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F1175" w14:textId="77777777" w:rsidR="0012201B" w:rsidRPr="00D442F3" w:rsidRDefault="0012201B">
      <w:pPr>
        <w:rPr>
          <w:rStyle w:val="PrePrinted"/>
          <w:rFonts w:ascii="Arial" w:hAnsi="Arial" w:cs="Arial"/>
        </w:rPr>
      </w:pPr>
      <w:r w:rsidRPr="00D442F3">
        <w:rPr>
          <w:rStyle w:val="PrePrinted"/>
          <w:rFonts w:ascii="Arial" w:hAnsi="Arial" w:cs="Arial"/>
        </w:rPr>
        <w:t>TIEDOTE KOTEIHIN</w:t>
      </w:r>
    </w:p>
    <w:p w14:paraId="0F6D75DF" w14:textId="77777777" w:rsidR="0012201B" w:rsidRPr="00D442F3" w:rsidRDefault="0012201B">
      <w:pPr>
        <w:rPr>
          <w:rStyle w:val="PrePrinted"/>
          <w:rFonts w:ascii="Arial" w:hAnsi="Arial" w:cs="Arial"/>
        </w:rPr>
      </w:pPr>
    </w:p>
    <w:p w14:paraId="754FA09C" w14:textId="77777777" w:rsidR="00C04761" w:rsidRPr="00D442F3" w:rsidRDefault="009C3186">
      <w:pPr>
        <w:rPr>
          <w:rFonts w:ascii="Arial" w:hAnsi="Arial" w:cs="Arial"/>
          <w:b/>
          <w:color w:val="000000"/>
          <w:u w:val="single"/>
        </w:rPr>
      </w:pPr>
      <w:r w:rsidRPr="00D442F3">
        <w:rPr>
          <w:rStyle w:val="PrePrinted"/>
          <w:rFonts w:ascii="Arial" w:hAnsi="Arial" w:cs="Arial"/>
          <w:b/>
        </w:rPr>
        <w:t>KOULUSTA/PÄIVÄKODISTA ON LÖYDETTY TÄITÄ</w:t>
      </w:r>
    </w:p>
    <w:p w14:paraId="0AD16E25" w14:textId="77777777" w:rsidR="00C04761" w:rsidRPr="00D442F3" w:rsidRDefault="00C04761">
      <w:pPr>
        <w:rPr>
          <w:rFonts w:ascii="Arial" w:hAnsi="Arial" w:cs="Arial"/>
          <w:color w:val="000000"/>
          <w:u w:val="single"/>
        </w:rPr>
      </w:pPr>
    </w:p>
    <w:p w14:paraId="1F7B4375" w14:textId="77777777" w:rsidR="00A45298" w:rsidRPr="00D442F3" w:rsidRDefault="00A45298">
      <w:pPr>
        <w:rPr>
          <w:rFonts w:ascii="Arial" w:hAnsi="Arial" w:cs="Arial"/>
          <w:b/>
          <w:color w:val="000000"/>
        </w:rPr>
      </w:pPr>
    </w:p>
    <w:p w14:paraId="56D793F4" w14:textId="77777777" w:rsidR="00A45298" w:rsidRPr="00D442F3" w:rsidRDefault="00C04761">
      <w:pPr>
        <w:rPr>
          <w:rFonts w:ascii="Arial" w:hAnsi="Arial" w:cs="Arial"/>
          <w:b/>
          <w:color w:val="000000"/>
        </w:rPr>
      </w:pPr>
      <w:r w:rsidRPr="00D442F3">
        <w:rPr>
          <w:rFonts w:ascii="Arial" w:hAnsi="Arial" w:cs="Arial"/>
          <w:b/>
          <w:color w:val="000000"/>
        </w:rPr>
        <w:t>PÄÄTÄI</w:t>
      </w:r>
    </w:p>
    <w:p w14:paraId="2753D72D" w14:textId="77777777" w:rsidR="0084353D" w:rsidRPr="00D442F3" w:rsidRDefault="006F64DF" w:rsidP="0084353D">
      <w:pPr>
        <w:rPr>
          <w:rFonts w:ascii="Arial" w:hAnsi="Arial" w:cs="Arial"/>
          <w:color w:val="000000"/>
        </w:rPr>
      </w:pPr>
      <w:r w:rsidRPr="00D442F3">
        <w:rPr>
          <w:rFonts w:ascii="Arial" w:hAnsi="Arial" w:cs="Arial"/>
        </w:rPr>
        <w:t>Päätäi on yleinen loinen</w:t>
      </w:r>
      <w:r w:rsidR="00B37DB1" w:rsidRPr="00D442F3">
        <w:rPr>
          <w:rFonts w:ascii="Arial" w:hAnsi="Arial" w:cs="Arial"/>
        </w:rPr>
        <w:t>,</w:t>
      </w:r>
      <w:r w:rsidRPr="00D442F3">
        <w:rPr>
          <w:rFonts w:ascii="Arial" w:hAnsi="Arial" w:cs="Arial"/>
        </w:rPr>
        <w:t xml:space="preserve"> joka aiheuttaa pieniä epidemioita etenkin kouluissa ja päiväkodeissa.</w:t>
      </w:r>
      <w:r w:rsidR="0084353D" w:rsidRPr="00D442F3">
        <w:rPr>
          <w:rFonts w:ascii="Arial" w:hAnsi="Arial" w:cs="Arial"/>
          <w:color w:val="000000"/>
        </w:rPr>
        <w:t xml:space="preserve"> Päätäit elävät hiuspohjassa, jossa ne pureutuvat tiukasti kiinni hiuksiin. Täit viihtyvät kaikenlaisissa päänahoissa riippumatta hiusten pituudesta ja puhtaudesta. </w:t>
      </w:r>
    </w:p>
    <w:p w14:paraId="5672A387" w14:textId="7EECE5C3" w:rsidR="009C3186" w:rsidRPr="00D442F3" w:rsidRDefault="00847509" w:rsidP="009C3186">
      <w:pPr>
        <w:rPr>
          <w:rFonts w:ascii="Arial" w:hAnsi="Arial" w:cs="Arial"/>
          <w:lang w:eastAsia="en-US"/>
        </w:rPr>
      </w:pPr>
      <w:r>
        <w:rPr>
          <w:rFonts w:ascii="Arial" w:eastAsia="Arial" w:hAnsi="Arial" w:cs="Arial"/>
        </w:rPr>
        <w:t>Täit</w:t>
      </w:r>
      <w:r w:rsidR="00E170A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ovat yleisimpiä 3</w:t>
      </w:r>
      <w:r w:rsidR="00050E3B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10</w:t>
      </w:r>
      <w:r w:rsidR="009C3186" w:rsidRPr="001531E5">
        <w:rPr>
          <w:rFonts w:ascii="Arial" w:eastAsia="Arial" w:hAnsi="Arial" w:cs="Arial"/>
        </w:rPr>
        <w:t xml:space="preserve"> vuotiailla lapsilla</w:t>
      </w:r>
      <w:r w:rsidR="00F704D0" w:rsidRPr="001531E5">
        <w:rPr>
          <w:rFonts w:ascii="Arial" w:eastAsia="Arial" w:hAnsi="Arial" w:cs="Arial"/>
        </w:rPr>
        <w:t xml:space="preserve"> ja</w:t>
      </w:r>
      <w:r w:rsidR="00B37DB1" w:rsidRPr="001531E5">
        <w:rPr>
          <w:rFonts w:ascii="Arial" w:eastAsia="Arial" w:hAnsi="Arial" w:cs="Arial"/>
        </w:rPr>
        <w:t xml:space="preserve"> </w:t>
      </w:r>
      <w:r w:rsidR="00F704D0" w:rsidRPr="001531E5">
        <w:rPr>
          <w:rFonts w:ascii="Arial" w:eastAsia="Arial" w:hAnsi="Arial" w:cs="Arial"/>
        </w:rPr>
        <w:t>tytöillä niitä esiintyy useammin kuin pojilla</w:t>
      </w:r>
      <w:r w:rsidR="009C3186" w:rsidRPr="001531E5">
        <w:rPr>
          <w:rFonts w:ascii="Arial" w:eastAsia="Arial" w:hAnsi="Arial" w:cs="Arial"/>
        </w:rPr>
        <w:t xml:space="preserve">. </w:t>
      </w:r>
      <w:r w:rsidR="00A53C77" w:rsidRPr="001531E5">
        <w:rPr>
          <w:rFonts w:ascii="Arial" w:eastAsia="Arial" w:hAnsi="Arial" w:cs="Arial"/>
          <w:lang w:eastAsia="en-US"/>
        </w:rPr>
        <w:t>Täysikasvuinen täi on 2–4</w:t>
      </w:r>
      <w:r w:rsidR="009C3186" w:rsidRPr="001531E5">
        <w:rPr>
          <w:rFonts w:ascii="Arial" w:eastAsia="Arial" w:hAnsi="Arial" w:cs="Arial"/>
          <w:lang w:eastAsia="en-US"/>
        </w:rPr>
        <w:t xml:space="preserve"> mm:n pituinen litteä eläin, jonka väri vaihtelee harmaasta punertava</w:t>
      </w:r>
      <w:r w:rsidR="005315A4" w:rsidRPr="001531E5">
        <w:rPr>
          <w:rFonts w:ascii="Arial" w:eastAsia="Arial" w:hAnsi="Arial" w:cs="Arial"/>
          <w:lang w:eastAsia="en-US"/>
        </w:rPr>
        <w:t xml:space="preserve">an, </w:t>
      </w:r>
      <w:r w:rsidR="009C3186" w:rsidRPr="001531E5">
        <w:rPr>
          <w:rFonts w:ascii="Arial" w:eastAsia="Arial" w:hAnsi="Arial" w:cs="Arial"/>
          <w:lang w:eastAsia="en-US"/>
        </w:rPr>
        <w:t>joskus se voi olla myös täysin musta. Täin munat</w:t>
      </w:r>
      <w:r w:rsidR="00AD5BFE" w:rsidRPr="001531E5">
        <w:rPr>
          <w:rFonts w:ascii="Arial" w:eastAsia="Arial" w:hAnsi="Arial" w:cs="Arial"/>
          <w:lang w:eastAsia="en-US"/>
        </w:rPr>
        <w:t xml:space="preserve"> eli saivareet</w:t>
      </w:r>
      <w:r w:rsidR="009C3186" w:rsidRPr="001531E5">
        <w:rPr>
          <w:rFonts w:ascii="Arial" w:eastAsia="Arial" w:hAnsi="Arial" w:cs="Arial"/>
          <w:lang w:eastAsia="en-US"/>
        </w:rPr>
        <w:t xml:space="preserve"> ovat noin 1 mm:n mittaisia soikeita</w:t>
      </w:r>
      <w:r w:rsidR="00F704D0" w:rsidRPr="001531E5">
        <w:rPr>
          <w:rFonts w:ascii="Arial" w:eastAsia="Arial" w:hAnsi="Arial" w:cs="Arial"/>
          <w:lang w:eastAsia="en-US"/>
        </w:rPr>
        <w:t>,</w:t>
      </w:r>
      <w:r w:rsidR="009C3186" w:rsidRPr="001531E5">
        <w:rPr>
          <w:rFonts w:ascii="Arial" w:eastAsia="Arial" w:hAnsi="Arial" w:cs="Arial"/>
          <w:lang w:eastAsia="en-US"/>
        </w:rPr>
        <w:t xml:space="preserve"> vaalean läpikuultavia tai harmahtavia</w:t>
      </w:r>
      <w:r w:rsidR="00157F33" w:rsidRPr="001531E5">
        <w:rPr>
          <w:rFonts w:ascii="Arial" w:eastAsia="Arial" w:hAnsi="Arial" w:cs="Arial"/>
          <w:lang w:eastAsia="en-US"/>
        </w:rPr>
        <w:t xml:space="preserve">. </w:t>
      </w:r>
    </w:p>
    <w:p w14:paraId="06F84524" w14:textId="77777777" w:rsidR="009C3186" w:rsidRPr="00D442F3" w:rsidRDefault="009C3186" w:rsidP="006F64DF">
      <w:pPr>
        <w:rPr>
          <w:rFonts w:ascii="Arial" w:hAnsi="Arial" w:cs="Arial"/>
          <w:lang w:eastAsia="en-US"/>
        </w:rPr>
      </w:pPr>
    </w:p>
    <w:p w14:paraId="61AAC128" w14:textId="5FAF2122" w:rsidR="00A53C77" w:rsidRPr="000744A5" w:rsidRDefault="005315A4" w:rsidP="006F64DF">
      <w:pPr>
        <w:rPr>
          <w:rFonts w:ascii="Arial" w:hAnsi="Arial" w:cs="Arial"/>
        </w:rPr>
      </w:pPr>
      <w:r w:rsidRPr="000744A5">
        <w:rPr>
          <w:rFonts w:ascii="Arial" w:eastAsia="Arial" w:hAnsi="Arial" w:cs="Arial"/>
        </w:rPr>
        <w:t xml:space="preserve">Täit eivät pysty hyppäämään eivätkä lentämään ja ne tarvitsevat ravinnokseen päänahasta verta </w:t>
      </w:r>
      <w:r w:rsidR="001E1B3B" w:rsidRPr="000744A5">
        <w:rPr>
          <w:rFonts w:ascii="Arial" w:eastAsia="Arial" w:hAnsi="Arial" w:cs="Arial"/>
        </w:rPr>
        <w:t xml:space="preserve">vähintään </w:t>
      </w:r>
      <w:r w:rsidRPr="000744A5">
        <w:rPr>
          <w:rFonts w:ascii="Arial" w:eastAsia="Arial" w:hAnsi="Arial" w:cs="Arial"/>
        </w:rPr>
        <w:t>kuusi kertaa vuorokaudessa.</w:t>
      </w:r>
      <w:r w:rsidR="000363B1" w:rsidRPr="000744A5">
        <w:rPr>
          <w:rFonts w:ascii="Arial" w:eastAsia="Arial" w:hAnsi="Arial" w:cs="Arial"/>
        </w:rPr>
        <w:t xml:space="preserve"> Ravinnon lisäksi täi on</w:t>
      </w:r>
      <w:r w:rsidRPr="000744A5">
        <w:rPr>
          <w:rFonts w:ascii="Arial" w:eastAsia="Arial" w:hAnsi="Arial" w:cs="Arial"/>
        </w:rPr>
        <w:t xml:space="preserve"> riippuvainen isäntänsä lämmöstä</w:t>
      </w:r>
      <w:r w:rsidR="001E1B3B" w:rsidRPr="000744A5">
        <w:rPr>
          <w:rFonts w:ascii="Arial" w:eastAsia="Arial" w:hAnsi="Arial" w:cs="Arial"/>
        </w:rPr>
        <w:t xml:space="preserve"> ja päänahan kosteudesta</w:t>
      </w:r>
      <w:r w:rsidR="00B37DB1" w:rsidRPr="000744A5">
        <w:rPr>
          <w:rFonts w:ascii="Arial" w:eastAsia="Arial" w:hAnsi="Arial" w:cs="Arial"/>
        </w:rPr>
        <w:t>.</w:t>
      </w:r>
      <w:r w:rsidRPr="000744A5">
        <w:rPr>
          <w:rFonts w:ascii="Arial" w:eastAsia="Arial" w:hAnsi="Arial" w:cs="Arial"/>
        </w:rPr>
        <w:t xml:space="preserve"> </w:t>
      </w:r>
      <w:r w:rsidR="000744A5" w:rsidRPr="000744A5">
        <w:rPr>
          <w:rFonts w:ascii="Arial" w:eastAsia="Arial" w:hAnsi="Arial" w:cs="Arial"/>
        </w:rPr>
        <w:t xml:space="preserve">Kehon ulkopuolelle jouduttuaan täi tulee lisääntymiskyvyttömäksi eikä pysty </w:t>
      </w:r>
      <w:r w:rsidR="000744A5">
        <w:rPr>
          <w:rFonts w:ascii="Arial" w:eastAsia="Arial" w:hAnsi="Arial" w:cs="Arial"/>
        </w:rPr>
        <w:t xml:space="preserve">enää </w:t>
      </w:r>
      <w:r w:rsidR="000744A5" w:rsidRPr="000744A5">
        <w:rPr>
          <w:rFonts w:ascii="Arial" w:eastAsia="Arial" w:hAnsi="Arial" w:cs="Arial"/>
        </w:rPr>
        <w:t>kiinnittymään takaisin päähän. Täin munat eli saivareet ovat puolestaan erittäin tiukasti kiinni päänahassa liima-aineella ja siksi niiden irtoaminen päästä on epätodennäköistä.</w:t>
      </w:r>
    </w:p>
    <w:p w14:paraId="6EC114D6" w14:textId="14929551" w:rsidR="006F64DF" w:rsidRPr="00D442F3" w:rsidRDefault="006F64DF" w:rsidP="006F64DF">
      <w:pPr>
        <w:rPr>
          <w:rFonts w:ascii="Arial" w:hAnsi="Arial" w:cs="Arial"/>
        </w:rPr>
      </w:pPr>
      <w:r w:rsidRPr="00D442F3">
        <w:rPr>
          <w:rFonts w:ascii="Arial" w:hAnsi="Arial" w:cs="Arial"/>
          <w:lang w:eastAsia="en-US"/>
        </w:rPr>
        <w:br/>
      </w:r>
      <w:r w:rsidR="000744A5">
        <w:rPr>
          <w:rFonts w:ascii="Arial" w:eastAsia="Arial" w:hAnsi="Arial" w:cs="Arial"/>
        </w:rPr>
        <w:t xml:space="preserve">Täit tarttuvat </w:t>
      </w:r>
      <w:r w:rsidR="00AD5BFE" w:rsidRPr="001531E5">
        <w:rPr>
          <w:rFonts w:ascii="Arial" w:eastAsia="Arial" w:hAnsi="Arial" w:cs="Arial"/>
        </w:rPr>
        <w:t>päiden koskettaessa toisiaan.</w:t>
      </w:r>
      <w:r w:rsidR="6029154E" w:rsidRPr="001531E5">
        <w:rPr>
          <w:rFonts w:ascii="Arial" w:eastAsia="Arial" w:hAnsi="Arial" w:cs="Arial"/>
        </w:rPr>
        <w:t xml:space="preserve"> </w:t>
      </w:r>
      <w:r w:rsidR="000744A5">
        <w:rPr>
          <w:rFonts w:ascii="Arial" w:eastAsia="Arial" w:hAnsi="Arial" w:cs="Arial"/>
        </w:rPr>
        <w:t>Täitartunnan saaminen</w:t>
      </w:r>
      <w:r w:rsidRPr="001531E5">
        <w:rPr>
          <w:rFonts w:ascii="Arial" w:eastAsia="Arial" w:hAnsi="Arial" w:cs="Arial"/>
        </w:rPr>
        <w:t xml:space="preserve"> päähineistä, hiustenhoitovälineist</w:t>
      </w:r>
      <w:r w:rsidR="2CF79F39" w:rsidRPr="001531E5">
        <w:rPr>
          <w:rFonts w:ascii="Arial" w:eastAsia="Arial" w:hAnsi="Arial" w:cs="Arial"/>
        </w:rPr>
        <w:t>ä</w:t>
      </w:r>
      <w:r w:rsidR="000744A5">
        <w:rPr>
          <w:rFonts w:ascii="Arial" w:eastAsia="Arial" w:hAnsi="Arial" w:cs="Arial"/>
        </w:rPr>
        <w:t>, pehmoleluista</w:t>
      </w:r>
      <w:r w:rsidRPr="001531E5">
        <w:rPr>
          <w:rFonts w:ascii="Arial" w:eastAsia="Arial" w:hAnsi="Arial" w:cs="Arial"/>
        </w:rPr>
        <w:t xml:space="preserve"> tai vuodevaatteista</w:t>
      </w:r>
      <w:r w:rsidR="000744A5">
        <w:rPr>
          <w:rFonts w:ascii="Arial" w:eastAsia="Arial" w:hAnsi="Arial" w:cs="Arial"/>
        </w:rPr>
        <w:t xml:space="preserve"> on epätodennäköistä. </w:t>
      </w:r>
      <w:r w:rsidR="00FE692A" w:rsidRPr="001531E5">
        <w:rPr>
          <w:rFonts w:ascii="Arial" w:eastAsia="Arial" w:hAnsi="Arial" w:cs="Arial"/>
        </w:rPr>
        <w:t>Ihmis</w:t>
      </w:r>
      <w:r w:rsidR="0084353D" w:rsidRPr="001531E5">
        <w:rPr>
          <w:rFonts w:ascii="Arial" w:eastAsia="Arial" w:hAnsi="Arial" w:cs="Arial"/>
        </w:rPr>
        <w:t>ten</w:t>
      </w:r>
      <w:r w:rsidR="00FE692A" w:rsidRPr="001531E5">
        <w:rPr>
          <w:rFonts w:ascii="Arial" w:eastAsia="Arial" w:hAnsi="Arial" w:cs="Arial"/>
        </w:rPr>
        <w:t xml:space="preserve"> päätäit eivät siirry eläimiin</w:t>
      </w:r>
      <w:r w:rsidR="00B37DB1" w:rsidRPr="001531E5">
        <w:rPr>
          <w:rFonts w:ascii="Arial" w:eastAsia="Arial" w:hAnsi="Arial" w:cs="Arial"/>
        </w:rPr>
        <w:t xml:space="preserve"> ja päinvastoin</w:t>
      </w:r>
      <w:r w:rsidR="00FE692A" w:rsidRPr="001531E5">
        <w:rPr>
          <w:rFonts w:ascii="Arial" w:eastAsia="Arial" w:hAnsi="Arial" w:cs="Arial"/>
        </w:rPr>
        <w:t xml:space="preserve">. </w:t>
      </w:r>
    </w:p>
    <w:p w14:paraId="004958DF" w14:textId="77777777" w:rsidR="00421C5C" w:rsidRPr="00D442F3" w:rsidRDefault="00421C5C" w:rsidP="00421C5C">
      <w:pPr>
        <w:rPr>
          <w:rFonts w:ascii="Arial" w:hAnsi="Arial" w:cs="Arial"/>
          <w:color w:val="000000"/>
        </w:rPr>
      </w:pPr>
    </w:p>
    <w:p w14:paraId="18E311B2" w14:textId="77777777" w:rsidR="000363B1" w:rsidRPr="00D442F3" w:rsidRDefault="000363B1" w:rsidP="00421C5C">
      <w:pPr>
        <w:rPr>
          <w:rFonts w:ascii="Arial" w:hAnsi="Arial" w:cs="Arial"/>
          <w:b/>
        </w:rPr>
      </w:pPr>
    </w:p>
    <w:p w14:paraId="5A2A935C" w14:textId="77777777" w:rsidR="00421C5C" w:rsidRPr="00D442F3" w:rsidRDefault="00421C5C" w:rsidP="00421C5C">
      <w:pPr>
        <w:rPr>
          <w:rFonts w:ascii="Arial" w:hAnsi="Arial" w:cs="Arial"/>
          <w:b/>
        </w:rPr>
      </w:pPr>
      <w:r w:rsidRPr="00D442F3">
        <w:rPr>
          <w:rFonts w:ascii="Arial" w:hAnsi="Arial" w:cs="Arial"/>
          <w:b/>
        </w:rPr>
        <w:t>OIREET</w:t>
      </w:r>
    </w:p>
    <w:p w14:paraId="2E641363" w14:textId="0C24BB31" w:rsidR="00421C5C" w:rsidRPr="00D442F3" w:rsidRDefault="00B37DB1" w:rsidP="00421C5C">
      <w:pPr>
        <w:rPr>
          <w:rFonts w:ascii="Arial" w:hAnsi="Arial" w:cs="Arial"/>
          <w:b/>
          <w:color w:val="000000"/>
        </w:rPr>
      </w:pPr>
      <w:r w:rsidRPr="001531E5">
        <w:rPr>
          <w:rFonts w:ascii="Arial" w:eastAsia="Arial" w:hAnsi="Arial" w:cs="Arial"/>
        </w:rPr>
        <w:t>T</w:t>
      </w:r>
      <w:r w:rsidR="00421C5C" w:rsidRPr="001531E5">
        <w:rPr>
          <w:rFonts w:ascii="Arial" w:eastAsia="Arial" w:hAnsi="Arial" w:cs="Arial"/>
        </w:rPr>
        <w:t>äitartunnan tyypillisin oire on hiuspohjan kutina</w:t>
      </w:r>
      <w:r w:rsidR="00AD5BFE" w:rsidRPr="001531E5">
        <w:rPr>
          <w:rFonts w:ascii="Arial" w:eastAsia="Arial" w:hAnsi="Arial" w:cs="Arial"/>
        </w:rPr>
        <w:t xml:space="preserve">, joka </w:t>
      </w:r>
      <w:r w:rsidR="00421C5C" w:rsidRPr="001531E5">
        <w:rPr>
          <w:rFonts w:ascii="Arial" w:eastAsia="Arial" w:hAnsi="Arial" w:cs="Arial"/>
        </w:rPr>
        <w:t xml:space="preserve"> johtuu päätäin syljen sisältämistä aineista</w:t>
      </w:r>
      <w:r w:rsidR="00AD5BFE" w:rsidRPr="001531E5">
        <w:rPr>
          <w:rFonts w:ascii="Arial" w:eastAsia="Arial" w:hAnsi="Arial" w:cs="Arial"/>
        </w:rPr>
        <w:t xml:space="preserve">. </w:t>
      </w:r>
      <w:r w:rsidR="00421C5C" w:rsidRPr="001531E5">
        <w:rPr>
          <w:rFonts w:ascii="Arial" w:eastAsia="Arial" w:hAnsi="Arial" w:cs="Arial"/>
        </w:rPr>
        <w:t xml:space="preserve"> Kutinasta johtuva raapiminen saattaa aiheuttaa hiuspohjaan </w:t>
      </w:r>
      <w:r w:rsidR="000363B1" w:rsidRPr="001531E5">
        <w:rPr>
          <w:rFonts w:ascii="Arial" w:eastAsia="Arial" w:hAnsi="Arial" w:cs="Arial"/>
        </w:rPr>
        <w:t xml:space="preserve">hoitoa vaativan </w:t>
      </w:r>
      <w:r w:rsidR="00421C5C" w:rsidRPr="001531E5">
        <w:rPr>
          <w:rFonts w:ascii="Arial" w:eastAsia="Arial" w:hAnsi="Arial" w:cs="Arial"/>
        </w:rPr>
        <w:t>tulehduksen. Kaikilla tartunnan saaneilla ei esiinny oireita ollenkaan, siksi myös oireettoman lapsen p</w:t>
      </w:r>
      <w:r w:rsidR="00050E3B">
        <w:rPr>
          <w:rFonts w:ascii="Arial" w:eastAsia="Arial" w:hAnsi="Arial" w:cs="Arial"/>
        </w:rPr>
        <w:t>ään tarkastaminen on</w:t>
      </w:r>
      <w:r w:rsidRPr="001531E5">
        <w:rPr>
          <w:rFonts w:ascii="Arial" w:eastAsia="Arial" w:hAnsi="Arial" w:cs="Arial"/>
        </w:rPr>
        <w:t xml:space="preserve"> </w:t>
      </w:r>
      <w:r w:rsidR="00421C5C" w:rsidRPr="001531E5">
        <w:rPr>
          <w:rFonts w:ascii="Arial" w:eastAsia="Arial" w:hAnsi="Arial" w:cs="Arial"/>
        </w:rPr>
        <w:t xml:space="preserve">tärkeää.  </w:t>
      </w:r>
    </w:p>
    <w:p w14:paraId="50487649" w14:textId="77777777" w:rsidR="006F64DF" w:rsidRPr="00D442F3" w:rsidRDefault="006F64DF">
      <w:pPr>
        <w:rPr>
          <w:rFonts w:ascii="Arial" w:hAnsi="Arial" w:cs="Arial"/>
          <w:color w:val="000000"/>
        </w:rPr>
      </w:pPr>
    </w:p>
    <w:p w14:paraId="06EEA6A4" w14:textId="77777777" w:rsidR="00C04761" w:rsidRPr="00D442F3" w:rsidRDefault="00C04761">
      <w:pPr>
        <w:rPr>
          <w:rFonts w:ascii="Arial" w:hAnsi="Arial" w:cs="Arial"/>
          <w:color w:val="000000"/>
        </w:rPr>
      </w:pPr>
      <w:r w:rsidRPr="00D442F3">
        <w:rPr>
          <w:rFonts w:ascii="Arial" w:hAnsi="Arial" w:cs="Arial"/>
          <w:color w:val="000000"/>
        </w:rPr>
        <w:t xml:space="preserve">  </w:t>
      </w:r>
    </w:p>
    <w:p w14:paraId="0C7B8612" w14:textId="77777777" w:rsidR="00A45298" w:rsidRPr="00D442F3" w:rsidRDefault="00A45298">
      <w:pPr>
        <w:rPr>
          <w:rFonts w:ascii="Arial" w:hAnsi="Arial" w:cs="Arial"/>
          <w:b/>
          <w:color w:val="000000"/>
        </w:rPr>
      </w:pPr>
      <w:r w:rsidRPr="00D442F3">
        <w:rPr>
          <w:rFonts w:ascii="Arial" w:hAnsi="Arial" w:cs="Arial"/>
          <w:b/>
          <w:color w:val="000000"/>
        </w:rPr>
        <w:t>TARTUNNAN EHKÄISY</w:t>
      </w:r>
      <w:r w:rsidR="000363B1" w:rsidRPr="00D442F3">
        <w:rPr>
          <w:rFonts w:ascii="Arial" w:hAnsi="Arial" w:cs="Arial"/>
          <w:b/>
          <w:color w:val="000000"/>
        </w:rPr>
        <w:t xml:space="preserve"> ja PÄÄN TARKASTAMINEN</w:t>
      </w:r>
    </w:p>
    <w:p w14:paraId="79D3259F" w14:textId="0A59A0E2" w:rsidR="00A45298" w:rsidRPr="00D442F3" w:rsidRDefault="00D442F3">
      <w:pPr>
        <w:rPr>
          <w:rFonts w:ascii="Arial" w:hAnsi="Arial" w:cs="Arial"/>
          <w:color w:val="000000"/>
        </w:rPr>
      </w:pPr>
      <w:r w:rsidRPr="00D442F3">
        <w:rPr>
          <w:rFonts w:ascii="Arial" w:hAnsi="Arial" w:cs="Arial"/>
          <w:color w:val="000000"/>
        </w:rPr>
        <w:t>T</w:t>
      </w:r>
      <w:r w:rsidR="00FE692A" w:rsidRPr="00D442F3">
        <w:rPr>
          <w:rFonts w:ascii="Arial" w:hAnsi="Arial" w:cs="Arial"/>
          <w:color w:val="000000"/>
        </w:rPr>
        <w:t xml:space="preserve">äiepidemian aikana tulee välttää päät yhdessä olemista ja leikkimistä. </w:t>
      </w:r>
    </w:p>
    <w:p w14:paraId="345730BC" w14:textId="77777777" w:rsidR="00A53C77" w:rsidRPr="00D442F3" w:rsidRDefault="00A53C77">
      <w:pPr>
        <w:rPr>
          <w:rFonts w:ascii="Arial" w:hAnsi="Arial" w:cs="Arial"/>
          <w:color w:val="000000"/>
        </w:rPr>
      </w:pPr>
    </w:p>
    <w:p w14:paraId="0FF56C66" w14:textId="46C5A8AD" w:rsidR="00A53C77" w:rsidRPr="00D442F3" w:rsidRDefault="00A53C77">
      <w:pPr>
        <w:rPr>
          <w:rFonts w:ascii="Arial" w:hAnsi="Arial" w:cs="Arial"/>
          <w:color w:val="000000"/>
        </w:rPr>
      </w:pPr>
      <w:r w:rsidRPr="00C02685">
        <w:rPr>
          <w:rFonts w:ascii="Arial" w:eastAsia="Arial" w:hAnsi="Arial" w:cs="Arial"/>
          <w:color w:val="000000"/>
        </w:rPr>
        <w:t>Täitartuntojen ehkäisemiseksi säännöllinen pään tarkastaminen</w:t>
      </w:r>
      <w:r w:rsidR="000363B1" w:rsidRPr="00C02685">
        <w:rPr>
          <w:rFonts w:ascii="Arial" w:eastAsia="Arial" w:hAnsi="Arial" w:cs="Arial"/>
          <w:color w:val="000000"/>
        </w:rPr>
        <w:t xml:space="preserve"> on </w:t>
      </w:r>
      <w:r w:rsidRPr="00C02685">
        <w:rPr>
          <w:rFonts w:ascii="Arial" w:eastAsia="Arial" w:hAnsi="Arial" w:cs="Arial"/>
          <w:color w:val="000000"/>
        </w:rPr>
        <w:t xml:space="preserve">tärkeää. </w:t>
      </w:r>
      <w:r w:rsidR="00AD5BFE" w:rsidRPr="00C02685">
        <w:rPr>
          <w:rFonts w:ascii="Arial" w:eastAsia="Arial" w:hAnsi="Arial" w:cs="Arial"/>
          <w:color w:val="000000"/>
        </w:rPr>
        <w:t>P</w:t>
      </w:r>
      <w:r w:rsidRPr="00C02685">
        <w:rPr>
          <w:rFonts w:ascii="Arial" w:eastAsia="Arial" w:hAnsi="Arial" w:cs="Arial"/>
          <w:color w:val="000000"/>
        </w:rPr>
        <w:t xml:space="preserve">ää </w:t>
      </w:r>
      <w:r w:rsidR="00AD5BFE" w:rsidRPr="00C02685">
        <w:rPr>
          <w:rFonts w:ascii="Arial" w:eastAsia="Arial" w:hAnsi="Arial" w:cs="Arial"/>
          <w:color w:val="000000"/>
        </w:rPr>
        <w:t xml:space="preserve">tulee tutkia </w:t>
      </w:r>
      <w:r w:rsidRPr="00C02685">
        <w:rPr>
          <w:rFonts w:ascii="Arial" w:eastAsia="Arial" w:hAnsi="Arial" w:cs="Arial"/>
          <w:color w:val="000000"/>
        </w:rPr>
        <w:t xml:space="preserve">hyvässä valaistuksessa huolellisesti päänahan juuresta. </w:t>
      </w:r>
      <w:r w:rsidR="00AD5BFE" w:rsidRPr="00C02685">
        <w:rPr>
          <w:rFonts w:ascii="Arial" w:eastAsia="Arial" w:hAnsi="Arial" w:cs="Arial"/>
          <w:color w:val="000000"/>
        </w:rPr>
        <w:t>T</w:t>
      </w:r>
      <w:r w:rsidRPr="00C02685">
        <w:rPr>
          <w:rFonts w:ascii="Arial" w:eastAsia="Arial" w:hAnsi="Arial" w:cs="Arial"/>
          <w:color w:val="000000"/>
        </w:rPr>
        <w:t xml:space="preserve">arvittaessa apuna </w:t>
      </w:r>
      <w:r w:rsidR="00AD5BFE" w:rsidRPr="00C02685">
        <w:rPr>
          <w:rFonts w:ascii="Arial" w:eastAsia="Arial" w:hAnsi="Arial" w:cs="Arial"/>
          <w:color w:val="000000"/>
        </w:rPr>
        <w:t xml:space="preserve">voi käyttää </w:t>
      </w:r>
      <w:r w:rsidR="00BA65D3" w:rsidRPr="00C02685">
        <w:rPr>
          <w:rFonts w:ascii="Arial" w:eastAsia="Arial" w:hAnsi="Arial" w:cs="Arial"/>
          <w:color w:val="000000"/>
        </w:rPr>
        <w:t>suurennuslasia. Yleensä</w:t>
      </w:r>
      <w:r w:rsidRPr="00C02685">
        <w:rPr>
          <w:rFonts w:ascii="Arial" w:eastAsia="Arial" w:hAnsi="Arial" w:cs="Arial"/>
          <w:color w:val="000000"/>
        </w:rPr>
        <w:t xml:space="preserve"> täit löytyvät korvien takaa, niskasta ja otsahiuksista. </w:t>
      </w:r>
      <w:r w:rsidR="000363B1" w:rsidRPr="00C02685">
        <w:rPr>
          <w:rFonts w:ascii="Arial" w:eastAsia="Arial" w:hAnsi="Arial" w:cs="Arial"/>
          <w:color w:val="000000"/>
        </w:rPr>
        <w:t xml:space="preserve">Täiden etsimiseen kannattaa </w:t>
      </w:r>
      <w:r w:rsidRPr="00C02685">
        <w:rPr>
          <w:rFonts w:ascii="Arial" w:eastAsia="Arial" w:hAnsi="Arial" w:cs="Arial"/>
          <w:color w:val="000000"/>
        </w:rPr>
        <w:t>käyttää tiheää täikampaa</w:t>
      </w:r>
      <w:r w:rsidR="6DD878B5" w:rsidRPr="00C02685">
        <w:rPr>
          <w:rFonts w:ascii="Arial" w:eastAsia="Arial" w:hAnsi="Arial" w:cs="Arial"/>
          <w:color w:val="000000"/>
        </w:rPr>
        <w:t>,</w:t>
      </w:r>
      <w:r w:rsidR="00BA65D3" w:rsidRPr="00C02685">
        <w:rPr>
          <w:rFonts w:ascii="Arial" w:eastAsia="Arial" w:hAnsi="Arial" w:cs="Arial"/>
          <w:color w:val="000000"/>
        </w:rPr>
        <w:t xml:space="preserve"> jolla märkiä hiuksia </w:t>
      </w:r>
      <w:r w:rsidR="000363B1" w:rsidRPr="00C02685">
        <w:rPr>
          <w:rFonts w:ascii="Arial" w:eastAsia="Arial" w:hAnsi="Arial" w:cs="Arial"/>
          <w:color w:val="000000"/>
        </w:rPr>
        <w:t xml:space="preserve">kammataan </w:t>
      </w:r>
      <w:r w:rsidR="00BA65D3" w:rsidRPr="00C02685">
        <w:rPr>
          <w:rFonts w:ascii="Arial" w:eastAsia="Arial" w:hAnsi="Arial" w:cs="Arial"/>
          <w:color w:val="000000"/>
        </w:rPr>
        <w:t>jakaus jakauk</w:t>
      </w:r>
      <w:r w:rsidR="00421C5C" w:rsidRPr="00C02685">
        <w:rPr>
          <w:rFonts w:ascii="Arial" w:eastAsia="Arial" w:hAnsi="Arial" w:cs="Arial"/>
          <w:color w:val="000000"/>
        </w:rPr>
        <w:t>selta</w:t>
      </w:r>
      <w:r w:rsidRPr="00C02685">
        <w:rPr>
          <w:rFonts w:ascii="Arial" w:eastAsia="Arial" w:hAnsi="Arial" w:cs="Arial"/>
          <w:color w:val="000000"/>
        </w:rPr>
        <w:t>.</w:t>
      </w:r>
      <w:r w:rsidR="00421C5C" w:rsidRPr="00C02685">
        <w:rPr>
          <w:rFonts w:ascii="Arial" w:eastAsia="Arial" w:hAnsi="Arial" w:cs="Arial"/>
          <w:color w:val="000000"/>
        </w:rPr>
        <w:t xml:space="preserve"> Joka</w:t>
      </w:r>
      <w:r w:rsidR="000363B1" w:rsidRPr="00C02685">
        <w:rPr>
          <w:rFonts w:ascii="Arial" w:eastAsia="Arial" w:hAnsi="Arial" w:cs="Arial"/>
          <w:color w:val="000000"/>
        </w:rPr>
        <w:t>isen kamman vedon jälkeen kampa</w:t>
      </w:r>
      <w:r w:rsidR="00421C5C" w:rsidRPr="00C02685">
        <w:rPr>
          <w:rFonts w:ascii="Arial" w:eastAsia="Arial" w:hAnsi="Arial" w:cs="Arial"/>
          <w:color w:val="000000"/>
        </w:rPr>
        <w:t xml:space="preserve"> ravistetaan valkoiselle paperille</w:t>
      </w:r>
      <w:r w:rsidR="000363B1" w:rsidRPr="00C02685">
        <w:rPr>
          <w:rFonts w:ascii="Arial" w:eastAsia="Arial" w:hAnsi="Arial" w:cs="Arial"/>
          <w:color w:val="000000"/>
        </w:rPr>
        <w:t xml:space="preserve"> täiden havaitsemiseksi.</w:t>
      </w:r>
      <w:r w:rsidRPr="00C02685">
        <w:rPr>
          <w:rFonts w:ascii="Arial" w:eastAsia="Arial" w:hAnsi="Arial" w:cs="Arial"/>
          <w:color w:val="000000"/>
        </w:rPr>
        <w:t xml:space="preserve"> </w:t>
      </w:r>
      <w:r w:rsidR="000363B1" w:rsidRPr="00C02685">
        <w:rPr>
          <w:rFonts w:ascii="Arial" w:eastAsia="Arial" w:hAnsi="Arial" w:cs="Arial"/>
          <w:color w:val="000000"/>
        </w:rPr>
        <w:t>Märät hiukset ovat helpommat ta</w:t>
      </w:r>
      <w:r w:rsidR="00B37DB1" w:rsidRPr="00C02685">
        <w:rPr>
          <w:rFonts w:ascii="Arial" w:eastAsia="Arial" w:hAnsi="Arial" w:cs="Arial"/>
          <w:color w:val="000000"/>
        </w:rPr>
        <w:t>r</w:t>
      </w:r>
      <w:r w:rsidR="000363B1" w:rsidRPr="00C02685">
        <w:rPr>
          <w:rFonts w:ascii="Arial" w:eastAsia="Arial" w:hAnsi="Arial" w:cs="Arial"/>
          <w:color w:val="000000"/>
        </w:rPr>
        <w:t>kastaa ja tarvittaess</w:t>
      </w:r>
      <w:r w:rsidR="00B37DB1" w:rsidRPr="00C02685">
        <w:rPr>
          <w:rFonts w:ascii="Arial" w:eastAsia="Arial" w:hAnsi="Arial" w:cs="Arial"/>
          <w:color w:val="000000"/>
        </w:rPr>
        <w:t>a</w:t>
      </w:r>
      <w:r w:rsidR="000363B1" w:rsidRPr="00C02685">
        <w:rPr>
          <w:rFonts w:ascii="Arial" w:eastAsia="Arial" w:hAnsi="Arial" w:cs="Arial"/>
          <w:color w:val="000000"/>
        </w:rPr>
        <w:t xml:space="preserve"> voi</w:t>
      </w:r>
      <w:r w:rsidR="002432EB" w:rsidRPr="00C02685">
        <w:rPr>
          <w:rFonts w:ascii="Arial" w:eastAsia="Arial" w:hAnsi="Arial" w:cs="Arial"/>
          <w:color w:val="000000"/>
        </w:rPr>
        <w:t>daan</w:t>
      </w:r>
      <w:r w:rsidR="000363B1" w:rsidRPr="00C02685">
        <w:rPr>
          <w:rFonts w:ascii="Arial" w:eastAsia="Arial" w:hAnsi="Arial" w:cs="Arial"/>
          <w:color w:val="000000"/>
        </w:rPr>
        <w:t xml:space="preserve"> käyttää </w:t>
      </w:r>
      <w:r w:rsidR="00BA65D3" w:rsidRPr="00C02685">
        <w:rPr>
          <w:rFonts w:ascii="Arial" w:eastAsia="Arial" w:hAnsi="Arial" w:cs="Arial"/>
          <w:color w:val="000000"/>
        </w:rPr>
        <w:t>hiustenhoitoainetta, jo</w:t>
      </w:r>
      <w:r w:rsidR="001E1B3B">
        <w:rPr>
          <w:rFonts w:ascii="Arial" w:eastAsia="Arial" w:hAnsi="Arial" w:cs="Arial"/>
          <w:color w:val="000000"/>
        </w:rPr>
        <w:t>ka tekee</w:t>
      </w:r>
      <w:r w:rsidR="00BA65D3" w:rsidRPr="00C02685">
        <w:rPr>
          <w:rFonts w:ascii="Arial" w:eastAsia="Arial" w:hAnsi="Arial" w:cs="Arial"/>
          <w:color w:val="000000"/>
        </w:rPr>
        <w:t xml:space="preserve"> elävät</w:t>
      </w:r>
      <w:r w:rsidR="001E1B3B">
        <w:rPr>
          <w:rFonts w:ascii="Arial" w:eastAsia="Arial" w:hAnsi="Arial" w:cs="Arial"/>
          <w:color w:val="000000"/>
        </w:rPr>
        <w:t xml:space="preserve"> täit</w:t>
      </w:r>
      <w:r w:rsidR="0084353D" w:rsidRPr="00C02685">
        <w:rPr>
          <w:rFonts w:ascii="Arial" w:eastAsia="Arial" w:hAnsi="Arial" w:cs="Arial"/>
          <w:color w:val="000000"/>
        </w:rPr>
        <w:t xml:space="preserve"> liikuntakyvyttömiksi. </w:t>
      </w:r>
    </w:p>
    <w:p w14:paraId="554C3F33" w14:textId="77777777" w:rsidR="00421C5C" w:rsidRPr="00D442F3" w:rsidRDefault="00421C5C">
      <w:pPr>
        <w:rPr>
          <w:rFonts w:ascii="Arial" w:hAnsi="Arial" w:cs="Arial"/>
          <w:color w:val="000000"/>
        </w:rPr>
      </w:pPr>
    </w:p>
    <w:p w14:paraId="69215F91" w14:textId="788075A3" w:rsidR="0084353D" w:rsidRPr="00D442F3" w:rsidRDefault="0084353D" w:rsidP="0084353D">
      <w:pPr>
        <w:rPr>
          <w:rFonts w:ascii="Arial" w:hAnsi="Arial" w:cs="Arial"/>
          <w:color w:val="000000"/>
        </w:rPr>
      </w:pPr>
      <w:r w:rsidRPr="00C02685">
        <w:rPr>
          <w:rFonts w:ascii="Arial" w:eastAsia="Arial" w:hAnsi="Arial" w:cs="Arial"/>
          <w:color w:val="000000"/>
        </w:rPr>
        <w:t xml:space="preserve">Jos </w:t>
      </w:r>
      <w:r w:rsidR="00AD5BFE" w:rsidRPr="00C02685">
        <w:rPr>
          <w:rFonts w:ascii="Arial" w:eastAsia="Arial" w:hAnsi="Arial" w:cs="Arial"/>
          <w:color w:val="000000"/>
        </w:rPr>
        <w:t xml:space="preserve">lapselta </w:t>
      </w:r>
      <w:r w:rsidRPr="00C02685">
        <w:rPr>
          <w:rFonts w:ascii="Arial" w:eastAsia="Arial" w:hAnsi="Arial" w:cs="Arial"/>
          <w:color w:val="000000"/>
        </w:rPr>
        <w:t xml:space="preserve"> löytyy täitä, asiasta pitää ilmoittaa kouluun/päiväkotiin</w:t>
      </w:r>
      <w:r w:rsidR="00D442F3" w:rsidRPr="00C02685">
        <w:rPr>
          <w:rFonts w:ascii="Arial" w:eastAsia="Arial" w:hAnsi="Arial" w:cs="Arial"/>
          <w:color w:val="000000"/>
        </w:rPr>
        <w:t>,</w:t>
      </w:r>
      <w:r w:rsidRPr="00C02685">
        <w:rPr>
          <w:rFonts w:ascii="Arial" w:eastAsia="Arial" w:hAnsi="Arial" w:cs="Arial"/>
          <w:color w:val="000000"/>
        </w:rPr>
        <w:t xml:space="preserve"> jotta muut perheet osaavat tutkia lapsiensa päät ja täit saadaan kerralla hoidettua kaikilta. </w:t>
      </w:r>
    </w:p>
    <w:p w14:paraId="405C27ED" w14:textId="77777777" w:rsidR="0084353D" w:rsidRPr="00D442F3" w:rsidRDefault="0084353D" w:rsidP="0084353D">
      <w:pPr>
        <w:rPr>
          <w:rFonts w:ascii="Arial" w:hAnsi="Arial" w:cs="Arial"/>
          <w:color w:val="000000"/>
        </w:rPr>
      </w:pPr>
    </w:p>
    <w:p w14:paraId="2A74784E" w14:textId="03AEA8CF" w:rsidR="00421C5C" w:rsidRPr="00D442F3" w:rsidRDefault="00421C5C">
      <w:pPr>
        <w:rPr>
          <w:rFonts w:ascii="Arial" w:hAnsi="Arial" w:cs="Arial"/>
          <w:color w:val="000000"/>
        </w:rPr>
      </w:pPr>
      <w:r w:rsidRPr="00C02685">
        <w:rPr>
          <w:rFonts w:ascii="Arial" w:eastAsia="Arial" w:hAnsi="Arial" w:cs="Arial"/>
          <w:color w:val="000000"/>
        </w:rPr>
        <w:t>Täiden estämiseksi voidaan käyttää apteekista saatavia estosuihkeita. Pisimmillään niiden vaikutusaika on noin 3-4 vuorokautta tai korkeintaan seuraavaan hiustenpesuun asti. Estosui</w:t>
      </w:r>
      <w:r w:rsidR="000363B1" w:rsidRPr="00C02685">
        <w:rPr>
          <w:rFonts w:ascii="Arial" w:eastAsia="Arial" w:hAnsi="Arial" w:cs="Arial"/>
          <w:color w:val="000000"/>
        </w:rPr>
        <w:t xml:space="preserve">hke levitetään </w:t>
      </w:r>
      <w:r w:rsidR="00AD5BFE" w:rsidRPr="00C02685">
        <w:rPr>
          <w:rFonts w:ascii="Arial" w:eastAsia="Arial" w:hAnsi="Arial" w:cs="Arial"/>
          <w:color w:val="000000"/>
        </w:rPr>
        <w:t>hiusten juureen</w:t>
      </w:r>
      <w:r w:rsidR="002432EB" w:rsidRPr="00C02685">
        <w:rPr>
          <w:rFonts w:ascii="Arial" w:eastAsia="Arial" w:hAnsi="Arial" w:cs="Arial"/>
          <w:color w:val="000000"/>
        </w:rPr>
        <w:t>,</w:t>
      </w:r>
      <w:r w:rsidRPr="00C02685">
        <w:rPr>
          <w:rFonts w:ascii="Arial" w:eastAsia="Arial" w:hAnsi="Arial" w:cs="Arial"/>
          <w:color w:val="000000"/>
        </w:rPr>
        <w:t xml:space="preserve"> josta se kammataan muualle hiuksiin. </w:t>
      </w:r>
    </w:p>
    <w:p w14:paraId="51380D92" w14:textId="77777777" w:rsidR="00A45298" w:rsidRPr="00D442F3" w:rsidRDefault="00A45298">
      <w:pPr>
        <w:rPr>
          <w:rFonts w:ascii="Arial" w:hAnsi="Arial" w:cs="Arial"/>
          <w:color w:val="000000"/>
        </w:rPr>
      </w:pPr>
    </w:p>
    <w:p w14:paraId="6E6D6D95" w14:textId="77777777" w:rsidR="00C831CE" w:rsidRPr="00D442F3" w:rsidRDefault="00C831CE">
      <w:pPr>
        <w:rPr>
          <w:rFonts w:ascii="Arial" w:hAnsi="Arial" w:cs="Arial"/>
          <w:color w:val="000000"/>
        </w:rPr>
      </w:pPr>
    </w:p>
    <w:p w14:paraId="7711DB45" w14:textId="77777777" w:rsidR="00C831CE" w:rsidRPr="00D442F3" w:rsidRDefault="00C831CE">
      <w:pPr>
        <w:rPr>
          <w:rFonts w:ascii="Arial" w:hAnsi="Arial" w:cs="Arial"/>
          <w:color w:val="000000"/>
        </w:rPr>
      </w:pPr>
    </w:p>
    <w:p w14:paraId="0315E6DF" w14:textId="22C7D21F" w:rsidR="00421C5C" w:rsidRPr="00D442F3" w:rsidRDefault="00EE74A1">
      <w:pPr>
        <w:rPr>
          <w:rFonts w:ascii="Arial" w:hAnsi="Arial" w:cs="Arial"/>
        </w:rPr>
      </w:pPr>
      <w:r w:rsidRPr="00D442F3">
        <w:rPr>
          <w:rFonts w:ascii="Arial" w:hAnsi="Arial" w:cs="Arial"/>
          <w:b/>
          <w:color w:val="000000"/>
        </w:rPr>
        <w:t>TÄIDEN HÄVITTÄMINEN</w:t>
      </w:r>
      <w:r w:rsidR="00C831CE" w:rsidRPr="00D442F3">
        <w:rPr>
          <w:rFonts w:ascii="Arial" w:hAnsi="Arial" w:cs="Arial"/>
          <w:color w:val="0000CC"/>
        </w:rPr>
        <w:br/>
      </w:r>
      <w:r w:rsidR="00A53C77" w:rsidRPr="00D442F3">
        <w:rPr>
          <w:rFonts w:ascii="Arial" w:hAnsi="Arial" w:cs="Arial"/>
        </w:rPr>
        <w:t>Jos päästä löytyy eläviä täitä, pitää kyseinen henkilö hoitaa</w:t>
      </w:r>
      <w:r w:rsidR="0012201B" w:rsidRPr="00D442F3">
        <w:rPr>
          <w:rFonts w:ascii="Arial" w:hAnsi="Arial" w:cs="Arial"/>
        </w:rPr>
        <w:t xml:space="preserve"> aina</w:t>
      </w:r>
      <w:r w:rsidR="00A53C77" w:rsidRPr="00D442F3">
        <w:rPr>
          <w:rFonts w:ascii="Arial" w:hAnsi="Arial" w:cs="Arial"/>
        </w:rPr>
        <w:t>, p</w:t>
      </w:r>
      <w:r w:rsidRPr="00D442F3">
        <w:rPr>
          <w:rFonts w:ascii="Arial" w:hAnsi="Arial" w:cs="Arial"/>
        </w:rPr>
        <w:t xml:space="preserve">äätäit eivät poistu hiuspohjasta itsestään. </w:t>
      </w:r>
      <w:r w:rsidR="00421C5C" w:rsidRPr="00D442F3">
        <w:rPr>
          <w:rFonts w:ascii="Arial" w:hAnsi="Arial" w:cs="Arial"/>
        </w:rPr>
        <w:t>Muiden perheenjäsenten hoitaminen ei ole tarpee</w:t>
      </w:r>
      <w:r w:rsidR="002432EB" w:rsidRPr="00D442F3">
        <w:rPr>
          <w:rFonts w:ascii="Arial" w:hAnsi="Arial" w:cs="Arial"/>
        </w:rPr>
        <w:t>n</w:t>
      </w:r>
      <w:r w:rsidR="00421C5C" w:rsidRPr="00D442F3">
        <w:rPr>
          <w:rFonts w:ascii="Arial" w:hAnsi="Arial" w:cs="Arial"/>
        </w:rPr>
        <w:t xml:space="preserve"> </w:t>
      </w:r>
      <w:r w:rsidR="001E1B3B">
        <w:rPr>
          <w:rFonts w:ascii="Arial" w:hAnsi="Arial" w:cs="Arial"/>
        </w:rPr>
        <w:t xml:space="preserve">ellei heiltä löydy eläviä täitä. </w:t>
      </w:r>
      <w:r w:rsidR="00421C5C" w:rsidRPr="00D442F3">
        <w:rPr>
          <w:rFonts w:ascii="Arial" w:hAnsi="Arial" w:cs="Arial"/>
        </w:rPr>
        <w:t xml:space="preserve"> Varmuuden vuoksi hoitaminen ei ole </w:t>
      </w:r>
      <w:r w:rsidR="002432EB" w:rsidRPr="00D442F3">
        <w:rPr>
          <w:rFonts w:ascii="Arial" w:hAnsi="Arial" w:cs="Arial"/>
        </w:rPr>
        <w:t>tarpeen</w:t>
      </w:r>
      <w:r w:rsidR="00421C5C" w:rsidRPr="00D442F3">
        <w:rPr>
          <w:rFonts w:ascii="Arial" w:hAnsi="Arial" w:cs="Arial"/>
        </w:rPr>
        <w:t xml:space="preserve">. </w:t>
      </w:r>
      <w:r w:rsidR="001E1B3B">
        <w:rPr>
          <w:rFonts w:ascii="Arial" w:hAnsi="Arial" w:cs="Arial"/>
        </w:rPr>
        <w:t>Jos päätä ei saa asianmukaisesti tarkastettua ja on syytä epäill</w:t>
      </w:r>
      <w:r w:rsidR="009E53D4">
        <w:rPr>
          <w:rFonts w:ascii="Arial" w:hAnsi="Arial" w:cs="Arial"/>
        </w:rPr>
        <w:t>ä</w:t>
      </w:r>
      <w:r w:rsidR="001E1B3B">
        <w:rPr>
          <w:rFonts w:ascii="Arial" w:hAnsi="Arial" w:cs="Arial"/>
        </w:rPr>
        <w:t xml:space="preserve"> tartuntaa, on parempi hoitaa kyse</w:t>
      </w:r>
      <w:r w:rsidR="009E53D4">
        <w:rPr>
          <w:rFonts w:ascii="Arial" w:hAnsi="Arial" w:cs="Arial"/>
        </w:rPr>
        <w:t>i</w:t>
      </w:r>
      <w:r w:rsidR="001E1B3B">
        <w:rPr>
          <w:rFonts w:ascii="Arial" w:hAnsi="Arial" w:cs="Arial"/>
        </w:rPr>
        <w:t xml:space="preserve">nen henkilö kuin jättää hoitamatta. </w:t>
      </w:r>
    </w:p>
    <w:p w14:paraId="7A46B5C6" w14:textId="77777777" w:rsidR="002432EB" w:rsidRPr="00D442F3" w:rsidRDefault="002432EB">
      <w:pPr>
        <w:rPr>
          <w:rFonts w:ascii="Arial" w:hAnsi="Arial" w:cs="Arial"/>
        </w:rPr>
      </w:pPr>
    </w:p>
    <w:p w14:paraId="05B8790D" w14:textId="08D562EB" w:rsidR="002432EB" w:rsidRPr="00D442F3" w:rsidRDefault="00C36A11">
      <w:pPr>
        <w:rPr>
          <w:rFonts w:ascii="Arial" w:hAnsi="Arial" w:cs="Arial"/>
        </w:rPr>
      </w:pPr>
      <w:r w:rsidRPr="00C02685">
        <w:rPr>
          <w:rFonts w:ascii="Arial" w:eastAsia="Arial" w:hAnsi="Arial" w:cs="Arial"/>
        </w:rPr>
        <w:t xml:space="preserve">Apteekista saa ilman reseptiä valmisteita, </w:t>
      </w:r>
      <w:r w:rsidR="00421C5C" w:rsidRPr="00C02685">
        <w:rPr>
          <w:rFonts w:ascii="Arial" w:eastAsia="Arial" w:hAnsi="Arial" w:cs="Arial"/>
        </w:rPr>
        <w:t>joilla pääse</w:t>
      </w:r>
      <w:r w:rsidR="0084353D" w:rsidRPr="00C02685">
        <w:rPr>
          <w:rFonts w:ascii="Arial" w:eastAsia="Arial" w:hAnsi="Arial" w:cs="Arial"/>
        </w:rPr>
        <w:t>e</w:t>
      </w:r>
      <w:r w:rsidR="00421C5C" w:rsidRPr="00C02685">
        <w:rPr>
          <w:rFonts w:ascii="Arial" w:eastAsia="Arial" w:hAnsi="Arial" w:cs="Arial"/>
        </w:rPr>
        <w:t xml:space="preserve"> yhdellä-kahdella hoitokerralla eroon täitartunnasta. </w:t>
      </w:r>
      <w:r w:rsidR="006F2823" w:rsidRPr="00C02685">
        <w:rPr>
          <w:rFonts w:ascii="Arial" w:eastAsia="Arial" w:hAnsi="Arial" w:cs="Arial"/>
        </w:rPr>
        <w:t>Osa täikannoista on tullut</w:t>
      </w:r>
      <w:r w:rsidR="00C71966" w:rsidRPr="00C02685">
        <w:rPr>
          <w:rFonts w:ascii="Arial" w:eastAsia="Arial" w:hAnsi="Arial" w:cs="Arial"/>
        </w:rPr>
        <w:t xml:space="preserve"> vastustuskykyisiksi</w:t>
      </w:r>
      <w:r w:rsidR="006F2823" w:rsidRPr="00C02685">
        <w:rPr>
          <w:rFonts w:ascii="Arial" w:eastAsia="Arial" w:hAnsi="Arial" w:cs="Arial"/>
        </w:rPr>
        <w:t xml:space="preserve"> </w:t>
      </w:r>
      <w:r w:rsidR="00C71966" w:rsidRPr="00C02685">
        <w:rPr>
          <w:rFonts w:ascii="Arial" w:eastAsia="Arial" w:hAnsi="Arial" w:cs="Arial"/>
        </w:rPr>
        <w:t xml:space="preserve">lääkeainetta </w:t>
      </w:r>
      <w:r w:rsidR="006F2823" w:rsidRPr="00C02685">
        <w:rPr>
          <w:rFonts w:ascii="Arial" w:eastAsia="Arial" w:hAnsi="Arial" w:cs="Arial"/>
        </w:rPr>
        <w:t xml:space="preserve">(malationi, permetriini) </w:t>
      </w:r>
      <w:r w:rsidR="00C71966" w:rsidRPr="00C02685">
        <w:rPr>
          <w:rFonts w:ascii="Arial" w:eastAsia="Arial" w:hAnsi="Arial" w:cs="Arial"/>
        </w:rPr>
        <w:t xml:space="preserve">sisältäville valmisteille ja siksi niitä ei </w:t>
      </w:r>
      <w:r w:rsidR="00AD5BFE" w:rsidRPr="00C02685">
        <w:rPr>
          <w:rFonts w:ascii="Arial" w:eastAsia="Arial" w:hAnsi="Arial" w:cs="Arial"/>
        </w:rPr>
        <w:t xml:space="preserve">enää </w:t>
      </w:r>
      <w:r w:rsidR="00C71966" w:rsidRPr="00C02685">
        <w:rPr>
          <w:rFonts w:ascii="Arial" w:eastAsia="Arial" w:hAnsi="Arial" w:cs="Arial"/>
        </w:rPr>
        <w:t>suositella käytettäviksi</w:t>
      </w:r>
      <w:r w:rsidR="006F2823" w:rsidRPr="00C02685">
        <w:rPr>
          <w:rFonts w:ascii="Arial" w:eastAsia="Arial" w:hAnsi="Arial" w:cs="Arial"/>
        </w:rPr>
        <w:t>. Valmi</w:t>
      </w:r>
      <w:r w:rsidR="009E53D4">
        <w:rPr>
          <w:rFonts w:ascii="Arial" w:eastAsia="Arial" w:hAnsi="Arial" w:cs="Arial"/>
        </w:rPr>
        <w:t>steet, jotka tukehduttavat täit</w:t>
      </w:r>
      <w:r w:rsidR="006F2823" w:rsidRPr="00C02685">
        <w:rPr>
          <w:rFonts w:ascii="Arial" w:eastAsia="Arial" w:hAnsi="Arial" w:cs="Arial"/>
        </w:rPr>
        <w:t xml:space="preserve"> ovat tehokkaampi hoitovaihtoehto. </w:t>
      </w:r>
      <w:r w:rsidR="00C71966" w:rsidRPr="00C02685">
        <w:rPr>
          <w:rFonts w:ascii="Arial" w:eastAsia="Arial" w:hAnsi="Arial" w:cs="Arial"/>
        </w:rPr>
        <w:t xml:space="preserve"> </w:t>
      </w:r>
      <w:r w:rsidR="0084353D" w:rsidRPr="00C02685">
        <w:rPr>
          <w:rFonts w:ascii="Arial" w:eastAsia="Arial" w:hAnsi="Arial" w:cs="Arial"/>
        </w:rPr>
        <w:t>Apteek</w:t>
      </w:r>
      <w:r w:rsidR="006F2823" w:rsidRPr="00C02685">
        <w:rPr>
          <w:rFonts w:ascii="Arial" w:eastAsia="Arial" w:hAnsi="Arial" w:cs="Arial"/>
        </w:rPr>
        <w:t xml:space="preserve">ista saa apua </w:t>
      </w:r>
      <w:r w:rsidR="0084353D" w:rsidRPr="00C02685">
        <w:rPr>
          <w:rFonts w:ascii="Arial" w:eastAsia="Arial" w:hAnsi="Arial" w:cs="Arial"/>
        </w:rPr>
        <w:t xml:space="preserve">oikean valmisteen valinnassa. </w:t>
      </w:r>
    </w:p>
    <w:p w14:paraId="1108A58B" w14:textId="77777777" w:rsidR="000363B1" w:rsidRPr="00D442F3" w:rsidRDefault="000363B1">
      <w:pPr>
        <w:rPr>
          <w:rFonts w:ascii="Arial" w:hAnsi="Arial" w:cs="Arial"/>
        </w:rPr>
      </w:pPr>
    </w:p>
    <w:p w14:paraId="13C3735B" w14:textId="6DEC8A39" w:rsidR="00421C5C" w:rsidRPr="00D442F3" w:rsidRDefault="000363B1">
      <w:pPr>
        <w:rPr>
          <w:rFonts w:ascii="Arial" w:hAnsi="Arial" w:cs="Arial"/>
        </w:rPr>
      </w:pPr>
      <w:r w:rsidRPr="00D442F3">
        <w:rPr>
          <w:rFonts w:ascii="Arial" w:hAnsi="Arial" w:cs="Arial"/>
        </w:rPr>
        <w:t>Ennen käsittelyä l</w:t>
      </w:r>
      <w:r w:rsidR="0012201B" w:rsidRPr="00D442F3">
        <w:rPr>
          <w:rFonts w:ascii="Arial" w:hAnsi="Arial" w:cs="Arial"/>
        </w:rPr>
        <w:t xml:space="preserve">ue </w:t>
      </w:r>
      <w:r w:rsidRPr="00D442F3">
        <w:rPr>
          <w:rFonts w:ascii="Arial" w:hAnsi="Arial" w:cs="Arial"/>
        </w:rPr>
        <w:t xml:space="preserve">käyttöohjeet </w:t>
      </w:r>
      <w:r w:rsidR="0012201B" w:rsidRPr="00D442F3">
        <w:rPr>
          <w:rFonts w:ascii="Arial" w:hAnsi="Arial" w:cs="Arial"/>
        </w:rPr>
        <w:t xml:space="preserve">huolellisesti </w:t>
      </w:r>
      <w:r w:rsidRPr="00D442F3">
        <w:rPr>
          <w:rFonts w:ascii="Arial" w:hAnsi="Arial" w:cs="Arial"/>
        </w:rPr>
        <w:t>ja toimi niiden mukaan. V</w:t>
      </w:r>
      <w:r w:rsidR="0012201B" w:rsidRPr="00D442F3">
        <w:rPr>
          <w:rFonts w:ascii="Arial" w:hAnsi="Arial" w:cs="Arial"/>
        </w:rPr>
        <w:t>almistetta on</w:t>
      </w:r>
      <w:r w:rsidRPr="00D442F3">
        <w:rPr>
          <w:rFonts w:ascii="Arial" w:hAnsi="Arial" w:cs="Arial"/>
        </w:rPr>
        <w:t xml:space="preserve"> </w:t>
      </w:r>
      <w:r w:rsidR="0012201B" w:rsidRPr="00D442F3">
        <w:rPr>
          <w:rFonts w:ascii="Arial" w:hAnsi="Arial" w:cs="Arial"/>
        </w:rPr>
        <w:t xml:space="preserve">levitettävä </w:t>
      </w:r>
      <w:r w:rsidRPr="00D442F3">
        <w:rPr>
          <w:rFonts w:ascii="Arial" w:hAnsi="Arial" w:cs="Arial"/>
        </w:rPr>
        <w:t xml:space="preserve">riittävästi </w:t>
      </w:r>
      <w:r w:rsidR="0012201B" w:rsidRPr="00D442F3">
        <w:rPr>
          <w:rFonts w:ascii="Arial" w:hAnsi="Arial" w:cs="Arial"/>
        </w:rPr>
        <w:t>kaikkialle hiuksiin ja aineen on annettava vaikuttaa käyttöohjeessa mainitun ajan. Ajan pidentämisestä ei ole hyötyä. Jos käyttöohjeessa sanotaan, että hoito on uusittava muutaman viikon kuluttua, nouda</w:t>
      </w:r>
      <w:r w:rsidR="00F93DBE" w:rsidRPr="00D442F3">
        <w:rPr>
          <w:rFonts w:ascii="Arial" w:hAnsi="Arial" w:cs="Arial"/>
        </w:rPr>
        <w:t>ta ohje</w:t>
      </w:r>
      <w:r w:rsidR="00D442F3" w:rsidRPr="00D442F3">
        <w:rPr>
          <w:rFonts w:ascii="Arial" w:hAnsi="Arial" w:cs="Arial"/>
        </w:rPr>
        <w:t>t</w:t>
      </w:r>
      <w:r w:rsidR="00F93DBE" w:rsidRPr="00D442F3">
        <w:rPr>
          <w:rFonts w:ascii="Arial" w:hAnsi="Arial" w:cs="Arial"/>
        </w:rPr>
        <w:t>ta ettei tartunta uusi</w:t>
      </w:r>
      <w:r w:rsidR="002432EB" w:rsidRPr="00D442F3">
        <w:rPr>
          <w:rFonts w:ascii="Arial" w:hAnsi="Arial" w:cs="Arial"/>
        </w:rPr>
        <w:t>udu</w:t>
      </w:r>
      <w:r w:rsidR="0012201B" w:rsidRPr="00D442F3">
        <w:rPr>
          <w:rFonts w:ascii="Arial" w:hAnsi="Arial" w:cs="Arial"/>
        </w:rPr>
        <w:t xml:space="preserve">. </w:t>
      </w:r>
    </w:p>
    <w:p w14:paraId="4C2D23D4" w14:textId="77777777" w:rsidR="00EE74A1" w:rsidRPr="00D442F3" w:rsidRDefault="00EE74A1">
      <w:pPr>
        <w:rPr>
          <w:rFonts w:ascii="Arial" w:hAnsi="Arial" w:cs="Arial"/>
          <w:color w:val="0000CC"/>
        </w:rPr>
      </w:pPr>
    </w:p>
    <w:p w14:paraId="7AC45793" w14:textId="26B7E26E" w:rsidR="00C831CE" w:rsidRPr="00D442F3" w:rsidRDefault="00D442F3">
      <w:pPr>
        <w:rPr>
          <w:rFonts w:ascii="Arial" w:hAnsi="Arial" w:cs="Arial"/>
          <w:color w:val="000000"/>
        </w:rPr>
      </w:pPr>
      <w:r w:rsidRPr="00C02685">
        <w:rPr>
          <w:rFonts w:ascii="Arial" w:eastAsia="Arial" w:hAnsi="Arial" w:cs="Arial"/>
          <w:color w:val="000000"/>
        </w:rPr>
        <w:t>K</w:t>
      </w:r>
      <w:r w:rsidR="0012201B" w:rsidRPr="00C02685">
        <w:rPr>
          <w:rFonts w:ascii="Arial" w:eastAsia="Arial" w:hAnsi="Arial" w:cs="Arial"/>
          <w:color w:val="000000"/>
        </w:rPr>
        <w:t xml:space="preserve">ontrolloi hoidon onnistuminen hiusten huolellisella kampaamisella </w:t>
      </w:r>
      <w:r w:rsidR="001E7C31" w:rsidRPr="00C02685">
        <w:rPr>
          <w:rFonts w:ascii="Arial" w:eastAsia="Arial" w:hAnsi="Arial" w:cs="Arial"/>
          <w:color w:val="000000"/>
        </w:rPr>
        <w:t xml:space="preserve">3-7 vuorokauden </w:t>
      </w:r>
      <w:r w:rsidRPr="00C02685">
        <w:rPr>
          <w:rFonts w:ascii="Arial" w:eastAsia="Arial" w:hAnsi="Arial" w:cs="Arial"/>
          <w:color w:val="000000"/>
        </w:rPr>
        <w:t>kuluttua hoidosta</w:t>
      </w:r>
      <w:r w:rsidR="0012201B" w:rsidRPr="00C02685">
        <w:rPr>
          <w:rFonts w:ascii="Arial" w:eastAsia="Arial" w:hAnsi="Arial" w:cs="Arial"/>
          <w:color w:val="000000"/>
        </w:rPr>
        <w:t>. Jatkossa</w:t>
      </w:r>
      <w:r w:rsidR="009E53D4">
        <w:rPr>
          <w:rFonts w:ascii="Arial" w:eastAsia="Arial" w:hAnsi="Arial" w:cs="Arial"/>
          <w:color w:val="000000"/>
        </w:rPr>
        <w:t>kin</w:t>
      </w:r>
      <w:r w:rsidRPr="00C02685">
        <w:rPr>
          <w:rFonts w:ascii="Arial" w:eastAsia="Arial" w:hAnsi="Arial" w:cs="Arial"/>
          <w:color w:val="000000"/>
        </w:rPr>
        <w:t xml:space="preserve"> hiukset kannattaa kammata säännöllisesti</w:t>
      </w:r>
      <w:r w:rsidR="2CC66168" w:rsidRPr="00C02685">
        <w:rPr>
          <w:rFonts w:ascii="Arial" w:eastAsia="Arial" w:hAnsi="Arial" w:cs="Arial"/>
          <w:color w:val="000000"/>
        </w:rPr>
        <w:t>,</w:t>
      </w:r>
      <w:r w:rsidRPr="00C02685">
        <w:rPr>
          <w:rFonts w:ascii="Arial" w:eastAsia="Arial" w:hAnsi="Arial" w:cs="Arial"/>
          <w:color w:val="000000"/>
        </w:rPr>
        <w:t xml:space="preserve"> jotta voi </w:t>
      </w:r>
      <w:r w:rsidR="0012201B" w:rsidRPr="00C02685">
        <w:rPr>
          <w:rFonts w:ascii="Arial" w:eastAsia="Arial" w:hAnsi="Arial" w:cs="Arial"/>
          <w:color w:val="000000"/>
        </w:rPr>
        <w:t>varmist</w:t>
      </w:r>
      <w:r w:rsidR="00AD5BFE" w:rsidRPr="00C02685">
        <w:rPr>
          <w:rFonts w:ascii="Arial" w:eastAsia="Arial" w:hAnsi="Arial" w:cs="Arial"/>
          <w:color w:val="000000"/>
        </w:rPr>
        <w:t>u</w:t>
      </w:r>
      <w:r w:rsidR="0012201B" w:rsidRPr="00C02685">
        <w:rPr>
          <w:rFonts w:ascii="Arial" w:eastAsia="Arial" w:hAnsi="Arial" w:cs="Arial"/>
          <w:color w:val="000000"/>
        </w:rPr>
        <w:t>a ettei uutta tartuntaa ole</w:t>
      </w:r>
      <w:r w:rsidR="0084353D" w:rsidRPr="00C02685">
        <w:rPr>
          <w:rFonts w:ascii="Arial" w:eastAsia="Arial" w:hAnsi="Arial" w:cs="Arial"/>
          <w:color w:val="000000"/>
        </w:rPr>
        <w:t xml:space="preserve"> tullut</w:t>
      </w:r>
      <w:r w:rsidR="0012201B" w:rsidRPr="00C02685">
        <w:rPr>
          <w:rFonts w:ascii="Arial" w:eastAsia="Arial" w:hAnsi="Arial" w:cs="Arial"/>
          <w:color w:val="000000"/>
        </w:rPr>
        <w:t xml:space="preserve">. </w:t>
      </w:r>
      <w:r w:rsidR="00C831CE" w:rsidRPr="00C02685">
        <w:rPr>
          <w:rFonts w:ascii="Arial" w:eastAsia="Arial" w:hAnsi="Arial" w:cs="Arial"/>
          <w:color w:val="000000"/>
        </w:rPr>
        <w:t>Mikäli päätäitä esiintyy</w:t>
      </w:r>
      <w:r w:rsidR="0012201B" w:rsidRPr="00C02685">
        <w:rPr>
          <w:rFonts w:ascii="Arial" w:eastAsia="Arial" w:hAnsi="Arial" w:cs="Arial"/>
          <w:color w:val="000000"/>
        </w:rPr>
        <w:t xml:space="preserve"> edelleen</w:t>
      </w:r>
      <w:r w:rsidR="00C831CE" w:rsidRPr="00C02685">
        <w:rPr>
          <w:rFonts w:ascii="Arial" w:eastAsia="Arial" w:hAnsi="Arial" w:cs="Arial"/>
          <w:color w:val="000000"/>
        </w:rPr>
        <w:t xml:space="preserve">, </w:t>
      </w:r>
      <w:r w:rsidR="0012201B" w:rsidRPr="00C02685">
        <w:rPr>
          <w:rFonts w:ascii="Arial" w:eastAsia="Arial" w:hAnsi="Arial" w:cs="Arial"/>
          <w:color w:val="000000"/>
        </w:rPr>
        <w:t>tarkista että olet noudattanut käyttöohjeita ja uusi hoito. Jos tartunta edelleen uusi</w:t>
      </w:r>
      <w:r w:rsidR="002432EB" w:rsidRPr="00C02685">
        <w:rPr>
          <w:rFonts w:ascii="Arial" w:eastAsia="Arial" w:hAnsi="Arial" w:cs="Arial"/>
          <w:color w:val="000000"/>
        </w:rPr>
        <w:t>utuu</w:t>
      </w:r>
      <w:r w:rsidR="0012201B" w:rsidRPr="00C02685">
        <w:rPr>
          <w:rFonts w:ascii="Arial" w:eastAsia="Arial" w:hAnsi="Arial" w:cs="Arial"/>
          <w:color w:val="000000"/>
        </w:rPr>
        <w:t>, kyseessä on uusi tar</w:t>
      </w:r>
      <w:r w:rsidR="00F93DBE" w:rsidRPr="00C02685">
        <w:rPr>
          <w:rFonts w:ascii="Arial" w:eastAsia="Arial" w:hAnsi="Arial" w:cs="Arial"/>
          <w:color w:val="000000"/>
        </w:rPr>
        <w:t>tunta</w:t>
      </w:r>
      <w:r w:rsidR="12838AA8" w:rsidRPr="00C02685">
        <w:rPr>
          <w:rFonts w:ascii="Arial" w:eastAsia="Arial" w:hAnsi="Arial" w:cs="Arial"/>
          <w:color w:val="000000"/>
        </w:rPr>
        <w:t>;</w:t>
      </w:r>
      <w:r w:rsidRPr="00C02685">
        <w:rPr>
          <w:rFonts w:ascii="Arial" w:eastAsia="Arial" w:hAnsi="Arial" w:cs="Arial"/>
          <w:color w:val="000000"/>
        </w:rPr>
        <w:t xml:space="preserve"> </w:t>
      </w:r>
      <w:r w:rsidR="0012201B" w:rsidRPr="00C02685">
        <w:rPr>
          <w:rFonts w:ascii="Arial" w:eastAsia="Arial" w:hAnsi="Arial" w:cs="Arial"/>
          <w:color w:val="000000"/>
        </w:rPr>
        <w:t>jossain lähi</w:t>
      </w:r>
      <w:r w:rsidRPr="00C02685">
        <w:rPr>
          <w:rFonts w:ascii="Arial" w:eastAsia="Arial" w:hAnsi="Arial" w:cs="Arial"/>
          <w:color w:val="000000"/>
        </w:rPr>
        <w:t>piirissä</w:t>
      </w:r>
      <w:r w:rsidR="00F93DBE" w:rsidRPr="00C02685">
        <w:rPr>
          <w:rFonts w:ascii="Arial" w:eastAsia="Arial" w:hAnsi="Arial" w:cs="Arial"/>
          <w:color w:val="000000"/>
        </w:rPr>
        <w:t xml:space="preserve"> on  </w:t>
      </w:r>
      <w:r w:rsidR="00AD5BFE" w:rsidRPr="00C02685">
        <w:rPr>
          <w:rFonts w:ascii="Arial" w:eastAsia="Arial" w:hAnsi="Arial" w:cs="Arial"/>
          <w:color w:val="000000"/>
        </w:rPr>
        <w:t xml:space="preserve">todennäköisesti </w:t>
      </w:r>
      <w:r w:rsidR="00F93DBE" w:rsidRPr="00C02685">
        <w:rPr>
          <w:rFonts w:ascii="Arial" w:eastAsia="Arial" w:hAnsi="Arial" w:cs="Arial"/>
          <w:color w:val="000000"/>
        </w:rPr>
        <w:t>henkilö</w:t>
      </w:r>
      <w:r w:rsidR="002432EB" w:rsidRPr="00C02685">
        <w:rPr>
          <w:rFonts w:ascii="Arial" w:eastAsia="Arial" w:hAnsi="Arial" w:cs="Arial"/>
          <w:color w:val="000000"/>
        </w:rPr>
        <w:t>,</w:t>
      </w:r>
      <w:r w:rsidR="00F93DBE" w:rsidRPr="00C02685">
        <w:rPr>
          <w:rFonts w:ascii="Arial" w:eastAsia="Arial" w:hAnsi="Arial" w:cs="Arial"/>
          <w:color w:val="000000"/>
        </w:rPr>
        <w:t xml:space="preserve"> joka levittää</w:t>
      </w:r>
      <w:r w:rsidR="0012201B" w:rsidRPr="00C02685">
        <w:rPr>
          <w:rFonts w:ascii="Arial" w:eastAsia="Arial" w:hAnsi="Arial" w:cs="Arial"/>
          <w:color w:val="000000"/>
        </w:rPr>
        <w:t xml:space="preserve"> täitä</w:t>
      </w:r>
      <w:r w:rsidR="12838AA8" w:rsidRPr="00C02685">
        <w:rPr>
          <w:rFonts w:ascii="Arial" w:eastAsia="Arial" w:hAnsi="Arial" w:cs="Arial"/>
          <w:color w:val="000000"/>
        </w:rPr>
        <w:t>.</w:t>
      </w:r>
      <w:r w:rsidR="00AD5BFE" w:rsidRPr="00C02685">
        <w:rPr>
          <w:rFonts w:ascii="Arial" w:eastAsia="Arial" w:hAnsi="Arial" w:cs="Arial"/>
          <w:color w:val="000000"/>
        </w:rPr>
        <w:t xml:space="preserve"> </w:t>
      </w:r>
      <w:r w:rsidR="12838AA8" w:rsidRPr="00C02685">
        <w:rPr>
          <w:rFonts w:ascii="Arial" w:eastAsia="Arial" w:hAnsi="Arial" w:cs="Arial"/>
          <w:color w:val="000000"/>
        </w:rPr>
        <w:t>T</w:t>
      </w:r>
      <w:r w:rsidR="00AD5BFE" w:rsidRPr="00C02685">
        <w:rPr>
          <w:rFonts w:ascii="Arial" w:eastAsia="Arial" w:hAnsi="Arial" w:cs="Arial"/>
          <w:color w:val="000000"/>
        </w:rPr>
        <w:t xml:space="preserve">ällöin kannattaa käyttää estosuihketta </w:t>
      </w:r>
      <w:r w:rsidR="0012201B" w:rsidRPr="00C02685">
        <w:rPr>
          <w:rFonts w:ascii="Arial" w:eastAsia="Arial" w:hAnsi="Arial" w:cs="Arial"/>
          <w:color w:val="000000"/>
        </w:rPr>
        <w:t>tartunnan e</w:t>
      </w:r>
      <w:r w:rsidR="00AD5BFE" w:rsidRPr="00C02685">
        <w:rPr>
          <w:rFonts w:ascii="Arial" w:eastAsia="Arial" w:hAnsi="Arial" w:cs="Arial"/>
          <w:color w:val="000000"/>
        </w:rPr>
        <w:t>stä</w:t>
      </w:r>
      <w:r w:rsidR="0012201B" w:rsidRPr="00C02685">
        <w:rPr>
          <w:rFonts w:ascii="Arial" w:eastAsia="Arial" w:hAnsi="Arial" w:cs="Arial"/>
          <w:color w:val="000000"/>
        </w:rPr>
        <w:t xml:space="preserve">miseksi. </w:t>
      </w:r>
    </w:p>
    <w:p w14:paraId="5960A141" w14:textId="77777777" w:rsidR="001E7C31" w:rsidRPr="00D442F3" w:rsidRDefault="001E7C31">
      <w:pPr>
        <w:rPr>
          <w:rFonts w:ascii="Arial" w:hAnsi="Arial" w:cs="Arial"/>
          <w:color w:val="000000"/>
        </w:rPr>
      </w:pPr>
    </w:p>
    <w:p w14:paraId="6B172862" w14:textId="195FBBE2" w:rsidR="001E7C31" w:rsidRPr="00D442F3" w:rsidRDefault="001E7C31">
      <w:pPr>
        <w:rPr>
          <w:rFonts w:ascii="Arial" w:hAnsi="Arial" w:cs="Arial"/>
          <w:color w:val="000000"/>
        </w:rPr>
      </w:pPr>
      <w:r w:rsidRPr="00C02685">
        <w:rPr>
          <w:rFonts w:ascii="Arial" w:eastAsia="Arial" w:hAnsi="Arial" w:cs="Arial"/>
          <w:color w:val="000000"/>
        </w:rPr>
        <w:t xml:space="preserve">Hiuksiin </w:t>
      </w:r>
      <w:r w:rsidR="0084353D" w:rsidRPr="00C02685">
        <w:rPr>
          <w:rFonts w:ascii="Arial" w:eastAsia="Arial" w:hAnsi="Arial" w:cs="Arial"/>
          <w:color w:val="000000"/>
        </w:rPr>
        <w:t>hoid</w:t>
      </w:r>
      <w:r w:rsidR="00157F33" w:rsidRPr="00C02685">
        <w:rPr>
          <w:rFonts w:ascii="Arial" w:eastAsia="Arial" w:hAnsi="Arial" w:cs="Arial"/>
          <w:color w:val="000000"/>
        </w:rPr>
        <w:t>o</w:t>
      </w:r>
      <w:r w:rsidR="0084353D" w:rsidRPr="00C02685">
        <w:rPr>
          <w:rFonts w:ascii="Arial" w:eastAsia="Arial" w:hAnsi="Arial" w:cs="Arial"/>
          <w:color w:val="000000"/>
        </w:rPr>
        <w:t xml:space="preserve">n jälkeen </w:t>
      </w:r>
      <w:r w:rsidRPr="00C02685">
        <w:rPr>
          <w:rFonts w:ascii="Arial" w:eastAsia="Arial" w:hAnsi="Arial" w:cs="Arial"/>
          <w:color w:val="000000"/>
        </w:rPr>
        <w:t>jäävät</w:t>
      </w:r>
      <w:r w:rsidR="00AD5BFE" w:rsidRPr="00C02685">
        <w:rPr>
          <w:rFonts w:ascii="Arial" w:eastAsia="Arial" w:hAnsi="Arial" w:cs="Arial"/>
          <w:color w:val="000000"/>
        </w:rPr>
        <w:t xml:space="preserve"> tyhjät</w:t>
      </w:r>
      <w:r w:rsidRPr="00C02685">
        <w:rPr>
          <w:rFonts w:ascii="Arial" w:eastAsia="Arial" w:hAnsi="Arial" w:cs="Arial"/>
          <w:color w:val="000000"/>
        </w:rPr>
        <w:t xml:space="preserve"> saivareet ovat kosmeettinen haitta. Ne saa halutessaan pois vetämällä hiuksia kynsien välistä. </w:t>
      </w:r>
    </w:p>
    <w:p w14:paraId="72751569" w14:textId="77777777" w:rsidR="00F93DBE" w:rsidRPr="00D442F3" w:rsidRDefault="00F93DBE">
      <w:pPr>
        <w:rPr>
          <w:rFonts w:ascii="Arial" w:hAnsi="Arial" w:cs="Arial"/>
          <w:color w:val="000000"/>
        </w:rPr>
      </w:pPr>
    </w:p>
    <w:p w14:paraId="10C346DF" w14:textId="7B477D74" w:rsidR="00F93DBE" w:rsidRPr="00D442F3" w:rsidRDefault="00F93DBE">
      <w:pPr>
        <w:rPr>
          <w:rFonts w:ascii="Arial" w:hAnsi="Arial" w:cs="Arial"/>
          <w:color w:val="000000"/>
        </w:rPr>
      </w:pPr>
      <w:r w:rsidRPr="00C02685">
        <w:rPr>
          <w:rFonts w:ascii="Arial" w:eastAsia="Arial" w:hAnsi="Arial" w:cs="Arial"/>
          <w:color w:val="000000"/>
        </w:rPr>
        <w:t xml:space="preserve">Kodin siivoaminen ei ole </w:t>
      </w:r>
      <w:r w:rsidR="001E7C31" w:rsidRPr="00C02685">
        <w:rPr>
          <w:rFonts w:ascii="Arial" w:eastAsia="Arial" w:hAnsi="Arial" w:cs="Arial"/>
          <w:color w:val="000000"/>
        </w:rPr>
        <w:t>nykysuo</w:t>
      </w:r>
      <w:r w:rsidRPr="00C02685">
        <w:rPr>
          <w:rFonts w:ascii="Arial" w:eastAsia="Arial" w:hAnsi="Arial" w:cs="Arial"/>
          <w:color w:val="000000"/>
        </w:rPr>
        <w:t>situsten mukaan tarpeellista</w:t>
      </w:r>
      <w:r w:rsidR="002432EB" w:rsidRPr="00C02685">
        <w:rPr>
          <w:rFonts w:ascii="Arial" w:eastAsia="Arial" w:hAnsi="Arial" w:cs="Arial"/>
          <w:color w:val="000000"/>
        </w:rPr>
        <w:t>,</w:t>
      </w:r>
      <w:r w:rsidRPr="00C02685">
        <w:rPr>
          <w:rFonts w:ascii="Arial" w:eastAsia="Arial" w:hAnsi="Arial" w:cs="Arial"/>
          <w:color w:val="000000"/>
        </w:rPr>
        <w:t xml:space="preserve"> koska täit tul</w:t>
      </w:r>
      <w:r w:rsidR="000744A5">
        <w:rPr>
          <w:rFonts w:ascii="Arial" w:eastAsia="Arial" w:hAnsi="Arial" w:cs="Arial"/>
          <w:color w:val="000000"/>
        </w:rPr>
        <w:t xml:space="preserve">evat lisääntymiskyvyttömiksi </w:t>
      </w:r>
      <w:r w:rsidR="0084353D" w:rsidRPr="00C02685">
        <w:rPr>
          <w:rFonts w:ascii="Arial" w:eastAsia="Arial" w:hAnsi="Arial" w:cs="Arial"/>
          <w:color w:val="000000"/>
        </w:rPr>
        <w:t xml:space="preserve"> kehon ulkopuolella</w:t>
      </w:r>
      <w:r w:rsidR="001E7C31" w:rsidRPr="00C02685">
        <w:rPr>
          <w:rFonts w:ascii="Arial" w:eastAsia="Arial" w:hAnsi="Arial" w:cs="Arial"/>
          <w:color w:val="000000"/>
        </w:rPr>
        <w:t xml:space="preserve">. Täiden leviäminen pipojen, hiusharjojen yms. välityksellä on nykytiedon </w:t>
      </w:r>
      <w:r w:rsidR="00157F33" w:rsidRPr="00C02685">
        <w:rPr>
          <w:rFonts w:ascii="Arial" w:eastAsia="Arial" w:hAnsi="Arial" w:cs="Arial"/>
          <w:color w:val="000000"/>
        </w:rPr>
        <w:t xml:space="preserve">mukaan </w:t>
      </w:r>
      <w:r w:rsidR="00A424B2" w:rsidRPr="00C02685">
        <w:rPr>
          <w:rFonts w:ascii="Arial" w:eastAsia="Arial" w:hAnsi="Arial" w:cs="Arial"/>
          <w:color w:val="000000"/>
        </w:rPr>
        <w:t>epätodennäk</w:t>
      </w:r>
      <w:r w:rsidR="00157F33" w:rsidRPr="00C02685">
        <w:rPr>
          <w:rFonts w:ascii="Arial" w:eastAsia="Arial" w:hAnsi="Arial" w:cs="Arial"/>
          <w:color w:val="000000"/>
        </w:rPr>
        <w:t>ö</w:t>
      </w:r>
      <w:r w:rsidR="00A424B2" w:rsidRPr="00C02685">
        <w:rPr>
          <w:rFonts w:ascii="Arial" w:eastAsia="Arial" w:hAnsi="Arial" w:cs="Arial"/>
          <w:color w:val="000000"/>
        </w:rPr>
        <w:t>istä</w:t>
      </w:r>
      <w:r w:rsidR="000744A5">
        <w:rPr>
          <w:rFonts w:ascii="Arial" w:eastAsia="Arial" w:hAnsi="Arial" w:cs="Arial"/>
          <w:color w:val="000000"/>
        </w:rPr>
        <w:t xml:space="preserve"> eivätkä täit hypi hatusta toiseen naulakoissa</w:t>
      </w:r>
      <w:r w:rsidR="00A424B2" w:rsidRPr="00C02685">
        <w:rPr>
          <w:rFonts w:ascii="Arial" w:eastAsia="Arial" w:hAnsi="Arial" w:cs="Arial"/>
          <w:color w:val="000000"/>
        </w:rPr>
        <w:t>.</w:t>
      </w:r>
      <w:r w:rsidR="009E53D4">
        <w:rPr>
          <w:rFonts w:ascii="Arial" w:eastAsia="Arial" w:hAnsi="Arial" w:cs="Arial"/>
          <w:color w:val="000000"/>
        </w:rPr>
        <w:t xml:space="preserve"> </w:t>
      </w:r>
    </w:p>
    <w:p w14:paraId="6309556C" w14:textId="4E3EF386" w:rsidR="00462603" w:rsidRDefault="00462603" w:rsidP="005C2FA9">
      <w:pPr>
        <w:rPr>
          <w:rFonts w:ascii="Arial" w:hAnsi="Arial" w:cs="Arial"/>
          <w:color w:val="000000"/>
        </w:rPr>
      </w:pPr>
    </w:p>
    <w:p w14:paraId="60113DAF" w14:textId="77777777" w:rsidR="000744A5" w:rsidRPr="00D442F3" w:rsidRDefault="000744A5" w:rsidP="005C2FA9">
      <w:pPr>
        <w:rPr>
          <w:rFonts w:ascii="Arial" w:hAnsi="Arial" w:cs="Arial"/>
        </w:rPr>
      </w:pPr>
    </w:p>
    <w:p w14:paraId="781F0365" w14:textId="77777777" w:rsidR="005C2FA9" w:rsidRPr="00D442F3" w:rsidRDefault="00462603" w:rsidP="005C2FA9">
      <w:pPr>
        <w:rPr>
          <w:rFonts w:ascii="Arial" w:hAnsi="Arial" w:cs="Arial"/>
          <w:b/>
        </w:rPr>
      </w:pPr>
      <w:r w:rsidRPr="00D442F3">
        <w:rPr>
          <w:rFonts w:ascii="Arial" w:hAnsi="Arial" w:cs="Arial"/>
          <w:b/>
        </w:rPr>
        <w:t>POISSAOLO KOULUSTA</w:t>
      </w:r>
      <w:r w:rsidR="00421C5C" w:rsidRPr="00D442F3">
        <w:rPr>
          <w:rFonts w:ascii="Arial" w:hAnsi="Arial" w:cs="Arial"/>
          <w:b/>
        </w:rPr>
        <w:t>/PÄIVÄKODISTA</w:t>
      </w:r>
      <w:r w:rsidRPr="00D442F3">
        <w:rPr>
          <w:rFonts w:ascii="Arial" w:hAnsi="Arial" w:cs="Arial"/>
          <w:b/>
        </w:rPr>
        <w:t xml:space="preserve">   </w:t>
      </w:r>
      <w:r w:rsidR="005C2FA9" w:rsidRPr="00D442F3">
        <w:rPr>
          <w:rFonts w:ascii="Arial" w:hAnsi="Arial" w:cs="Arial"/>
          <w:b/>
        </w:rPr>
        <w:t xml:space="preserve"> </w:t>
      </w:r>
    </w:p>
    <w:p w14:paraId="02118A83" w14:textId="289D4018" w:rsidR="00C71966" w:rsidRPr="00D442F3" w:rsidRDefault="00462603" w:rsidP="005C2FA9">
      <w:pPr>
        <w:rPr>
          <w:rFonts w:ascii="Arial" w:hAnsi="Arial" w:cs="Arial"/>
        </w:rPr>
      </w:pPr>
      <w:r w:rsidRPr="00C02685">
        <w:rPr>
          <w:rFonts w:ascii="Arial" w:eastAsia="Arial" w:hAnsi="Arial" w:cs="Arial"/>
        </w:rPr>
        <w:t>Jos lapsel</w:t>
      </w:r>
      <w:r w:rsidR="0084353D" w:rsidRPr="00C02685">
        <w:rPr>
          <w:rFonts w:ascii="Arial" w:eastAsia="Arial" w:hAnsi="Arial" w:cs="Arial"/>
        </w:rPr>
        <w:t>t</w:t>
      </w:r>
      <w:r w:rsidRPr="00C02685">
        <w:rPr>
          <w:rFonts w:ascii="Arial" w:eastAsia="Arial" w:hAnsi="Arial" w:cs="Arial"/>
        </w:rPr>
        <w:t xml:space="preserve">a on löytynyt </w:t>
      </w:r>
      <w:r w:rsidR="001E7C31" w:rsidRPr="00C02685">
        <w:rPr>
          <w:rFonts w:ascii="Arial" w:eastAsia="Arial" w:hAnsi="Arial" w:cs="Arial"/>
        </w:rPr>
        <w:t xml:space="preserve">eläviä </w:t>
      </w:r>
      <w:r w:rsidRPr="00C02685">
        <w:rPr>
          <w:rFonts w:ascii="Arial" w:eastAsia="Arial" w:hAnsi="Arial" w:cs="Arial"/>
        </w:rPr>
        <w:t>päätäitä, on hänen syytä olla pois koulusta</w:t>
      </w:r>
      <w:r w:rsidR="00421C5C" w:rsidRPr="00C02685">
        <w:rPr>
          <w:rFonts w:ascii="Arial" w:eastAsia="Arial" w:hAnsi="Arial" w:cs="Arial"/>
        </w:rPr>
        <w:t>/päiväkodista</w:t>
      </w:r>
      <w:r w:rsidR="00AD5BFE" w:rsidRPr="00C02685">
        <w:rPr>
          <w:rFonts w:ascii="Arial" w:eastAsia="Arial" w:hAnsi="Arial" w:cs="Arial"/>
        </w:rPr>
        <w:t xml:space="preserve"> täiden leviämisen ehkäisemiseksi</w:t>
      </w:r>
      <w:r w:rsidR="002432EB" w:rsidRPr="00C02685">
        <w:rPr>
          <w:rFonts w:ascii="Arial" w:eastAsia="Arial" w:hAnsi="Arial" w:cs="Arial"/>
        </w:rPr>
        <w:t>,</w:t>
      </w:r>
      <w:r w:rsidRPr="00C02685">
        <w:rPr>
          <w:rFonts w:ascii="Arial" w:eastAsia="Arial" w:hAnsi="Arial" w:cs="Arial"/>
        </w:rPr>
        <w:t xml:space="preserve"> kunnes ensimmäinen hoitokäsittely on tehty.</w:t>
      </w:r>
      <w:r w:rsidR="00421C5C" w:rsidRPr="00C02685">
        <w:rPr>
          <w:rFonts w:ascii="Arial" w:eastAsia="Arial" w:hAnsi="Arial" w:cs="Arial"/>
        </w:rPr>
        <w:t xml:space="preserve"> </w:t>
      </w:r>
      <w:r w:rsidR="001E7C31" w:rsidRPr="00C02685">
        <w:rPr>
          <w:rFonts w:ascii="Arial" w:eastAsia="Arial" w:hAnsi="Arial" w:cs="Arial"/>
        </w:rPr>
        <w:t xml:space="preserve">Välittömästi ensimmäisen hoitokerran jälkeen lapsi saa mennä normaalisti kouluun/päiväkotiin. </w:t>
      </w:r>
    </w:p>
    <w:p w14:paraId="75FB67ED" w14:textId="77777777" w:rsidR="00462603" w:rsidRPr="00D442F3" w:rsidRDefault="00462603" w:rsidP="005C2FA9">
      <w:pPr>
        <w:rPr>
          <w:rFonts w:ascii="Arial" w:hAnsi="Arial" w:cs="Arial"/>
        </w:rPr>
      </w:pPr>
    </w:p>
    <w:p w14:paraId="464C1F63" w14:textId="1042F142" w:rsidR="005C2FA9" w:rsidRPr="002F1D55" w:rsidRDefault="005C2FA9" w:rsidP="005C2FA9">
      <w:pPr>
        <w:rPr>
          <w:rFonts w:ascii="Arial" w:hAnsi="Arial" w:cs="Arial"/>
        </w:rPr>
      </w:pPr>
      <w:bookmarkStart w:id="0" w:name="_GoBack"/>
      <w:bookmarkEnd w:id="0"/>
    </w:p>
    <w:sectPr w:rsidR="005C2FA9" w:rsidRPr="002F1D55" w:rsidSect="001531E5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92A30"/>
    <w:multiLevelType w:val="multilevel"/>
    <w:tmpl w:val="5F2A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CE"/>
    <w:rsid w:val="000363B1"/>
    <w:rsid w:val="00050E3B"/>
    <w:rsid w:val="000744A5"/>
    <w:rsid w:val="0012201B"/>
    <w:rsid w:val="00141B98"/>
    <w:rsid w:val="001531E5"/>
    <w:rsid w:val="00153675"/>
    <w:rsid w:val="00157F33"/>
    <w:rsid w:val="001E1B3B"/>
    <w:rsid w:val="001E7C31"/>
    <w:rsid w:val="002000C6"/>
    <w:rsid w:val="002432EB"/>
    <w:rsid w:val="002753BA"/>
    <w:rsid w:val="00275B36"/>
    <w:rsid w:val="002D23BF"/>
    <w:rsid w:val="002F1D55"/>
    <w:rsid w:val="00421C5C"/>
    <w:rsid w:val="00462603"/>
    <w:rsid w:val="004B0751"/>
    <w:rsid w:val="005315A4"/>
    <w:rsid w:val="00550114"/>
    <w:rsid w:val="00580A73"/>
    <w:rsid w:val="005C2FA9"/>
    <w:rsid w:val="005F62AF"/>
    <w:rsid w:val="00685F2A"/>
    <w:rsid w:val="006B29F3"/>
    <w:rsid w:val="006F2823"/>
    <w:rsid w:val="006F64DF"/>
    <w:rsid w:val="0084353D"/>
    <w:rsid w:val="00847509"/>
    <w:rsid w:val="008638F1"/>
    <w:rsid w:val="008D6416"/>
    <w:rsid w:val="008E5113"/>
    <w:rsid w:val="009C3186"/>
    <w:rsid w:val="009E53D4"/>
    <w:rsid w:val="009F40E3"/>
    <w:rsid w:val="00A424B2"/>
    <w:rsid w:val="00A45298"/>
    <w:rsid w:val="00A53C77"/>
    <w:rsid w:val="00AC0406"/>
    <w:rsid w:val="00AD5BFE"/>
    <w:rsid w:val="00B14C11"/>
    <w:rsid w:val="00B37DB1"/>
    <w:rsid w:val="00BA65D3"/>
    <w:rsid w:val="00BD0EFC"/>
    <w:rsid w:val="00C02685"/>
    <w:rsid w:val="00C04761"/>
    <w:rsid w:val="00C36A11"/>
    <w:rsid w:val="00C71966"/>
    <w:rsid w:val="00C831CE"/>
    <w:rsid w:val="00D442F3"/>
    <w:rsid w:val="00E0498A"/>
    <w:rsid w:val="00E1672E"/>
    <w:rsid w:val="00E170A2"/>
    <w:rsid w:val="00EE74A1"/>
    <w:rsid w:val="00F704D0"/>
    <w:rsid w:val="00F93DBE"/>
    <w:rsid w:val="00FE692A"/>
    <w:rsid w:val="0B22CFBB"/>
    <w:rsid w:val="10FFCC0B"/>
    <w:rsid w:val="12838AA8"/>
    <w:rsid w:val="2CC66168"/>
    <w:rsid w:val="2CF79F39"/>
    <w:rsid w:val="57D94C28"/>
    <w:rsid w:val="6029154E"/>
    <w:rsid w:val="6DD878B5"/>
    <w:rsid w:val="7410B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D5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3">
    <w:name w:val="heading 3"/>
    <w:basedOn w:val="Normaali"/>
    <w:qFormat/>
    <w:rsid w:val="00C831CE"/>
    <w:pPr>
      <w:spacing w:before="345" w:after="270"/>
      <w:outlineLvl w:val="2"/>
    </w:pPr>
    <w:rPr>
      <w:b/>
      <w:bCs/>
      <w:color w:val="959595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C831CE"/>
    <w:pPr>
      <w:spacing w:before="100" w:beforeAutospacing="1" w:after="100" w:afterAutospacing="1"/>
    </w:pPr>
  </w:style>
  <w:style w:type="character" w:styleId="Voimakas">
    <w:name w:val="Strong"/>
    <w:qFormat/>
    <w:rsid w:val="00C831CE"/>
    <w:rPr>
      <w:b/>
      <w:bCs/>
    </w:rPr>
  </w:style>
  <w:style w:type="character" w:customStyle="1" w:styleId="PrePrinted">
    <w:name w:val="PrePrinted"/>
    <w:basedOn w:val="Kappaleenoletusfontti"/>
    <w:rsid w:val="00C04761"/>
  </w:style>
  <w:style w:type="paragraph" w:styleId="Seliteteksti">
    <w:name w:val="Balloon Text"/>
    <w:basedOn w:val="Normaali"/>
    <w:semiHidden/>
    <w:rsid w:val="00462603"/>
    <w:rPr>
      <w:rFonts w:ascii="Tahoma" w:hAnsi="Tahoma" w:cs="Tahoma"/>
      <w:sz w:val="16"/>
      <w:szCs w:val="16"/>
    </w:rPr>
  </w:style>
  <w:style w:type="character" w:styleId="Kommentinviite">
    <w:name w:val="annotation reference"/>
    <w:uiPriority w:val="99"/>
    <w:semiHidden/>
    <w:unhideWhenUsed/>
    <w:rsid w:val="001E7C3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E7C31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1E7C31"/>
    <w:rPr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E7C31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1E7C31"/>
    <w:rPr>
      <w:b/>
      <w:bCs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3">
    <w:name w:val="heading 3"/>
    <w:basedOn w:val="Normaali"/>
    <w:qFormat/>
    <w:rsid w:val="00C831CE"/>
    <w:pPr>
      <w:spacing w:before="345" w:after="270"/>
      <w:outlineLvl w:val="2"/>
    </w:pPr>
    <w:rPr>
      <w:b/>
      <w:bCs/>
      <w:color w:val="959595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C831CE"/>
    <w:pPr>
      <w:spacing w:before="100" w:beforeAutospacing="1" w:after="100" w:afterAutospacing="1"/>
    </w:pPr>
  </w:style>
  <w:style w:type="character" w:styleId="Voimakas">
    <w:name w:val="Strong"/>
    <w:qFormat/>
    <w:rsid w:val="00C831CE"/>
    <w:rPr>
      <w:b/>
      <w:bCs/>
    </w:rPr>
  </w:style>
  <w:style w:type="character" w:customStyle="1" w:styleId="PrePrinted">
    <w:name w:val="PrePrinted"/>
    <w:basedOn w:val="Kappaleenoletusfontti"/>
    <w:rsid w:val="00C04761"/>
  </w:style>
  <w:style w:type="paragraph" w:styleId="Seliteteksti">
    <w:name w:val="Balloon Text"/>
    <w:basedOn w:val="Normaali"/>
    <w:semiHidden/>
    <w:rsid w:val="00462603"/>
    <w:rPr>
      <w:rFonts w:ascii="Tahoma" w:hAnsi="Tahoma" w:cs="Tahoma"/>
      <w:sz w:val="16"/>
      <w:szCs w:val="16"/>
    </w:rPr>
  </w:style>
  <w:style w:type="character" w:styleId="Kommentinviite">
    <w:name w:val="annotation reference"/>
    <w:uiPriority w:val="99"/>
    <w:semiHidden/>
    <w:unhideWhenUsed/>
    <w:rsid w:val="001E7C3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E7C31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1E7C31"/>
    <w:rPr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E7C31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1E7C31"/>
    <w:rPr>
      <w:b/>
      <w:bCs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uosi xmlns="9d294297-36ea-44dc-9175-ed1a746a18da">2015</Vuosi>
    <Status xmlns="f4de6a37-6b2d-4a52-9c5f-42cc437f3fc2">Final</Status>
    <p1f2ce9efe68435baf1182e19fb14d0e xmlns="f4de6a37-6b2d-4a52-9c5f-42cc437f3fc2">
      <Terms xmlns="http://schemas.microsoft.com/office/infopath/2007/PartnerControls"/>
    </p1f2ce9efe68435baf1182e19fb14d0e>
    <TaxCatchAll xmlns="9d294297-36ea-44dc-9175-ed1a746a18d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741821F4161B459D2607453B745532" ma:contentTypeVersion="10" ma:contentTypeDescription="Luo uusi asiakirja." ma:contentTypeScope="" ma:versionID="5461aa62b648e6c35bd938752df976a6">
  <xsd:schema xmlns:xsd="http://www.w3.org/2001/XMLSchema" xmlns:xs="http://www.w3.org/2001/XMLSchema" xmlns:p="http://schemas.microsoft.com/office/2006/metadata/properties" xmlns:ns2="f4de6a37-6b2d-4a52-9c5f-42cc437f3fc2" xmlns:ns3="9d294297-36ea-44dc-9175-ed1a746a18da" targetNamespace="http://schemas.microsoft.com/office/2006/metadata/properties" ma:root="true" ma:fieldsID="4c1eda4677c1fd8be93970411bb31af5" ns2:_="" ns3:_="">
    <xsd:import namespace="f4de6a37-6b2d-4a52-9c5f-42cc437f3fc2"/>
    <xsd:import namespace="9d294297-36ea-44dc-9175-ed1a746a18da"/>
    <xsd:element name="properties">
      <xsd:complexType>
        <xsd:sequence>
          <xsd:element name="documentManagement">
            <xsd:complexType>
              <xsd:all>
                <xsd:element ref="ns2:Status"/>
                <xsd:element ref="ns3:SharedWithUsers" minOccurs="0"/>
                <xsd:element ref="ns3:SharingHintHash" minOccurs="0"/>
                <xsd:element ref="ns3:Vuosi" minOccurs="0"/>
                <xsd:element ref="ns2:p1f2ce9efe68435baf1182e19fb14d0e" minOccurs="0"/>
                <xsd:element ref="ns3:TaxCatchAll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e6a37-6b2d-4a52-9c5f-42cc437f3fc2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Please Choose the Status" ma:format="Dropdown" ma:indexed="true" ma:internalName="Status">
      <xsd:simpleType>
        <xsd:restriction base="dms:Choice">
          <xsd:enumeration value="Please Choose the Status"/>
          <xsd:enumeration value="Draft"/>
          <xsd:enumeration value="Archive"/>
          <xsd:enumeration value="Final"/>
        </xsd:restriction>
      </xsd:simpleType>
    </xsd:element>
    <xsd:element name="p1f2ce9efe68435baf1182e19fb14d0e" ma:index="13" nillable="true" ma:taxonomy="true" ma:internalName="p1f2ce9efe68435baf1182e19fb14d0e" ma:taxonomyFieldName="Subject" ma:displayName="Subject" ma:default="" ma:fieldId="{91f2ce9e-fe68-435b-af11-82e19fb14d0e}" ma:sspId="ed95fa62-d1e2-49fc-bc5b-04facc4c017d" ma:termSetId="bb29c962-03d3-4d33-b130-c49dc639afc7" ma:anchorId="471cc791-3687-4d96-bb7a-b25457813234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94297-36ea-44dc-9175-ed1a746a18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Jakamisvihjeen hajautus" ma:internalName="SharingHintHash" ma:readOnly="true">
      <xsd:simpleType>
        <xsd:restriction base="dms:Text"/>
      </xsd:simpleType>
    </xsd:element>
    <xsd:element name="Vuosi" ma:index="11" nillable="true" ma:displayName="Vuosi" ma:default="2015" ma:format="Dropdown" ma:internalName="Vuosi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</xsd:restriction>
      </xsd:simpleType>
    </xsd:element>
    <xsd:element name="TaxCatchAll" ma:index="14" nillable="true" ma:displayName="Taxonomy Catch All Column" ma:description="" ma:hidden="true" ma:list="{4e31a962-ce4c-4864-bbf4-61033c6b8adc}" ma:internalName="TaxCatchAll" ma:showField="CatchAllData" ma:web="9d294297-36ea-44dc-9175-ed1a746a1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5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5B48-E88C-4DFC-BB54-A93AA81D350E}">
  <ds:schemaRefs>
    <ds:schemaRef ds:uri="http://schemas.microsoft.com/office/infopath/2007/PartnerControls"/>
    <ds:schemaRef ds:uri="http://www.w3.org/XML/1998/namespace"/>
    <ds:schemaRef ds:uri="f4de6a37-6b2d-4a52-9c5f-42cc437f3fc2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d294297-36ea-44dc-9175-ed1a746a18d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3DA0F1-DC2A-4DD7-844E-03BA9A669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7F6A2-C009-4019-A496-922DD0F5A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e6a37-6b2d-4a52-9c5f-42cc437f3fc2"/>
    <ds:schemaRef ds:uri="9d294297-36ea-44dc-9175-ed1a746a1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71346-36EF-4420-B886-0FCF08D6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2D80464</Template>
  <TotalTime>0</TotalTime>
  <Pages>2</Pages>
  <Words>598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Päätäit, hoito-ohje</vt:lpstr>
      <vt:lpstr>Päätäit, hoito-ohje</vt:lpstr>
    </vt:vector>
  </TitlesOfParts>
  <Company>Espoon kaupunki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Päätäit, hoito-ohje</dc:title>
  <dc:creator>mervi.hollmen@stada.fi</dc:creator>
  <cp:keywords>Täi Hedrin hoito</cp:keywords>
  <cp:lastModifiedBy>Miia Kiiskinen</cp:lastModifiedBy>
  <cp:revision>2</cp:revision>
  <cp:lastPrinted>2015-11-10T11:49:00Z</cp:lastPrinted>
  <dcterms:created xsi:type="dcterms:W3CDTF">2015-12-18T06:31:00Z</dcterms:created>
  <dcterms:modified xsi:type="dcterms:W3CDTF">2015-12-18T06:31:00Z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0x01010099741821F4161B459D2607453B745532</vt:lpwstr>
  </property>
</Properties>
</file>