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64" w:rsidRDefault="00283971" w:rsidP="00430E0E">
      <w:pPr>
        <w:ind w:firstLine="0"/>
      </w:pPr>
      <w:r>
        <w:t>Tehtävien vastau</w:t>
      </w:r>
      <w:bookmarkStart w:id="0" w:name="_GoBack"/>
      <w:bookmarkEnd w:id="0"/>
      <w:r>
        <w:t>kset</w:t>
      </w:r>
    </w:p>
    <w:p w:rsidR="00E71098" w:rsidRDefault="00E71098" w:rsidP="00B219EF">
      <w:pPr>
        <w:ind w:firstLine="0"/>
      </w:pPr>
    </w:p>
    <w:p w:rsidR="009B6BBE" w:rsidRDefault="009A0122" w:rsidP="00283971">
      <w:pPr>
        <w:ind w:firstLine="0"/>
      </w:pPr>
      <w:r>
        <w:t>501</w:t>
      </w:r>
      <w:r w:rsidR="00FF4D78">
        <w:t xml:space="preserve">. </w:t>
      </w:r>
    </w:p>
    <w:p w:rsidR="00C76DCD" w:rsidRDefault="00BC164B" w:rsidP="00C76DCD">
      <w:pPr>
        <w:pStyle w:val="Luettelokappale"/>
        <w:numPr>
          <w:ilvl w:val="0"/>
          <w:numId w:val="9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=2</m:t>
        </m:r>
      </m:oMath>
    </w:p>
    <w:p w:rsidR="00C76DCD" w:rsidRPr="00C76DCD" w:rsidRDefault="00BC164B" w:rsidP="00C76DCD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=2</m:t>
          </m:r>
          <m:r>
            <w:rPr>
              <w:rFonts w:ascii="Latin Modern Math" w:hAnsi="Latin Modern Math"/>
            </w:rPr>
            <m:t>9</m:t>
          </m:r>
        </m:oMath>
      </m:oMathPara>
    </w:p>
    <w:p w:rsidR="00C76DCD" w:rsidRPr="00B61827" w:rsidRDefault="00BC164B" w:rsidP="00C76DCD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=191</m:t>
          </m:r>
        </m:oMath>
      </m:oMathPara>
    </w:p>
    <w:p w:rsidR="00B61827" w:rsidRPr="00C76DCD" w:rsidRDefault="00BC164B" w:rsidP="00C76DCD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=1163</m:t>
          </m:r>
        </m:oMath>
      </m:oMathPara>
    </w:p>
    <w:p w:rsidR="00C76DCD" w:rsidRDefault="00C76DCD" w:rsidP="00C76DCD">
      <w:pPr>
        <w:pStyle w:val="Luettelokappale"/>
        <w:ind w:firstLine="0"/>
      </w:pPr>
      <w:r>
        <w:t>Jono on määritelty rekursiivisesti.</w:t>
      </w:r>
    </w:p>
    <w:p w:rsidR="00C76DCD" w:rsidRDefault="00C76DCD" w:rsidP="00C76DCD">
      <w:pPr>
        <w:pStyle w:val="Luettelokappale"/>
        <w:ind w:firstLine="0"/>
      </w:pPr>
    </w:p>
    <w:p w:rsidR="0030209D" w:rsidRDefault="0030209D" w:rsidP="0030209D">
      <w:pPr>
        <w:pStyle w:val="Luettelokappale"/>
        <w:numPr>
          <w:ilvl w:val="0"/>
          <w:numId w:val="9"/>
        </w:numPr>
      </w:pPr>
    </w:p>
    <w:p w:rsidR="0030209D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=-2</m:t>
          </m:r>
        </m:oMath>
      </m:oMathPara>
    </w:p>
    <w:p w:rsidR="0030209D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=3</m:t>
          </m:r>
        </m:oMath>
      </m:oMathPara>
    </w:p>
    <w:p w:rsidR="0030209D" w:rsidRPr="00B61827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=8</m:t>
          </m:r>
        </m:oMath>
      </m:oMathPara>
    </w:p>
    <w:p w:rsidR="00B61827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=13</m:t>
          </m:r>
        </m:oMath>
      </m:oMathPara>
    </w:p>
    <w:p w:rsidR="0030209D" w:rsidRDefault="0030209D" w:rsidP="0030209D">
      <w:pPr>
        <w:pStyle w:val="Luettelokappale"/>
        <w:ind w:firstLine="0"/>
      </w:pPr>
      <w:r>
        <w:t>Jono on määritelty analyyttisesti.</w:t>
      </w:r>
    </w:p>
    <w:p w:rsidR="0030209D" w:rsidRDefault="0030209D" w:rsidP="0030209D">
      <w:pPr>
        <w:pStyle w:val="Luettelokappale"/>
        <w:ind w:firstLine="0"/>
      </w:pPr>
    </w:p>
    <w:p w:rsidR="0030209D" w:rsidRDefault="0030209D" w:rsidP="0030209D">
      <w:pPr>
        <w:pStyle w:val="Luettelokappale"/>
        <w:numPr>
          <w:ilvl w:val="0"/>
          <w:numId w:val="9"/>
        </w:numPr>
      </w:pPr>
    </w:p>
    <w:p w:rsidR="0030209D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=1</m:t>
          </m:r>
        </m:oMath>
      </m:oMathPara>
    </w:p>
    <w:p w:rsidR="0030209D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=6</m:t>
          </m:r>
        </m:oMath>
      </m:oMathPara>
    </w:p>
    <w:p w:rsidR="0030209D" w:rsidRPr="00B61827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=27</m:t>
          </m:r>
        </m:oMath>
      </m:oMathPara>
    </w:p>
    <w:p w:rsidR="00B61827" w:rsidRPr="0030209D" w:rsidRDefault="00BC164B" w:rsidP="0030209D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=108</m:t>
          </m:r>
        </m:oMath>
      </m:oMathPara>
    </w:p>
    <w:p w:rsidR="0030209D" w:rsidRDefault="0030209D" w:rsidP="0030209D">
      <w:pPr>
        <w:pStyle w:val="Luettelokappale"/>
        <w:ind w:firstLine="0"/>
      </w:pPr>
      <w:r>
        <w:t>Jono on määritelty analyyttisesti.</w:t>
      </w:r>
    </w:p>
    <w:p w:rsidR="0030209D" w:rsidRDefault="0030209D" w:rsidP="0030209D">
      <w:pPr>
        <w:pStyle w:val="Luettelokappale"/>
        <w:ind w:firstLine="0"/>
      </w:pPr>
    </w:p>
    <w:p w:rsidR="00B635FC" w:rsidRDefault="00BC164B" w:rsidP="00B635FC">
      <w:pPr>
        <w:pStyle w:val="Luettelokappale"/>
        <w:numPr>
          <w:ilvl w:val="0"/>
          <w:numId w:val="9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=18</m:t>
        </m:r>
      </m:oMath>
    </w:p>
    <w:p w:rsidR="00B635FC" w:rsidRPr="00B635FC" w:rsidRDefault="00BC164B" w:rsidP="00B635FC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=10</m:t>
          </m:r>
        </m:oMath>
      </m:oMathPara>
    </w:p>
    <w:p w:rsidR="00B635FC" w:rsidRPr="00B61827" w:rsidRDefault="00BC164B" w:rsidP="00B635FC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=6</m:t>
          </m:r>
        </m:oMath>
      </m:oMathPara>
    </w:p>
    <w:p w:rsidR="00B61827" w:rsidRPr="00C8097F" w:rsidRDefault="00BC164B" w:rsidP="00B635FC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=4</m:t>
          </m:r>
        </m:oMath>
      </m:oMathPara>
    </w:p>
    <w:p w:rsidR="00C8097F" w:rsidRDefault="00C8097F" w:rsidP="00C8097F">
      <w:pPr>
        <w:pStyle w:val="Luettelokappale"/>
        <w:ind w:firstLine="0"/>
      </w:pPr>
      <w:r>
        <w:t>Jono on määritelty rekursiivisesti.</w:t>
      </w:r>
    </w:p>
    <w:p w:rsidR="00B635FC" w:rsidRPr="00B635FC" w:rsidRDefault="00B635FC" w:rsidP="00B635FC">
      <w:pPr>
        <w:pStyle w:val="Luettelokappale"/>
        <w:ind w:firstLine="0"/>
      </w:pPr>
    </w:p>
    <w:p w:rsidR="00C8097F" w:rsidRDefault="00C8097F" w:rsidP="00C8097F">
      <w:pPr>
        <w:pStyle w:val="Luettelokappale"/>
        <w:numPr>
          <w:ilvl w:val="0"/>
          <w:numId w:val="9"/>
        </w:numPr>
      </w:pPr>
    </w:p>
    <w:p w:rsidR="00C8097F" w:rsidRPr="00C8097F" w:rsidRDefault="00BC164B" w:rsidP="00C8097F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=-5</m:t>
          </m:r>
        </m:oMath>
      </m:oMathPara>
    </w:p>
    <w:p w:rsidR="00C8097F" w:rsidRDefault="00BC164B" w:rsidP="00C8097F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=-8</m:t>
          </m:r>
        </m:oMath>
      </m:oMathPara>
    </w:p>
    <w:p w:rsidR="00C8097F" w:rsidRPr="00B61827" w:rsidRDefault="00BC164B" w:rsidP="00C8097F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=-11</m:t>
          </m:r>
        </m:oMath>
      </m:oMathPara>
    </w:p>
    <w:p w:rsidR="00B61827" w:rsidRDefault="00BC164B" w:rsidP="00C8097F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=-14</m:t>
          </m:r>
        </m:oMath>
      </m:oMathPara>
    </w:p>
    <w:p w:rsidR="00C8097F" w:rsidRDefault="00C8097F" w:rsidP="00C8097F">
      <w:pPr>
        <w:pStyle w:val="Luettelokappale"/>
        <w:ind w:firstLine="0"/>
      </w:pPr>
      <w:r>
        <w:t>Jono on määritelty analyyttisesti.</w:t>
      </w:r>
    </w:p>
    <w:p w:rsidR="00C8097F" w:rsidRDefault="00C8097F" w:rsidP="00C8097F">
      <w:pPr>
        <w:pStyle w:val="Luettelokappale"/>
        <w:ind w:firstLine="0"/>
      </w:pPr>
    </w:p>
    <w:p w:rsidR="00681A5C" w:rsidRDefault="00BC164B" w:rsidP="00681A5C">
      <w:pPr>
        <w:pStyle w:val="Luettelokappale"/>
        <w:numPr>
          <w:ilvl w:val="0"/>
          <w:numId w:val="9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2</m:t>
                    </m:r>
                  </m:sub>
                </m:sSub>
                <m:r>
                  <w:rPr>
                    <w:rFonts w:ascii="Latin Modern Math" w:hAnsi="Latin Modern Math"/>
                  </w:rPr>
                  <m:t>=-3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 xml:space="preserve">= 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+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n-2</m:t>
                    </m:r>
                  </m:sub>
                </m:sSub>
                <m:r>
                  <w:rPr>
                    <w:rFonts w:ascii="Latin Modern Math" w:hAnsi="Latin Modern Math"/>
                  </w:rPr>
                  <m:t>, n=3,4,…</m:t>
                </m:r>
              </m:e>
            </m:eqArr>
          </m:e>
        </m:d>
      </m:oMath>
    </w:p>
    <w:p w:rsidR="00681A5C" w:rsidRDefault="00681A5C" w:rsidP="00B61827">
      <w:pPr>
        <w:pStyle w:val="Luettelokappale"/>
        <w:ind w:firstLine="0"/>
      </w:pPr>
    </w:p>
    <w:p w:rsidR="00B61827" w:rsidRPr="00B61827" w:rsidRDefault="00BC164B" w:rsidP="00B61827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=-5</m:t>
          </m:r>
        </m:oMath>
      </m:oMathPara>
    </w:p>
    <w:p w:rsidR="00B61827" w:rsidRPr="00B61827" w:rsidRDefault="00BC164B" w:rsidP="00B61827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=-8</m:t>
          </m:r>
        </m:oMath>
      </m:oMathPara>
    </w:p>
    <w:p w:rsidR="00B61827" w:rsidRDefault="00B61827" w:rsidP="00B61827">
      <w:pPr>
        <w:pStyle w:val="Luettelokappale"/>
        <w:ind w:firstLine="0"/>
      </w:pPr>
      <w:r>
        <w:t>Jono on määritelty rekursiivisesti.</w:t>
      </w:r>
    </w:p>
    <w:p w:rsidR="00B61827" w:rsidRPr="00B61827" w:rsidRDefault="00B61827" w:rsidP="00B61827">
      <w:pPr>
        <w:pStyle w:val="Luettelokappale"/>
        <w:ind w:firstLine="0"/>
      </w:pPr>
    </w:p>
    <w:p w:rsidR="00A635F6" w:rsidRDefault="00BC164B" w:rsidP="00A635F6">
      <w:pPr>
        <w:pStyle w:val="Luettelokappale"/>
        <w:numPr>
          <w:ilvl w:val="0"/>
          <w:numId w:val="9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n</m:t>
            </m:r>
          </m:sub>
        </m:sSub>
        <m:r>
          <w:rPr>
            <w:rFonts w:ascii="Latin Modern Math" w:hAnsi="Latin Modern Math"/>
          </w:rPr>
          <m:t>=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4</m:t>
            </m:r>
          </m:num>
          <m:den>
            <m:r>
              <w:rPr>
                <w:rFonts w:ascii="Latin Modern Math" w:hAnsi="Latin Modern Math"/>
              </w:rPr>
              <m:t>n</m:t>
            </m:r>
          </m:den>
        </m:f>
        <m:r>
          <w:rPr>
            <w:rFonts w:ascii="Latin Modern Math" w:hAnsi="Latin Modern Math"/>
          </w:rPr>
          <m:t>+1</m:t>
        </m:r>
      </m:oMath>
    </w:p>
    <w:p w:rsidR="00A635F6" w:rsidRPr="00A635F6" w:rsidRDefault="00BC164B" w:rsidP="00A635F6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=5</m:t>
          </m:r>
        </m:oMath>
      </m:oMathPara>
    </w:p>
    <w:p w:rsidR="00A635F6" w:rsidRPr="00A635F6" w:rsidRDefault="00BC164B" w:rsidP="00A635F6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=3</m:t>
          </m:r>
        </m:oMath>
      </m:oMathPara>
    </w:p>
    <w:p w:rsidR="00A635F6" w:rsidRPr="00A635F6" w:rsidRDefault="00BC164B" w:rsidP="00A635F6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=2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A635F6" w:rsidRPr="00A635F6" w:rsidRDefault="00BC164B" w:rsidP="00A635F6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=2</m:t>
          </m:r>
        </m:oMath>
      </m:oMathPara>
    </w:p>
    <w:p w:rsidR="00A635F6" w:rsidRDefault="00A635F6" w:rsidP="00A635F6">
      <w:pPr>
        <w:pStyle w:val="Luettelokappale"/>
        <w:ind w:firstLine="0"/>
      </w:pPr>
      <w:r>
        <w:t>Jono on määritelty analyyttisesti.</w:t>
      </w:r>
    </w:p>
    <w:p w:rsidR="009B6BBE" w:rsidRDefault="009B6BBE" w:rsidP="009B6BBE">
      <w:pPr>
        <w:ind w:firstLine="0"/>
      </w:pPr>
    </w:p>
    <w:p w:rsidR="009B6BBE" w:rsidRDefault="009B6BBE" w:rsidP="009B6BBE">
      <w:pPr>
        <w:pStyle w:val="Luettelokappale"/>
        <w:numPr>
          <w:ilvl w:val="0"/>
          <w:numId w:val="9"/>
        </w:numPr>
      </w:pPr>
    </w:p>
    <w:p w:rsidR="009B6BBE" w:rsidRPr="009B6BBE" w:rsidRDefault="00BC164B" w:rsidP="009B6BBE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1</m:t>
              </m:r>
            </m:sub>
          </m:sSub>
          <m:r>
            <w:rPr>
              <w:rFonts w:ascii="Latin Modern Math" w:hAnsi="Latin Modern Math"/>
            </w:rPr>
            <m:t>=1</m:t>
          </m:r>
        </m:oMath>
      </m:oMathPara>
    </w:p>
    <w:p w:rsidR="009B6BBE" w:rsidRPr="009B6BBE" w:rsidRDefault="00BC164B" w:rsidP="009B6BBE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2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9B6BBE" w:rsidRPr="009B6BBE" w:rsidRDefault="00BC164B" w:rsidP="009B6BBE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3</m:t>
              </m:r>
            </m:num>
            <m:den>
              <m:r>
                <w:rPr>
                  <w:rFonts w:ascii="Latin Modern Math" w:hAnsi="Latin Modern Math"/>
                </w:rPr>
                <m:t>5</m:t>
              </m:r>
            </m:den>
          </m:f>
        </m:oMath>
      </m:oMathPara>
    </w:p>
    <w:p w:rsidR="009B6BBE" w:rsidRPr="009B6BBE" w:rsidRDefault="00BC164B" w:rsidP="009B6BBE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4</m:t>
              </m:r>
            </m:num>
            <m:den>
              <m:r>
                <w:rPr>
                  <w:rFonts w:ascii="Latin Modern Math" w:hAnsi="Latin Modern Math"/>
                </w:rPr>
                <m:t>7</m:t>
              </m:r>
            </m:den>
          </m:f>
        </m:oMath>
      </m:oMathPara>
    </w:p>
    <w:p w:rsidR="006C2929" w:rsidRDefault="006C2929" w:rsidP="006C2929">
      <w:pPr>
        <w:ind w:firstLine="0"/>
      </w:pPr>
      <w:r>
        <w:t>Jono on määritelty analyyttisesti.</w:t>
      </w:r>
    </w:p>
    <w:p w:rsidR="006C2929" w:rsidRDefault="006C2929" w:rsidP="009B6BBE">
      <w:pPr>
        <w:pStyle w:val="Luettelokappale"/>
        <w:ind w:firstLine="0"/>
      </w:pPr>
    </w:p>
    <w:p w:rsidR="00BB6114" w:rsidRDefault="009A0122" w:rsidP="004575FD">
      <w:pPr>
        <w:ind w:firstLine="0"/>
      </w:pPr>
      <w:r>
        <w:t>502</w:t>
      </w:r>
      <w:r w:rsidR="00E71098">
        <w:t xml:space="preserve">. </w:t>
      </w:r>
      <w:r w:rsidR="004154C7">
        <w:t xml:space="preserve">a) </w:t>
      </w:r>
      <w:r w:rsidR="00BB6114">
        <w:t>rekursiivinen sääntö on</w:t>
      </w:r>
    </w:p>
    <w:p w:rsidR="00BB6114" w:rsidRPr="0081484A" w:rsidRDefault="00BC164B" w:rsidP="00BB6114">
      <w:pPr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-1, n=2, 3, 4,…</m:t>
                  </m:r>
                </m:e>
              </m:eqArr>
            </m:e>
          </m:d>
        </m:oMath>
      </m:oMathPara>
    </w:p>
    <w:p w:rsidR="00BB6114" w:rsidRDefault="00BB6114" w:rsidP="0081484A">
      <w:pPr>
        <w:pStyle w:val="Luettelokappale"/>
        <w:spacing w:line="360" w:lineRule="auto"/>
        <w:ind w:firstLine="0"/>
      </w:pPr>
    </w:p>
    <w:p w:rsidR="0081484A" w:rsidRPr="0081484A" w:rsidRDefault="00BC164B" w:rsidP="0081484A">
      <w:pPr>
        <w:pStyle w:val="Luettelokappale"/>
        <w:spacing w:line="360" w:lineRule="auto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=-2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2</m:t>
              </m:r>
            </m:den>
          </m:f>
        </m:oMath>
      </m:oMathPara>
    </w:p>
    <w:p w:rsidR="0081484A" w:rsidRPr="0081484A" w:rsidRDefault="0081484A" w:rsidP="0081484A">
      <w:pPr>
        <w:pStyle w:val="Luettelokappale"/>
        <w:spacing w:line="360" w:lineRule="auto"/>
        <w:ind w:firstLine="0"/>
      </w:pPr>
    </w:p>
    <w:p w:rsidR="00BB6114" w:rsidRDefault="004154C7" w:rsidP="00541DD8">
      <w:pPr>
        <w:pStyle w:val="Luettelokappale"/>
        <w:spacing w:line="360" w:lineRule="auto"/>
        <w:ind w:firstLine="0"/>
      </w:pPr>
      <w:r>
        <w:t xml:space="preserve">b) </w:t>
      </w:r>
      <w:r w:rsidR="00BB6114">
        <w:t>rekursiivinen sääntö on</w:t>
      </w:r>
    </w:p>
    <w:p w:rsidR="00BB6114" w:rsidRPr="00BB6114" w:rsidRDefault="00BC164B" w:rsidP="00541DD8">
      <w:pPr>
        <w:pStyle w:val="Luettelokappale"/>
        <w:spacing w:line="360" w:lineRule="auto"/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+2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  <m:r>
                    <w:rPr>
                      <w:rFonts w:ascii="Latin Modern Math" w:hAnsi="Latin Modern Math"/>
                    </w:rPr>
                    <m:t>, n=2, 3, 4,…</m:t>
                  </m:r>
                </m:e>
              </m:eqArr>
            </m:e>
          </m:d>
        </m:oMath>
      </m:oMathPara>
    </w:p>
    <w:p w:rsidR="00541DD8" w:rsidRPr="00541DD8" w:rsidRDefault="00BC164B" w:rsidP="00541DD8">
      <w:pPr>
        <w:pStyle w:val="Luettelokappale"/>
        <w:spacing w:line="360" w:lineRule="auto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=8</m:t>
          </m:r>
        </m:oMath>
      </m:oMathPara>
    </w:p>
    <w:p w:rsidR="00541DD8" w:rsidRPr="00541DD8" w:rsidRDefault="00541DD8" w:rsidP="00541DD8">
      <w:pPr>
        <w:pStyle w:val="Luettelokappale"/>
        <w:spacing w:line="360" w:lineRule="auto"/>
        <w:ind w:firstLine="0"/>
      </w:pPr>
    </w:p>
    <w:p w:rsidR="00BB6114" w:rsidRDefault="004154C7" w:rsidP="008308CB">
      <w:pPr>
        <w:pStyle w:val="Luettelokappale"/>
        <w:spacing w:line="360" w:lineRule="auto"/>
        <w:ind w:firstLine="0"/>
      </w:pPr>
      <w:r>
        <w:t xml:space="preserve">c) </w:t>
      </w:r>
      <w:r w:rsidR="00BB6114">
        <w:t>rekursiivinen sääntö on</w:t>
      </w:r>
    </w:p>
    <w:p w:rsidR="00BB6114" w:rsidRDefault="00BC164B" w:rsidP="00BB6114">
      <w:pPr>
        <w:pStyle w:val="Luettelokappale"/>
        <w:spacing w:line="360" w:lineRule="auto"/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·(-1), n=2, 3</m:t>
                  </m:r>
                </m:e>
              </m:eqArr>
            </m:e>
          </m:d>
        </m:oMath>
      </m:oMathPara>
    </w:p>
    <w:p w:rsidR="00BB6114" w:rsidRDefault="00BB6114" w:rsidP="008308CB">
      <w:pPr>
        <w:pStyle w:val="Luettelokappale"/>
        <w:spacing w:line="360" w:lineRule="auto"/>
        <w:ind w:firstLine="0"/>
      </w:pPr>
    </w:p>
    <w:p w:rsidR="008308CB" w:rsidRDefault="008308CB" w:rsidP="008308CB">
      <w:pPr>
        <w:pStyle w:val="Luettelokappale"/>
        <w:spacing w:line="360" w:lineRule="auto"/>
        <w:ind w:firstLine="0"/>
      </w:pPr>
      <w:r>
        <w:t>Lukujono on päättyvä, joten neljättä termiä ei ole.</w:t>
      </w:r>
    </w:p>
    <w:p w:rsidR="008308CB" w:rsidRDefault="008308CB" w:rsidP="008308CB">
      <w:pPr>
        <w:pStyle w:val="Luettelokappale"/>
        <w:spacing w:line="360" w:lineRule="auto"/>
        <w:ind w:firstLine="0"/>
      </w:pPr>
    </w:p>
    <w:p w:rsidR="003A2C13" w:rsidRPr="003A2C13" w:rsidRDefault="004154C7" w:rsidP="00A81E89">
      <w:pPr>
        <w:pStyle w:val="Luettelokappale"/>
        <w:spacing w:line="360" w:lineRule="auto"/>
        <w:ind w:firstLine="0"/>
      </w:pPr>
      <w:r>
        <w:t xml:space="preserve">d) </w:t>
      </w:r>
      <w:r w:rsidR="00357E9B">
        <w:t>rekursiivinen sääntö on</w:t>
      </w:r>
      <m:oMath>
        <m:r>
          <m:rPr>
            <m:sty m:val="p"/>
          </m:rPr>
          <w:rPr>
            <w:rFonts w:ascii="Latin Modern Math" w:hAnsi="Latin Modern Math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=(</m:t>
                  </m:r>
                  <m:sSup>
                    <m:sSup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Latin Modern Math" w:hAnsi="Latin Modern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Latin Modern Math" w:hAnsi="Latin Modern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Latin Modern Math" w:hAnsi="Latin Modern Math"/>
                            </w:rPr>
                            <m:t>n-1</m:t>
                          </m:r>
                        </m:sub>
                      </m:sSub>
                      <m:r>
                        <w:rPr>
                          <w:rFonts w:ascii="Latin Modern Math" w:hAnsi="Latin Modern Math"/>
                        </w:rPr>
                        <m:t>)</m:t>
                      </m:r>
                    </m:e>
                    <m:sup>
                      <m:r>
                        <w:rPr>
                          <w:rFonts w:ascii="Latin Modern Math" w:hAnsi="Latin Modern Math"/>
                        </w:rPr>
                        <m:t>2</m:t>
                      </m:r>
                    </m:sup>
                  </m:sSup>
                  <m:r>
                    <w:rPr>
                      <w:rFonts w:ascii="Latin Modern Math" w:hAnsi="Latin Modern Math"/>
                    </w:rPr>
                    <m:t>, n=2, 3, 4,…</m:t>
                  </m:r>
                </m:e>
              </m:eqArr>
            </m:e>
          </m:d>
        </m:oMath>
      </m:oMathPara>
    </w:p>
    <w:p w:rsidR="00A81E89" w:rsidRPr="00670D66" w:rsidRDefault="00BC164B" w:rsidP="00A81E89">
      <w:pPr>
        <w:pStyle w:val="Luettelokappale"/>
        <w:spacing w:line="360" w:lineRule="auto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256</m:t>
              </m:r>
            </m:den>
          </m:f>
        </m:oMath>
      </m:oMathPara>
    </w:p>
    <w:p w:rsidR="00670D66" w:rsidRPr="00A81E89" w:rsidRDefault="00670D66" w:rsidP="00A81E89">
      <w:pPr>
        <w:pStyle w:val="Luettelokappale"/>
        <w:spacing w:line="360" w:lineRule="auto"/>
        <w:ind w:firstLine="0"/>
      </w:pPr>
    </w:p>
    <w:p w:rsidR="00670D66" w:rsidRPr="00670D66" w:rsidRDefault="004154C7" w:rsidP="00670D66">
      <w:pPr>
        <w:pStyle w:val="Luettelokappale"/>
        <w:spacing w:line="360" w:lineRule="auto"/>
        <w:ind w:firstLine="0"/>
      </w:pPr>
      <w:r>
        <w:t xml:space="preserve">e) </w:t>
      </w:r>
      <w:r w:rsidR="00357E9B">
        <w:t>analyyttinen sääntö on</w:t>
      </w:r>
      <w:r w:rsidR="00670D66">
        <w:t xml:space="preserve">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n</m:t>
            </m:r>
          </m:sub>
        </m:sSub>
        <m:r>
          <w:rPr>
            <w:rFonts w:ascii="Latin Modern Math" w:hAnsi="Latin Modern Math"/>
          </w:rPr>
          <m:t>=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1</m:t>
            </m:r>
          </m:num>
          <m:den>
            <m:r>
              <w:rPr>
                <w:rFonts w:ascii="Latin Modern Math" w:hAnsi="Latin Modern Math"/>
              </w:rPr>
              <m:t>n+1</m:t>
            </m:r>
          </m:den>
        </m:f>
      </m:oMath>
      <w:r w:rsidR="00C10752">
        <w:t>.</w:t>
      </w:r>
    </w:p>
    <w:p w:rsidR="00670D66" w:rsidRDefault="00BC164B" w:rsidP="00670D66">
      <w:pPr>
        <w:pStyle w:val="Luettelokappale"/>
        <w:spacing w:line="360" w:lineRule="auto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5</m:t>
              </m:r>
            </m:den>
          </m:f>
        </m:oMath>
      </m:oMathPara>
    </w:p>
    <w:p w:rsidR="00670D66" w:rsidRPr="00670D66" w:rsidRDefault="00670D66" w:rsidP="00670D66">
      <w:pPr>
        <w:pStyle w:val="Luettelokappale"/>
        <w:spacing w:line="360" w:lineRule="auto"/>
        <w:ind w:firstLine="0"/>
      </w:pPr>
    </w:p>
    <w:p w:rsidR="009D6035" w:rsidRDefault="004154C7" w:rsidP="009D6035">
      <w:pPr>
        <w:pStyle w:val="Luettelokappale"/>
        <w:ind w:firstLine="0"/>
      </w:pPr>
      <w:r>
        <w:t xml:space="preserve">f) </w:t>
      </w:r>
      <w:r w:rsidR="009D6035">
        <w:t>rekursiivinen sääntö on</w:t>
      </w:r>
    </w:p>
    <w:p w:rsidR="009D6035" w:rsidRPr="003A2C13" w:rsidRDefault="00BC164B" w:rsidP="009D6035">
      <w:pPr>
        <w:pStyle w:val="Luettelokappale"/>
        <w:spacing w:line="360" w:lineRule="auto"/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f>
                    <m:f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fPr>
                    <m:num>
                      <m:r>
                        <w:rPr>
                          <w:rFonts w:ascii="Latin Modern Math" w:hAnsi="Latin Modern Math"/>
                        </w:rPr>
                        <m:t>1</m:t>
                      </m:r>
                    </m:num>
                    <m:den>
                      <m:r>
                        <w:rPr>
                          <w:rFonts w:ascii="Latin Modern Math" w:hAnsi="Latin Modern Math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=4·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, n=2, 3, 4,…</m:t>
                  </m:r>
                </m:e>
              </m:eqArr>
            </m:e>
          </m:d>
        </m:oMath>
      </m:oMathPara>
    </w:p>
    <w:p w:rsidR="008E78BC" w:rsidRDefault="00BC164B" w:rsidP="008E78BC">
      <w:pPr>
        <w:pStyle w:val="Luettelokappale"/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=32</m:t>
          </m:r>
        </m:oMath>
      </m:oMathPara>
    </w:p>
    <w:p w:rsidR="00A81E89" w:rsidRDefault="00A81E89" w:rsidP="004F0DD3">
      <w:pPr>
        <w:ind w:firstLine="0"/>
      </w:pPr>
    </w:p>
    <w:p w:rsidR="00B31C98" w:rsidRDefault="009A0122" w:rsidP="004F0DD3">
      <w:pPr>
        <w:ind w:firstLine="0"/>
      </w:pPr>
      <w:r>
        <w:t>503</w:t>
      </w:r>
      <w:r w:rsidR="004F0DD3">
        <w:t xml:space="preserve">.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n</m:t>
            </m:r>
          </m:sub>
        </m:sSub>
        <m:r>
          <w:rPr>
            <w:rFonts w:ascii="Latin Modern Math" w:hAnsi="Latin Modern Math"/>
          </w:rPr>
          <m:t>=</m:t>
        </m:r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2</m:t>
            </m:r>
          </m:e>
          <m:sup>
            <m:r>
              <w:rPr>
                <w:rFonts w:ascii="Latin Modern Math" w:hAnsi="Latin Modern Math"/>
              </w:rPr>
              <m:t>n-1</m:t>
            </m:r>
          </m:sup>
        </m:sSup>
        <m:r>
          <w:rPr>
            <w:rFonts w:ascii="Latin Modern Math" w:hAnsi="Latin Modern Math"/>
          </w:rPr>
          <m:t>·10</m:t>
        </m:r>
      </m:oMath>
    </w:p>
    <w:p w:rsidR="00EA75DD" w:rsidRDefault="00EA75DD" w:rsidP="004F0DD3">
      <w:pPr>
        <w:ind w:firstLine="0"/>
      </w:pPr>
    </w:p>
    <w:p w:rsidR="004E5933" w:rsidRDefault="009A0122" w:rsidP="005C3798">
      <w:pPr>
        <w:ind w:firstLine="0"/>
      </w:pPr>
      <w:r>
        <w:t>504</w:t>
      </w:r>
      <w:r w:rsidR="008D0860">
        <w:t xml:space="preserve">. </w:t>
      </w:r>
    </w:p>
    <w:p w:rsidR="004E5933" w:rsidRPr="00D25738" w:rsidRDefault="00BC164B" w:rsidP="004E5933">
      <w:pPr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Latin Modern Math" w:hAnsi="Latin Modern Math"/>
                  <w:i/>
                </w:rPr>
              </m:ctrlPr>
            </m:dPr>
            <m:e>
              <m:eqArr>
                <m:eqArrPr>
                  <m:ctrlPr>
                    <w:rPr>
                      <w:rFonts w:ascii="Latin Modern Math" w:hAnsi="Latin Modern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=-3</m:t>
                  </m:r>
                </m:e>
                <m:e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=</m:t>
                  </m:r>
                  <m:sSub>
                    <m:sSubPr>
                      <m:ctrlPr>
                        <w:rPr>
                          <w:rFonts w:ascii="Latin Modern Math" w:hAnsi="Latin Modern Math"/>
                          <w:i/>
                        </w:rPr>
                      </m:ctrlPr>
                    </m:sSubPr>
                    <m:e>
                      <m:r>
                        <w:rPr>
                          <w:rFonts w:ascii="Latin Modern Math" w:hAnsi="Latin Modern Math"/>
                        </w:rPr>
                        <m:t>a</m:t>
                      </m:r>
                    </m:e>
                    <m:sub>
                      <m:r>
                        <w:rPr>
                          <w:rFonts w:ascii="Latin Modern Math" w:hAnsi="Latin Modern Math"/>
                        </w:rPr>
                        <m:t>n-1</m:t>
                      </m:r>
                    </m:sub>
                  </m:sSub>
                  <m:r>
                    <w:rPr>
                      <w:rFonts w:ascii="Latin Modern Math" w:hAnsi="Latin Modern Math"/>
                    </w:rPr>
                    <m:t>-2, n=2, 3, 4,…</m:t>
                  </m:r>
                </m:e>
              </m:eqArr>
            </m:e>
          </m:d>
        </m:oMath>
      </m:oMathPara>
    </w:p>
    <w:p w:rsidR="001E4B7B" w:rsidRDefault="001E4B7B" w:rsidP="004F0DD3">
      <w:pPr>
        <w:ind w:firstLine="0"/>
      </w:pPr>
    </w:p>
    <w:p w:rsidR="00DB2FAC" w:rsidRDefault="009A0122" w:rsidP="00DB2FAC">
      <w:pPr>
        <w:ind w:firstLine="0"/>
      </w:pPr>
      <w:r>
        <w:t>505</w:t>
      </w:r>
      <w:r w:rsidR="00E12BF2">
        <w:t xml:space="preserve">. </w:t>
      </w:r>
    </w:p>
    <w:p w:rsidR="00DB2FAC" w:rsidRDefault="00DB2FAC" w:rsidP="00DB2FAC">
      <w:pPr>
        <w:pStyle w:val="Luettelokappale"/>
        <w:numPr>
          <w:ilvl w:val="0"/>
          <w:numId w:val="11"/>
        </w:numPr>
      </w:pPr>
      <w:r>
        <w:t>aidosti kasvava</w:t>
      </w:r>
      <w:r w:rsidR="00985741">
        <w:t xml:space="preserve"> eli aidosti monotoninen</w:t>
      </w:r>
    </w:p>
    <w:p w:rsidR="00DB2FAC" w:rsidRDefault="005C3798" w:rsidP="00DB2FAC">
      <w:pPr>
        <w:pStyle w:val="Luettelokappale"/>
        <w:numPr>
          <w:ilvl w:val="0"/>
          <w:numId w:val="11"/>
        </w:numPr>
      </w:pPr>
      <w:r>
        <w:t>ei ole monotoninen</w:t>
      </w:r>
    </w:p>
    <w:p w:rsidR="00C774E0" w:rsidRDefault="00C774E0" w:rsidP="00DB2FAC">
      <w:pPr>
        <w:pStyle w:val="Luettelokappale"/>
        <w:numPr>
          <w:ilvl w:val="0"/>
          <w:numId w:val="11"/>
        </w:numPr>
      </w:pPr>
      <w:r>
        <w:t>aidosti vähenevä</w:t>
      </w:r>
      <w:r w:rsidR="00985741">
        <w:t xml:space="preserve"> eli aidosti monotoninen</w:t>
      </w:r>
    </w:p>
    <w:p w:rsidR="00C774E0" w:rsidRDefault="00985741" w:rsidP="00DB2FAC">
      <w:pPr>
        <w:pStyle w:val="Luettelokappale"/>
        <w:numPr>
          <w:ilvl w:val="0"/>
          <w:numId w:val="11"/>
        </w:numPr>
      </w:pPr>
      <w:r>
        <w:t>monotoninen</w:t>
      </w:r>
    </w:p>
    <w:p w:rsidR="00F603FA" w:rsidRDefault="00F603FA" w:rsidP="00F603FA">
      <w:pPr>
        <w:ind w:firstLine="0"/>
      </w:pPr>
    </w:p>
    <w:p w:rsidR="00B04EE1" w:rsidRDefault="009A0122" w:rsidP="00F603FA">
      <w:pPr>
        <w:ind w:firstLine="0"/>
      </w:pPr>
      <w:r>
        <w:t>506</w:t>
      </w:r>
      <w:r w:rsidR="00F603FA">
        <w:t xml:space="preserve">.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n</m:t>
            </m:r>
          </m:sub>
        </m:sSub>
        <m:r>
          <w:rPr>
            <w:rFonts w:ascii="Latin Modern Math" w:hAnsi="Latin Modern Math"/>
          </w:rPr>
          <m:t>=-7·n·(</m:t>
        </m:r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-1)</m:t>
            </m:r>
          </m:e>
          <m:sup>
            <m:r>
              <w:rPr>
                <w:rFonts w:ascii="Latin Modern Math" w:hAnsi="Latin Modern Math"/>
              </w:rPr>
              <m:t>n-1</m:t>
            </m:r>
          </m:sup>
        </m:sSup>
      </m:oMath>
    </w:p>
    <w:p w:rsidR="00F603FA" w:rsidRDefault="00F603FA" w:rsidP="00F603FA">
      <w:pPr>
        <w:ind w:firstLine="0"/>
      </w:pPr>
    </w:p>
    <w:p w:rsidR="00252F3F" w:rsidRPr="005A7CCD" w:rsidRDefault="009A0122" w:rsidP="00252F3F">
      <w:pPr>
        <w:ind w:firstLine="0"/>
      </w:pPr>
      <w:r>
        <w:t xml:space="preserve">508. </w:t>
      </w:r>
    </w:p>
    <w:p w:rsidR="00B23F9C" w:rsidRDefault="00B23F9C" w:rsidP="00B23F9C">
      <w:pPr>
        <w:pStyle w:val="Luettelokappale"/>
        <w:numPr>
          <w:ilvl w:val="0"/>
          <w:numId w:val="15"/>
        </w:numPr>
      </w:pPr>
      <w:r>
        <w:t xml:space="preserve">Lukujonon suurin jäsen on </w:t>
      </w:r>
      <m:oMath>
        <m:r>
          <w:rPr>
            <w:rFonts w:ascii="Latin Modern Math" w:hAnsi="Latin Modern Math"/>
          </w:rPr>
          <m:t>-1</m:t>
        </m:r>
      </m:oMath>
      <w:r w:rsidR="00252F3F">
        <w:t xml:space="preserve">, </w:t>
      </w:r>
      <w:r>
        <w:t>pienintä jäsentä ei voida määrittää.</w:t>
      </w:r>
    </w:p>
    <w:p w:rsidR="00B23F9C" w:rsidRDefault="00B23F9C" w:rsidP="00B23F9C">
      <w:pPr>
        <w:pStyle w:val="Luettelokappale"/>
        <w:numPr>
          <w:ilvl w:val="0"/>
          <w:numId w:val="15"/>
        </w:numPr>
      </w:pPr>
      <w:r>
        <w:t>Lukujonossa ei ole yhtään jäsentä.</w:t>
      </w:r>
    </w:p>
    <w:p w:rsidR="00B23F9C" w:rsidRDefault="00B23F9C" w:rsidP="00B23F9C">
      <w:pPr>
        <w:pStyle w:val="Luettelokappale"/>
        <w:numPr>
          <w:ilvl w:val="0"/>
          <w:numId w:val="15"/>
        </w:numPr>
      </w:pPr>
      <w:r>
        <w:t xml:space="preserve">Pienin  jäsen on </w:t>
      </w:r>
      <m:oMath>
        <m:r>
          <w:rPr>
            <w:rFonts w:ascii="Latin Modern Math" w:hAnsi="Latin Modern Math"/>
          </w:rPr>
          <m:t>0</m:t>
        </m:r>
      </m:oMath>
      <w:r>
        <w:t xml:space="preserve"> ja suurin jäsen </w:t>
      </w:r>
      <m:oMath>
        <m:r>
          <w:rPr>
            <w:rFonts w:ascii="Latin Modern Math" w:hAnsi="Latin Modern Math"/>
          </w:rPr>
          <m:t>1</m:t>
        </m:r>
      </m:oMath>
      <w:r>
        <w:t>.</w:t>
      </w:r>
    </w:p>
    <w:p w:rsidR="00B23F9C" w:rsidRPr="005A7CCD" w:rsidRDefault="00B23F9C" w:rsidP="00B23F9C">
      <w:pPr>
        <w:pStyle w:val="Luettelokappale"/>
        <w:numPr>
          <w:ilvl w:val="0"/>
          <w:numId w:val="15"/>
        </w:numPr>
      </w:pPr>
      <w:r>
        <w:t xml:space="preserve">Pienin jäsen on </w:t>
      </w:r>
      <m:oMath>
        <m:r>
          <w:rPr>
            <w:rFonts w:ascii="Latin Modern Math" w:hAnsi="Latin Modern Math"/>
          </w:rPr>
          <m:t>1</m:t>
        </m:r>
      </m:oMath>
      <w:r>
        <w:t>.</w:t>
      </w:r>
    </w:p>
    <w:p w:rsidR="00252F3F" w:rsidRDefault="00B23F9C" w:rsidP="00252F3F">
      <w:pPr>
        <w:pStyle w:val="Luettelokappale"/>
        <w:ind w:firstLine="0"/>
      </w:pPr>
      <w:r>
        <w:t>Suurinta jäsentä ei saada määritettyä</w:t>
      </w:r>
      <w:r w:rsidR="00252F3F">
        <w:t>.</w:t>
      </w:r>
    </w:p>
    <w:p w:rsidR="00B23F9C" w:rsidRPr="005A7CCD" w:rsidRDefault="00B23F9C" w:rsidP="00252F3F">
      <w:pPr>
        <w:pStyle w:val="Luettelokappale"/>
        <w:numPr>
          <w:ilvl w:val="0"/>
          <w:numId w:val="15"/>
        </w:numPr>
      </w:pPr>
      <w:r>
        <w:t xml:space="preserve">Pienin jäsen on </w:t>
      </w:r>
      <m:oMath>
        <m:r>
          <w:rPr>
            <w:rFonts w:ascii="Latin Modern Math" w:hAnsi="Latin Modern Math"/>
          </w:rPr>
          <m:t>1</m:t>
        </m:r>
      </m:oMath>
      <w:r>
        <w:t>.</w:t>
      </w:r>
    </w:p>
    <w:p w:rsidR="00B23F9C" w:rsidRPr="005A7CCD" w:rsidRDefault="00B23F9C" w:rsidP="00B23F9C">
      <w:pPr>
        <w:pStyle w:val="Luettelokappale"/>
        <w:ind w:firstLine="0"/>
      </w:pPr>
      <w:r>
        <w:t>Suurinta jäsentä ei saada määritettyä</w:t>
      </w:r>
      <w:r w:rsidR="00252F3F">
        <w:t>.</w:t>
      </w:r>
    </w:p>
    <w:p w:rsidR="00C471D1" w:rsidRDefault="00C471D1" w:rsidP="00C471D1">
      <w:pPr>
        <w:pStyle w:val="Luettelokappale"/>
        <w:ind w:firstLine="0"/>
      </w:pPr>
    </w:p>
    <w:sectPr w:rsidR="00C471D1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4B" w:rsidRDefault="00BC164B" w:rsidP="00E80D03">
      <w:r>
        <w:separator/>
      </w:r>
    </w:p>
  </w:endnote>
  <w:endnote w:type="continuationSeparator" w:id="0">
    <w:p w:rsidR="00BC164B" w:rsidRDefault="00BC164B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4B" w:rsidRDefault="00BC164B" w:rsidP="00E80D03">
      <w:r>
        <w:separator/>
      </w:r>
    </w:p>
  </w:footnote>
  <w:footnote w:type="continuationSeparator" w:id="0">
    <w:p w:rsidR="00BC164B" w:rsidRDefault="00BC164B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6887"/>
    <w:multiLevelType w:val="hybridMultilevel"/>
    <w:tmpl w:val="46C8DF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001A"/>
    <w:multiLevelType w:val="hybridMultilevel"/>
    <w:tmpl w:val="47481F6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B27"/>
    <w:multiLevelType w:val="hybridMultilevel"/>
    <w:tmpl w:val="B524A0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28B"/>
    <w:multiLevelType w:val="hybridMultilevel"/>
    <w:tmpl w:val="6B60CF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5449"/>
    <w:multiLevelType w:val="hybridMultilevel"/>
    <w:tmpl w:val="08981EF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7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8" w15:restartNumberingAfterBreak="0">
    <w:nsid w:val="54B62169"/>
    <w:multiLevelType w:val="hybridMultilevel"/>
    <w:tmpl w:val="747400CC"/>
    <w:lvl w:ilvl="0" w:tplc="DE02A03A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5E63546A"/>
    <w:multiLevelType w:val="hybridMultilevel"/>
    <w:tmpl w:val="5C0C97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B1F82"/>
    <w:multiLevelType w:val="hybridMultilevel"/>
    <w:tmpl w:val="063434A4"/>
    <w:lvl w:ilvl="0" w:tplc="040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2" w15:restartNumberingAfterBreak="0">
    <w:nsid w:val="67B12E1A"/>
    <w:multiLevelType w:val="hybridMultilevel"/>
    <w:tmpl w:val="21E24048"/>
    <w:lvl w:ilvl="0" w:tplc="040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90EE4"/>
    <w:multiLevelType w:val="hybridMultilevel"/>
    <w:tmpl w:val="063434A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E580B"/>
    <w:multiLevelType w:val="hybridMultilevel"/>
    <w:tmpl w:val="6A56FB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125DF"/>
    <w:rsid w:val="0005714B"/>
    <w:rsid w:val="00074DE2"/>
    <w:rsid w:val="00081D24"/>
    <w:rsid w:val="000B1624"/>
    <w:rsid w:val="000B1FFC"/>
    <w:rsid w:val="000E3B39"/>
    <w:rsid w:val="000E64C9"/>
    <w:rsid w:val="00124A8A"/>
    <w:rsid w:val="001324E0"/>
    <w:rsid w:val="001473AB"/>
    <w:rsid w:val="00174050"/>
    <w:rsid w:val="00187C59"/>
    <w:rsid w:val="001B355D"/>
    <w:rsid w:val="001B480C"/>
    <w:rsid w:val="001C264B"/>
    <w:rsid w:val="001D43BD"/>
    <w:rsid w:val="001D4ACB"/>
    <w:rsid w:val="001D6A24"/>
    <w:rsid w:val="001E4B7B"/>
    <w:rsid w:val="00205798"/>
    <w:rsid w:val="002357E8"/>
    <w:rsid w:val="00246ACE"/>
    <w:rsid w:val="00252B9A"/>
    <w:rsid w:val="00252F3F"/>
    <w:rsid w:val="002653F7"/>
    <w:rsid w:val="00283971"/>
    <w:rsid w:val="00291B5F"/>
    <w:rsid w:val="002945A9"/>
    <w:rsid w:val="002B2144"/>
    <w:rsid w:val="002B4994"/>
    <w:rsid w:val="0030209D"/>
    <w:rsid w:val="00351E0A"/>
    <w:rsid w:val="00357E9B"/>
    <w:rsid w:val="00387284"/>
    <w:rsid w:val="003A2C13"/>
    <w:rsid w:val="003C7417"/>
    <w:rsid w:val="003D4B3C"/>
    <w:rsid w:val="003F745A"/>
    <w:rsid w:val="00403CE8"/>
    <w:rsid w:val="004154C7"/>
    <w:rsid w:val="00420394"/>
    <w:rsid w:val="00430E0E"/>
    <w:rsid w:val="00431617"/>
    <w:rsid w:val="004575FD"/>
    <w:rsid w:val="00481282"/>
    <w:rsid w:val="004A1FA2"/>
    <w:rsid w:val="004D1724"/>
    <w:rsid w:val="004D4A95"/>
    <w:rsid w:val="004E5933"/>
    <w:rsid w:val="004F0DD3"/>
    <w:rsid w:val="004F6A4A"/>
    <w:rsid w:val="005014B5"/>
    <w:rsid w:val="0051679A"/>
    <w:rsid w:val="005332E3"/>
    <w:rsid w:val="005353B2"/>
    <w:rsid w:val="00541DD8"/>
    <w:rsid w:val="005706C5"/>
    <w:rsid w:val="00590997"/>
    <w:rsid w:val="005A7CCD"/>
    <w:rsid w:val="005B1494"/>
    <w:rsid w:val="005B4821"/>
    <w:rsid w:val="005C0279"/>
    <w:rsid w:val="005C3798"/>
    <w:rsid w:val="005C72F2"/>
    <w:rsid w:val="005C7380"/>
    <w:rsid w:val="00600E48"/>
    <w:rsid w:val="006450BC"/>
    <w:rsid w:val="0065589D"/>
    <w:rsid w:val="00670D66"/>
    <w:rsid w:val="006771C6"/>
    <w:rsid w:val="00681864"/>
    <w:rsid w:val="00681A5C"/>
    <w:rsid w:val="006C2929"/>
    <w:rsid w:val="006E7514"/>
    <w:rsid w:val="006F6DA9"/>
    <w:rsid w:val="00704D0A"/>
    <w:rsid w:val="007501B5"/>
    <w:rsid w:val="0075430B"/>
    <w:rsid w:val="00796245"/>
    <w:rsid w:val="007C20A6"/>
    <w:rsid w:val="007D2509"/>
    <w:rsid w:val="007F0E14"/>
    <w:rsid w:val="007F488E"/>
    <w:rsid w:val="0081484A"/>
    <w:rsid w:val="00817596"/>
    <w:rsid w:val="008308CB"/>
    <w:rsid w:val="0083590C"/>
    <w:rsid w:val="0088755B"/>
    <w:rsid w:val="008A4DD8"/>
    <w:rsid w:val="008D0860"/>
    <w:rsid w:val="008D6D68"/>
    <w:rsid w:val="008E78BC"/>
    <w:rsid w:val="008F6A89"/>
    <w:rsid w:val="00902AAC"/>
    <w:rsid w:val="00913C5C"/>
    <w:rsid w:val="00984366"/>
    <w:rsid w:val="00985741"/>
    <w:rsid w:val="00994864"/>
    <w:rsid w:val="00997251"/>
    <w:rsid w:val="009A0122"/>
    <w:rsid w:val="009B6BBE"/>
    <w:rsid w:val="009C7B9A"/>
    <w:rsid w:val="009D6035"/>
    <w:rsid w:val="009F4B6E"/>
    <w:rsid w:val="00A263CC"/>
    <w:rsid w:val="00A3226A"/>
    <w:rsid w:val="00A635F6"/>
    <w:rsid w:val="00A81E89"/>
    <w:rsid w:val="00A832D2"/>
    <w:rsid w:val="00AB3388"/>
    <w:rsid w:val="00AD2A21"/>
    <w:rsid w:val="00AD6133"/>
    <w:rsid w:val="00B04EE1"/>
    <w:rsid w:val="00B062A8"/>
    <w:rsid w:val="00B1186E"/>
    <w:rsid w:val="00B163D8"/>
    <w:rsid w:val="00B219EF"/>
    <w:rsid w:val="00B23F9C"/>
    <w:rsid w:val="00B31C98"/>
    <w:rsid w:val="00B61827"/>
    <w:rsid w:val="00B635FC"/>
    <w:rsid w:val="00B71EA7"/>
    <w:rsid w:val="00BB0B9B"/>
    <w:rsid w:val="00BB6114"/>
    <w:rsid w:val="00BC164B"/>
    <w:rsid w:val="00C10752"/>
    <w:rsid w:val="00C122CC"/>
    <w:rsid w:val="00C471D1"/>
    <w:rsid w:val="00C56C72"/>
    <w:rsid w:val="00C679AC"/>
    <w:rsid w:val="00C76DCD"/>
    <w:rsid w:val="00C774E0"/>
    <w:rsid w:val="00C8097F"/>
    <w:rsid w:val="00C91813"/>
    <w:rsid w:val="00CB2997"/>
    <w:rsid w:val="00CC3515"/>
    <w:rsid w:val="00CD1F72"/>
    <w:rsid w:val="00CD631F"/>
    <w:rsid w:val="00CE4B4C"/>
    <w:rsid w:val="00D137C7"/>
    <w:rsid w:val="00D40246"/>
    <w:rsid w:val="00D4267B"/>
    <w:rsid w:val="00D44BFB"/>
    <w:rsid w:val="00D60C9D"/>
    <w:rsid w:val="00D7428D"/>
    <w:rsid w:val="00D85B9C"/>
    <w:rsid w:val="00DA514D"/>
    <w:rsid w:val="00DB1256"/>
    <w:rsid w:val="00DB2FAC"/>
    <w:rsid w:val="00DD49AA"/>
    <w:rsid w:val="00DD506D"/>
    <w:rsid w:val="00DE4B3B"/>
    <w:rsid w:val="00E12BF2"/>
    <w:rsid w:val="00E17071"/>
    <w:rsid w:val="00E214D2"/>
    <w:rsid w:val="00E24E3F"/>
    <w:rsid w:val="00E32E05"/>
    <w:rsid w:val="00E71098"/>
    <w:rsid w:val="00E80D03"/>
    <w:rsid w:val="00E84A09"/>
    <w:rsid w:val="00EA75DD"/>
    <w:rsid w:val="00EE1032"/>
    <w:rsid w:val="00F1750D"/>
    <w:rsid w:val="00F56E17"/>
    <w:rsid w:val="00F603FA"/>
    <w:rsid w:val="00FC0E7D"/>
    <w:rsid w:val="00FF4D78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F7D-6A44-42D9-888F-90E36B9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669CD3-DEC4-49ED-9B85-A7002858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52</TotalTime>
  <Pages>4</Pages>
  <Words>195</Words>
  <Characters>1580</Characters>
  <Application>Microsoft Office Word</Application>
  <DocSecurity>0</DocSecurity>
  <Lines>13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creator>Paula</dc:creator>
  <cp:lastModifiedBy>p a</cp:lastModifiedBy>
  <cp:revision>10</cp:revision>
  <dcterms:created xsi:type="dcterms:W3CDTF">2016-02-05T20:07:00Z</dcterms:created>
  <dcterms:modified xsi:type="dcterms:W3CDTF">2016-04-17T05:41:00Z</dcterms:modified>
</cp:coreProperties>
</file>