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64" w:rsidRDefault="004A10F3" w:rsidP="00D44BFB">
      <w:r>
        <w:t>Tehtävi</w:t>
      </w:r>
      <w:r w:rsidR="00CC1E77">
        <w:t>en vastaukset</w:t>
      </w:r>
    </w:p>
    <w:p w:rsidR="004A10F3" w:rsidRDefault="004A10F3" w:rsidP="00D44BFB"/>
    <w:p w:rsidR="001714A1" w:rsidRDefault="001714A1" w:rsidP="00D44BFB">
      <w:r>
        <w:t>576.</w:t>
      </w:r>
    </w:p>
    <w:p w:rsidR="001714A1" w:rsidRDefault="001714A1" w:rsidP="001714A1">
      <w:pPr>
        <w:pStyle w:val="Luettelokappale"/>
        <w:numPr>
          <w:ilvl w:val="0"/>
          <w:numId w:val="14"/>
        </w:numPr>
      </w:pPr>
      <m:oMath>
        <m:r>
          <w:rPr>
            <w:rFonts w:ascii="Latin Modern Math" w:hAnsi="Latin Modern Math"/>
          </w:rPr>
          <m:t>3,6·</m:t>
        </m:r>
        <m:sSup>
          <m:sSupPr>
            <m:ctrlPr>
              <w:rPr>
                <w:rFonts w:ascii="Latin Modern Math" w:hAnsi="Latin Modern Math"/>
                <w:i/>
              </w:rPr>
            </m:ctrlPr>
          </m:sSupPr>
          <m:e>
            <m:r>
              <w:rPr>
                <w:rFonts w:ascii="Latin Modern Math" w:hAnsi="Latin Modern Math"/>
              </w:rPr>
              <m:t>10</m:t>
            </m:r>
          </m:e>
          <m:sup>
            <m:r>
              <w:rPr>
                <w:rFonts w:ascii="Latin Modern Math" w:hAnsi="Latin Modern Math"/>
              </w:rPr>
              <m:t>7</m:t>
            </m:r>
          </m:sup>
        </m:sSup>
      </m:oMath>
    </w:p>
    <w:p w:rsidR="001714A1" w:rsidRDefault="001714A1" w:rsidP="001714A1">
      <w:pPr>
        <w:pStyle w:val="Luettelokappale"/>
        <w:numPr>
          <w:ilvl w:val="0"/>
          <w:numId w:val="14"/>
        </w:numPr>
      </w:pPr>
      <m:oMath>
        <m:r>
          <w:rPr>
            <w:rFonts w:ascii="Latin Modern Math" w:hAnsi="Latin Modern Math"/>
          </w:rPr>
          <m:t>-16 384</m:t>
        </m:r>
      </m:oMath>
    </w:p>
    <w:p w:rsidR="001714A1" w:rsidRDefault="001714A1" w:rsidP="001714A1">
      <w:pPr>
        <w:pStyle w:val="Luettelokappale"/>
        <w:numPr>
          <w:ilvl w:val="0"/>
          <w:numId w:val="14"/>
        </w:numPr>
      </w:pPr>
      <m:oMath>
        <m:r>
          <w:rPr>
            <w:rFonts w:ascii="Latin Modern Math" w:hAnsi="Latin Modern Math"/>
          </w:rPr>
          <m:t>71 745</m:t>
        </m:r>
      </m:oMath>
    </w:p>
    <w:p w:rsidR="001714A1" w:rsidRDefault="001714A1" w:rsidP="001714A1">
      <w:pPr>
        <w:pStyle w:val="Luettelokappale"/>
        <w:numPr>
          <w:ilvl w:val="0"/>
          <w:numId w:val="14"/>
        </w:numPr>
      </w:pPr>
      <m:oMath>
        <m:r>
          <w:rPr>
            <w:rFonts w:ascii="Latin Modern Math" w:hAnsi="Latin Modern Math"/>
          </w:rPr>
          <m:t>-27</m:t>
        </m:r>
      </m:oMath>
    </w:p>
    <w:p w:rsidR="001714A1" w:rsidRDefault="001714A1" w:rsidP="001714A1">
      <w:pPr>
        <w:pStyle w:val="Luettelokappale"/>
        <w:numPr>
          <w:ilvl w:val="0"/>
          <w:numId w:val="14"/>
        </w:numPr>
      </w:pPr>
      <m:oMath>
        <m:r>
          <w:rPr>
            <w:rFonts w:ascii="Latin Modern Math" w:hAnsi="Latin Modern Math"/>
          </w:rPr>
          <m:t>1606</m:t>
        </m:r>
      </m:oMath>
    </w:p>
    <w:p w:rsidR="003A6674" w:rsidRDefault="003A6674" w:rsidP="001714A1"/>
    <w:p w:rsidR="003351A5" w:rsidRDefault="00963294" w:rsidP="00CC1E77">
      <w:pPr>
        <w:ind w:left="227" w:firstLine="0"/>
      </w:pPr>
      <w:r>
        <w:t>5</w:t>
      </w:r>
      <w:r w:rsidR="00E1689F">
        <w:t>7</w:t>
      </w:r>
      <w:r w:rsidR="00533575">
        <w:t>7</w:t>
      </w:r>
      <w:r>
        <w:t xml:space="preserve">. </w:t>
      </w:r>
      <w:r w:rsidR="00CC1E77">
        <w:t xml:space="preserve">a) </w:t>
      </w:r>
      <m:oMath>
        <m:r>
          <w:rPr>
            <w:rFonts w:ascii="Latin Modern Math" w:hAnsi="Latin Modern Math"/>
          </w:rPr>
          <m:t>16,6</m:t>
        </m:r>
      </m:oMath>
    </w:p>
    <w:p w:rsidR="003351A5" w:rsidRDefault="00CC1E77" w:rsidP="00CC1E77">
      <w:pPr>
        <w:pStyle w:val="Luettelokappale"/>
        <w:ind w:left="587" w:firstLine="0"/>
      </w:pPr>
      <w:r>
        <w:t xml:space="preserve">b) </w:t>
      </w:r>
      <m:oMath>
        <m:r>
          <w:rPr>
            <w:rFonts w:ascii="Latin Modern Math" w:hAnsi="Latin Modern Math"/>
          </w:rPr>
          <m:t>40 959</m:t>
        </m:r>
      </m:oMath>
    </w:p>
    <w:p w:rsidR="00907A3A" w:rsidRDefault="00CC1E77" w:rsidP="00CC1E77">
      <w:pPr>
        <w:pStyle w:val="Luettelokappale"/>
        <w:ind w:left="587" w:firstLine="0"/>
      </w:pPr>
      <w:r>
        <w:t xml:space="preserve">c) </w:t>
      </w:r>
      <m:oMath>
        <m:r>
          <w:rPr>
            <w:rFonts w:ascii="Latin Modern Math" w:hAnsi="Latin Modern Math"/>
          </w:rPr>
          <m:t>-13 891</m:t>
        </m:r>
      </m:oMath>
    </w:p>
    <w:p w:rsidR="00907A3A" w:rsidRDefault="00907A3A" w:rsidP="00907A3A">
      <w:pPr>
        <w:ind w:left="227" w:firstLine="0"/>
      </w:pPr>
    </w:p>
    <w:p w:rsidR="00842CA1" w:rsidRDefault="00A517ED" w:rsidP="00CC1E77">
      <w:pPr>
        <w:ind w:left="227" w:firstLine="0"/>
      </w:pPr>
      <w:r>
        <w:t>5</w:t>
      </w:r>
      <w:r w:rsidR="00E1689F">
        <w:t>7</w:t>
      </w:r>
      <w:r w:rsidR="00533575">
        <w:t>8</w:t>
      </w:r>
      <w:r>
        <w:t xml:space="preserve">. </w:t>
      </w:r>
      <w:r w:rsidR="00CC1E77">
        <w:t xml:space="preserve">a) </w:t>
      </w:r>
      <m:oMath>
        <m:r>
          <w:rPr>
            <w:rFonts w:ascii="Latin Modern Math" w:hAnsi="Latin Modern Math"/>
          </w:rPr>
          <m:t>-88 572</m:t>
        </m:r>
      </m:oMath>
    </w:p>
    <w:p w:rsidR="00657D5D" w:rsidRPr="00842CA1" w:rsidRDefault="00CC1E77" w:rsidP="00CC1E77">
      <w:pPr>
        <w:pStyle w:val="Luettelokappale"/>
        <w:ind w:left="587" w:firstLine="0"/>
      </w:pPr>
      <w:r>
        <w:t xml:space="preserve">b) </w:t>
      </w:r>
      <m:oMath>
        <m:r>
          <w:rPr>
            <w:rFonts w:ascii="Latin Modern Math" w:hAnsi="Latin Modern Math"/>
          </w:rPr>
          <m:t>44 286</m:t>
        </m:r>
      </m:oMath>
    </w:p>
    <w:p w:rsidR="00842CA1" w:rsidRPr="00842CA1" w:rsidRDefault="00CC1E77" w:rsidP="00CC1E77">
      <w:pPr>
        <w:pStyle w:val="Luettelokappale"/>
        <w:ind w:left="587" w:firstLine="0"/>
      </w:pPr>
      <w:r>
        <w:t xml:space="preserve">c) </w:t>
      </w:r>
      <m:oMath>
        <m:r>
          <w:rPr>
            <w:rFonts w:ascii="Latin Modern Math" w:hAnsi="Latin Modern Math"/>
          </w:rPr>
          <m:t>12,6</m:t>
        </m:r>
      </m:oMath>
    </w:p>
    <w:p w:rsidR="00842CA1" w:rsidRDefault="00842CA1" w:rsidP="00A517ED">
      <w:pPr>
        <w:ind w:left="227" w:firstLine="0"/>
      </w:pPr>
    </w:p>
    <w:p w:rsidR="004D2150" w:rsidRPr="00BF1B32" w:rsidRDefault="004D2150" w:rsidP="004D2150">
      <w:pPr>
        <w:ind w:left="227" w:firstLine="0"/>
      </w:pPr>
      <w:r>
        <w:t>5</w:t>
      </w:r>
      <w:r w:rsidR="00E1689F">
        <w:t>7</w:t>
      </w:r>
      <w:r w:rsidR="00533575">
        <w:t>9</w:t>
      </w:r>
      <w:r>
        <w:t xml:space="preserve">. </w:t>
      </w:r>
      <m:oMath>
        <m:r>
          <w:rPr>
            <w:rFonts w:ascii="Latin Modern Math" w:hAnsi="Latin Modern Math"/>
          </w:rPr>
          <m:t>1,1</m:t>
        </m:r>
      </m:oMath>
    </w:p>
    <w:p w:rsidR="004D2150" w:rsidRDefault="004D2150" w:rsidP="004D2150">
      <w:pPr>
        <w:ind w:left="227" w:firstLine="0"/>
      </w:pPr>
    </w:p>
    <w:p w:rsidR="00F02C0C" w:rsidRDefault="00F02C0C" w:rsidP="00A517ED">
      <w:pPr>
        <w:ind w:left="227" w:firstLine="0"/>
      </w:pPr>
      <w:r>
        <w:t>5</w:t>
      </w:r>
      <w:r w:rsidR="00533575">
        <w:t>80</w:t>
      </w:r>
      <w:r>
        <w:t xml:space="preserve">. </w:t>
      </w:r>
      <m:oMath>
        <m:r>
          <w:rPr>
            <w:rFonts w:ascii="Latin Modern Math" w:hAnsi="Latin Modern Math"/>
          </w:rPr>
          <m:t>1,9</m:t>
        </m:r>
      </m:oMath>
    </w:p>
    <w:p w:rsidR="00F02C0C" w:rsidRDefault="00F02C0C" w:rsidP="00A517ED">
      <w:pPr>
        <w:ind w:left="227" w:firstLine="0"/>
      </w:pPr>
    </w:p>
    <w:p w:rsidR="00F85512" w:rsidRPr="004D2150" w:rsidRDefault="00A517ED" w:rsidP="004D2150">
      <w:pPr>
        <w:ind w:left="227" w:firstLine="0"/>
      </w:pPr>
      <w:r>
        <w:t>5</w:t>
      </w:r>
      <w:r w:rsidR="00D934D7">
        <w:t>81</w:t>
      </w:r>
      <w:r>
        <w:t xml:space="preserve">. </w:t>
      </w:r>
      <m:oMath>
        <m:r>
          <w:rPr>
            <w:rFonts w:ascii="Latin Modern Math" w:hAnsi="Latin Modern Math"/>
          </w:rPr>
          <m:t>5</m:t>
        </m:r>
      </m:oMath>
      <w:r w:rsidR="00F85512">
        <w:t xml:space="preserve"> </w:t>
      </w:r>
    </w:p>
    <w:p w:rsidR="004D2150" w:rsidRDefault="004D2150" w:rsidP="00A517ED">
      <w:pPr>
        <w:ind w:left="227" w:firstLine="0"/>
      </w:pPr>
    </w:p>
    <w:p w:rsidR="00083896" w:rsidRDefault="00520C6F" w:rsidP="00CC1E77">
      <w:pPr>
        <w:ind w:left="227" w:firstLine="0"/>
      </w:pPr>
      <w:r>
        <w:t>58</w:t>
      </w:r>
      <w:r w:rsidR="00D934D7">
        <w:t>2</w:t>
      </w:r>
      <w:r>
        <w:t>.</w:t>
      </w:r>
      <w:r w:rsidR="00745968">
        <w:t xml:space="preserve"> </w:t>
      </w:r>
      <m:oMath>
        <m:r>
          <w:rPr>
            <w:rFonts w:ascii="Latin Modern Math" w:hAnsi="Latin Modern Math"/>
          </w:rPr>
          <m:t xml:space="preserve">2974 </m:t>
        </m:r>
      </m:oMath>
      <w:r w:rsidR="00CC1E77">
        <w:t xml:space="preserve">tai </w:t>
      </w:r>
      <m:oMath>
        <m:r>
          <w:rPr>
            <w:rFonts w:ascii="Latin Modern Math" w:hAnsi="Latin Modern Math"/>
          </w:rPr>
          <m:t>3005</m:t>
        </m:r>
      </m:oMath>
      <w:r w:rsidR="00083896">
        <w:t xml:space="preserve"> </w:t>
      </w:r>
    </w:p>
    <w:p w:rsidR="006B1AD3" w:rsidRDefault="006B1AD3" w:rsidP="00A517ED">
      <w:pPr>
        <w:ind w:left="227" w:firstLine="0"/>
      </w:pPr>
    </w:p>
    <w:p w:rsidR="00D934D7" w:rsidRDefault="00D934D7" w:rsidP="00A517ED">
      <w:pPr>
        <w:ind w:left="227" w:firstLine="0"/>
      </w:pPr>
      <w:r>
        <w:t xml:space="preserve">583. a) </w:t>
      </w:r>
      <m:oMath>
        <m:r>
          <w:rPr>
            <w:rFonts w:ascii="Latin Modern Math" w:hAnsi="Latin Modern Math"/>
          </w:rPr>
          <m:t>5461 t</m:t>
        </m:r>
      </m:oMath>
    </w:p>
    <w:p w:rsidR="00D934D7" w:rsidRDefault="00D934D7" w:rsidP="00A517ED">
      <w:pPr>
        <w:ind w:left="227" w:firstLine="0"/>
      </w:pPr>
      <w:r>
        <w:t xml:space="preserve">b) </w:t>
      </w:r>
      <m:oMath>
        <m:r>
          <w:rPr>
            <w:rFonts w:ascii="Latin Modern Math" w:hAnsi="Latin Modern Math"/>
          </w:rPr>
          <m:t>1-</m:t>
        </m:r>
        <m:sSup>
          <m:sSupPr>
            <m:ctrlPr>
              <w:rPr>
                <w:rFonts w:ascii="Latin Modern Math" w:hAnsi="Latin Modern Math"/>
                <w:i/>
              </w:rPr>
            </m:ctrlPr>
          </m:sSupPr>
          <m:e>
            <m:r>
              <w:rPr>
                <w:rFonts w:ascii="Latin Modern Math" w:hAnsi="Latin Modern Math"/>
              </w:rPr>
              <m:t>t</m:t>
            </m:r>
          </m:e>
          <m:sup>
            <m:r>
              <w:rPr>
                <w:rFonts w:ascii="Latin Modern Math" w:hAnsi="Latin Modern Math"/>
              </w:rPr>
              <m:t>7</m:t>
            </m:r>
          </m:sup>
        </m:sSup>
      </m:oMath>
    </w:p>
    <w:p w:rsidR="00D934D7" w:rsidRDefault="00D934D7" w:rsidP="00A517ED">
      <w:pPr>
        <w:ind w:left="227" w:firstLine="0"/>
      </w:pPr>
    </w:p>
    <w:p w:rsidR="00D934D7" w:rsidRDefault="00D934D7" w:rsidP="00D934D7">
      <w:pPr>
        <w:ind w:left="227" w:firstLine="0"/>
      </w:pPr>
      <w:r>
        <w:t>58</w:t>
      </w:r>
      <w:r>
        <w:t>4</w:t>
      </w:r>
      <w:r>
        <w:t xml:space="preserve">. </w:t>
      </w:r>
      <m:oMath>
        <m:r>
          <w:rPr>
            <w:rFonts w:ascii="Latin Modern Math" w:hAnsi="Latin Modern Math"/>
          </w:rPr>
          <m:t>2059</m:t>
        </m:r>
      </m:oMath>
      <w:r>
        <w:t xml:space="preserve"> tai </w:t>
      </w:r>
      <m:oMath>
        <m:r>
          <w:rPr>
            <w:rFonts w:ascii="Latin Modern Math" w:hAnsi="Latin Modern Math"/>
          </w:rPr>
          <m:t>463</m:t>
        </m:r>
      </m:oMath>
    </w:p>
    <w:p w:rsidR="00D934D7" w:rsidRDefault="00D934D7" w:rsidP="00D934D7">
      <w:pPr>
        <w:ind w:left="227" w:firstLine="0"/>
      </w:pPr>
    </w:p>
    <w:p w:rsidR="000B36CE" w:rsidRDefault="000B36CE" w:rsidP="000B36CE">
      <w:pPr>
        <w:ind w:left="227" w:firstLine="0"/>
      </w:pPr>
      <w:r>
        <w:t>58</w:t>
      </w:r>
      <w:r w:rsidR="006D5E75">
        <w:t>5</w:t>
      </w:r>
      <w:bookmarkStart w:id="0" w:name="_GoBack"/>
      <w:bookmarkEnd w:id="0"/>
      <w:r>
        <w:t xml:space="preserve">.* </w:t>
      </w:r>
      <m:oMath>
        <m:r>
          <w:rPr>
            <w:rFonts w:ascii="Latin Modern Math" w:hAnsi="Latin Modern Math"/>
          </w:rPr>
          <m:t>1229</m:t>
        </m:r>
      </m:oMath>
      <w:r>
        <w:t xml:space="preserve"> </w:t>
      </w:r>
    </w:p>
    <w:p w:rsidR="000B36CE" w:rsidRDefault="000B36CE" w:rsidP="000B36CE">
      <w:pPr>
        <w:ind w:left="227" w:firstLine="0"/>
      </w:pPr>
    </w:p>
    <w:p w:rsidR="000B36CE" w:rsidRDefault="000B36CE" w:rsidP="000B36CE">
      <w:pPr>
        <w:ind w:left="227" w:firstLine="0"/>
      </w:pPr>
    </w:p>
    <w:p w:rsidR="000B36CE" w:rsidRPr="00A517ED" w:rsidRDefault="000B36CE" w:rsidP="00A517ED">
      <w:pPr>
        <w:ind w:left="227" w:firstLine="0"/>
      </w:pPr>
    </w:p>
    <w:sectPr w:rsidR="000B36CE" w:rsidRPr="00A517ED" w:rsidSect="00252B9A">
      <w:pgSz w:w="11907" w:h="16840" w:code="9"/>
      <w:pgMar w:top="2013" w:right="2064" w:bottom="2013" w:left="20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6C" w:rsidRDefault="004E786C" w:rsidP="00E80D03">
      <w:r>
        <w:separator/>
      </w:r>
    </w:p>
  </w:endnote>
  <w:endnote w:type="continuationSeparator" w:id="0">
    <w:p w:rsidR="004E786C" w:rsidRDefault="004E786C" w:rsidP="00E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mr12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 Roman 17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in Modern Math">
    <w:panose1 w:val="00000000000000000000"/>
    <w:charset w:val="00"/>
    <w:family w:val="modern"/>
    <w:notTrueType/>
    <w:pitch w:val="variable"/>
    <w:sig w:usb0="A00000EF" w:usb1="4201F9EE" w:usb2="02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6C" w:rsidRDefault="004E786C" w:rsidP="00E80D03">
      <w:r>
        <w:separator/>
      </w:r>
    </w:p>
  </w:footnote>
  <w:footnote w:type="continuationSeparator" w:id="0">
    <w:p w:rsidR="004E786C" w:rsidRDefault="004E786C" w:rsidP="00E8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70F"/>
    <w:multiLevelType w:val="hybridMultilevel"/>
    <w:tmpl w:val="E1865386"/>
    <w:lvl w:ilvl="0" w:tplc="869A30FE">
      <w:start w:val="1"/>
      <w:numFmt w:val="lowerLetter"/>
      <w:lvlText w:val="%1)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82276B"/>
    <w:multiLevelType w:val="hybridMultilevel"/>
    <w:tmpl w:val="30940118"/>
    <w:lvl w:ilvl="0" w:tplc="B04CC4D8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12514F16"/>
    <w:multiLevelType w:val="hybridMultilevel"/>
    <w:tmpl w:val="68E0BC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4D00"/>
    <w:multiLevelType w:val="hybridMultilevel"/>
    <w:tmpl w:val="5BFAEF5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514"/>
    <w:multiLevelType w:val="hybridMultilevel"/>
    <w:tmpl w:val="A18E7414"/>
    <w:lvl w:ilvl="0" w:tplc="BF3E22DC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1F28741F"/>
    <w:multiLevelType w:val="hybridMultilevel"/>
    <w:tmpl w:val="10D2B8A4"/>
    <w:lvl w:ilvl="0" w:tplc="B69AC0BA">
      <w:start w:val="1"/>
      <w:numFmt w:val="lowerLetter"/>
      <w:lvlText w:val="%1)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24451640"/>
    <w:multiLevelType w:val="hybridMultilevel"/>
    <w:tmpl w:val="3D065A28"/>
    <w:lvl w:ilvl="0" w:tplc="FE50F94A">
      <w:start w:val="1"/>
      <w:numFmt w:val="lowerRoman"/>
      <w:lvlText w:val="%1)"/>
      <w:lvlJc w:val="left"/>
      <w:pPr>
        <w:ind w:left="947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271F77F7"/>
    <w:multiLevelType w:val="hybridMultilevel"/>
    <w:tmpl w:val="FA6A4C88"/>
    <w:lvl w:ilvl="0" w:tplc="B3A2E1EE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41550EBC"/>
    <w:multiLevelType w:val="multilevel"/>
    <w:tmpl w:val="17800270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9" w15:restartNumberingAfterBreak="0">
    <w:nsid w:val="417B5F2E"/>
    <w:multiLevelType w:val="multilevel"/>
    <w:tmpl w:val="2D20A73E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eastAsia"/>
        <w:lang w:val="en-US"/>
      </w:rPr>
    </w:lvl>
    <w:lvl w:ilvl="1">
      <w:start w:val="1"/>
      <w:numFmt w:val="decimal"/>
      <w:pStyle w:val="Otsikko2"/>
      <w:lvlText w:val="%1.%2"/>
      <w:lvlJc w:val="left"/>
      <w:pPr>
        <w:ind w:left="792" w:hanging="432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0" w15:restartNumberingAfterBreak="0">
    <w:nsid w:val="449D0DF8"/>
    <w:multiLevelType w:val="hybridMultilevel"/>
    <w:tmpl w:val="362CA09A"/>
    <w:lvl w:ilvl="0" w:tplc="AFE8EB9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4A7B09B3"/>
    <w:multiLevelType w:val="hybridMultilevel"/>
    <w:tmpl w:val="7AB05246"/>
    <w:lvl w:ilvl="0" w:tplc="C91CC3DC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4E804F00"/>
    <w:multiLevelType w:val="hybridMultilevel"/>
    <w:tmpl w:val="C0200992"/>
    <w:lvl w:ilvl="0" w:tplc="B79EBC9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64740697"/>
    <w:multiLevelType w:val="hybridMultilevel"/>
    <w:tmpl w:val="E1B8E5DC"/>
    <w:lvl w:ilvl="0" w:tplc="338CE2C2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6476457E"/>
    <w:multiLevelType w:val="hybridMultilevel"/>
    <w:tmpl w:val="42E26752"/>
    <w:lvl w:ilvl="0" w:tplc="1FAC7C2C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650B34F0"/>
    <w:multiLevelType w:val="hybridMultilevel"/>
    <w:tmpl w:val="7952DE9C"/>
    <w:lvl w:ilvl="0" w:tplc="80BC5104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6" w15:restartNumberingAfterBreak="0">
    <w:nsid w:val="66813EBF"/>
    <w:multiLevelType w:val="multilevel"/>
    <w:tmpl w:val="DDDCCF62"/>
    <w:lvl w:ilvl="0">
      <w:start w:val="1"/>
      <w:numFmt w:val="decimal"/>
      <w:lvlText w:val="(%1)"/>
      <w:lvlJc w:val="center"/>
      <w:pPr>
        <w:ind w:left="360" w:hanging="7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7" w15:restartNumberingAfterBreak="0">
    <w:nsid w:val="75940AB5"/>
    <w:multiLevelType w:val="hybridMultilevel"/>
    <w:tmpl w:val="E590774A"/>
    <w:lvl w:ilvl="0" w:tplc="95EAD35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7B8F7DF3"/>
    <w:multiLevelType w:val="hybridMultilevel"/>
    <w:tmpl w:val="16865518"/>
    <w:lvl w:ilvl="0" w:tplc="78AAABAA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7DD51BB7"/>
    <w:multiLevelType w:val="hybridMultilevel"/>
    <w:tmpl w:val="0332D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9"/>
  </w:num>
  <w:num w:numId="5">
    <w:abstractNumId w:val="2"/>
  </w:num>
  <w:num w:numId="6">
    <w:abstractNumId w:val="14"/>
  </w:num>
  <w:num w:numId="7">
    <w:abstractNumId w:val="18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0"/>
  </w:num>
  <w:num w:numId="16">
    <w:abstractNumId w:val="15"/>
  </w:num>
  <w:num w:numId="17">
    <w:abstractNumId w:val="17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D2"/>
    <w:rsid w:val="000125DF"/>
    <w:rsid w:val="000220B6"/>
    <w:rsid w:val="00074DE2"/>
    <w:rsid w:val="00083896"/>
    <w:rsid w:val="000B36CE"/>
    <w:rsid w:val="000B5848"/>
    <w:rsid w:val="000D21C0"/>
    <w:rsid w:val="000E3B39"/>
    <w:rsid w:val="001714A1"/>
    <w:rsid w:val="00187C59"/>
    <w:rsid w:val="0019135A"/>
    <w:rsid w:val="001B5F81"/>
    <w:rsid w:val="001D43BD"/>
    <w:rsid w:val="001D4ACB"/>
    <w:rsid w:val="001D5212"/>
    <w:rsid w:val="001D6A24"/>
    <w:rsid w:val="001E583A"/>
    <w:rsid w:val="001E75A0"/>
    <w:rsid w:val="00215CE6"/>
    <w:rsid w:val="0022175B"/>
    <w:rsid w:val="00246ACE"/>
    <w:rsid w:val="00252B9A"/>
    <w:rsid w:val="0025499A"/>
    <w:rsid w:val="002653F7"/>
    <w:rsid w:val="002B2144"/>
    <w:rsid w:val="002E0784"/>
    <w:rsid w:val="002E6080"/>
    <w:rsid w:val="002F0079"/>
    <w:rsid w:val="003351A5"/>
    <w:rsid w:val="003A3DAE"/>
    <w:rsid w:val="003A6674"/>
    <w:rsid w:val="00431617"/>
    <w:rsid w:val="00442100"/>
    <w:rsid w:val="0047068E"/>
    <w:rsid w:val="00481282"/>
    <w:rsid w:val="004841A6"/>
    <w:rsid w:val="004A10F3"/>
    <w:rsid w:val="004D2150"/>
    <w:rsid w:val="004D3E50"/>
    <w:rsid w:val="004E786C"/>
    <w:rsid w:val="00514445"/>
    <w:rsid w:val="0051679A"/>
    <w:rsid w:val="00520C6F"/>
    <w:rsid w:val="00531105"/>
    <w:rsid w:val="00533575"/>
    <w:rsid w:val="005B1494"/>
    <w:rsid w:val="005C0279"/>
    <w:rsid w:val="005C7FF4"/>
    <w:rsid w:val="005D23E4"/>
    <w:rsid w:val="005D2851"/>
    <w:rsid w:val="0061629E"/>
    <w:rsid w:val="0063071C"/>
    <w:rsid w:val="00631937"/>
    <w:rsid w:val="006323BD"/>
    <w:rsid w:val="006450BC"/>
    <w:rsid w:val="0065589D"/>
    <w:rsid w:val="00657D5D"/>
    <w:rsid w:val="00662827"/>
    <w:rsid w:val="00681864"/>
    <w:rsid w:val="006B1AD3"/>
    <w:rsid w:val="006C18AF"/>
    <w:rsid w:val="006D5E75"/>
    <w:rsid w:val="006D7081"/>
    <w:rsid w:val="006E7514"/>
    <w:rsid w:val="006F6DA9"/>
    <w:rsid w:val="006F721C"/>
    <w:rsid w:val="007041E1"/>
    <w:rsid w:val="00704D0A"/>
    <w:rsid w:val="00705BD7"/>
    <w:rsid w:val="00745968"/>
    <w:rsid w:val="007501B5"/>
    <w:rsid w:val="0079472D"/>
    <w:rsid w:val="007A12B0"/>
    <w:rsid w:val="00815DEB"/>
    <w:rsid w:val="00817596"/>
    <w:rsid w:val="00842CA1"/>
    <w:rsid w:val="0085632F"/>
    <w:rsid w:val="008D60AA"/>
    <w:rsid w:val="008E1DC4"/>
    <w:rsid w:val="008E54D7"/>
    <w:rsid w:val="00907A3A"/>
    <w:rsid w:val="00913C5C"/>
    <w:rsid w:val="00963294"/>
    <w:rsid w:val="00984366"/>
    <w:rsid w:val="009D6BDB"/>
    <w:rsid w:val="009F4B6E"/>
    <w:rsid w:val="00A06219"/>
    <w:rsid w:val="00A517ED"/>
    <w:rsid w:val="00A832D2"/>
    <w:rsid w:val="00AA3100"/>
    <w:rsid w:val="00B062A8"/>
    <w:rsid w:val="00B644A6"/>
    <w:rsid w:val="00B84D58"/>
    <w:rsid w:val="00B872F4"/>
    <w:rsid w:val="00BB0B9B"/>
    <w:rsid w:val="00BB1412"/>
    <w:rsid w:val="00BD6C6F"/>
    <w:rsid w:val="00BF1B32"/>
    <w:rsid w:val="00C03FBF"/>
    <w:rsid w:val="00C208DD"/>
    <w:rsid w:val="00C56C72"/>
    <w:rsid w:val="00C77815"/>
    <w:rsid w:val="00CB2997"/>
    <w:rsid w:val="00CC1E77"/>
    <w:rsid w:val="00CC3515"/>
    <w:rsid w:val="00D137C7"/>
    <w:rsid w:val="00D40246"/>
    <w:rsid w:val="00D44BFB"/>
    <w:rsid w:val="00D67552"/>
    <w:rsid w:val="00D934D7"/>
    <w:rsid w:val="00DD49AA"/>
    <w:rsid w:val="00DD5672"/>
    <w:rsid w:val="00E1689F"/>
    <w:rsid w:val="00E214D2"/>
    <w:rsid w:val="00E24E3F"/>
    <w:rsid w:val="00E25F14"/>
    <w:rsid w:val="00E32E05"/>
    <w:rsid w:val="00E47C63"/>
    <w:rsid w:val="00E57A6E"/>
    <w:rsid w:val="00E80D03"/>
    <w:rsid w:val="00E84A09"/>
    <w:rsid w:val="00F02C0C"/>
    <w:rsid w:val="00F0680C"/>
    <w:rsid w:val="00F26E3F"/>
    <w:rsid w:val="00F429F0"/>
    <w:rsid w:val="00F85512"/>
    <w:rsid w:val="00F86F9E"/>
    <w:rsid w:val="00FC0E7D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B8157-6FB0-47CC-ABB4-A781364C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B2144"/>
    <w:pPr>
      <w:autoSpaceDE w:val="0"/>
      <w:autoSpaceDN w:val="0"/>
      <w:adjustRightInd w:val="0"/>
      <w:spacing w:after="0" w:line="240" w:lineRule="auto"/>
      <w:ind w:firstLine="227"/>
    </w:pPr>
    <w:rPr>
      <w:rFonts w:ascii="LM Roman 12" w:hAnsi="LM Roman 12" w:cs="cmr12"/>
      <w:sz w:val="24"/>
      <w:szCs w:val="24"/>
      <w:lang w:val="da-DK"/>
    </w:rPr>
  </w:style>
  <w:style w:type="paragraph" w:styleId="Otsikko1">
    <w:name w:val="heading 1"/>
    <w:basedOn w:val="Luettelokappale"/>
    <w:next w:val="Normaali"/>
    <w:link w:val="Otsikko1Char"/>
    <w:uiPriority w:val="9"/>
    <w:qFormat/>
    <w:rsid w:val="00681864"/>
    <w:pPr>
      <w:numPr>
        <w:numId w:val="2"/>
      </w:numPr>
      <w:spacing w:before="240" w:after="200" w:line="240" w:lineRule="auto"/>
      <w:ind w:left="544" w:hanging="544"/>
      <w:outlineLvl w:val="0"/>
    </w:pPr>
    <w:rPr>
      <w:rFonts w:cs="Times New Roman"/>
      <w:b/>
      <w:sz w:val="34"/>
      <w:szCs w:val="34"/>
    </w:rPr>
  </w:style>
  <w:style w:type="paragraph" w:styleId="Otsikko2">
    <w:name w:val="heading 2"/>
    <w:basedOn w:val="Luettelokappale"/>
    <w:next w:val="Normaali"/>
    <w:link w:val="Otsikko2Char"/>
    <w:uiPriority w:val="9"/>
    <w:unhideWhenUsed/>
    <w:qFormat/>
    <w:rsid w:val="00913C5C"/>
    <w:pPr>
      <w:numPr>
        <w:ilvl w:val="1"/>
        <w:numId w:val="2"/>
      </w:numPr>
      <w:spacing w:before="240" w:line="240" w:lineRule="auto"/>
      <w:ind w:left="805" w:hanging="805"/>
      <w:outlineLvl w:val="1"/>
    </w:pPr>
    <w:rPr>
      <w:rFonts w:cs="Times New Roman"/>
      <w:b/>
      <w:sz w:val="29"/>
      <w:szCs w:val="29"/>
    </w:rPr>
  </w:style>
  <w:style w:type="paragraph" w:styleId="Otsikko3">
    <w:name w:val="heading 3"/>
    <w:basedOn w:val="Otsikko1"/>
    <w:next w:val="Normaali"/>
    <w:link w:val="Otsikko3Char"/>
    <w:uiPriority w:val="9"/>
    <w:unhideWhenUsed/>
    <w:qFormat/>
    <w:rsid w:val="00CB2997"/>
    <w:pPr>
      <w:numPr>
        <w:numId w:val="0"/>
      </w:num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0D03"/>
    <w:pPr>
      <w:spacing w:before="120" w:after="120" w:line="276" w:lineRule="auto"/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unhideWhenUsed/>
    <w:rsid w:val="006F6DA9"/>
    <w:rPr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F6DA9"/>
    <w:rPr>
      <w:rFonts w:ascii="LM Roman 12" w:hAnsi="LM Roman 12"/>
      <w:sz w:val="18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F6DA9"/>
    <w:rPr>
      <w:vertAlign w:val="superscript"/>
    </w:rPr>
  </w:style>
  <w:style w:type="table" w:styleId="TaulukkoRuudukko">
    <w:name w:val="Table Grid"/>
    <w:basedOn w:val="Normaalitaulukko"/>
    <w:uiPriority w:val="59"/>
    <w:rsid w:val="00074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4D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4DE2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681864"/>
    <w:rPr>
      <w:rFonts w:ascii="LM Roman 12" w:hAnsi="LM Roman 12" w:cs="Times New Roman"/>
      <w:b/>
      <w:sz w:val="34"/>
      <w:szCs w:val="34"/>
      <w:lang w:val="da-DK"/>
    </w:rPr>
  </w:style>
  <w:style w:type="paragraph" w:styleId="Otsikko">
    <w:name w:val="Title"/>
    <w:basedOn w:val="Normaali"/>
    <w:next w:val="Normaali"/>
    <w:link w:val="OtsikkoChar"/>
    <w:uiPriority w:val="10"/>
    <w:qFormat/>
    <w:rsid w:val="00CB2997"/>
    <w:pPr>
      <w:jc w:val="center"/>
    </w:pPr>
    <w:rPr>
      <w:rFonts w:ascii="LM Roman 17" w:hAnsi="LM Roman 17" w:cs="Times New Roman"/>
      <w:sz w:val="34"/>
      <w:szCs w:val="34"/>
    </w:rPr>
  </w:style>
  <w:style w:type="character" w:customStyle="1" w:styleId="OtsikkoChar">
    <w:name w:val="Otsikko Char"/>
    <w:basedOn w:val="Kappaleenoletusfontti"/>
    <w:link w:val="Otsikko"/>
    <w:uiPriority w:val="10"/>
    <w:rsid w:val="00CB2997"/>
    <w:rPr>
      <w:rFonts w:ascii="LM Roman 17" w:hAnsi="LM Roman 17" w:cs="Times New Roman"/>
      <w:sz w:val="34"/>
      <w:szCs w:val="34"/>
    </w:rPr>
  </w:style>
  <w:style w:type="character" w:customStyle="1" w:styleId="Otsikko2Char">
    <w:name w:val="Otsikko 2 Char"/>
    <w:basedOn w:val="Kappaleenoletusfontti"/>
    <w:link w:val="Otsikko2"/>
    <w:uiPriority w:val="9"/>
    <w:rsid w:val="00913C5C"/>
    <w:rPr>
      <w:rFonts w:ascii="LM Roman 12" w:hAnsi="LM Roman 12" w:cs="Times New Roman"/>
      <w:b/>
      <w:sz w:val="29"/>
      <w:szCs w:val="29"/>
      <w:lang w:val="da-DK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B2997"/>
    <w:pPr>
      <w:jc w:val="center"/>
    </w:pPr>
  </w:style>
  <w:style w:type="character" w:customStyle="1" w:styleId="AlaotsikkoChar">
    <w:name w:val="Alaotsikko Char"/>
    <w:basedOn w:val="Kappaleenoletusfontti"/>
    <w:link w:val="Alaotsikko"/>
    <w:uiPriority w:val="11"/>
    <w:rsid w:val="00CB2997"/>
    <w:rPr>
      <w:rFonts w:ascii="LM Roman 12" w:hAnsi="LM Roman 12" w:cs="cmr12"/>
      <w:sz w:val="24"/>
      <w:szCs w:val="24"/>
    </w:rPr>
  </w:style>
  <w:style w:type="character" w:styleId="Voimakas">
    <w:name w:val="Strong"/>
    <w:uiPriority w:val="22"/>
    <w:qFormat/>
    <w:rsid w:val="00CB2997"/>
    <w:rPr>
      <w:b/>
    </w:rPr>
  </w:style>
  <w:style w:type="character" w:customStyle="1" w:styleId="Otsikko3Char">
    <w:name w:val="Otsikko 3 Char"/>
    <w:basedOn w:val="Kappaleenoletusfontti"/>
    <w:link w:val="Otsikko3"/>
    <w:uiPriority w:val="9"/>
    <w:rsid w:val="00CB2997"/>
    <w:rPr>
      <w:rFonts w:ascii="LM Roman 12" w:hAnsi="LM Roman 12" w:cs="Times New Roman"/>
      <w:b/>
      <w:sz w:val="34"/>
      <w:szCs w:val="34"/>
    </w:rPr>
  </w:style>
  <w:style w:type="character" w:styleId="Paikkamerkkiteksti">
    <w:name w:val="Placeholder Text"/>
    <w:basedOn w:val="Kappaleenoletusfontti"/>
    <w:uiPriority w:val="99"/>
    <w:semiHidden/>
    <w:rsid w:val="00187C59"/>
    <w:rPr>
      <w:color w:val="80808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D6A24"/>
    <w:pPr>
      <w:keepNext/>
      <w:keepLines/>
      <w:numPr>
        <w:numId w:val="0"/>
      </w:numPr>
      <w:autoSpaceDE/>
      <w:autoSpaceDN/>
      <w:adjustRightInd/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da-DK"/>
    </w:rPr>
  </w:style>
  <w:style w:type="paragraph" w:styleId="Sisluet1">
    <w:name w:val="toc 1"/>
    <w:basedOn w:val="Normaali"/>
    <w:next w:val="Normaali"/>
    <w:autoRedefine/>
    <w:uiPriority w:val="39"/>
    <w:unhideWhenUsed/>
    <w:rsid w:val="001D6A24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1D6A24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1D6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ocuments\Custom%20Office%20templates\Latex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Harevænget 125, 5800 Nyborg, Denmark</CompanyAddress>
  <CompanyPhone/>
  <CompanyFax/>
  <CompanyEmail>eduap@eduap.com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784F5C-810F-42AA-9957-1DF86D93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Latex Word Template.dotx</Template>
  <TotalTime>13</TotalTime>
  <Pages>1</Pages>
  <Words>27</Words>
  <Characters>219</Characters>
  <Application>Microsoft Office Word</Application>
  <DocSecurity>0</DocSecurity>
  <Lines>1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Latex Word Template</vt:lpstr>
      <vt:lpstr>Latex Word Skabelon</vt:lpstr>
      <vt:lpstr/>
    </vt:vector>
  </TitlesOfParts>
  <Company>EDUAP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Latex Word Template</dc:title>
  <dc:subject/>
  <dc:creator>Paula</dc:creator>
  <cp:keywords/>
  <dc:description/>
  <cp:lastModifiedBy>p a</cp:lastModifiedBy>
  <cp:revision>9</cp:revision>
  <dcterms:created xsi:type="dcterms:W3CDTF">2016-02-05T21:07:00Z</dcterms:created>
  <dcterms:modified xsi:type="dcterms:W3CDTF">2016-04-17T06:57:00Z</dcterms:modified>
</cp:coreProperties>
</file>