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E1" w:rsidRPr="00E765B6" w:rsidRDefault="00302A4E" w:rsidP="00636DE2">
      <w:pPr>
        <w:ind w:firstLine="0"/>
      </w:pPr>
      <w:r w:rsidRPr="00E765B6">
        <w:t>Tehtäv</w:t>
      </w:r>
      <w:r w:rsidR="005F4476" w:rsidRPr="00E765B6">
        <w:t>i</w:t>
      </w:r>
      <w:r w:rsidR="00D20B86" w:rsidRPr="00E765B6">
        <w:t xml:space="preserve">en </w:t>
      </w:r>
      <w:r w:rsidR="00561DD7">
        <w:t>vastaukset</w:t>
      </w:r>
      <w:r w:rsidR="00D20B86" w:rsidRPr="00E765B6">
        <w:t>: Geometrinen jono</w:t>
      </w:r>
      <w:r w:rsidR="004518E1" w:rsidRPr="00E765B6">
        <w:t>.</w:t>
      </w:r>
    </w:p>
    <w:p w:rsidR="002943CD" w:rsidRPr="00E765B6" w:rsidRDefault="002943CD" w:rsidP="00636DE2">
      <w:pPr>
        <w:ind w:firstLine="0"/>
      </w:pPr>
    </w:p>
    <w:p w:rsidR="002943CD" w:rsidRPr="00E765B6" w:rsidRDefault="002943CD" w:rsidP="00636DE2">
      <w:pPr>
        <w:ind w:firstLine="0"/>
      </w:pPr>
      <w:r w:rsidRPr="00E765B6">
        <w:t>5</w:t>
      </w:r>
      <w:r w:rsidR="00260CC3">
        <w:t>6</w:t>
      </w:r>
      <w:r w:rsidR="009B3FAB">
        <w:t>4</w:t>
      </w:r>
      <w:r w:rsidRPr="00E765B6">
        <w:t xml:space="preserve">. </w:t>
      </w:r>
    </w:p>
    <w:p w:rsidR="009B3FAB" w:rsidRDefault="009B3FAB" w:rsidP="001273FF">
      <w:pPr>
        <w:pStyle w:val="Luettelokappale"/>
        <w:numPr>
          <w:ilvl w:val="0"/>
          <w:numId w:val="18"/>
        </w:numPr>
      </w:pPr>
      <w:r>
        <w:t>ei kumpikaan</w:t>
      </w:r>
    </w:p>
    <w:p w:rsidR="001273FF" w:rsidRPr="00E765B6" w:rsidRDefault="001273FF" w:rsidP="001273FF">
      <w:pPr>
        <w:pStyle w:val="Luettelokappale"/>
        <w:numPr>
          <w:ilvl w:val="0"/>
          <w:numId w:val="18"/>
        </w:numPr>
      </w:pPr>
      <w:r w:rsidRPr="00E765B6">
        <w:t>geometrinen</w:t>
      </w:r>
    </w:p>
    <w:p w:rsidR="001273FF" w:rsidRPr="00E765B6" w:rsidRDefault="001273FF" w:rsidP="001273FF">
      <w:pPr>
        <w:pStyle w:val="Luettelokappale"/>
        <w:numPr>
          <w:ilvl w:val="0"/>
          <w:numId w:val="18"/>
        </w:numPr>
      </w:pPr>
      <w:r w:rsidRPr="00E765B6">
        <w:t>aritmeettinen</w:t>
      </w:r>
    </w:p>
    <w:p w:rsidR="001273FF" w:rsidRPr="00E765B6" w:rsidRDefault="001273FF" w:rsidP="001273FF">
      <w:pPr>
        <w:pStyle w:val="Luettelokappale"/>
        <w:numPr>
          <w:ilvl w:val="0"/>
          <w:numId w:val="18"/>
        </w:numPr>
      </w:pPr>
      <w:r w:rsidRPr="00E765B6">
        <w:t>ei kumpikaan</w:t>
      </w:r>
    </w:p>
    <w:p w:rsidR="00D01E4E" w:rsidRPr="00E765B6" w:rsidRDefault="00D01E4E" w:rsidP="00636DE2">
      <w:pPr>
        <w:ind w:firstLine="0"/>
      </w:pPr>
    </w:p>
    <w:p w:rsidR="007D1B54" w:rsidRPr="00E765B6" w:rsidRDefault="00C8269E" w:rsidP="00BC694E">
      <w:pPr>
        <w:ind w:firstLine="0"/>
      </w:pPr>
      <w:r w:rsidRPr="00E765B6">
        <w:t>5</w:t>
      </w:r>
      <w:r w:rsidR="00260CC3">
        <w:t>6</w:t>
      </w:r>
      <w:r w:rsidR="00E37A96">
        <w:t>5</w:t>
      </w:r>
      <w:r w:rsidRPr="00E765B6">
        <w:t xml:space="preserve">. </w:t>
      </w:r>
    </w:p>
    <w:p w:rsidR="007D1B54" w:rsidRDefault="00E27B5B" w:rsidP="007D1B54">
      <w:pPr>
        <w:pStyle w:val="Luettelokappale"/>
        <w:numPr>
          <w:ilvl w:val="0"/>
          <w:numId w:val="20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=258</m:t>
                </m: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=3·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, n=2,3,4,…</m:t>
                </m:r>
              </m:e>
            </m:eqArr>
          </m:e>
        </m:d>
      </m:oMath>
    </w:p>
    <w:p w:rsidR="00A11339" w:rsidRPr="00E765B6" w:rsidRDefault="00A11339" w:rsidP="00A11339">
      <w:pPr>
        <w:pStyle w:val="Luettelokappale"/>
        <w:ind w:firstLine="0"/>
      </w:pPr>
    </w:p>
    <w:p w:rsidR="007D1B54" w:rsidRDefault="00E27B5B" w:rsidP="007D1B54">
      <w:pPr>
        <w:pStyle w:val="Luettelokappale"/>
        <w:numPr>
          <w:ilvl w:val="0"/>
          <w:numId w:val="20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=-178</m:t>
                </m:r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f>
                  <m:fPr>
                    <m:ctrlPr>
                      <w:rPr>
                        <w:rFonts w:ascii="Latin Modern Math" w:hAnsi="Latin Modern Math"/>
                        <w:i/>
                      </w:rPr>
                    </m:ctrlPr>
                  </m:fPr>
                  <m:num>
                    <m:r>
                      <w:rPr>
                        <w:rFonts w:ascii="Latin Modern Math" w:hAnsi="Latin Modern Math"/>
                      </w:rPr>
                      <m:t>1</m:t>
                    </m:r>
                  </m:num>
                  <m:den>
                    <m:r>
                      <w:rPr>
                        <w:rFonts w:ascii="Latin Modern Math" w:hAnsi="Latin Modern Math"/>
                      </w:rPr>
                      <m:t>2</m:t>
                    </m:r>
                  </m:den>
                </m:f>
                <m:r>
                  <w:rPr>
                    <w:rFonts w:ascii="Latin Modern Math" w:hAnsi="Latin Modern Math"/>
                  </w:rPr>
                  <m:t>·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, n=2,3,4,…</m:t>
                </m:r>
              </m:e>
            </m:eqArr>
          </m:e>
        </m:d>
      </m:oMath>
    </w:p>
    <w:p w:rsidR="00A11339" w:rsidRPr="00E765B6" w:rsidRDefault="00A11339" w:rsidP="00A11339">
      <w:pPr>
        <w:pStyle w:val="Luettelokappale"/>
        <w:ind w:firstLine="0"/>
      </w:pPr>
    </w:p>
    <w:p w:rsidR="007D1B54" w:rsidRPr="00E765B6" w:rsidRDefault="00E27B5B" w:rsidP="007D1B54">
      <w:pPr>
        <w:pStyle w:val="Luettelokappale"/>
        <w:numPr>
          <w:ilvl w:val="0"/>
          <w:numId w:val="20"/>
        </w:numPr>
      </w:pPr>
      <m:oMath>
        <m:d>
          <m:dPr>
            <m:begChr m:val="{"/>
            <m:endChr m:val=""/>
            <m:ctrlPr>
              <w:rPr>
                <w:rFonts w:ascii="Latin Modern Math" w:hAnsi="Latin Modern Math"/>
                <w:i/>
              </w:rPr>
            </m:ctrlPr>
          </m:dPr>
          <m:e>
            <m:eqArr>
              <m:eqArrPr>
                <m:ctrlPr>
                  <w:rPr>
                    <w:rFonts w:ascii="Latin Modern Math" w:hAnsi="Latin Modern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1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f>
                  <m:fPr>
                    <m:ctrlPr>
                      <w:rPr>
                        <w:rFonts w:ascii="Latin Modern Math" w:hAnsi="Latin Modern Math"/>
                        <w:i/>
                      </w:rPr>
                    </m:ctrlPr>
                  </m:fPr>
                  <m:num>
                    <m:r>
                      <w:rPr>
                        <w:rFonts w:ascii="Latin Modern Math" w:hAnsi="Latin Modern Math"/>
                      </w:rPr>
                      <m:t>5</m:t>
                    </m:r>
                  </m:num>
                  <m:den>
                    <m:r>
                      <w:rPr>
                        <w:rFonts w:ascii="Latin Modern Math" w:hAnsi="Latin Modern Math"/>
                      </w:rPr>
                      <m:t>7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</m:t>
                    </m:r>
                  </m:sub>
                </m:sSub>
                <m:r>
                  <w:rPr>
                    <w:rFonts w:ascii="Latin Modern Math" w:hAnsi="Latin Modern Math"/>
                  </w:rPr>
                  <m:t>=</m:t>
                </m:r>
                <m:f>
                  <m:fPr>
                    <m:ctrlPr>
                      <w:rPr>
                        <w:rFonts w:ascii="Latin Modern Math" w:hAnsi="Latin Modern Math"/>
                        <w:i/>
                      </w:rPr>
                    </m:ctrlPr>
                  </m:fPr>
                  <m:num>
                    <m:r>
                      <w:rPr>
                        <w:rFonts w:ascii="Latin Modern Math" w:hAnsi="Latin Modern Math"/>
                      </w:rPr>
                      <m:t>3</m:t>
                    </m:r>
                  </m:num>
                  <m:den>
                    <m:r>
                      <w:rPr>
                        <w:rFonts w:ascii="Latin Modern Math" w:hAnsi="Latin Modern Math"/>
                      </w:rPr>
                      <m:t>2</m:t>
                    </m:r>
                  </m:den>
                </m:f>
                <m:r>
                  <w:rPr>
                    <w:rFonts w:ascii="Latin Modern Math" w:hAnsi="Latin Modern Math"/>
                  </w:rPr>
                  <m:t>·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</w:rPr>
                      <m:t>a</m:t>
                    </m:r>
                  </m:e>
                  <m:sub>
                    <m:r>
                      <w:rPr>
                        <w:rFonts w:ascii="Latin Modern Math" w:hAnsi="Latin Modern Math"/>
                      </w:rPr>
                      <m:t>n-1</m:t>
                    </m:r>
                  </m:sub>
                </m:sSub>
                <m:r>
                  <w:rPr>
                    <w:rFonts w:ascii="Latin Modern Math" w:hAnsi="Latin Modern Math"/>
                  </w:rPr>
                  <m:t>, n=2,3,4,…</m:t>
                </m:r>
              </m:e>
            </m:eqArr>
          </m:e>
        </m:d>
      </m:oMath>
    </w:p>
    <w:p w:rsidR="003106DD" w:rsidRPr="00E765B6" w:rsidRDefault="003106DD" w:rsidP="003106DD">
      <w:pPr>
        <w:ind w:firstLine="0"/>
      </w:pPr>
    </w:p>
    <w:p w:rsidR="00704997" w:rsidRPr="00E765B6" w:rsidRDefault="003106DD" w:rsidP="00636DE2">
      <w:pPr>
        <w:ind w:firstLine="0"/>
      </w:pPr>
      <w:r w:rsidRPr="00E765B6">
        <w:t>5</w:t>
      </w:r>
      <w:r w:rsidR="00260CC3">
        <w:t>6</w:t>
      </w:r>
      <w:r w:rsidR="00E37A96">
        <w:t>6</w:t>
      </w:r>
      <w:r w:rsidRPr="00E765B6">
        <w:t xml:space="preserve">. </w:t>
      </w:r>
    </w:p>
    <w:p w:rsidR="00704997" w:rsidRPr="00E765B6" w:rsidRDefault="00E27B5B" w:rsidP="00704997">
      <w:pPr>
        <w:pStyle w:val="Luettelokappale"/>
        <w:numPr>
          <w:ilvl w:val="0"/>
          <w:numId w:val="26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=1,5</m:t>
        </m:r>
      </m:oMath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=4,5</m:t>
          </m:r>
        </m:oMath>
      </m:oMathPara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=13,5</m:t>
          </m:r>
        </m:oMath>
      </m:oMathPara>
    </w:p>
    <w:p w:rsidR="00704997" w:rsidRPr="00E765B6" w:rsidRDefault="00704997" w:rsidP="00704997">
      <w:pPr>
        <w:pStyle w:val="Luettelokappale"/>
        <w:ind w:firstLine="0"/>
      </w:pPr>
    </w:p>
    <w:p w:rsidR="00704997" w:rsidRPr="00E765B6" w:rsidRDefault="00E27B5B" w:rsidP="00704997">
      <w:pPr>
        <w:pStyle w:val="Luettelokappale"/>
        <w:numPr>
          <w:ilvl w:val="0"/>
          <w:numId w:val="26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=20</m:t>
        </m:r>
      </m:oMath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=14</m:t>
          </m:r>
        </m:oMath>
      </m:oMathPara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=9,8</m:t>
          </m:r>
        </m:oMath>
      </m:oMathPara>
    </w:p>
    <w:p w:rsidR="00704997" w:rsidRPr="00E765B6" w:rsidRDefault="00704997" w:rsidP="00704997">
      <w:pPr>
        <w:pStyle w:val="Luettelokappale"/>
        <w:ind w:firstLine="0"/>
      </w:pPr>
    </w:p>
    <w:p w:rsidR="00704997" w:rsidRPr="00E765B6" w:rsidRDefault="00E27B5B" w:rsidP="00704997">
      <w:pPr>
        <w:pStyle w:val="Luettelokappale"/>
        <w:numPr>
          <w:ilvl w:val="0"/>
          <w:numId w:val="26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=170</m:t>
        </m:r>
      </m:oMath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=-170</m:t>
          </m:r>
        </m:oMath>
      </m:oMathPara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=170</m:t>
          </m:r>
        </m:oMath>
      </m:oMathPara>
    </w:p>
    <w:p w:rsidR="00704997" w:rsidRPr="00E765B6" w:rsidRDefault="00704997" w:rsidP="00704997">
      <w:pPr>
        <w:pStyle w:val="Luettelokappale"/>
        <w:ind w:firstLine="0"/>
      </w:pPr>
    </w:p>
    <w:p w:rsidR="00704997" w:rsidRPr="00E765B6" w:rsidRDefault="00E27B5B" w:rsidP="00704997">
      <w:pPr>
        <w:pStyle w:val="Luettelokappale"/>
        <w:numPr>
          <w:ilvl w:val="0"/>
          <w:numId w:val="26"/>
        </w:numPr>
      </w:pP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1</m:t>
            </m:r>
          </m:sub>
        </m:sSub>
        <m:r>
          <w:rPr>
            <w:rFonts w:ascii="Latin Modern Math" w:hAnsi="Latin Modern Math"/>
          </w:rPr>
          <m:t>=30 000</m:t>
        </m:r>
      </m:oMath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2</m:t>
              </m:r>
            </m:sub>
          </m:sSub>
          <m:r>
            <w:rPr>
              <w:rFonts w:ascii="Latin Modern Math" w:hAnsi="Latin Modern Math"/>
            </w:rPr>
            <m:t>=15 000</m:t>
          </m:r>
        </m:oMath>
      </m:oMathPara>
    </w:p>
    <w:p w:rsidR="00704997" w:rsidRPr="00223237" w:rsidRDefault="00E27B5B" w:rsidP="00704997">
      <w:pPr>
        <w:pStyle w:val="Luettelokappale"/>
        <w:ind w:firstLine="0"/>
      </w:pPr>
      <m:oMathPara>
        <m:oMathParaPr>
          <m:jc m:val="left"/>
        </m:oMathParaPr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3</m:t>
              </m:r>
            </m:sub>
          </m:sSub>
          <m:r>
            <w:rPr>
              <w:rFonts w:ascii="Latin Modern Math" w:hAnsi="Latin Modern Math"/>
            </w:rPr>
            <m:t>=7 500</m:t>
          </m:r>
        </m:oMath>
      </m:oMathPara>
    </w:p>
    <w:p w:rsidR="00704997" w:rsidRPr="00E765B6" w:rsidRDefault="00704997" w:rsidP="00B84376">
      <w:pPr>
        <w:ind w:firstLine="0"/>
      </w:pPr>
    </w:p>
    <w:p w:rsidR="00ED3363" w:rsidRPr="00E765B6" w:rsidRDefault="005F4476" w:rsidP="00C77598">
      <w:pPr>
        <w:ind w:firstLine="0"/>
      </w:pPr>
      <w:r w:rsidRPr="00E765B6">
        <w:t>5</w:t>
      </w:r>
      <w:r w:rsidR="00260CC3">
        <w:t>6</w:t>
      </w:r>
      <w:r w:rsidR="00E37A96">
        <w:t>7</w:t>
      </w:r>
      <w:r w:rsidRPr="00E765B6">
        <w:t xml:space="preserve">. </w:t>
      </w:r>
      <w:r w:rsidR="00C77598">
        <w:t xml:space="preserve">a) </w:t>
      </w:r>
      <m:oMath>
        <m:r>
          <w:rPr>
            <w:rFonts w:ascii="Latin Modern Math" w:hAnsi="Latin Modern Math"/>
          </w:rPr>
          <m:t>-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29</m:t>
            </m:r>
          </m:num>
          <m:den>
            <m:r>
              <w:rPr>
                <w:rFonts w:ascii="Latin Modern Math" w:hAnsi="Latin Modern Math"/>
              </w:rPr>
              <m:t>125</m:t>
            </m:r>
          </m:den>
        </m:f>
      </m:oMath>
    </w:p>
    <w:p w:rsidR="00700AF6" w:rsidRPr="00E765B6" w:rsidRDefault="00223237" w:rsidP="00C77598">
      <w:pPr>
        <w:ind w:left="360" w:firstLine="0"/>
      </w:pPr>
      <w:r>
        <w:t xml:space="preserve">  </w:t>
      </w:r>
      <w:r w:rsidR="00C77598">
        <w:t xml:space="preserve">b) </w:t>
      </w:r>
      <m:oMath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3125</m:t>
            </m:r>
          </m:num>
          <m:den>
            <m:r>
              <w:rPr>
                <w:rFonts w:ascii="Latin Modern Math" w:hAnsi="Latin Modern Math"/>
              </w:rPr>
              <m:t>16</m:t>
            </m:r>
          </m:den>
        </m:f>
      </m:oMath>
    </w:p>
    <w:p w:rsidR="007A3CED" w:rsidRPr="00E765B6" w:rsidRDefault="00C77598" w:rsidP="00C77598">
      <w:pPr>
        <w:pStyle w:val="Luettelokappale"/>
        <w:ind w:firstLine="0"/>
      </w:pPr>
      <w:r>
        <w:t xml:space="preserve">c) </w:t>
      </w:r>
      <m:oMath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32</m:t>
            </m:r>
          </m:num>
          <m:den>
            <m:r>
              <w:rPr>
                <w:rFonts w:ascii="Latin Modern Math" w:hAnsi="Latin Modern Math"/>
              </w:rPr>
              <m:t>729</m:t>
            </m:r>
          </m:den>
        </m:f>
      </m:oMath>
    </w:p>
    <w:p w:rsidR="00700AF6" w:rsidRDefault="00700AF6" w:rsidP="007A3CED">
      <w:pPr>
        <w:ind w:firstLine="0"/>
      </w:pPr>
    </w:p>
    <w:p w:rsidR="00E37A96" w:rsidRDefault="00E37A96" w:rsidP="007A3CED">
      <w:pPr>
        <w:ind w:firstLine="0"/>
      </w:pPr>
      <w:r>
        <w:t>568.</w:t>
      </w:r>
    </w:p>
    <w:p w:rsidR="00E37A96" w:rsidRDefault="00E37A96" w:rsidP="007A3CED">
      <w:pPr>
        <w:ind w:firstLine="0"/>
      </w:pPr>
      <w:r>
        <w:t xml:space="preserve">a) </w:t>
      </w:r>
      <m:oMath>
        <m:r>
          <w:rPr>
            <w:rFonts w:ascii="Latin Modern Math" w:hAnsi="Latin Modern Math"/>
          </w:rPr>
          <m:t>-3s</m:t>
        </m:r>
      </m:oMath>
    </w:p>
    <w:p w:rsidR="00E37A96" w:rsidRDefault="00E37A96" w:rsidP="007A3CED">
      <w:pPr>
        <w:ind w:firstLine="0"/>
      </w:pPr>
      <w:r>
        <w:t xml:space="preserve">b) </w:t>
      </w:r>
      <m:oMath>
        <m:rad>
          <m:radPr>
            <m:degHide m:val="1"/>
            <m:ctrlPr>
              <w:rPr>
                <w:rFonts w:ascii="Latin Modern Math" w:hAnsi="Latin Modern Math"/>
                <w:i/>
              </w:rPr>
            </m:ctrlPr>
          </m:radPr>
          <m:deg/>
          <m:e>
            <m:r>
              <w:rPr>
                <w:rFonts w:ascii="Latin Modern Math" w:hAnsi="Latin Modern Math"/>
              </w:rPr>
              <m:t>7</m:t>
            </m:r>
          </m:e>
        </m:rad>
      </m:oMath>
    </w:p>
    <w:p w:rsidR="00E37A96" w:rsidRDefault="00E37A96" w:rsidP="007A3CED">
      <w:pPr>
        <w:ind w:firstLine="0"/>
      </w:pPr>
      <w:r>
        <w:t xml:space="preserve">c) </w:t>
      </w:r>
      <m:oMath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4</m:t>
            </m:r>
          </m:num>
          <m:den>
            <m:sSup>
              <m:sSupPr>
                <m:ctrlPr>
                  <w:rPr>
                    <w:rFonts w:ascii="Latin Modern Math" w:hAnsi="Latin Modern Math"/>
                    <w:i/>
                  </w:rPr>
                </m:ctrlPr>
              </m:sSupPr>
              <m:e>
                <m:r>
                  <w:rPr>
                    <w:rFonts w:ascii="Latin Modern Math" w:hAnsi="Latin Modern Math"/>
                  </w:rPr>
                  <m:t>s</m:t>
                </m:r>
              </m:e>
              <m:sup>
                <m:r>
                  <w:rPr>
                    <w:rFonts w:ascii="Latin Modern Math" w:hAnsi="Latin Modern Math"/>
                  </w:rPr>
                  <m:t>2</m:t>
                </m:r>
              </m:sup>
            </m:sSup>
          </m:den>
        </m:f>
      </m:oMath>
    </w:p>
    <w:p w:rsidR="00E37A96" w:rsidRPr="00E765B6" w:rsidRDefault="00E37A96" w:rsidP="007A3CED">
      <w:pPr>
        <w:ind w:firstLine="0"/>
      </w:pPr>
    </w:p>
    <w:p w:rsidR="00983E2D" w:rsidRPr="00E765B6" w:rsidRDefault="00D01E4E" w:rsidP="007A3CED">
      <w:pPr>
        <w:ind w:firstLine="0"/>
      </w:pPr>
      <w:r w:rsidRPr="00E765B6">
        <w:t>5</w:t>
      </w:r>
      <w:r w:rsidR="00260CC3">
        <w:t>6</w:t>
      </w:r>
      <w:r w:rsidR="00E37A96">
        <w:t>9</w:t>
      </w:r>
      <w:r w:rsidRPr="00E765B6">
        <w:t xml:space="preserve">. </w:t>
      </w:r>
    </w:p>
    <w:p w:rsidR="00983E2D" w:rsidRPr="00E765B6" w:rsidRDefault="00E27B5B" w:rsidP="00983E2D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4</m:t>
              </m:r>
            </m:sub>
          </m:sSub>
          <m:r>
            <w:rPr>
              <w:rFonts w:ascii="Latin Modern Math" w:hAnsi="Latin Modern Math"/>
            </w:rPr>
            <m:t>=31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5</m:t>
              </m:r>
            </m:den>
          </m:f>
        </m:oMath>
      </m:oMathPara>
    </w:p>
    <w:p w:rsidR="00983E2D" w:rsidRPr="00E765B6" w:rsidRDefault="00E27B5B" w:rsidP="00983E2D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n</m:t>
              </m:r>
            </m:sub>
          </m:sSub>
          <m:r>
            <w:rPr>
              <w:rFonts w:ascii="Latin Modern Math" w:hAnsi="Latin Modern Math"/>
            </w:rPr>
            <m:t>=3900·</m:t>
          </m:r>
          <m:sSup>
            <m:sSupPr>
              <m:ctrlPr>
                <w:rPr>
                  <w:rFonts w:ascii="Latin Modern Math" w:hAnsi="Latin Modern Math"/>
                  <w:i/>
                </w:rPr>
              </m:ctrlPr>
            </m:sSupPr>
            <m:e>
              <m:r>
                <w:rPr>
                  <w:rFonts w:ascii="Latin Modern Math" w:hAnsi="Latin Modern Math"/>
                </w:rPr>
                <m:t>(</m:t>
              </m:r>
              <m:f>
                <m:fPr>
                  <m:ctrlPr>
                    <w:rPr>
                      <w:rFonts w:ascii="Latin Modern Math" w:hAnsi="Latin Modern Math"/>
                      <w:i/>
                    </w:rPr>
                  </m:ctrlPr>
                </m:fPr>
                <m:num>
                  <m:r>
                    <w:rPr>
                      <w:rFonts w:ascii="Latin Modern Math" w:hAnsi="Latin Modern Math"/>
                    </w:rPr>
                    <m:t>1</m:t>
                  </m:r>
                </m:num>
                <m:den>
                  <m:r>
                    <w:rPr>
                      <w:rFonts w:ascii="Latin Modern Math" w:hAnsi="Latin Modern Math"/>
                    </w:rPr>
                    <m:t>5</m:t>
                  </m:r>
                </m:den>
              </m:f>
              <m:r>
                <w:rPr>
                  <w:rFonts w:ascii="Latin Modern Math" w:hAnsi="Latin Modern Math"/>
                </w:rPr>
                <m:t>)</m:t>
              </m:r>
            </m:e>
            <m:sup>
              <m:r>
                <w:rPr>
                  <w:rFonts w:ascii="Latin Modern Math" w:hAnsi="Latin Modern Math"/>
                </w:rPr>
                <m:t>n-1</m:t>
              </m:r>
            </m:sup>
          </m:sSup>
        </m:oMath>
      </m:oMathPara>
    </w:p>
    <w:p w:rsidR="00983E2D" w:rsidRPr="00E765B6" w:rsidRDefault="00983E2D" w:rsidP="007A3CED">
      <w:pPr>
        <w:ind w:firstLine="0"/>
      </w:pPr>
    </w:p>
    <w:p w:rsidR="00120E70" w:rsidRPr="00E765B6" w:rsidRDefault="00D01E4E" w:rsidP="007A3CED">
      <w:pPr>
        <w:ind w:firstLine="0"/>
      </w:pPr>
      <w:r w:rsidRPr="00E765B6">
        <w:t>5</w:t>
      </w:r>
      <w:r w:rsidR="00E37A96">
        <w:t>70</w:t>
      </w:r>
      <w:r w:rsidRPr="00E765B6">
        <w:t xml:space="preserve">. </w:t>
      </w:r>
    </w:p>
    <w:p w:rsidR="00120E70" w:rsidRPr="00E765B6" w:rsidRDefault="00E27B5B" w:rsidP="00120E70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5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12</m:t>
              </m:r>
              <m:r>
                <w:rPr>
                  <w:rFonts w:ascii="Latin Modern Math" w:hAnsi="Latin Modern Math"/>
                </w:rPr>
                <m:t>8</m:t>
              </m:r>
            </m:num>
            <m:den>
              <m:r>
                <w:rPr>
                  <w:rFonts w:ascii="Latin Modern Math" w:hAnsi="Latin Modern Math"/>
                </w:rPr>
                <m:t>3</m:t>
              </m:r>
            </m:den>
          </m:f>
        </m:oMath>
      </m:oMathPara>
    </w:p>
    <w:p w:rsidR="00120E70" w:rsidRPr="00E765B6" w:rsidRDefault="00E27B5B" w:rsidP="00120E70">
      <w:pPr>
        <w:ind w:firstLine="0"/>
      </w:pPr>
      <m:oMathPara>
        <m:oMath>
          <m:sSub>
            <m:sSubPr>
              <m:ctrlPr>
                <w:rPr>
                  <w:rFonts w:ascii="Latin Modern Math" w:hAnsi="Latin Modern Math"/>
                  <w:i/>
                </w:rPr>
              </m:ctrlPr>
            </m:sSubPr>
            <m:e>
              <m:r>
                <w:rPr>
                  <w:rFonts w:ascii="Latin Modern Math" w:hAnsi="Latin Modern Math"/>
                </w:rPr>
                <m:t>a</m:t>
              </m:r>
            </m:e>
            <m:sub>
              <m:r>
                <w:rPr>
                  <w:rFonts w:ascii="Latin Modern Math" w:hAnsi="Latin Modern Math"/>
                </w:rPr>
                <m:t>n</m:t>
              </m:r>
            </m:sub>
          </m:sSub>
          <m:r>
            <w:rPr>
              <w:rFonts w:ascii="Latin Modern Math" w:hAnsi="Latin Modern Math"/>
            </w:rPr>
            <m:t>=-</m:t>
          </m:r>
          <m:f>
            <m:fPr>
              <m:ctrlPr>
                <w:rPr>
                  <w:rFonts w:ascii="Latin Modern Math" w:hAnsi="Latin Modern Math"/>
                  <w:i/>
                </w:rPr>
              </m:ctrlPr>
            </m:fPr>
            <m:num>
              <m:r>
                <w:rPr>
                  <w:rFonts w:ascii="Latin Modern Math" w:hAnsi="Latin Modern Math"/>
                </w:rPr>
                <m:t>1</m:t>
              </m:r>
            </m:num>
            <m:den>
              <m:r>
                <w:rPr>
                  <w:rFonts w:ascii="Latin Modern Math" w:hAnsi="Latin Modern Math"/>
                </w:rPr>
                <m:t>6</m:t>
              </m:r>
            </m:den>
          </m:f>
          <m:r>
            <w:rPr>
              <w:rFonts w:ascii="Latin Modern Math" w:hAnsi="Latin Modern Math"/>
            </w:rPr>
            <m:t>·</m:t>
          </m:r>
          <m:sSup>
            <m:sSupPr>
              <m:ctrlPr>
                <w:rPr>
                  <w:rFonts w:ascii="Latin Modern Math" w:hAnsi="Latin Modern Math"/>
                  <w:i/>
                </w:rPr>
              </m:ctrlPr>
            </m:sSupPr>
            <m:e>
              <m:r>
                <w:rPr>
                  <w:rFonts w:ascii="Latin Modern Math" w:hAnsi="Latin Modern Math"/>
                </w:rPr>
                <m:t>4</m:t>
              </m:r>
            </m:e>
            <m:sup>
              <m:r>
                <w:rPr>
                  <w:rFonts w:ascii="Latin Modern Math" w:hAnsi="Latin Modern Math"/>
                </w:rPr>
                <m:t>n-1</m:t>
              </m:r>
            </m:sup>
          </m:sSup>
        </m:oMath>
      </m:oMathPara>
    </w:p>
    <w:p w:rsidR="00120E70" w:rsidRPr="00E765B6" w:rsidRDefault="00120E70" w:rsidP="007A3CED">
      <w:pPr>
        <w:ind w:firstLine="0"/>
      </w:pPr>
    </w:p>
    <w:p w:rsidR="00B36D43" w:rsidRDefault="00B36D43" w:rsidP="007A3CED">
      <w:pPr>
        <w:ind w:firstLine="0"/>
      </w:pPr>
      <w:r>
        <w:t xml:space="preserve">571. </w:t>
      </w:r>
      <m:oMath>
        <m:r>
          <w:rPr>
            <w:rFonts w:ascii="Latin Modern Math" w:hAnsi="Latin Modern Math"/>
          </w:rPr>
          <m:t>468,5</m:t>
        </m:r>
      </m:oMath>
    </w:p>
    <w:p w:rsidR="00B36D43" w:rsidRDefault="00B36D43" w:rsidP="007A3CED">
      <w:pPr>
        <w:ind w:firstLine="0"/>
      </w:pPr>
      <w:bookmarkStart w:id="0" w:name="_GoBack"/>
      <w:bookmarkEnd w:id="0"/>
    </w:p>
    <w:p w:rsidR="00773179" w:rsidRPr="00E765B6" w:rsidRDefault="00773179" w:rsidP="007A3CED">
      <w:pPr>
        <w:ind w:firstLine="0"/>
      </w:pPr>
      <w:r w:rsidRPr="00E765B6">
        <w:t>5</w:t>
      </w:r>
      <w:r w:rsidR="00E37A96">
        <w:t>7</w:t>
      </w:r>
      <w:r w:rsidR="00B36D43">
        <w:t>2</w:t>
      </w:r>
      <w:r w:rsidRPr="00E765B6">
        <w:t>.</w:t>
      </w:r>
    </w:p>
    <w:p w:rsidR="00630DF8" w:rsidRPr="00E765B6" w:rsidRDefault="00E27B5B" w:rsidP="00630DF8">
      <w:pPr>
        <w:pStyle w:val="Luettelokappale"/>
        <w:numPr>
          <w:ilvl w:val="0"/>
          <w:numId w:val="14"/>
        </w:numPr>
      </w:pPr>
      <m:oMath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51</m:t>
            </m:r>
          </m:num>
          <m:den>
            <m:r>
              <w:rPr>
                <w:rFonts w:ascii="Latin Modern Math" w:hAnsi="Latin Modern Math"/>
              </w:rPr>
              <m:t>256</m:t>
            </m:r>
          </m:den>
        </m:f>
      </m:oMath>
    </w:p>
    <w:p w:rsidR="00630DF8" w:rsidRPr="00E765B6" w:rsidRDefault="00630DF8" w:rsidP="00630DF8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±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3</m:t>
            </m:r>
          </m:num>
          <m:den>
            <m:r>
              <w:rPr>
                <w:rFonts w:ascii="Latin Modern Math" w:hAnsi="Latin Modern Math"/>
              </w:rPr>
              <m:t>32</m:t>
            </m:r>
          </m:den>
        </m:f>
      </m:oMath>
    </w:p>
    <w:p w:rsidR="007A3CED" w:rsidRPr="00E765B6" w:rsidRDefault="007A3CED" w:rsidP="007A3CED">
      <w:pPr>
        <w:ind w:firstLine="0"/>
      </w:pPr>
    </w:p>
    <w:p w:rsidR="00DF1113" w:rsidRPr="00223237" w:rsidRDefault="002E6599" w:rsidP="007A3CED">
      <w:pPr>
        <w:ind w:firstLine="0"/>
      </w:pPr>
      <w:r w:rsidRPr="00E765B6">
        <w:t>5</w:t>
      </w:r>
      <w:r w:rsidR="00260CC3">
        <w:t>7</w:t>
      </w:r>
      <w:r w:rsidR="00B36D43">
        <w:t>3</w:t>
      </w:r>
      <w:r w:rsidRPr="00E765B6">
        <w:t>.</w:t>
      </w:r>
      <w:r w:rsidR="00223237">
        <w:t xml:space="preserve"> </w:t>
      </w:r>
      <m:oMath>
        <m:sSub>
          <m:sSubPr>
            <m:ctrlPr>
              <w:rPr>
                <w:rFonts w:ascii="Latin Modern Math" w:hAnsi="Latin Modern Math"/>
                <w:i/>
              </w:rPr>
            </m:ctrlPr>
          </m:sSubPr>
          <m:e>
            <m:r>
              <w:rPr>
                <w:rFonts w:ascii="Latin Modern Math" w:hAnsi="Latin Modern Math"/>
              </w:rPr>
              <m:t>a</m:t>
            </m:r>
          </m:e>
          <m:sub>
            <m:r>
              <w:rPr>
                <w:rFonts w:ascii="Latin Modern Math" w:hAnsi="Latin Modern Math"/>
              </w:rPr>
              <m:t>9</m:t>
            </m:r>
          </m:sub>
        </m:sSub>
        <m:r>
          <w:rPr>
            <w:rFonts w:ascii="Latin Modern Math" w:hAnsi="Latin Modern Math"/>
          </w:rPr>
          <m:t>=276</m:t>
        </m:r>
        <m:f>
          <m:fPr>
            <m:ctrlPr>
              <w:rPr>
                <w:rFonts w:ascii="Latin Modern Math" w:hAnsi="Latin Modern Math"/>
                <w:i/>
              </w:rPr>
            </m:ctrlPr>
          </m:fPr>
          <m:num>
            <m:r>
              <w:rPr>
                <w:rFonts w:ascii="Latin Modern Math" w:hAnsi="Latin Modern Math"/>
              </w:rPr>
              <m:t>3</m:t>
            </m:r>
          </m:num>
          <m:den>
            <m:r>
              <w:rPr>
                <w:rFonts w:ascii="Latin Modern Math" w:hAnsi="Latin Modern Math"/>
              </w:rPr>
              <m:t>4</m:t>
            </m:r>
          </m:den>
        </m:f>
      </m:oMath>
    </w:p>
    <w:p w:rsidR="00E8362C" w:rsidRPr="00E765B6" w:rsidRDefault="00E8362C" w:rsidP="007A3CED">
      <w:pPr>
        <w:ind w:firstLine="0"/>
      </w:pPr>
    </w:p>
    <w:p w:rsidR="00B93B3E" w:rsidRPr="00E765B6" w:rsidRDefault="00B93B3E" w:rsidP="00B93B3E">
      <w:pPr>
        <w:ind w:firstLine="0"/>
      </w:pPr>
      <w:r w:rsidRPr="00E765B6">
        <w:t>5</w:t>
      </w:r>
      <w:r w:rsidR="00260CC3">
        <w:t>7</w:t>
      </w:r>
      <w:r w:rsidR="00B36D43">
        <w:t>4</w:t>
      </w:r>
      <w:r w:rsidR="00EE71AC">
        <w:t xml:space="preserve">. </w:t>
      </w:r>
      <m:oMath>
        <m:r>
          <w:rPr>
            <w:rFonts w:ascii="Latin Modern Math" w:hAnsi="Latin Modern Math"/>
          </w:rPr>
          <m:t>6144</m:t>
        </m:r>
      </m:oMath>
      <w:r w:rsidRPr="00E765B6">
        <w:t xml:space="preserve"> </w:t>
      </w:r>
      <w:r w:rsidR="00EE71AC">
        <w:t>kaniin</w:t>
      </w:r>
      <w:r w:rsidRPr="00E765B6">
        <w:t>ia</w:t>
      </w:r>
    </w:p>
    <w:p w:rsidR="00C808FA" w:rsidRPr="00E765B6" w:rsidRDefault="00C808FA" w:rsidP="00B93B3E">
      <w:pPr>
        <w:ind w:firstLine="0"/>
      </w:pPr>
    </w:p>
    <w:p w:rsidR="00593925" w:rsidRPr="00E765B6" w:rsidRDefault="00C808FA" w:rsidP="00B93B3E">
      <w:pPr>
        <w:ind w:firstLine="0"/>
      </w:pPr>
      <w:r w:rsidRPr="00E765B6">
        <w:t>5</w:t>
      </w:r>
      <w:r w:rsidR="00770E6A">
        <w:t>7</w:t>
      </w:r>
      <w:r w:rsidR="00B36D43">
        <w:t>5</w:t>
      </w:r>
      <w:r w:rsidRPr="00E765B6">
        <w:t xml:space="preserve">. </w:t>
      </w:r>
      <m:oMath>
        <m:r>
          <w:rPr>
            <w:rFonts w:ascii="Latin Modern Math" w:hAnsi="Latin Modern Math"/>
          </w:rPr>
          <m:t>5105,74 €</m:t>
        </m:r>
      </m:oMath>
    </w:p>
    <w:p w:rsidR="00ED72C9" w:rsidRPr="00E765B6" w:rsidRDefault="00ED72C9" w:rsidP="00ED3363">
      <w:pPr>
        <w:ind w:firstLine="0"/>
      </w:pPr>
    </w:p>
    <w:p w:rsidR="00C922B0" w:rsidRPr="00E765B6" w:rsidRDefault="00ED72C9" w:rsidP="00C77598">
      <w:pPr>
        <w:ind w:firstLine="0"/>
      </w:pPr>
      <w:r w:rsidRPr="00E765B6">
        <w:t>5</w:t>
      </w:r>
      <w:r w:rsidR="00770E6A">
        <w:t>7</w:t>
      </w:r>
      <w:r w:rsidR="00B36D43">
        <w:t>6</w:t>
      </w:r>
      <w:r w:rsidRPr="00E765B6">
        <w:t>.</w:t>
      </w:r>
      <w:r w:rsidR="00C922B0" w:rsidRPr="00E765B6">
        <w:t>*</w:t>
      </w:r>
      <w:r w:rsidRPr="00E765B6">
        <w:t xml:space="preserve"> </w:t>
      </w:r>
      <w:r w:rsidR="00C77598">
        <w:t xml:space="preserve">a) </w:t>
      </w:r>
      <m:oMath>
        <m:r>
          <w:rPr>
            <w:rFonts w:ascii="Latin Modern Math" w:hAnsi="Latin Modern Math"/>
          </w:rPr>
          <m:t>22.</m:t>
        </m:r>
      </m:oMath>
      <w:r w:rsidR="00C922B0" w:rsidRPr="00E765B6">
        <w:t xml:space="preserve"> termi</w:t>
      </w:r>
    </w:p>
    <w:p w:rsidR="00C922B0" w:rsidRPr="00E765B6" w:rsidRDefault="00C77598" w:rsidP="00C77598">
      <w:pPr>
        <w:pStyle w:val="Luettelokappale"/>
        <w:ind w:firstLine="0"/>
      </w:pPr>
      <w:r>
        <w:t xml:space="preserve">b) </w:t>
      </w:r>
      <m:oMath>
        <m:r>
          <w:rPr>
            <w:rFonts w:ascii="Latin Modern Math" w:hAnsi="Latin Modern Math"/>
          </w:rPr>
          <m:t>12.</m:t>
        </m:r>
      </m:oMath>
      <w:r w:rsidR="00C922B0" w:rsidRPr="00E765B6">
        <w:t xml:space="preserve"> termi</w:t>
      </w:r>
    </w:p>
    <w:p w:rsidR="008245BF" w:rsidRPr="00E765B6" w:rsidRDefault="008245BF" w:rsidP="008245BF">
      <w:pPr>
        <w:ind w:firstLine="0"/>
      </w:pPr>
    </w:p>
    <w:p w:rsidR="00E67273" w:rsidRPr="00E765B6" w:rsidRDefault="00E67273" w:rsidP="00ED72C9">
      <w:pPr>
        <w:ind w:firstLine="0"/>
      </w:pPr>
    </w:p>
    <w:sectPr w:rsidR="00E67273" w:rsidRPr="00E765B6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5B" w:rsidRDefault="00E27B5B" w:rsidP="00E80D03">
      <w:r>
        <w:separator/>
      </w:r>
    </w:p>
  </w:endnote>
  <w:endnote w:type="continuationSeparator" w:id="0">
    <w:p w:rsidR="00E27B5B" w:rsidRDefault="00E27B5B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5B" w:rsidRDefault="00E27B5B" w:rsidP="00E80D03">
      <w:r>
        <w:separator/>
      </w:r>
    </w:p>
  </w:footnote>
  <w:footnote w:type="continuationSeparator" w:id="0">
    <w:p w:rsidR="00E27B5B" w:rsidRDefault="00E27B5B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007"/>
    <w:multiLevelType w:val="hybridMultilevel"/>
    <w:tmpl w:val="848202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6A0"/>
    <w:multiLevelType w:val="hybridMultilevel"/>
    <w:tmpl w:val="2466CD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EDE"/>
    <w:multiLevelType w:val="hybridMultilevel"/>
    <w:tmpl w:val="2124ECE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78E9"/>
    <w:multiLevelType w:val="hybridMultilevel"/>
    <w:tmpl w:val="4666361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0C51"/>
    <w:multiLevelType w:val="hybridMultilevel"/>
    <w:tmpl w:val="88AEF12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2A8B"/>
    <w:multiLevelType w:val="hybridMultilevel"/>
    <w:tmpl w:val="7F04383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83989"/>
    <w:multiLevelType w:val="hybridMultilevel"/>
    <w:tmpl w:val="A8D0C60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1A82"/>
    <w:multiLevelType w:val="hybridMultilevel"/>
    <w:tmpl w:val="B194287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0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1" w15:restartNumberingAfterBreak="0">
    <w:nsid w:val="461675FD"/>
    <w:multiLevelType w:val="hybridMultilevel"/>
    <w:tmpl w:val="B0C29394"/>
    <w:lvl w:ilvl="0" w:tplc="5EC89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535547"/>
    <w:multiLevelType w:val="hybridMultilevel"/>
    <w:tmpl w:val="70D8AE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CFE"/>
    <w:multiLevelType w:val="hybridMultilevel"/>
    <w:tmpl w:val="55EC9C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4CFA"/>
    <w:multiLevelType w:val="hybridMultilevel"/>
    <w:tmpl w:val="696CE6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91258"/>
    <w:multiLevelType w:val="hybridMultilevel"/>
    <w:tmpl w:val="F4120EF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7D6"/>
    <w:multiLevelType w:val="hybridMultilevel"/>
    <w:tmpl w:val="E47AA7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F257E"/>
    <w:multiLevelType w:val="multilevel"/>
    <w:tmpl w:val="0AEC6040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3600"/>
      </w:pPr>
      <w:rPr>
        <w:rFonts w:hint="default"/>
      </w:rPr>
    </w:lvl>
  </w:abstractNum>
  <w:abstractNum w:abstractNumId="18" w15:restartNumberingAfterBreak="0">
    <w:nsid w:val="55EA273B"/>
    <w:multiLevelType w:val="hybridMultilevel"/>
    <w:tmpl w:val="D602C93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87B86"/>
    <w:multiLevelType w:val="hybridMultilevel"/>
    <w:tmpl w:val="5D305A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0634"/>
    <w:multiLevelType w:val="hybridMultilevel"/>
    <w:tmpl w:val="9A308BE4"/>
    <w:lvl w:ilvl="0" w:tplc="EBC23A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2" w15:restartNumberingAfterBreak="0">
    <w:nsid w:val="771B0CAB"/>
    <w:multiLevelType w:val="hybridMultilevel"/>
    <w:tmpl w:val="35349BF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4E0D"/>
    <w:multiLevelType w:val="multilevel"/>
    <w:tmpl w:val="1B34FC68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3600"/>
      </w:pPr>
      <w:rPr>
        <w:rFonts w:hint="default"/>
      </w:rPr>
    </w:lvl>
  </w:abstractNum>
  <w:abstractNum w:abstractNumId="24" w15:restartNumberingAfterBreak="0">
    <w:nsid w:val="7D020FD2"/>
    <w:multiLevelType w:val="hybridMultilevel"/>
    <w:tmpl w:val="AE2C5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25"/>
  </w:num>
  <w:num w:numId="5">
    <w:abstractNumId w:val="4"/>
  </w:num>
  <w:num w:numId="6">
    <w:abstractNumId w:val="20"/>
  </w:num>
  <w:num w:numId="7">
    <w:abstractNumId w:val="23"/>
  </w:num>
  <w:num w:numId="8">
    <w:abstractNumId w:val="17"/>
  </w:num>
  <w:num w:numId="9">
    <w:abstractNumId w:val="3"/>
  </w:num>
  <w:num w:numId="10">
    <w:abstractNumId w:val="1"/>
  </w:num>
  <w:num w:numId="11">
    <w:abstractNumId w:val="2"/>
  </w:num>
  <w:num w:numId="12">
    <w:abstractNumId w:val="12"/>
  </w:num>
  <w:num w:numId="13">
    <w:abstractNumId w:val="24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8"/>
  </w:num>
  <w:num w:numId="19">
    <w:abstractNumId w:val="16"/>
  </w:num>
  <w:num w:numId="20">
    <w:abstractNumId w:val="6"/>
  </w:num>
  <w:num w:numId="21">
    <w:abstractNumId w:val="15"/>
  </w:num>
  <w:num w:numId="22">
    <w:abstractNumId w:val="0"/>
  </w:num>
  <w:num w:numId="23">
    <w:abstractNumId w:val="14"/>
  </w:num>
  <w:num w:numId="24">
    <w:abstractNumId w:val="19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125DF"/>
    <w:rsid w:val="00074DE2"/>
    <w:rsid w:val="00077E51"/>
    <w:rsid w:val="000A354E"/>
    <w:rsid w:val="000E0E07"/>
    <w:rsid w:val="000E3B39"/>
    <w:rsid w:val="00120E70"/>
    <w:rsid w:val="001273FF"/>
    <w:rsid w:val="001415EE"/>
    <w:rsid w:val="00187C59"/>
    <w:rsid w:val="0019620E"/>
    <w:rsid w:val="001D43BD"/>
    <w:rsid w:val="001D4ACB"/>
    <w:rsid w:val="001D6A24"/>
    <w:rsid w:val="001D7BA9"/>
    <w:rsid w:val="001E4CEB"/>
    <w:rsid w:val="001F2CD2"/>
    <w:rsid w:val="00216F17"/>
    <w:rsid w:val="00223237"/>
    <w:rsid w:val="00226A83"/>
    <w:rsid w:val="002331DB"/>
    <w:rsid w:val="00246ACE"/>
    <w:rsid w:val="00252B9A"/>
    <w:rsid w:val="00260CC3"/>
    <w:rsid w:val="002653F7"/>
    <w:rsid w:val="00274FF5"/>
    <w:rsid w:val="00284901"/>
    <w:rsid w:val="0028593D"/>
    <w:rsid w:val="002943CD"/>
    <w:rsid w:val="002B2144"/>
    <w:rsid w:val="002C12C3"/>
    <w:rsid w:val="002D4B16"/>
    <w:rsid w:val="002E6599"/>
    <w:rsid w:val="00302A4E"/>
    <w:rsid w:val="003106DD"/>
    <w:rsid w:val="00311C0C"/>
    <w:rsid w:val="003204D1"/>
    <w:rsid w:val="00323BCF"/>
    <w:rsid w:val="00350F95"/>
    <w:rsid w:val="00361380"/>
    <w:rsid w:val="00383BDE"/>
    <w:rsid w:val="00394CB7"/>
    <w:rsid w:val="003A5759"/>
    <w:rsid w:val="00414F1D"/>
    <w:rsid w:val="00431617"/>
    <w:rsid w:val="004518E1"/>
    <w:rsid w:val="00456538"/>
    <w:rsid w:val="0046487A"/>
    <w:rsid w:val="0046673A"/>
    <w:rsid w:val="00480287"/>
    <w:rsid w:val="00481282"/>
    <w:rsid w:val="0049176B"/>
    <w:rsid w:val="004919E1"/>
    <w:rsid w:val="004A1313"/>
    <w:rsid w:val="0051679A"/>
    <w:rsid w:val="00527586"/>
    <w:rsid w:val="00561A4F"/>
    <w:rsid w:val="00561DD7"/>
    <w:rsid w:val="00563F36"/>
    <w:rsid w:val="00584D29"/>
    <w:rsid w:val="00587FFE"/>
    <w:rsid w:val="00593925"/>
    <w:rsid w:val="005B1494"/>
    <w:rsid w:val="005B2DC2"/>
    <w:rsid w:val="005B683D"/>
    <w:rsid w:val="005C0279"/>
    <w:rsid w:val="005D6834"/>
    <w:rsid w:val="005E165B"/>
    <w:rsid w:val="005F4476"/>
    <w:rsid w:val="00603B45"/>
    <w:rsid w:val="00630DF8"/>
    <w:rsid w:val="00636DE2"/>
    <w:rsid w:val="006450BC"/>
    <w:rsid w:val="00652E06"/>
    <w:rsid w:val="00653BCC"/>
    <w:rsid w:val="0065589D"/>
    <w:rsid w:val="006801C5"/>
    <w:rsid w:val="00681864"/>
    <w:rsid w:val="006C096D"/>
    <w:rsid w:val="006E7514"/>
    <w:rsid w:val="006F6DA9"/>
    <w:rsid w:val="00700735"/>
    <w:rsid w:val="00700AF6"/>
    <w:rsid w:val="00704997"/>
    <w:rsid w:val="00704D0A"/>
    <w:rsid w:val="00707786"/>
    <w:rsid w:val="007464A7"/>
    <w:rsid w:val="007501B5"/>
    <w:rsid w:val="00770E6A"/>
    <w:rsid w:val="00773179"/>
    <w:rsid w:val="007A3CED"/>
    <w:rsid w:val="007D1B54"/>
    <w:rsid w:val="00817596"/>
    <w:rsid w:val="008245BF"/>
    <w:rsid w:val="008473C6"/>
    <w:rsid w:val="00877815"/>
    <w:rsid w:val="008C60BF"/>
    <w:rsid w:val="00905D90"/>
    <w:rsid w:val="00913C5C"/>
    <w:rsid w:val="00917B07"/>
    <w:rsid w:val="00974B26"/>
    <w:rsid w:val="00983E2D"/>
    <w:rsid w:val="00984366"/>
    <w:rsid w:val="009B0E77"/>
    <w:rsid w:val="009B3FAB"/>
    <w:rsid w:val="009B4F34"/>
    <w:rsid w:val="009F1C7B"/>
    <w:rsid w:val="009F4B6E"/>
    <w:rsid w:val="009F6EE7"/>
    <w:rsid w:val="00A10136"/>
    <w:rsid w:val="00A11339"/>
    <w:rsid w:val="00A31EF8"/>
    <w:rsid w:val="00A50997"/>
    <w:rsid w:val="00A52EFA"/>
    <w:rsid w:val="00A6122A"/>
    <w:rsid w:val="00A6492C"/>
    <w:rsid w:val="00A832D2"/>
    <w:rsid w:val="00AB160F"/>
    <w:rsid w:val="00AF525A"/>
    <w:rsid w:val="00AF77D3"/>
    <w:rsid w:val="00B062A8"/>
    <w:rsid w:val="00B130FB"/>
    <w:rsid w:val="00B36D43"/>
    <w:rsid w:val="00B71968"/>
    <w:rsid w:val="00B828E3"/>
    <w:rsid w:val="00B84376"/>
    <w:rsid w:val="00B8463A"/>
    <w:rsid w:val="00B93B3E"/>
    <w:rsid w:val="00BA4BA3"/>
    <w:rsid w:val="00BB0B9B"/>
    <w:rsid w:val="00BC694E"/>
    <w:rsid w:val="00BE1B2B"/>
    <w:rsid w:val="00BF0F72"/>
    <w:rsid w:val="00C11F48"/>
    <w:rsid w:val="00C260CA"/>
    <w:rsid w:val="00C35EBA"/>
    <w:rsid w:val="00C55636"/>
    <w:rsid w:val="00C56C72"/>
    <w:rsid w:val="00C75469"/>
    <w:rsid w:val="00C77598"/>
    <w:rsid w:val="00C808FA"/>
    <w:rsid w:val="00C8269E"/>
    <w:rsid w:val="00C922B0"/>
    <w:rsid w:val="00C97927"/>
    <w:rsid w:val="00CB2997"/>
    <w:rsid w:val="00CC3515"/>
    <w:rsid w:val="00CD59BD"/>
    <w:rsid w:val="00CF47D2"/>
    <w:rsid w:val="00CF66A5"/>
    <w:rsid w:val="00D01E4E"/>
    <w:rsid w:val="00D10B7A"/>
    <w:rsid w:val="00D137C7"/>
    <w:rsid w:val="00D20B86"/>
    <w:rsid w:val="00D3070C"/>
    <w:rsid w:val="00D40246"/>
    <w:rsid w:val="00D44BFB"/>
    <w:rsid w:val="00D93869"/>
    <w:rsid w:val="00DB172F"/>
    <w:rsid w:val="00DB6E91"/>
    <w:rsid w:val="00DC43F5"/>
    <w:rsid w:val="00DD49AA"/>
    <w:rsid w:val="00DF0EEC"/>
    <w:rsid w:val="00DF1113"/>
    <w:rsid w:val="00DF75E7"/>
    <w:rsid w:val="00E214D2"/>
    <w:rsid w:val="00E24E3F"/>
    <w:rsid w:val="00E27B5B"/>
    <w:rsid w:val="00E3239D"/>
    <w:rsid w:val="00E32E05"/>
    <w:rsid w:val="00E37A96"/>
    <w:rsid w:val="00E50423"/>
    <w:rsid w:val="00E67273"/>
    <w:rsid w:val="00E757D7"/>
    <w:rsid w:val="00E765B6"/>
    <w:rsid w:val="00E80D03"/>
    <w:rsid w:val="00E8362C"/>
    <w:rsid w:val="00E84A09"/>
    <w:rsid w:val="00EB334D"/>
    <w:rsid w:val="00ED3363"/>
    <w:rsid w:val="00ED72C9"/>
    <w:rsid w:val="00EE71AC"/>
    <w:rsid w:val="00EF5C64"/>
    <w:rsid w:val="00F13C8C"/>
    <w:rsid w:val="00F154A6"/>
    <w:rsid w:val="00F55C68"/>
    <w:rsid w:val="00FC0E7D"/>
    <w:rsid w:val="00FC2DF3"/>
    <w:rsid w:val="00FC5151"/>
    <w:rsid w:val="00FC6CBF"/>
    <w:rsid w:val="00FF6556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F7D-6A44-42D9-888F-90E36B9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  <w:style w:type="character" w:customStyle="1" w:styleId="mn">
    <w:name w:val="mn"/>
    <w:basedOn w:val="Kappaleenoletusfontti"/>
    <w:rsid w:val="00226A83"/>
  </w:style>
  <w:style w:type="character" w:customStyle="1" w:styleId="mo">
    <w:name w:val="mo"/>
    <w:basedOn w:val="Kappaleenoletusfontti"/>
    <w:rsid w:val="00226A83"/>
  </w:style>
  <w:style w:type="character" w:customStyle="1" w:styleId="mi">
    <w:name w:val="mi"/>
    <w:basedOn w:val="Kappaleenoletusfontti"/>
    <w:rsid w:val="0022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AB0A60-66BC-4508-82E6-5E23FFC6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24</TotalTime>
  <Pages>3</Pages>
  <Words>78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creator>Paula</dc:creator>
  <cp:lastModifiedBy>p a</cp:lastModifiedBy>
  <cp:revision>11</cp:revision>
  <dcterms:created xsi:type="dcterms:W3CDTF">2016-02-05T19:58:00Z</dcterms:created>
  <dcterms:modified xsi:type="dcterms:W3CDTF">2016-04-30T16:24:00Z</dcterms:modified>
</cp:coreProperties>
</file>