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4EE" w:rsidRPr="005944EE" w:rsidRDefault="007876F9" w:rsidP="009730A5">
      <w:pPr>
        <w:ind w:firstLine="0"/>
      </w:pPr>
      <w:r w:rsidRPr="005944EE">
        <w:t>Tehtäv</w:t>
      </w:r>
      <w:r w:rsidR="005944EE" w:rsidRPr="005944EE">
        <w:t xml:space="preserve">ien </w:t>
      </w:r>
      <w:r w:rsidR="0075510A">
        <w:t>vastaukse</w:t>
      </w:r>
      <w:r w:rsidR="005944EE" w:rsidRPr="005944EE">
        <w:t>t</w:t>
      </w:r>
    </w:p>
    <w:p w:rsidR="005944EE" w:rsidRPr="005944EE" w:rsidRDefault="005944EE" w:rsidP="009730A5">
      <w:pPr>
        <w:ind w:firstLine="0"/>
      </w:pPr>
    </w:p>
    <w:p w:rsidR="00D10797" w:rsidRPr="005944EE" w:rsidRDefault="00D10797" w:rsidP="009730A5">
      <w:pPr>
        <w:ind w:firstLine="0"/>
      </w:pPr>
      <w:r w:rsidRPr="005944EE">
        <w:t>5</w:t>
      </w:r>
      <w:r w:rsidR="00B71491">
        <w:t>4</w:t>
      </w:r>
      <w:r w:rsidR="00184DC1">
        <w:t>7</w:t>
      </w:r>
      <w:r w:rsidRPr="005944EE">
        <w:t>.</w:t>
      </w:r>
    </w:p>
    <w:p w:rsidR="00A62BAB" w:rsidRPr="005944EE" w:rsidRDefault="00A62BAB" w:rsidP="00A16674">
      <w:pPr>
        <w:pStyle w:val="Luettelokappale"/>
        <w:numPr>
          <w:ilvl w:val="0"/>
          <w:numId w:val="30"/>
        </w:numPr>
      </w:pPr>
      <m:oMath>
        <m:r>
          <w:rPr>
            <w:rFonts w:ascii="Latin Modern Math" w:hAnsi="Latin Modern Math"/>
          </w:rPr>
          <m:t>1700</m:t>
        </m:r>
      </m:oMath>
    </w:p>
    <w:p w:rsidR="00A16674" w:rsidRPr="005944EE" w:rsidRDefault="00131CFA" w:rsidP="00A16674">
      <w:pPr>
        <w:pStyle w:val="Luettelokappale"/>
        <w:numPr>
          <w:ilvl w:val="0"/>
          <w:numId w:val="30"/>
        </w:numPr>
      </w:pPr>
      <m:oMath>
        <m:r>
          <w:rPr>
            <w:rFonts w:ascii="Latin Modern Math" w:hAnsi="Latin Modern Math"/>
          </w:rPr>
          <m:t>9 000</m:t>
        </m:r>
      </m:oMath>
    </w:p>
    <w:p w:rsidR="00BB3C83" w:rsidRPr="005944EE" w:rsidRDefault="00BB3C83" w:rsidP="009730A5">
      <w:pPr>
        <w:ind w:firstLine="0"/>
      </w:pPr>
    </w:p>
    <w:p w:rsidR="009559FC" w:rsidRPr="005944EE" w:rsidRDefault="009559FC" w:rsidP="009559FC">
      <w:pPr>
        <w:ind w:firstLine="0"/>
      </w:pPr>
      <w:r w:rsidRPr="005944EE">
        <w:t>5</w:t>
      </w:r>
      <w:r w:rsidR="00B71491">
        <w:t>4</w:t>
      </w:r>
      <w:r w:rsidR="00184DC1">
        <w:t>8</w:t>
      </w:r>
      <w:r w:rsidRPr="005944EE">
        <w:t xml:space="preserve">. </w:t>
      </w:r>
      <m:oMath>
        <m:r>
          <w:rPr>
            <w:rFonts w:ascii="Latin Modern Math" w:hAnsi="Latin Modern Math"/>
          </w:rPr>
          <m:t>-3994</m:t>
        </m:r>
      </m:oMath>
    </w:p>
    <w:p w:rsidR="009559FC" w:rsidRPr="005944EE" w:rsidRDefault="009559FC" w:rsidP="009559FC">
      <w:pPr>
        <w:ind w:firstLine="0"/>
      </w:pPr>
    </w:p>
    <w:p w:rsidR="00BB3C83" w:rsidRPr="005944EE" w:rsidRDefault="00BB3C83" w:rsidP="00BB3C83">
      <w:pPr>
        <w:ind w:firstLine="0"/>
      </w:pPr>
      <w:r w:rsidRPr="005944EE">
        <w:t>5</w:t>
      </w:r>
      <w:r w:rsidR="00B71491">
        <w:t>4</w:t>
      </w:r>
      <w:r w:rsidR="00184DC1">
        <w:t>9</w:t>
      </w:r>
      <w:r w:rsidRPr="005944EE">
        <w:t>.</w:t>
      </w:r>
    </w:p>
    <w:p w:rsidR="00BC7DB6" w:rsidRPr="005944EE" w:rsidRDefault="00BC7DB6" w:rsidP="00BC7DB6">
      <w:pPr>
        <w:pStyle w:val="Luettelokappale"/>
        <w:numPr>
          <w:ilvl w:val="0"/>
          <w:numId w:val="21"/>
        </w:numPr>
      </w:pPr>
      <m:oMath>
        <m:r>
          <w:rPr>
            <w:rFonts w:ascii="Latin Modern Math" w:hAnsi="Latin Modern Math"/>
          </w:rPr>
          <m:t>4528</m:t>
        </m:r>
      </m:oMath>
    </w:p>
    <w:p w:rsidR="00BC7DB6" w:rsidRPr="005944EE" w:rsidRDefault="006A516F" w:rsidP="00BC7DB6">
      <w:pPr>
        <w:pStyle w:val="Luettelokappale"/>
        <w:numPr>
          <w:ilvl w:val="0"/>
          <w:numId w:val="21"/>
        </w:numPr>
      </w:pPr>
      <m:oMath>
        <m:r>
          <w:rPr>
            <w:rFonts w:ascii="Latin Modern Math" w:hAnsi="Latin Modern Math"/>
          </w:rPr>
          <m:t>2695</m:t>
        </m:r>
      </m:oMath>
    </w:p>
    <w:p w:rsidR="00B51845" w:rsidRPr="005944EE" w:rsidRDefault="00B51845" w:rsidP="00BC7DB6">
      <w:pPr>
        <w:pStyle w:val="Luettelokappale"/>
        <w:numPr>
          <w:ilvl w:val="0"/>
          <w:numId w:val="21"/>
        </w:numPr>
      </w:pPr>
      <m:oMath>
        <m:r>
          <w:rPr>
            <w:rFonts w:ascii="Latin Modern Math" w:hAnsi="Latin Modern Math"/>
          </w:rPr>
          <m:t>-20,7</m:t>
        </m:r>
      </m:oMath>
    </w:p>
    <w:p w:rsidR="00BC7DB6" w:rsidRPr="005944EE" w:rsidRDefault="00BC7DB6" w:rsidP="009730A5">
      <w:pPr>
        <w:ind w:firstLine="0"/>
      </w:pPr>
    </w:p>
    <w:p w:rsidR="00DC1F6A" w:rsidRPr="005944EE" w:rsidRDefault="00DC1F6A" w:rsidP="00DC1F6A">
      <w:pPr>
        <w:ind w:firstLine="0"/>
      </w:pPr>
      <w:r w:rsidRPr="005944EE">
        <w:t>5</w:t>
      </w:r>
      <w:r w:rsidR="00184DC1">
        <w:t>50</w:t>
      </w:r>
      <w:r w:rsidRPr="005944EE">
        <w:t>.</w:t>
      </w:r>
    </w:p>
    <w:p w:rsidR="00A62BAB" w:rsidRPr="005944EE" w:rsidRDefault="00A62BAB" w:rsidP="00A62BAB">
      <w:pPr>
        <w:pStyle w:val="Luettelokappale"/>
        <w:numPr>
          <w:ilvl w:val="0"/>
          <w:numId w:val="18"/>
        </w:numPr>
      </w:pPr>
      <m:oMath>
        <m:r>
          <w:rPr>
            <w:rFonts w:ascii="Latin Modern Math" w:hAnsi="Latin Modern Math"/>
          </w:rPr>
          <m:t>-210</m:t>
        </m:r>
      </m:oMath>
    </w:p>
    <w:p w:rsidR="00A62BAB" w:rsidRPr="005944EE" w:rsidRDefault="00A62BAB" w:rsidP="00A62BAB">
      <w:pPr>
        <w:pStyle w:val="Luettelokappale"/>
        <w:numPr>
          <w:ilvl w:val="0"/>
          <w:numId w:val="18"/>
        </w:numPr>
      </w:pPr>
      <m:oMath>
        <m:r>
          <w:rPr>
            <w:rFonts w:ascii="Latin Modern Math" w:hAnsi="Latin Modern Math"/>
          </w:rPr>
          <m:t>0</m:t>
        </m:r>
      </m:oMath>
    </w:p>
    <w:p w:rsidR="00A62BAB" w:rsidRPr="005944EE" w:rsidRDefault="00A62BAB" w:rsidP="00A62BAB">
      <w:pPr>
        <w:pStyle w:val="Luettelokappale"/>
        <w:numPr>
          <w:ilvl w:val="0"/>
          <w:numId w:val="18"/>
        </w:numPr>
      </w:pPr>
      <m:oMath>
        <m:r>
          <w:rPr>
            <w:rFonts w:ascii="Latin Modern Math" w:hAnsi="Latin Modern Math"/>
          </w:rPr>
          <m:t>405s</m:t>
        </m:r>
      </m:oMath>
    </w:p>
    <w:p w:rsidR="00184DC1" w:rsidRPr="005944EE" w:rsidRDefault="00184DC1" w:rsidP="00184DC1">
      <w:pPr>
        <w:ind w:firstLine="0"/>
      </w:pPr>
    </w:p>
    <w:p w:rsidR="00184DC1" w:rsidRPr="005944EE" w:rsidRDefault="00184DC1" w:rsidP="00184DC1">
      <w:pPr>
        <w:ind w:firstLine="0"/>
      </w:pPr>
      <w:r w:rsidRPr="005944EE">
        <w:t>5</w:t>
      </w:r>
      <w:r>
        <w:t>51</w:t>
      </w:r>
      <w:r w:rsidRPr="005944EE">
        <w:t xml:space="preserve">. </w:t>
      </w:r>
      <m:oMath>
        <m:r>
          <w:rPr>
            <w:rFonts w:ascii="Latin Modern Math" w:hAnsi="Latin Modern Math"/>
          </w:rPr>
          <m:t>2080</m:t>
        </m:r>
      </m:oMath>
      <w:r w:rsidRPr="005944EE">
        <w:t xml:space="preserve"> </w:t>
      </w:r>
    </w:p>
    <w:p w:rsidR="00A62BAB" w:rsidRPr="005944EE" w:rsidRDefault="00A62BAB" w:rsidP="009730A5">
      <w:pPr>
        <w:ind w:firstLine="0"/>
      </w:pPr>
    </w:p>
    <w:p w:rsidR="000B2ACA" w:rsidRPr="005944EE" w:rsidRDefault="006373E6" w:rsidP="009730A5">
      <w:pPr>
        <w:ind w:firstLine="0"/>
      </w:pPr>
      <w:r w:rsidRPr="005944EE">
        <w:t>5</w:t>
      </w:r>
      <w:r w:rsidR="003309F7">
        <w:t>5</w:t>
      </w:r>
      <w:r w:rsidR="00184DC1">
        <w:t>2</w:t>
      </w:r>
      <w:r w:rsidR="00BD6F3A" w:rsidRPr="005944EE">
        <w:t>.</w:t>
      </w:r>
      <w:r w:rsidR="0075510A">
        <w:t xml:space="preserve"> </w:t>
      </w:r>
      <m:oMath>
        <m:r>
          <w:rPr>
            <w:rFonts w:ascii="Latin Modern Math" w:hAnsi="Latin Modern Math"/>
          </w:rPr>
          <m:t>-5,63</m:t>
        </m:r>
      </m:oMath>
    </w:p>
    <w:p w:rsidR="000B2ACA" w:rsidRPr="005944EE" w:rsidRDefault="000B2ACA" w:rsidP="009730A5">
      <w:pPr>
        <w:ind w:firstLine="0"/>
      </w:pPr>
    </w:p>
    <w:p w:rsidR="006373E6" w:rsidRPr="005944EE" w:rsidRDefault="006373E6" w:rsidP="006373E6">
      <w:pPr>
        <w:ind w:firstLine="0"/>
      </w:pPr>
      <w:r w:rsidRPr="005944EE">
        <w:t>5</w:t>
      </w:r>
      <w:r w:rsidR="003309F7">
        <w:t>5</w:t>
      </w:r>
      <w:r w:rsidR="00184DC1">
        <w:t>3</w:t>
      </w:r>
      <w:r w:rsidRPr="005944EE">
        <w:t>.</w:t>
      </w:r>
      <w:r w:rsidR="0075510A">
        <w:t xml:space="preserve"> </w:t>
      </w:r>
      <m:oMath>
        <m:r>
          <w:rPr>
            <w:rFonts w:ascii="Latin Modern Math" w:hAnsi="Latin Modern Math"/>
          </w:rPr>
          <m:t>89.</m:t>
        </m:r>
      </m:oMath>
    </w:p>
    <w:p w:rsidR="00D94973" w:rsidRPr="005944EE" w:rsidRDefault="00D94973" w:rsidP="00D94973">
      <w:pPr>
        <w:ind w:firstLine="0"/>
      </w:pPr>
    </w:p>
    <w:p w:rsidR="00330361" w:rsidRPr="005944EE" w:rsidRDefault="00330361" w:rsidP="00330361">
      <w:pPr>
        <w:ind w:firstLine="0"/>
      </w:pPr>
      <w:r w:rsidRPr="005944EE">
        <w:t>5</w:t>
      </w:r>
      <w:r w:rsidR="003309F7">
        <w:t>5</w:t>
      </w:r>
      <w:r w:rsidR="00184DC1">
        <w:t>4</w:t>
      </w:r>
      <w:r w:rsidRPr="005944EE">
        <w:t>.</w:t>
      </w:r>
      <w:r w:rsidR="00DE7D6F">
        <w:t xml:space="preserve"> </w:t>
      </w:r>
      <m:oMath>
        <m:r>
          <w:rPr>
            <w:rFonts w:ascii="Latin Modern Math" w:hAnsi="Latin Modern Math"/>
          </w:rPr>
          <m:t>885</m:t>
        </m:r>
      </m:oMath>
    </w:p>
    <w:p w:rsidR="00330361" w:rsidRPr="005944EE" w:rsidRDefault="00330361" w:rsidP="00330361">
      <w:pPr>
        <w:ind w:firstLine="0"/>
      </w:pPr>
      <w:bookmarkStart w:id="0" w:name="_GoBack"/>
      <w:bookmarkEnd w:id="0"/>
    </w:p>
    <w:p w:rsidR="007A01BB" w:rsidRPr="005944EE" w:rsidRDefault="0019220D" w:rsidP="004556F1">
      <w:pPr>
        <w:ind w:firstLine="0"/>
      </w:pPr>
      <w:r w:rsidRPr="005944EE">
        <w:t>5</w:t>
      </w:r>
      <w:r w:rsidR="003309F7">
        <w:t>5</w:t>
      </w:r>
      <w:r w:rsidR="00184DC1">
        <w:t>5</w:t>
      </w:r>
      <w:r w:rsidRPr="005944EE">
        <w:t>.</w:t>
      </w:r>
      <w:r w:rsidR="00370042" w:rsidRPr="005944EE">
        <w:t xml:space="preserve"> </w:t>
      </w:r>
    </w:p>
    <w:p w:rsidR="0019220D" w:rsidRPr="005944EE" w:rsidRDefault="00D61E63" w:rsidP="00D61E63">
      <w:pPr>
        <w:pStyle w:val="Luettelokappale"/>
        <w:numPr>
          <w:ilvl w:val="0"/>
          <w:numId w:val="24"/>
        </w:numPr>
      </w:pPr>
      <m:oMath>
        <m:r>
          <w:rPr>
            <w:rFonts w:ascii="Latin Modern Math" w:hAnsi="Latin Modern Math"/>
          </w:rPr>
          <m:t>17</m:t>
        </m:r>
      </m:oMath>
      <w:r w:rsidR="0019220D" w:rsidRPr="005944EE">
        <w:t xml:space="preserve"> mm</w:t>
      </w:r>
    </w:p>
    <w:p w:rsidR="0018410C" w:rsidRPr="005944EE" w:rsidRDefault="0018410C" w:rsidP="00D61E63">
      <w:pPr>
        <w:pStyle w:val="Luettelokappale"/>
        <w:numPr>
          <w:ilvl w:val="0"/>
          <w:numId w:val="24"/>
        </w:numPr>
      </w:pPr>
      <m:oMath>
        <m:r>
          <w:rPr>
            <w:rFonts w:ascii="Latin Modern Math" w:hAnsi="Latin Modern Math"/>
          </w:rPr>
          <m:t>5906</m:t>
        </m:r>
      </m:oMath>
      <w:r w:rsidRPr="005944EE">
        <w:t xml:space="preserve"> mm</w:t>
      </w:r>
    </w:p>
    <w:p w:rsidR="0019220D" w:rsidRPr="005944EE" w:rsidRDefault="0019220D" w:rsidP="004556F1">
      <w:pPr>
        <w:ind w:firstLine="0"/>
      </w:pPr>
    </w:p>
    <w:p w:rsidR="00226AEB" w:rsidRPr="005944EE" w:rsidRDefault="00226AEB" w:rsidP="00493638">
      <w:pPr>
        <w:keepNext/>
        <w:ind w:firstLine="0"/>
      </w:pPr>
      <w:r w:rsidRPr="005944EE">
        <w:t>5</w:t>
      </w:r>
      <w:r w:rsidR="003309F7">
        <w:t>5</w:t>
      </w:r>
      <w:r w:rsidR="00184DC1">
        <w:t>6</w:t>
      </w:r>
      <w:r w:rsidRPr="005944EE">
        <w:t xml:space="preserve">.* </w:t>
      </w:r>
      <m:oMath>
        <m:r>
          <w:rPr>
            <w:rFonts w:ascii="Latin Modern Math" w:hAnsi="Latin Modern Math"/>
          </w:rPr>
          <m:t>12</m:t>
        </m:r>
      </m:oMath>
      <w:r w:rsidRPr="005944EE">
        <w:t xml:space="preserve"> </w:t>
      </w:r>
    </w:p>
    <w:p w:rsidR="00226AEB" w:rsidRPr="005944EE" w:rsidRDefault="00226AEB" w:rsidP="00226AEB">
      <w:pPr>
        <w:ind w:firstLine="0"/>
      </w:pPr>
    </w:p>
    <w:p w:rsidR="00936896" w:rsidRPr="005944EE" w:rsidRDefault="00936896" w:rsidP="003309F7">
      <w:pPr>
        <w:keepNext/>
        <w:ind w:firstLine="0"/>
      </w:pPr>
      <w:r w:rsidRPr="005944EE">
        <w:lastRenderedPageBreak/>
        <w:t>5</w:t>
      </w:r>
      <w:r w:rsidR="003309F7">
        <w:t>5</w:t>
      </w:r>
      <w:r w:rsidR="00184DC1">
        <w:t>7</w:t>
      </w:r>
      <w:r w:rsidRPr="005944EE">
        <w:t>.*</w:t>
      </w:r>
    </w:p>
    <w:p w:rsidR="00936896" w:rsidRPr="005944EE" w:rsidRDefault="00936896" w:rsidP="00936896">
      <w:pPr>
        <w:pStyle w:val="Luettelokappale"/>
        <w:numPr>
          <w:ilvl w:val="0"/>
          <w:numId w:val="16"/>
        </w:numPr>
      </w:pPr>
      <m:oMath>
        <m:r>
          <w:rPr>
            <w:rFonts w:ascii="Latin Modern Math" w:hAnsi="Latin Modern Math"/>
          </w:rPr>
          <m:t>2662,4</m:t>
        </m:r>
      </m:oMath>
      <w:r w:rsidRPr="005944EE">
        <w:t xml:space="preserve"> km</w:t>
      </w:r>
    </w:p>
    <w:p w:rsidR="00936896" w:rsidRPr="005944EE" w:rsidRDefault="00936896" w:rsidP="00936896">
      <w:pPr>
        <w:pStyle w:val="Luettelokappale"/>
        <w:numPr>
          <w:ilvl w:val="0"/>
          <w:numId w:val="16"/>
        </w:numPr>
      </w:pPr>
      <m:oMath>
        <m:r>
          <w:rPr>
            <w:rFonts w:ascii="Latin Modern Math" w:hAnsi="Latin Modern Math"/>
          </w:rPr>
          <m:t>47</m:t>
        </m:r>
      </m:oMath>
      <w:r w:rsidRPr="005944EE">
        <w:t xml:space="preserve"> viikkoa</w:t>
      </w:r>
    </w:p>
    <w:p w:rsidR="0019220D" w:rsidRPr="005944EE" w:rsidRDefault="0019220D" w:rsidP="004556F1">
      <w:pPr>
        <w:ind w:firstLine="0"/>
      </w:pPr>
    </w:p>
    <w:sectPr w:rsidR="0019220D" w:rsidRPr="005944EE" w:rsidSect="00252B9A">
      <w:pgSz w:w="11907" w:h="16840" w:code="9"/>
      <w:pgMar w:top="2013" w:right="2064" w:bottom="2013" w:left="20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5A06" w:rsidRDefault="003B5A06" w:rsidP="00E80D03">
      <w:r>
        <w:separator/>
      </w:r>
    </w:p>
  </w:endnote>
  <w:endnote w:type="continuationSeparator" w:id="0">
    <w:p w:rsidR="003B5A06" w:rsidRDefault="003B5A06" w:rsidP="00E80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LM Roman 12">
    <w:panose1 w:val="000000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cmr12">
    <w:altName w:val="Vrinda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M Roman 17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atin Modern Math">
    <w:panose1 w:val="00000000000000000000"/>
    <w:charset w:val="00"/>
    <w:family w:val="modern"/>
    <w:notTrueType/>
    <w:pitch w:val="variable"/>
    <w:sig w:usb0="A00000EF" w:usb1="4201F9EE" w:usb2="02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5A06" w:rsidRDefault="003B5A06" w:rsidP="00E80D03">
      <w:r>
        <w:separator/>
      </w:r>
    </w:p>
  </w:footnote>
  <w:footnote w:type="continuationSeparator" w:id="0">
    <w:p w:rsidR="003B5A06" w:rsidRDefault="003B5A06" w:rsidP="00E80D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64BDC"/>
    <w:multiLevelType w:val="hybridMultilevel"/>
    <w:tmpl w:val="00262DFE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F6CC1"/>
    <w:multiLevelType w:val="hybridMultilevel"/>
    <w:tmpl w:val="D730ED88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51CFB"/>
    <w:multiLevelType w:val="hybridMultilevel"/>
    <w:tmpl w:val="2EB689BC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F725A"/>
    <w:multiLevelType w:val="hybridMultilevel"/>
    <w:tmpl w:val="9820AAA4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14F16"/>
    <w:multiLevelType w:val="hybridMultilevel"/>
    <w:tmpl w:val="68E0BC7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51015"/>
    <w:multiLevelType w:val="hybridMultilevel"/>
    <w:tmpl w:val="BA54C6A8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2074F"/>
    <w:multiLevelType w:val="hybridMultilevel"/>
    <w:tmpl w:val="C6425E58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E5B44"/>
    <w:multiLevelType w:val="hybridMultilevel"/>
    <w:tmpl w:val="47D650C4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086C84"/>
    <w:multiLevelType w:val="hybridMultilevel"/>
    <w:tmpl w:val="EF2270DC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AC7DC8"/>
    <w:multiLevelType w:val="hybridMultilevel"/>
    <w:tmpl w:val="3B604B4A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5150F"/>
    <w:multiLevelType w:val="hybridMultilevel"/>
    <w:tmpl w:val="77A0A60E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550EBC"/>
    <w:multiLevelType w:val="multilevel"/>
    <w:tmpl w:val="17800270"/>
    <w:lvl w:ilvl="0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eastAsia"/>
      </w:rPr>
    </w:lvl>
  </w:abstractNum>
  <w:abstractNum w:abstractNumId="12" w15:restartNumberingAfterBreak="0">
    <w:nsid w:val="417B5F2E"/>
    <w:multiLevelType w:val="multilevel"/>
    <w:tmpl w:val="2D20A73E"/>
    <w:lvl w:ilvl="0">
      <w:start w:val="1"/>
      <w:numFmt w:val="decimal"/>
      <w:pStyle w:val="Otsikko1"/>
      <w:lvlText w:val="%1"/>
      <w:lvlJc w:val="left"/>
      <w:pPr>
        <w:ind w:left="360" w:hanging="360"/>
      </w:pPr>
      <w:rPr>
        <w:rFonts w:hint="eastAsia"/>
        <w:lang w:val="en-US"/>
      </w:rPr>
    </w:lvl>
    <w:lvl w:ilvl="1">
      <w:start w:val="1"/>
      <w:numFmt w:val="decimal"/>
      <w:pStyle w:val="Otsikko2"/>
      <w:lvlText w:val="%1.%2"/>
      <w:lvlJc w:val="left"/>
      <w:pPr>
        <w:ind w:left="792" w:hanging="432"/>
      </w:pPr>
      <w:rPr>
        <w:rFonts w:hint="eastAsia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eastAsia"/>
      </w:rPr>
    </w:lvl>
  </w:abstractNum>
  <w:abstractNum w:abstractNumId="13" w15:restartNumberingAfterBreak="0">
    <w:nsid w:val="435C617F"/>
    <w:multiLevelType w:val="hybridMultilevel"/>
    <w:tmpl w:val="B8005CF4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0D4455"/>
    <w:multiLevelType w:val="hybridMultilevel"/>
    <w:tmpl w:val="BD0E625A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7634CA"/>
    <w:multiLevelType w:val="hybridMultilevel"/>
    <w:tmpl w:val="46E08B60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A44404"/>
    <w:multiLevelType w:val="hybridMultilevel"/>
    <w:tmpl w:val="355A4F8A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092C0A"/>
    <w:multiLevelType w:val="hybridMultilevel"/>
    <w:tmpl w:val="DD3026EA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E953DE"/>
    <w:multiLevelType w:val="hybridMultilevel"/>
    <w:tmpl w:val="733AD8FE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9B5B2F"/>
    <w:multiLevelType w:val="hybridMultilevel"/>
    <w:tmpl w:val="058ACD5E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13621D"/>
    <w:multiLevelType w:val="hybridMultilevel"/>
    <w:tmpl w:val="92E6FE62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813EBF"/>
    <w:multiLevelType w:val="multilevel"/>
    <w:tmpl w:val="DDDCCF62"/>
    <w:lvl w:ilvl="0">
      <w:start w:val="1"/>
      <w:numFmt w:val="decimal"/>
      <w:lvlText w:val="(%1)"/>
      <w:lvlJc w:val="center"/>
      <w:pPr>
        <w:ind w:left="360" w:hanging="72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eastAsia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eastAsia"/>
      </w:rPr>
    </w:lvl>
  </w:abstractNum>
  <w:abstractNum w:abstractNumId="22" w15:restartNumberingAfterBreak="0">
    <w:nsid w:val="69AA5D89"/>
    <w:multiLevelType w:val="hybridMultilevel"/>
    <w:tmpl w:val="B2B2FC30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6629FB"/>
    <w:multiLevelType w:val="hybridMultilevel"/>
    <w:tmpl w:val="5380D1A8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B646A2"/>
    <w:multiLevelType w:val="hybridMultilevel"/>
    <w:tmpl w:val="4E78AE3A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F33544"/>
    <w:multiLevelType w:val="hybridMultilevel"/>
    <w:tmpl w:val="1EA86B72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E52F11"/>
    <w:multiLevelType w:val="hybridMultilevel"/>
    <w:tmpl w:val="D726512E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806682"/>
    <w:multiLevelType w:val="hybridMultilevel"/>
    <w:tmpl w:val="7EE0E452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923DFC"/>
    <w:multiLevelType w:val="hybridMultilevel"/>
    <w:tmpl w:val="12C0C4E6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07427A"/>
    <w:multiLevelType w:val="hybridMultilevel"/>
    <w:tmpl w:val="733AD8FE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D51BB7"/>
    <w:multiLevelType w:val="hybridMultilevel"/>
    <w:tmpl w:val="0332D9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21"/>
  </w:num>
  <w:num w:numId="4">
    <w:abstractNumId w:val="30"/>
  </w:num>
  <w:num w:numId="5">
    <w:abstractNumId w:val="4"/>
  </w:num>
  <w:num w:numId="6">
    <w:abstractNumId w:val="13"/>
  </w:num>
  <w:num w:numId="7">
    <w:abstractNumId w:val="18"/>
  </w:num>
  <w:num w:numId="8">
    <w:abstractNumId w:val="29"/>
  </w:num>
  <w:num w:numId="9">
    <w:abstractNumId w:val="20"/>
  </w:num>
  <w:num w:numId="10">
    <w:abstractNumId w:val="27"/>
  </w:num>
  <w:num w:numId="11">
    <w:abstractNumId w:val="10"/>
  </w:num>
  <w:num w:numId="12">
    <w:abstractNumId w:val="2"/>
  </w:num>
  <w:num w:numId="13">
    <w:abstractNumId w:val="0"/>
  </w:num>
  <w:num w:numId="14">
    <w:abstractNumId w:val="15"/>
  </w:num>
  <w:num w:numId="15">
    <w:abstractNumId w:val="23"/>
  </w:num>
  <w:num w:numId="16">
    <w:abstractNumId w:val="5"/>
  </w:num>
  <w:num w:numId="17">
    <w:abstractNumId w:val="1"/>
  </w:num>
  <w:num w:numId="18">
    <w:abstractNumId w:val="24"/>
  </w:num>
  <w:num w:numId="19">
    <w:abstractNumId w:val="8"/>
  </w:num>
  <w:num w:numId="20">
    <w:abstractNumId w:val="9"/>
  </w:num>
  <w:num w:numId="21">
    <w:abstractNumId w:val="14"/>
  </w:num>
  <w:num w:numId="22">
    <w:abstractNumId w:val="22"/>
  </w:num>
  <w:num w:numId="23">
    <w:abstractNumId w:val="28"/>
  </w:num>
  <w:num w:numId="24">
    <w:abstractNumId w:val="19"/>
  </w:num>
  <w:num w:numId="25">
    <w:abstractNumId w:val="25"/>
  </w:num>
  <w:num w:numId="26">
    <w:abstractNumId w:val="7"/>
  </w:num>
  <w:num w:numId="27">
    <w:abstractNumId w:val="3"/>
  </w:num>
  <w:num w:numId="28">
    <w:abstractNumId w:val="16"/>
  </w:num>
  <w:num w:numId="29">
    <w:abstractNumId w:val="26"/>
  </w:num>
  <w:num w:numId="30">
    <w:abstractNumId w:val="6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4D2"/>
    <w:rsid w:val="000125DF"/>
    <w:rsid w:val="00015AB0"/>
    <w:rsid w:val="00022F23"/>
    <w:rsid w:val="00033BF5"/>
    <w:rsid w:val="000364C1"/>
    <w:rsid w:val="00047884"/>
    <w:rsid w:val="00056A0D"/>
    <w:rsid w:val="00064EDD"/>
    <w:rsid w:val="000678D9"/>
    <w:rsid w:val="00074DE2"/>
    <w:rsid w:val="00075F14"/>
    <w:rsid w:val="000B2ACA"/>
    <w:rsid w:val="000C7928"/>
    <w:rsid w:val="000E3B39"/>
    <w:rsid w:val="00131CFA"/>
    <w:rsid w:val="001343E0"/>
    <w:rsid w:val="0014013D"/>
    <w:rsid w:val="00143135"/>
    <w:rsid w:val="0015174C"/>
    <w:rsid w:val="00166BC5"/>
    <w:rsid w:val="00174EF9"/>
    <w:rsid w:val="00175960"/>
    <w:rsid w:val="0018410C"/>
    <w:rsid w:val="00184DC1"/>
    <w:rsid w:val="00187C59"/>
    <w:rsid w:val="0019220D"/>
    <w:rsid w:val="001962A5"/>
    <w:rsid w:val="001A428D"/>
    <w:rsid w:val="001A5217"/>
    <w:rsid w:val="001C7D12"/>
    <w:rsid w:val="001D43BD"/>
    <w:rsid w:val="001D482C"/>
    <w:rsid w:val="001D4ACB"/>
    <w:rsid w:val="001D6A24"/>
    <w:rsid w:val="00204568"/>
    <w:rsid w:val="0021011E"/>
    <w:rsid w:val="00221023"/>
    <w:rsid w:val="00226AEB"/>
    <w:rsid w:val="00227E90"/>
    <w:rsid w:val="00246ACE"/>
    <w:rsid w:val="002500DB"/>
    <w:rsid w:val="00252B9A"/>
    <w:rsid w:val="00260D92"/>
    <w:rsid w:val="002653F7"/>
    <w:rsid w:val="00273FA6"/>
    <w:rsid w:val="0029135C"/>
    <w:rsid w:val="002B2144"/>
    <w:rsid w:val="002B70EE"/>
    <w:rsid w:val="00302CE5"/>
    <w:rsid w:val="00310566"/>
    <w:rsid w:val="00330361"/>
    <w:rsid w:val="003309F7"/>
    <w:rsid w:val="00355B07"/>
    <w:rsid w:val="00364978"/>
    <w:rsid w:val="00370042"/>
    <w:rsid w:val="00383D52"/>
    <w:rsid w:val="003848FF"/>
    <w:rsid w:val="003B5A06"/>
    <w:rsid w:val="003D249A"/>
    <w:rsid w:val="003E0090"/>
    <w:rsid w:val="003E6FCD"/>
    <w:rsid w:val="003F1D2F"/>
    <w:rsid w:val="00431617"/>
    <w:rsid w:val="00437565"/>
    <w:rsid w:val="00437B9A"/>
    <w:rsid w:val="00451407"/>
    <w:rsid w:val="0045535D"/>
    <w:rsid w:val="004556F1"/>
    <w:rsid w:val="00455B8E"/>
    <w:rsid w:val="00481282"/>
    <w:rsid w:val="00493638"/>
    <w:rsid w:val="004E7B11"/>
    <w:rsid w:val="004F6CF9"/>
    <w:rsid w:val="0051679A"/>
    <w:rsid w:val="00542181"/>
    <w:rsid w:val="00585AB8"/>
    <w:rsid w:val="00590A50"/>
    <w:rsid w:val="005944EE"/>
    <w:rsid w:val="005B1494"/>
    <w:rsid w:val="005C0279"/>
    <w:rsid w:val="0062413E"/>
    <w:rsid w:val="006253E4"/>
    <w:rsid w:val="006373E6"/>
    <w:rsid w:val="006450BC"/>
    <w:rsid w:val="0065589D"/>
    <w:rsid w:val="00681864"/>
    <w:rsid w:val="006A516F"/>
    <w:rsid w:val="006C6D9B"/>
    <w:rsid w:val="006E4CB5"/>
    <w:rsid w:val="006E7514"/>
    <w:rsid w:val="006F6DA9"/>
    <w:rsid w:val="00704D0A"/>
    <w:rsid w:val="00715407"/>
    <w:rsid w:val="007501B5"/>
    <w:rsid w:val="0075510A"/>
    <w:rsid w:val="007562B1"/>
    <w:rsid w:val="007735A8"/>
    <w:rsid w:val="0078090B"/>
    <w:rsid w:val="007876F9"/>
    <w:rsid w:val="007A01BB"/>
    <w:rsid w:val="007A2CF4"/>
    <w:rsid w:val="007B20E6"/>
    <w:rsid w:val="008135CD"/>
    <w:rsid w:val="00817596"/>
    <w:rsid w:val="00834007"/>
    <w:rsid w:val="008367E4"/>
    <w:rsid w:val="00871260"/>
    <w:rsid w:val="00897E46"/>
    <w:rsid w:val="008A3B37"/>
    <w:rsid w:val="008B20E5"/>
    <w:rsid w:val="008C4D41"/>
    <w:rsid w:val="008D340F"/>
    <w:rsid w:val="008F20DC"/>
    <w:rsid w:val="0090113E"/>
    <w:rsid w:val="00903C1B"/>
    <w:rsid w:val="00904278"/>
    <w:rsid w:val="00904F6C"/>
    <w:rsid w:val="00913C5C"/>
    <w:rsid w:val="009232ED"/>
    <w:rsid w:val="00936896"/>
    <w:rsid w:val="009455B2"/>
    <w:rsid w:val="009532EF"/>
    <w:rsid w:val="00954899"/>
    <w:rsid w:val="009559FC"/>
    <w:rsid w:val="009730A5"/>
    <w:rsid w:val="00984366"/>
    <w:rsid w:val="009A30D8"/>
    <w:rsid w:val="009B47DA"/>
    <w:rsid w:val="009D5A0C"/>
    <w:rsid w:val="009F4B6E"/>
    <w:rsid w:val="00A04422"/>
    <w:rsid w:val="00A16674"/>
    <w:rsid w:val="00A361E0"/>
    <w:rsid w:val="00A4165E"/>
    <w:rsid w:val="00A62BAB"/>
    <w:rsid w:val="00A832D2"/>
    <w:rsid w:val="00A96314"/>
    <w:rsid w:val="00A96D14"/>
    <w:rsid w:val="00AA7FEF"/>
    <w:rsid w:val="00AB0A8F"/>
    <w:rsid w:val="00AB46C6"/>
    <w:rsid w:val="00AB6780"/>
    <w:rsid w:val="00AD0223"/>
    <w:rsid w:val="00B00EA0"/>
    <w:rsid w:val="00B0598F"/>
    <w:rsid w:val="00B062A8"/>
    <w:rsid w:val="00B1205B"/>
    <w:rsid w:val="00B166D9"/>
    <w:rsid w:val="00B23EBB"/>
    <w:rsid w:val="00B40D0A"/>
    <w:rsid w:val="00B45625"/>
    <w:rsid w:val="00B51845"/>
    <w:rsid w:val="00B6181C"/>
    <w:rsid w:val="00B71491"/>
    <w:rsid w:val="00B86AC9"/>
    <w:rsid w:val="00B870F4"/>
    <w:rsid w:val="00B91A2D"/>
    <w:rsid w:val="00BB0B9B"/>
    <w:rsid w:val="00BB3C83"/>
    <w:rsid w:val="00BC41F8"/>
    <w:rsid w:val="00BC7DB6"/>
    <w:rsid w:val="00BD6F3A"/>
    <w:rsid w:val="00BE1B8D"/>
    <w:rsid w:val="00BE308F"/>
    <w:rsid w:val="00BF3C3D"/>
    <w:rsid w:val="00C0644C"/>
    <w:rsid w:val="00C064E5"/>
    <w:rsid w:val="00C1510D"/>
    <w:rsid w:val="00C56C72"/>
    <w:rsid w:val="00C92C16"/>
    <w:rsid w:val="00CB2997"/>
    <w:rsid w:val="00CC3515"/>
    <w:rsid w:val="00CC5609"/>
    <w:rsid w:val="00CF6A69"/>
    <w:rsid w:val="00D0052C"/>
    <w:rsid w:val="00D02A95"/>
    <w:rsid w:val="00D10797"/>
    <w:rsid w:val="00D137C7"/>
    <w:rsid w:val="00D37F05"/>
    <w:rsid w:val="00D40246"/>
    <w:rsid w:val="00D44BFB"/>
    <w:rsid w:val="00D61E63"/>
    <w:rsid w:val="00D94973"/>
    <w:rsid w:val="00DB7DC6"/>
    <w:rsid w:val="00DC1F6A"/>
    <w:rsid w:val="00DC3F18"/>
    <w:rsid w:val="00DD49AA"/>
    <w:rsid w:val="00DD5170"/>
    <w:rsid w:val="00DE1C09"/>
    <w:rsid w:val="00DE7D6F"/>
    <w:rsid w:val="00E214D2"/>
    <w:rsid w:val="00E24E3F"/>
    <w:rsid w:val="00E31422"/>
    <w:rsid w:val="00E32E05"/>
    <w:rsid w:val="00E80D03"/>
    <w:rsid w:val="00E84A09"/>
    <w:rsid w:val="00E87625"/>
    <w:rsid w:val="00E87B97"/>
    <w:rsid w:val="00EB6701"/>
    <w:rsid w:val="00ED7469"/>
    <w:rsid w:val="00EE712B"/>
    <w:rsid w:val="00EF5C64"/>
    <w:rsid w:val="00EF7332"/>
    <w:rsid w:val="00F069A1"/>
    <w:rsid w:val="00F12FA9"/>
    <w:rsid w:val="00F545CF"/>
    <w:rsid w:val="00F8043E"/>
    <w:rsid w:val="00F95D02"/>
    <w:rsid w:val="00FC0E7D"/>
    <w:rsid w:val="00FC7D25"/>
    <w:rsid w:val="00FF6634"/>
  </w:rsids>
  <m:mathPr>
    <m:mathFont m:val="Latin Modern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263F7D-6A44-42D9-888F-90E36B96D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2B2144"/>
    <w:pPr>
      <w:autoSpaceDE w:val="0"/>
      <w:autoSpaceDN w:val="0"/>
      <w:adjustRightInd w:val="0"/>
      <w:spacing w:after="0" w:line="240" w:lineRule="auto"/>
      <w:ind w:firstLine="227"/>
    </w:pPr>
    <w:rPr>
      <w:rFonts w:ascii="LM Roman 12" w:hAnsi="LM Roman 12" w:cs="cmr12"/>
      <w:sz w:val="24"/>
      <w:szCs w:val="24"/>
      <w:lang w:val="da-DK"/>
    </w:rPr>
  </w:style>
  <w:style w:type="paragraph" w:styleId="Otsikko1">
    <w:name w:val="heading 1"/>
    <w:basedOn w:val="Luettelokappale"/>
    <w:next w:val="Normaali"/>
    <w:link w:val="Otsikko1Char"/>
    <w:uiPriority w:val="9"/>
    <w:qFormat/>
    <w:rsid w:val="00681864"/>
    <w:pPr>
      <w:numPr>
        <w:numId w:val="2"/>
      </w:numPr>
      <w:spacing w:before="240" w:after="200" w:line="240" w:lineRule="auto"/>
      <w:ind w:left="544" w:hanging="544"/>
      <w:outlineLvl w:val="0"/>
    </w:pPr>
    <w:rPr>
      <w:rFonts w:cs="Times New Roman"/>
      <w:b/>
      <w:sz w:val="34"/>
      <w:szCs w:val="34"/>
    </w:rPr>
  </w:style>
  <w:style w:type="paragraph" w:styleId="Otsikko2">
    <w:name w:val="heading 2"/>
    <w:basedOn w:val="Luettelokappale"/>
    <w:next w:val="Normaali"/>
    <w:link w:val="Otsikko2Char"/>
    <w:uiPriority w:val="9"/>
    <w:unhideWhenUsed/>
    <w:qFormat/>
    <w:rsid w:val="00913C5C"/>
    <w:pPr>
      <w:numPr>
        <w:ilvl w:val="1"/>
        <w:numId w:val="2"/>
      </w:numPr>
      <w:spacing w:before="240" w:line="240" w:lineRule="auto"/>
      <w:ind w:left="805" w:hanging="805"/>
      <w:outlineLvl w:val="1"/>
    </w:pPr>
    <w:rPr>
      <w:rFonts w:cs="Times New Roman"/>
      <w:b/>
      <w:sz w:val="29"/>
      <w:szCs w:val="29"/>
    </w:rPr>
  </w:style>
  <w:style w:type="paragraph" w:styleId="Otsikko3">
    <w:name w:val="heading 3"/>
    <w:basedOn w:val="Otsikko1"/>
    <w:next w:val="Normaali"/>
    <w:link w:val="Otsikko3Char"/>
    <w:uiPriority w:val="9"/>
    <w:unhideWhenUsed/>
    <w:qFormat/>
    <w:rsid w:val="00CB2997"/>
    <w:pPr>
      <w:numPr>
        <w:numId w:val="0"/>
      </w:numPr>
      <w:outlineLvl w:val="2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E80D03"/>
    <w:pPr>
      <w:spacing w:before="120" w:after="120" w:line="276" w:lineRule="auto"/>
      <w:ind w:left="720"/>
      <w:contextualSpacing/>
    </w:pPr>
  </w:style>
  <w:style w:type="paragraph" w:styleId="Alaviitteenteksti">
    <w:name w:val="footnote text"/>
    <w:basedOn w:val="Normaali"/>
    <w:link w:val="AlaviitteentekstiChar"/>
    <w:uiPriority w:val="99"/>
    <w:unhideWhenUsed/>
    <w:rsid w:val="006F6DA9"/>
    <w:rPr>
      <w:sz w:val="18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rsid w:val="006F6DA9"/>
    <w:rPr>
      <w:rFonts w:ascii="LM Roman 12" w:hAnsi="LM Roman 12"/>
      <w:sz w:val="18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6F6DA9"/>
    <w:rPr>
      <w:vertAlign w:val="superscript"/>
    </w:rPr>
  </w:style>
  <w:style w:type="table" w:styleId="TaulukkoRuudukko">
    <w:name w:val="Table Grid"/>
    <w:basedOn w:val="Normaalitaulukko"/>
    <w:uiPriority w:val="59"/>
    <w:rsid w:val="00074D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074DE2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74DE2"/>
    <w:rPr>
      <w:rFonts w:ascii="Tahoma" w:hAnsi="Tahoma" w:cs="Tahoma"/>
      <w:sz w:val="16"/>
      <w:szCs w:val="16"/>
    </w:rPr>
  </w:style>
  <w:style w:type="character" w:customStyle="1" w:styleId="Otsikko1Char">
    <w:name w:val="Otsikko 1 Char"/>
    <w:basedOn w:val="Kappaleenoletusfontti"/>
    <w:link w:val="Otsikko1"/>
    <w:uiPriority w:val="9"/>
    <w:rsid w:val="00681864"/>
    <w:rPr>
      <w:rFonts w:ascii="LM Roman 12" w:hAnsi="LM Roman 12" w:cs="Times New Roman"/>
      <w:b/>
      <w:sz w:val="34"/>
      <w:szCs w:val="34"/>
      <w:lang w:val="da-DK"/>
    </w:rPr>
  </w:style>
  <w:style w:type="paragraph" w:styleId="Otsikko">
    <w:name w:val="Title"/>
    <w:basedOn w:val="Normaali"/>
    <w:next w:val="Normaali"/>
    <w:link w:val="OtsikkoChar"/>
    <w:uiPriority w:val="10"/>
    <w:qFormat/>
    <w:rsid w:val="00CB2997"/>
    <w:pPr>
      <w:jc w:val="center"/>
    </w:pPr>
    <w:rPr>
      <w:rFonts w:ascii="LM Roman 17" w:hAnsi="LM Roman 17" w:cs="Times New Roman"/>
      <w:sz w:val="34"/>
      <w:szCs w:val="34"/>
    </w:rPr>
  </w:style>
  <w:style w:type="character" w:customStyle="1" w:styleId="OtsikkoChar">
    <w:name w:val="Otsikko Char"/>
    <w:basedOn w:val="Kappaleenoletusfontti"/>
    <w:link w:val="Otsikko"/>
    <w:uiPriority w:val="10"/>
    <w:rsid w:val="00CB2997"/>
    <w:rPr>
      <w:rFonts w:ascii="LM Roman 17" w:hAnsi="LM Roman 17" w:cs="Times New Roman"/>
      <w:sz w:val="34"/>
      <w:szCs w:val="34"/>
    </w:rPr>
  </w:style>
  <w:style w:type="character" w:customStyle="1" w:styleId="Otsikko2Char">
    <w:name w:val="Otsikko 2 Char"/>
    <w:basedOn w:val="Kappaleenoletusfontti"/>
    <w:link w:val="Otsikko2"/>
    <w:uiPriority w:val="9"/>
    <w:rsid w:val="00913C5C"/>
    <w:rPr>
      <w:rFonts w:ascii="LM Roman 12" w:hAnsi="LM Roman 12" w:cs="Times New Roman"/>
      <w:b/>
      <w:sz w:val="29"/>
      <w:szCs w:val="29"/>
      <w:lang w:val="da-DK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CB2997"/>
    <w:pPr>
      <w:jc w:val="center"/>
    </w:pPr>
  </w:style>
  <w:style w:type="character" w:customStyle="1" w:styleId="AlaotsikkoChar">
    <w:name w:val="Alaotsikko Char"/>
    <w:basedOn w:val="Kappaleenoletusfontti"/>
    <w:link w:val="Alaotsikko"/>
    <w:uiPriority w:val="11"/>
    <w:rsid w:val="00CB2997"/>
    <w:rPr>
      <w:rFonts w:ascii="LM Roman 12" w:hAnsi="LM Roman 12" w:cs="cmr12"/>
      <w:sz w:val="24"/>
      <w:szCs w:val="24"/>
    </w:rPr>
  </w:style>
  <w:style w:type="character" w:styleId="Voimakas">
    <w:name w:val="Strong"/>
    <w:uiPriority w:val="22"/>
    <w:qFormat/>
    <w:rsid w:val="00CB2997"/>
    <w:rPr>
      <w:b/>
    </w:rPr>
  </w:style>
  <w:style w:type="character" w:customStyle="1" w:styleId="Otsikko3Char">
    <w:name w:val="Otsikko 3 Char"/>
    <w:basedOn w:val="Kappaleenoletusfontti"/>
    <w:link w:val="Otsikko3"/>
    <w:uiPriority w:val="9"/>
    <w:rsid w:val="00CB2997"/>
    <w:rPr>
      <w:rFonts w:ascii="LM Roman 12" w:hAnsi="LM Roman 12" w:cs="Times New Roman"/>
      <w:b/>
      <w:sz w:val="34"/>
      <w:szCs w:val="34"/>
    </w:rPr>
  </w:style>
  <w:style w:type="character" w:styleId="Paikkamerkkiteksti">
    <w:name w:val="Placeholder Text"/>
    <w:basedOn w:val="Kappaleenoletusfontti"/>
    <w:uiPriority w:val="99"/>
    <w:semiHidden/>
    <w:rsid w:val="00187C59"/>
    <w:rPr>
      <w:color w:val="808080"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1D6A24"/>
    <w:pPr>
      <w:keepNext/>
      <w:keepLines/>
      <w:numPr>
        <w:numId w:val="0"/>
      </w:numPr>
      <w:autoSpaceDE/>
      <w:autoSpaceDN/>
      <w:adjustRightInd/>
      <w:spacing w:after="0" w:line="259" w:lineRule="auto"/>
      <w:contextualSpacing w:val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eastAsia="da-DK"/>
    </w:rPr>
  </w:style>
  <w:style w:type="paragraph" w:styleId="Sisluet1">
    <w:name w:val="toc 1"/>
    <w:basedOn w:val="Normaali"/>
    <w:next w:val="Normaali"/>
    <w:autoRedefine/>
    <w:uiPriority w:val="39"/>
    <w:unhideWhenUsed/>
    <w:rsid w:val="001D6A24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unhideWhenUsed/>
    <w:rsid w:val="001D6A24"/>
    <w:pPr>
      <w:spacing w:after="100"/>
      <w:ind w:left="240"/>
    </w:pPr>
  </w:style>
  <w:style w:type="character" w:styleId="Hyperlinkki">
    <w:name w:val="Hyperlink"/>
    <w:basedOn w:val="Kappaleenoletusfontti"/>
    <w:uiPriority w:val="99"/>
    <w:unhideWhenUsed/>
    <w:rsid w:val="001D6A24"/>
    <w:rPr>
      <w:color w:val="0000FF" w:themeColor="hyperlink"/>
      <w:u w:val="single"/>
    </w:rPr>
  </w:style>
  <w:style w:type="character" w:customStyle="1" w:styleId="mn">
    <w:name w:val="mn"/>
    <w:basedOn w:val="Kappaleenoletusfontti"/>
    <w:rsid w:val="00D10797"/>
  </w:style>
  <w:style w:type="character" w:customStyle="1" w:styleId="mo">
    <w:name w:val="mo"/>
    <w:basedOn w:val="Kappaleenoletusfontti"/>
    <w:rsid w:val="00D10797"/>
  </w:style>
  <w:style w:type="character" w:customStyle="1" w:styleId="mi">
    <w:name w:val="mi"/>
    <w:basedOn w:val="Kappaleenoletusfontti"/>
    <w:rsid w:val="00D10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9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1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a\Documents\Custom%20Office%20templates\Latex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Harevænget 125, 5800 Nyborg, Denmark</CompanyAddress>
  <CompanyPhone/>
  <CompanyFax/>
  <CompanyEmail>eduap@eduap.com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E7941CB-BB9F-49C6-8340-F9A506854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Latex Word Template.dotx</Template>
  <TotalTime>8</TotalTime>
  <Pages>2</Pages>
  <Words>21</Words>
  <Characters>175</Characters>
  <Application>Microsoft Office Word</Application>
  <DocSecurity>0</DocSecurity>
  <Lines>1</Lines>
  <Paragraphs>1</Paragraphs>
  <ScaleCrop>false</ScaleCrop>
  <HeadingPairs>
    <vt:vector size="6" baseType="variant">
      <vt:variant>
        <vt:lpstr>Otsikko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Latex Word Template</vt:lpstr>
      <vt:lpstr>Latex Word Skabelon</vt:lpstr>
      <vt:lpstr/>
    </vt:vector>
  </TitlesOfParts>
  <Company>EDUAP</Company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Latex Word Template</dc:title>
  <dc:creator>Paula</dc:creator>
  <cp:lastModifiedBy>p a</cp:lastModifiedBy>
  <cp:revision>9</cp:revision>
  <dcterms:created xsi:type="dcterms:W3CDTF">2016-02-05T21:01:00Z</dcterms:created>
  <dcterms:modified xsi:type="dcterms:W3CDTF">2016-05-07T07:03:00Z</dcterms:modified>
</cp:coreProperties>
</file>