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64" w:rsidRDefault="001B2929" w:rsidP="00134774">
      <w:pPr>
        <w:ind w:firstLine="0"/>
      </w:pPr>
      <w:r>
        <w:t>Tehtävi</w:t>
      </w:r>
      <w:r w:rsidR="00D64A83">
        <w:t xml:space="preserve">en </w:t>
      </w:r>
      <w:r w:rsidR="0003080E">
        <w:t>vastaukse</w:t>
      </w:r>
      <w:r w:rsidR="00D64A83">
        <w:t>t: Aritmeettinen lukujono</w:t>
      </w:r>
    </w:p>
    <w:p w:rsidR="00A722E1" w:rsidRDefault="00A722E1" w:rsidP="00134774">
      <w:pPr>
        <w:ind w:firstLine="0"/>
      </w:pPr>
    </w:p>
    <w:p w:rsidR="008D56C8" w:rsidRDefault="008D56C8" w:rsidP="008D56C8">
      <w:pPr>
        <w:ind w:firstLine="0"/>
      </w:pPr>
      <w:r>
        <w:t>5</w:t>
      </w:r>
      <w:r w:rsidR="00854915">
        <w:t>31</w:t>
      </w:r>
      <w:r>
        <w:t xml:space="preserve">. </w:t>
      </w:r>
    </w:p>
    <w:p w:rsidR="00702BA7" w:rsidRDefault="00702BA7" w:rsidP="008D56C8">
      <w:pPr>
        <w:pStyle w:val="Luettelokappale"/>
        <w:numPr>
          <w:ilvl w:val="0"/>
          <w:numId w:val="23"/>
        </w:numPr>
      </w:pPr>
      <w:r>
        <w:t>Ei ole.</w:t>
      </w:r>
    </w:p>
    <w:p w:rsidR="008D56C8" w:rsidRDefault="008D56C8" w:rsidP="008D56C8">
      <w:pPr>
        <w:pStyle w:val="Luettelokappale"/>
        <w:numPr>
          <w:ilvl w:val="0"/>
          <w:numId w:val="23"/>
        </w:numPr>
      </w:pPr>
      <w:r>
        <w:t>On.</w:t>
      </w:r>
    </w:p>
    <w:p w:rsidR="008D56C8" w:rsidRDefault="008D56C8" w:rsidP="008D56C8">
      <w:pPr>
        <w:pStyle w:val="Luettelokappale"/>
        <w:numPr>
          <w:ilvl w:val="0"/>
          <w:numId w:val="23"/>
        </w:numPr>
      </w:pPr>
      <w:r>
        <w:t>Ei ole.</w:t>
      </w:r>
    </w:p>
    <w:p w:rsidR="008D56C8" w:rsidRDefault="008D56C8" w:rsidP="008D56C8">
      <w:pPr>
        <w:pStyle w:val="Luettelokappale"/>
        <w:numPr>
          <w:ilvl w:val="0"/>
          <w:numId w:val="23"/>
        </w:numPr>
      </w:pPr>
      <w:r>
        <w:t>Ei ole.</w:t>
      </w:r>
    </w:p>
    <w:p w:rsidR="008D56C8" w:rsidRDefault="008D56C8" w:rsidP="008D56C8">
      <w:pPr>
        <w:ind w:firstLine="0"/>
      </w:pPr>
    </w:p>
    <w:p w:rsidR="008D56C8" w:rsidRDefault="008D56C8" w:rsidP="008D56C8">
      <w:pPr>
        <w:ind w:firstLine="0"/>
      </w:pPr>
      <w:r>
        <w:t>5</w:t>
      </w:r>
      <w:r w:rsidR="00854915">
        <w:t>3</w:t>
      </w:r>
      <w:r w:rsidR="00634AC6">
        <w:t>2</w:t>
      </w:r>
      <w:r>
        <w:t>. Rekursiivinen sääntö on</w:t>
      </w:r>
    </w:p>
    <w:p w:rsidR="008D56C8" w:rsidRPr="007E1985" w:rsidRDefault="00E779B0" w:rsidP="008D56C8">
      <w:pPr>
        <w:pStyle w:val="Luettelokappale"/>
        <w:numPr>
          <w:ilvl w:val="0"/>
          <w:numId w:val="25"/>
        </w:numPr>
      </w:pPr>
      <m:oMath>
        <m:d>
          <m:dPr>
            <m:begChr m:val="{"/>
            <m:endChr m:val=""/>
            <m:ctrlPr>
              <w:rPr>
                <w:rFonts w:ascii="Latin Modern Math" w:hAnsi="Latin Modern Math"/>
                <w:i/>
              </w:rPr>
            </m:ctrlPr>
          </m:dPr>
          <m:e>
            <m:eqArr>
              <m:eqArrPr>
                <m:ctrlPr>
                  <w:rPr>
                    <w:rFonts w:ascii="Latin Modern Math" w:hAnsi="Latin Modern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1</m:t>
                    </m:r>
                  </m:sub>
                </m:sSub>
                <m:r>
                  <w:rPr>
                    <w:rFonts w:ascii="Latin Modern Math" w:hAnsi="Latin Modern Math"/>
                  </w:rPr>
                  <m:t>=99</m:t>
                </m:r>
              </m:e>
              <m:e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n</m:t>
                    </m:r>
                  </m:sub>
                </m:sSub>
                <m:r>
                  <w:rPr>
                    <w:rFonts w:ascii="Latin Modern Math" w:hAnsi="Latin Modern Math"/>
                  </w:rPr>
                  <m:t>=</m:t>
                </m:r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n-1</m:t>
                    </m:r>
                  </m:sub>
                </m:sSub>
                <m:r>
                  <w:rPr>
                    <w:rFonts w:ascii="Latin Modern Math" w:hAnsi="Latin Modern Math"/>
                  </w:rPr>
                  <m:t>-2,6,  n=2,3,4,…</m:t>
                </m:r>
              </m:e>
            </m:eqArr>
          </m:e>
        </m:d>
      </m:oMath>
    </w:p>
    <w:p w:rsidR="008D56C8" w:rsidRPr="007E1985" w:rsidRDefault="00E779B0" w:rsidP="008D56C8">
      <w:pPr>
        <w:pStyle w:val="Luettelokappale"/>
        <w:numPr>
          <w:ilvl w:val="0"/>
          <w:numId w:val="25"/>
        </w:numPr>
      </w:pPr>
      <m:oMath>
        <m:d>
          <m:dPr>
            <m:begChr m:val="{"/>
            <m:endChr m:val=""/>
            <m:ctrlPr>
              <w:rPr>
                <w:rFonts w:ascii="Latin Modern Math" w:hAnsi="Latin Modern Math"/>
                <w:i/>
              </w:rPr>
            </m:ctrlPr>
          </m:dPr>
          <m:e>
            <m:eqArr>
              <m:eqArrPr>
                <m:ctrlPr>
                  <w:rPr>
                    <w:rFonts w:ascii="Latin Modern Math" w:hAnsi="Latin Modern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1</m:t>
                    </m:r>
                  </m:sub>
                </m:sSub>
                <m:r>
                  <w:rPr>
                    <w:rFonts w:ascii="Latin Modern Math" w:hAnsi="Latin Modern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Latin Modern Math" w:hAnsi="Latin Modern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Latin Modern Math" w:hAnsi="Latin Modern Math"/>
                      </w:rPr>
                      <m:t>49</m:t>
                    </m:r>
                  </m:e>
                </m:rad>
              </m:e>
              <m:e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n</m:t>
                    </m:r>
                  </m:sub>
                </m:sSub>
                <m:r>
                  <w:rPr>
                    <w:rFonts w:ascii="Latin Modern Math" w:hAnsi="Latin Modern Math"/>
                  </w:rPr>
                  <m:t>=</m:t>
                </m:r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n-1</m:t>
                    </m:r>
                  </m:sub>
                </m:sSub>
                <m:r>
                  <w:rPr>
                    <w:rFonts w:ascii="Latin Modern Math" w:hAnsi="Latin Modern Math"/>
                  </w:rPr>
                  <m:t>+5,  n=2,3,4,…</m:t>
                </m:r>
              </m:e>
            </m:eqArr>
          </m:e>
        </m:d>
      </m:oMath>
    </w:p>
    <w:p w:rsidR="008D56C8" w:rsidRPr="007E1985" w:rsidRDefault="00E779B0" w:rsidP="008D56C8">
      <w:pPr>
        <w:pStyle w:val="Luettelokappale"/>
        <w:numPr>
          <w:ilvl w:val="0"/>
          <w:numId w:val="25"/>
        </w:numPr>
      </w:pPr>
      <m:oMath>
        <m:d>
          <m:dPr>
            <m:begChr m:val="{"/>
            <m:endChr m:val=""/>
            <m:ctrlPr>
              <w:rPr>
                <w:rFonts w:ascii="Latin Modern Math" w:hAnsi="Latin Modern Math"/>
                <w:i/>
              </w:rPr>
            </m:ctrlPr>
          </m:dPr>
          <m:e>
            <m:eqArr>
              <m:eqArrPr>
                <m:ctrlPr>
                  <w:rPr>
                    <w:rFonts w:ascii="Latin Modern Math" w:hAnsi="Latin Modern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1</m:t>
                    </m:r>
                  </m:sub>
                </m:sSub>
                <m:r>
                  <w:rPr>
                    <w:rFonts w:ascii="Latin Modern Math" w:hAnsi="Latin Modern Math"/>
                  </w:rPr>
                  <m:t>=11,011</m:t>
                </m:r>
              </m:e>
              <m:e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n</m:t>
                    </m:r>
                  </m:sub>
                </m:sSub>
                <m:r>
                  <w:rPr>
                    <w:rFonts w:ascii="Latin Modern Math" w:hAnsi="Latin Modern Math"/>
                  </w:rPr>
                  <m:t>=</m:t>
                </m:r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n-1</m:t>
                    </m:r>
                  </m:sub>
                </m:sSub>
                <m:r>
                  <w:rPr>
                    <w:rFonts w:ascii="Latin Modern Math" w:hAnsi="Latin Modern Math"/>
                  </w:rPr>
                  <m:t>-0,01,  n=2,3,4,…</m:t>
                </m:r>
              </m:e>
            </m:eqArr>
          </m:e>
        </m:d>
      </m:oMath>
    </w:p>
    <w:p w:rsidR="008D56C8" w:rsidRDefault="008D56C8" w:rsidP="00F17228">
      <w:pPr>
        <w:ind w:firstLine="0"/>
      </w:pPr>
    </w:p>
    <w:p w:rsidR="0003080E" w:rsidRDefault="00F17228" w:rsidP="0003080E">
      <w:pPr>
        <w:keepNext/>
        <w:ind w:firstLine="0"/>
      </w:pPr>
      <w:r>
        <w:t>5</w:t>
      </w:r>
      <w:r w:rsidR="00854915">
        <w:t>33</w:t>
      </w:r>
      <w:r>
        <w:t xml:space="preserve">. </w:t>
      </w:r>
    </w:p>
    <w:p w:rsidR="00C76060" w:rsidRDefault="0003080E" w:rsidP="0003080E">
      <w:pPr>
        <w:keepNext/>
        <w:ind w:firstLine="0"/>
      </w:pPr>
      <w:r>
        <w:t xml:space="preserve">a) </w:t>
      </w:r>
      <m:oMath>
        <m:sSub>
          <m:sSubPr>
            <m:ctrlPr>
              <w:rPr>
                <w:rFonts w:ascii="Latin Modern Math" w:hAnsi="Latin Modern Math"/>
                <w:i/>
              </w:rPr>
            </m:ctrlPr>
          </m:sSubPr>
          <m:e>
            <m:r>
              <w:rPr>
                <w:rFonts w:ascii="Latin Modern Math" w:hAnsi="Latin Modern Math"/>
              </w:rPr>
              <m:t>a</m:t>
            </m:r>
          </m:e>
          <m:sub>
            <m:r>
              <w:rPr>
                <w:rFonts w:ascii="Latin Modern Math" w:hAnsi="Latin Modern Math"/>
              </w:rPr>
              <m:t>100</m:t>
            </m:r>
          </m:sub>
        </m:sSub>
        <m:r>
          <w:rPr>
            <w:rFonts w:ascii="Latin Modern Math" w:hAnsi="Latin Modern Math"/>
          </w:rPr>
          <m:t>=-2295</m:t>
        </m:r>
      </m:oMath>
    </w:p>
    <w:p w:rsidR="00AF5F11" w:rsidRDefault="0003080E" w:rsidP="0003080E">
      <w:pPr>
        <w:pStyle w:val="Luettelokappale"/>
        <w:ind w:firstLine="0"/>
      </w:pPr>
      <w:r>
        <w:t xml:space="preserve">b) </w:t>
      </w:r>
      <m:oMath>
        <m:sSub>
          <m:sSubPr>
            <m:ctrlPr>
              <w:rPr>
                <w:rFonts w:ascii="Latin Modern Math" w:hAnsi="Latin Modern Math"/>
                <w:i/>
              </w:rPr>
            </m:ctrlPr>
          </m:sSubPr>
          <m:e>
            <m:r>
              <w:rPr>
                <w:rFonts w:ascii="Latin Modern Math" w:hAnsi="Latin Modern Math"/>
              </w:rPr>
              <m:t>a</m:t>
            </m:r>
          </m:e>
          <m:sub>
            <m:r>
              <w:rPr>
                <w:rFonts w:ascii="Latin Modern Math" w:hAnsi="Latin Modern Math"/>
              </w:rPr>
              <m:t>100</m:t>
            </m:r>
          </m:sub>
        </m:sSub>
        <m:r>
          <w:rPr>
            <w:rFonts w:ascii="Latin Modern Math" w:hAnsi="Latin Modern Math"/>
          </w:rPr>
          <m:t>=-709</m:t>
        </m:r>
      </m:oMath>
    </w:p>
    <w:p w:rsidR="009E72BF" w:rsidRDefault="0003080E" w:rsidP="0003080E">
      <w:pPr>
        <w:pStyle w:val="Luettelokappale"/>
        <w:ind w:firstLine="0"/>
      </w:pPr>
      <w:r>
        <w:t xml:space="preserve">c) </w:t>
      </w:r>
      <m:oMath>
        <m:sSub>
          <m:sSubPr>
            <m:ctrlPr>
              <w:rPr>
                <w:rFonts w:ascii="Latin Modern Math" w:hAnsi="Latin Modern Math"/>
                <w:i/>
              </w:rPr>
            </m:ctrlPr>
          </m:sSubPr>
          <m:e>
            <m:r>
              <w:rPr>
                <w:rFonts w:ascii="Latin Modern Math" w:hAnsi="Latin Modern Math"/>
              </w:rPr>
              <m:t>a</m:t>
            </m:r>
          </m:e>
          <m:sub>
            <m:r>
              <w:rPr>
                <w:rFonts w:ascii="Latin Modern Math" w:hAnsi="Latin Modern Math"/>
              </w:rPr>
              <m:t>100</m:t>
            </m:r>
          </m:sub>
        </m:sSub>
        <m:r>
          <w:rPr>
            <w:rFonts w:ascii="Latin Modern Math" w:hAnsi="Latin Modern Math"/>
          </w:rPr>
          <m:t>=165</m:t>
        </m:r>
        <m:f>
          <m:fPr>
            <m:ctrlPr>
              <w:rPr>
                <w:rFonts w:ascii="Latin Modern Math" w:hAnsi="Latin Modern Math"/>
                <w:i/>
              </w:rPr>
            </m:ctrlPr>
          </m:fPr>
          <m:num>
            <m:r>
              <w:rPr>
                <w:rFonts w:ascii="Latin Modern Math" w:hAnsi="Latin Modern Math"/>
              </w:rPr>
              <m:t>2</m:t>
            </m:r>
          </m:num>
          <m:den>
            <m:r>
              <w:rPr>
                <w:rFonts w:ascii="Latin Modern Math" w:hAnsi="Latin Modern Math"/>
              </w:rPr>
              <m:t>3</m:t>
            </m:r>
          </m:den>
        </m:f>
      </m:oMath>
    </w:p>
    <w:p w:rsidR="00F17228" w:rsidRDefault="00F17228" w:rsidP="00F17228">
      <w:pPr>
        <w:ind w:firstLine="0"/>
      </w:pPr>
    </w:p>
    <w:p w:rsidR="00702BA7" w:rsidRDefault="00702BA7" w:rsidP="00F17228">
      <w:pPr>
        <w:ind w:firstLine="0"/>
      </w:pPr>
      <w:r>
        <w:t>534.</w:t>
      </w:r>
    </w:p>
    <w:p w:rsidR="00702BA7" w:rsidRDefault="00702BA7" w:rsidP="00F17228">
      <w:pPr>
        <w:ind w:firstLine="0"/>
      </w:pPr>
      <w:r>
        <w:t xml:space="preserve">a) </w:t>
      </w:r>
      <m:oMath>
        <m:r>
          <w:rPr>
            <w:rFonts w:ascii="Latin Modern Math" w:hAnsi="Latin Modern Math"/>
          </w:rPr>
          <m:t>3k</m:t>
        </m:r>
      </m:oMath>
    </w:p>
    <w:p w:rsidR="00702BA7" w:rsidRDefault="00702BA7" w:rsidP="00F17228">
      <w:pPr>
        <w:ind w:firstLine="0"/>
      </w:pPr>
      <w:r>
        <w:t xml:space="preserve">b) </w:t>
      </w:r>
      <m:oMath>
        <m:r>
          <w:rPr>
            <w:rFonts w:ascii="Latin Modern Math" w:hAnsi="Latin Modern Math"/>
          </w:rPr>
          <m:t>32</m:t>
        </m:r>
        <m:sSup>
          <m:sSupPr>
            <m:ctrlPr>
              <w:rPr>
                <w:rFonts w:ascii="Latin Modern Math" w:hAnsi="Latin Modern Math"/>
                <w:i/>
              </w:rPr>
            </m:ctrlPr>
          </m:sSupPr>
          <m:e>
            <m:r>
              <w:rPr>
                <w:rFonts w:ascii="Latin Modern Math" w:hAnsi="Latin Modern Math"/>
              </w:rPr>
              <m:t>k</m:t>
            </m:r>
          </m:e>
          <m:sup>
            <m:r>
              <w:rPr>
                <w:rFonts w:ascii="Latin Modern Math" w:hAnsi="Latin Modern Math"/>
              </w:rPr>
              <m:t>2</m:t>
            </m:r>
          </m:sup>
        </m:sSup>
      </m:oMath>
    </w:p>
    <w:p w:rsidR="00702BA7" w:rsidRDefault="00702BA7" w:rsidP="00F17228">
      <w:pPr>
        <w:ind w:firstLine="0"/>
      </w:pPr>
      <w:r>
        <w:t xml:space="preserve">c) </w:t>
      </w:r>
      <m:oMath>
        <m:r>
          <w:rPr>
            <w:rFonts w:ascii="Latin Modern Math" w:hAnsi="Latin Modern Math"/>
          </w:rPr>
          <m:t>-2</m:t>
        </m:r>
        <m:rad>
          <m:radPr>
            <m:degHide m:val="1"/>
            <m:ctrlPr>
              <w:rPr>
                <w:rFonts w:ascii="Latin Modern Math" w:hAnsi="Latin Modern Math"/>
                <w:i/>
              </w:rPr>
            </m:ctrlPr>
          </m:radPr>
          <m:deg/>
          <m:e>
            <m:r>
              <w:rPr>
                <w:rFonts w:ascii="Latin Modern Math" w:hAnsi="Latin Modern Math"/>
              </w:rPr>
              <m:t>k</m:t>
            </m:r>
          </m:e>
        </m:rad>
      </m:oMath>
    </w:p>
    <w:p w:rsidR="00702BA7" w:rsidRDefault="00702BA7" w:rsidP="00F17228">
      <w:pPr>
        <w:ind w:firstLine="0"/>
      </w:pPr>
    </w:p>
    <w:p w:rsidR="00B10EF1" w:rsidRDefault="00B10EF1" w:rsidP="0003080E">
      <w:pPr>
        <w:ind w:firstLine="0"/>
      </w:pPr>
      <w:r>
        <w:t>5</w:t>
      </w:r>
      <w:r w:rsidR="00854915">
        <w:t>3</w:t>
      </w:r>
      <w:r w:rsidR="00702BA7">
        <w:t>5</w:t>
      </w:r>
      <w:r>
        <w:t xml:space="preserve">. </w:t>
      </w:r>
    </w:p>
    <w:p w:rsidR="00DF247B" w:rsidRPr="00B10EF1" w:rsidRDefault="00E779B0" w:rsidP="00DF247B">
      <w:pPr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1</m:t>
              </m:r>
            </m:num>
            <m:den>
              <m:r>
                <w:rPr>
                  <w:rFonts w:ascii="Latin Modern Math" w:hAnsi="Latin Modern Math"/>
                </w:rPr>
                <m:t>5</m:t>
              </m:r>
            </m:den>
          </m:f>
        </m:oMath>
      </m:oMathPara>
    </w:p>
    <w:p w:rsidR="00DF247B" w:rsidRPr="00B10EF1" w:rsidRDefault="00E779B0" w:rsidP="00DF247B">
      <w:pPr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=1</m:t>
          </m:r>
        </m:oMath>
      </m:oMathPara>
    </w:p>
    <w:p w:rsidR="00DF247B" w:rsidRPr="00B10EF1" w:rsidRDefault="00E779B0" w:rsidP="00DF247B">
      <w:pPr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=1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4</m:t>
              </m:r>
            </m:num>
            <m:den>
              <m:r>
                <w:rPr>
                  <w:rFonts w:ascii="Latin Modern Math" w:hAnsi="Latin Modern Math"/>
                </w:rPr>
                <m:t>5</m:t>
              </m:r>
            </m:den>
          </m:f>
        </m:oMath>
      </m:oMathPara>
    </w:p>
    <w:p w:rsidR="00DF247B" w:rsidRDefault="00DF247B" w:rsidP="00F17228">
      <w:pPr>
        <w:ind w:firstLine="0"/>
      </w:pPr>
    </w:p>
    <w:p w:rsidR="00AF5F11" w:rsidRPr="00D75D4B" w:rsidRDefault="00AF5F11" w:rsidP="00AF5F11">
      <w:pPr>
        <w:ind w:firstLine="0"/>
      </w:pPr>
      <w:r>
        <w:t>5</w:t>
      </w:r>
      <w:r w:rsidR="00854915">
        <w:t>3</w:t>
      </w:r>
      <w:r w:rsidR="00513F99">
        <w:t>6</w:t>
      </w:r>
      <w:r>
        <w:t xml:space="preserve">. </w:t>
      </w:r>
      <m:oMath>
        <m:r>
          <w:rPr>
            <w:rFonts w:ascii="Latin Modern Math" w:hAnsi="Latin Modern Math"/>
          </w:rPr>
          <m:t>4659</m:t>
        </m:r>
      </m:oMath>
    </w:p>
    <w:p w:rsidR="00AF5F11" w:rsidRDefault="00AF5F11" w:rsidP="00AF5F11">
      <w:pPr>
        <w:ind w:firstLine="0"/>
      </w:pPr>
    </w:p>
    <w:p w:rsidR="003860E9" w:rsidRDefault="00DB04C5" w:rsidP="00F17228">
      <w:pPr>
        <w:ind w:firstLine="0"/>
      </w:pPr>
      <w:r>
        <w:t>5</w:t>
      </w:r>
      <w:r w:rsidR="009C4FC6">
        <w:t>3</w:t>
      </w:r>
      <w:r w:rsidR="00513F99">
        <w:t>7</w:t>
      </w:r>
      <w:r>
        <w:t xml:space="preserve">. </w:t>
      </w:r>
    </w:p>
    <w:p w:rsidR="003860E9" w:rsidRPr="00DB04C5" w:rsidRDefault="00E779B0" w:rsidP="003860E9">
      <w:pPr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1</m:t>
              </m:r>
            </m:sub>
          </m:sSub>
          <m:r>
            <w:rPr>
              <w:rFonts w:ascii="Latin Modern Math" w:hAnsi="Latin Modern Math"/>
            </w:rPr>
            <m:t>=4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1</m:t>
              </m:r>
            </m:num>
            <m:den>
              <m:r>
                <w:rPr>
                  <w:rFonts w:ascii="Latin Modern Math" w:hAnsi="Latin Modern Math"/>
                </w:rPr>
                <m:t>2</m:t>
              </m:r>
            </m:den>
          </m:f>
        </m:oMath>
      </m:oMathPara>
    </w:p>
    <w:p w:rsidR="003860E9" w:rsidRDefault="00E779B0" w:rsidP="003860E9">
      <w:pPr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=5</m:t>
          </m:r>
        </m:oMath>
      </m:oMathPara>
    </w:p>
    <w:p w:rsidR="00DB04C5" w:rsidRDefault="00DB04C5" w:rsidP="00F17228">
      <w:pPr>
        <w:ind w:firstLine="0"/>
      </w:pPr>
    </w:p>
    <w:p w:rsidR="00D45403" w:rsidRDefault="00134774" w:rsidP="00134774">
      <w:pPr>
        <w:ind w:firstLine="0"/>
      </w:pPr>
      <w:r>
        <w:t>5</w:t>
      </w:r>
      <w:r w:rsidR="009C4FC6">
        <w:t>3</w:t>
      </w:r>
      <w:r w:rsidR="00513F99">
        <w:t>8</w:t>
      </w:r>
      <w:r>
        <w:t xml:space="preserve">. </w:t>
      </w:r>
      <m:oMath>
        <m:r>
          <w:rPr>
            <w:rFonts w:ascii="Latin Modern Math" w:hAnsi="Latin Modern Math"/>
          </w:rPr>
          <m:t>9</m:t>
        </m:r>
      </m:oMath>
    </w:p>
    <w:p w:rsidR="00134774" w:rsidRDefault="00134774" w:rsidP="00134774">
      <w:pPr>
        <w:ind w:firstLine="0"/>
      </w:pPr>
    </w:p>
    <w:p w:rsidR="00581B84" w:rsidRDefault="00BD2338" w:rsidP="00581B84">
      <w:pPr>
        <w:ind w:firstLine="0"/>
      </w:pPr>
      <w:r>
        <w:t>5</w:t>
      </w:r>
      <w:r w:rsidR="009C4FC6">
        <w:t>3</w:t>
      </w:r>
      <w:r w:rsidR="00513F99">
        <w:t>9</w:t>
      </w:r>
      <w:r>
        <w:t xml:space="preserve">. </w:t>
      </w:r>
      <m:oMath>
        <m:r>
          <w:rPr>
            <w:rFonts w:ascii="Latin Modern Math" w:hAnsi="Latin Modern Math"/>
          </w:rPr>
          <m:t>7,4 m</m:t>
        </m:r>
      </m:oMath>
    </w:p>
    <w:p w:rsidR="00581B84" w:rsidRDefault="00581B84" w:rsidP="00134774">
      <w:pPr>
        <w:ind w:firstLine="0"/>
      </w:pPr>
      <w:bookmarkStart w:id="0" w:name="_GoBack"/>
      <w:bookmarkEnd w:id="0"/>
    </w:p>
    <w:p w:rsidR="00854915" w:rsidRDefault="00854915" w:rsidP="00854915">
      <w:pPr>
        <w:ind w:firstLine="0"/>
      </w:pPr>
      <w:r>
        <w:t>5</w:t>
      </w:r>
      <w:r w:rsidR="00702BA7">
        <w:t>40</w:t>
      </w:r>
      <w:r>
        <w:t xml:space="preserve">. </w:t>
      </w:r>
    </w:p>
    <w:p w:rsidR="00854915" w:rsidRPr="008668CC" w:rsidRDefault="00D64A83" w:rsidP="00854915">
      <w:pPr>
        <w:pStyle w:val="Luettelokappale"/>
        <w:numPr>
          <w:ilvl w:val="0"/>
          <w:numId w:val="8"/>
        </w:numPr>
      </w:pPr>
      <m:oMath>
        <m:r>
          <w:rPr>
            <w:rFonts w:ascii="Latin Modern Math" w:hAnsi="Latin Modern Math"/>
          </w:rPr>
          <m:t>138</m:t>
        </m:r>
      </m:oMath>
    </w:p>
    <w:p w:rsidR="00854915" w:rsidRDefault="00702BA7" w:rsidP="00854915">
      <w:pPr>
        <w:pStyle w:val="Luettelokappale"/>
        <w:numPr>
          <w:ilvl w:val="0"/>
          <w:numId w:val="8"/>
        </w:numPr>
      </w:pPr>
      <m:oMath>
        <m:r>
          <w:rPr>
            <w:rFonts w:ascii="Latin Modern Math" w:hAnsi="Latin Modern Math"/>
          </w:rPr>
          <m:t>1227</m:t>
        </m:r>
      </m:oMath>
    </w:p>
    <w:p w:rsidR="00854915" w:rsidRDefault="00854915" w:rsidP="00854915">
      <w:pPr>
        <w:ind w:firstLine="0"/>
      </w:pPr>
    </w:p>
    <w:p w:rsidR="0045505A" w:rsidRDefault="0045505A" w:rsidP="0045505A">
      <w:pPr>
        <w:ind w:firstLine="0"/>
      </w:pPr>
      <w:r>
        <w:t>5</w:t>
      </w:r>
      <w:r w:rsidR="00E22092">
        <w:t>4</w:t>
      </w:r>
      <w:r w:rsidR="00827326">
        <w:t>1</w:t>
      </w:r>
      <w:r>
        <w:t xml:space="preserve">. </w:t>
      </w:r>
    </w:p>
    <w:p w:rsidR="0045505A" w:rsidRDefault="0045505A" w:rsidP="0045505A">
      <w:pPr>
        <w:pStyle w:val="Luettelokappale"/>
        <w:numPr>
          <w:ilvl w:val="0"/>
          <w:numId w:val="21"/>
        </w:numPr>
      </w:pPr>
      <w:r>
        <w:t>Ei</w:t>
      </w:r>
    </w:p>
    <w:p w:rsidR="0045505A" w:rsidRDefault="0045505A" w:rsidP="0045505A">
      <w:pPr>
        <w:pStyle w:val="Luettelokappale"/>
        <w:numPr>
          <w:ilvl w:val="0"/>
          <w:numId w:val="21"/>
        </w:numPr>
      </w:pPr>
      <w:r>
        <w:t>397. jäsen</w:t>
      </w:r>
    </w:p>
    <w:p w:rsidR="0045505A" w:rsidRDefault="0045505A" w:rsidP="0045505A">
      <w:pPr>
        <w:ind w:firstLine="0"/>
      </w:pPr>
    </w:p>
    <w:p w:rsidR="00BF62CF" w:rsidRDefault="008B784D" w:rsidP="0003080E">
      <w:pPr>
        <w:ind w:firstLine="0"/>
      </w:pPr>
      <w:r>
        <w:t>5</w:t>
      </w:r>
      <w:r w:rsidR="00E22092">
        <w:t>4</w:t>
      </w:r>
      <w:r w:rsidR="00827326">
        <w:t>2</w:t>
      </w:r>
      <w:r>
        <w:t>.</w:t>
      </w:r>
      <w:r w:rsidR="00E22092">
        <w:t>*</w:t>
      </w:r>
      <w:r>
        <w:t xml:space="preserve"> </w:t>
      </w:r>
      <m:oMath>
        <m:r>
          <w:rPr>
            <w:rFonts w:ascii="Latin Modern Math" w:hAnsi="Latin Modern Math"/>
          </w:rPr>
          <m:t>9226</m:t>
        </m:r>
      </m:oMath>
    </w:p>
    <w:p w:rsidR="00BF62CF" w:rsidRDefault="00D64A83" w:rsidP="00BF62CF">
      <w:pPr>
        <w:pStyle w:val="Luettelokappale"/>
        <w:numPr>
          <w:ilvl w:val="0"/>
          <w:numId w:val="11"/>
        </w:numPr>
      </w:pPr>
      <m:oMath>
        <m:r>
          <w:rPr>
            <w:rFonts w:ascii="Latin Modern Math" w:hAnsi="Latin Modern Math"/>
          </w:rPr>
          <m:t>55.</m:t>
        </m:r>
      </m:oMath>
      <w:r w:rsidR="00095155">
        <w:t xml:space="preserve"> jäsen</w:t>
      </w:r>
    </w:p>
    <w:p w:rsidR="00BF62CF" w:rsidRDefault="00BF62CF" w:rsidP="00134774">
      <w:pPr>
        <w:ind w:firstLine="0"/>
      </w:pPr>
    </w:p>
    <w:p w:rsidR="00F72328" w:rsidRDefault="004225FC" w:rsidP="00134774">
      <w:pPr>
        <w:ind w:firstLine="0"/>
      </w:pPr>
      <w:r>
        <w:t>5</w:t>
      </w:r>
      <w:r w:rsidR="008F68B4">
        <w:t>4</w:t>
      </w:r>
      <w:r w:rsidR="00827326">
        <w:t>3</w:t>
      </w:r>
      <w:r>
        <w:t>.</w:t>
      </w:r>
      <w:r w:rsidR="008F68B4">
        <w:t>*</w:t>
      </w:r>
      <w:r>
        <w:t xml:space="preserve"> </w:t>
      </w:r>
      <w:r w:rsidR="00F72328">
        <w:t xml:space="preserve"> </w:t>
      </w:r>
      <m:oMath>
        <m:r>
          <w:rPr>
            <w:rFonts w:ascii="Latin Modern Math" w:hAnsi="Latin Modern Math"/>
          </w:rPr>
          <m:t>l</m:t>
        </m:r>
      </m:oMath>
    </w:p>
    <w:p w:rsidR="00F72328" w:rsidRDefault="00F72328" w:rsidP="00134774">
      <w:pPr>
        <w:ind w:firstLine="0"/>
      </w:pPr>
    </w:p>
    <w:p w:rsidR="00392551" w:rsidRDefault="00D609FB" w:rsidP="00134774">
      <w:pPr>
        <w:ind w:firstLine="0"/>
      </w:pPr>
      <w:r>
        <w:t>5</w:t>
      </w:r>
      <w:r w:rsidR="008F68B4">
        <w:t>4</w:t>
      </w:r>
      <w:r w:rsidR="00827326">
        <w:t>4</w:t>
      </w:r>
      <w:r>
        <w:t>.</w:t>
      </w:r>
      <w:r w:rsidR="008F68B4">
        <w:t>*</w:t>
      </w:r>
      <w:r>
        <w:t xml:space="preserve"> </w:t>
      </w:r>
      <m:oMath>
        <m:r>
          <w:rPr>
            <w:rFonts w:ascii="Latin Modern Math" w:hAnsi="Latin Modern Math"/>
          </w:rPr>
          <m:t>s</m:t>
        </m:r>
      </m:oMath>
    </w:p>
    <w:sectPr w:rsidR="00392551" w:rsidSect="00252B9A">
      <w:pgSz w:w="11907" w:h="16840" w:code="9"/>
      <w:pgMar w:top="2013" w:right="2064" w:bottom="2013" w:left="20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9B0" w:rsidRDefault="00E779B0" w:rsidP="00E80D03">
      <w:r>
        <w:separator/>
      </w:r>
    </w:p>
  </w:endnote>
  <w:endnote w:type="continuationSeparator" w:id="0">
    <w:p w:rsidR="00E779B0" w:rsidRDefault="00E779B0" w:rsidP="00E8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M Roman 12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mr12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 Roman 17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in Modern Math">
    <w:panose1 w:val="00000000000000000000"/>
    <w:charset w:val="00"/>
    <w:family w:val="modern"/>
    <w:notTrueType/>
    <w:pitch w:val="variable"/>
    <w:sig w:usb0="A00000EF" w:usb1="4201F9EE" w:usb2="02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9B0" w:rsidRDefault="00E779B0" w:rsidP="00E80D03">
      <w:r>
        <w:separator/>
      </w:r>
    </w:p>
  </w:footnote>
  <w:footnote w:type="continuationSeparator" w:id="0">
    <w:p w:rsidR="00E779B0" w:rsidRDefault="00E779B0" w:rsidP="00E8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E90"/>
    <w:multiLevelType w:val="hybridMultilevel"/>
    <w:tmpl w:val="992CDB6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73424"/>
    <w:multiLevelType w:val="hybridMultilevel"/>
    <w:tmpl w:val="3EB87C2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00F9"/>
    <w:multiLevelType w:val="hybridMultilevel"/>
    <w:tmpl w:val="5FA2363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0FB4"/>
    <w:multiLevelType w:val="hybridMultilevel"/>
    <w:tmpl w:val="99D02C2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14F16"/>
    <w:multiLevelType w:val="hybridMultilevel"/>
    <w:tmpl w:val="68E0BC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C025A"/>
    <w:multiLevelType w:val="hybridMultilevel"/>
    <w:tmpl w:val="5464F1A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B597E"/>
    <w:multiLevelType w:val="hybridMultilevel"/>
    <w:tmpl w:val="28FA806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62660"/>
    <w:multiLevelType w:val="hybridMultilevel"/>
    <w:tmpl w:val="9D682A9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D222E"/>
    <w:multiLevelType w:val="hybridMultilevel"/>
    <w:tmpl w:val="BE402B7C"/>
    <w:lvl w:ilvl="0" w:tplc="7CE6E8AA">
      <w:start w:val="1"/>
      <w:numFmt w:val="lowerLetter"/>
      <w:lvlText w:val="%1)"/>
      <w:lvlJc w:val="left"/>
      <w:pPr>
        <w:ind w:left="720" w:hanging="360"/>
      </w:pPr>
      <w:rPr>
        <w:rFonts w:ascii="LM Roman 12" w:eastAsiaTheme="minorEastAsia" w:hAnsi="LM Roman 12" w:cs="cmr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14E5B"/>
    <w:multiLevelType w:val="hybridMultilevel"/>
    <w:tmpl w:val="9AAC2D6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677D3"/>
    <w:multiLevelType w:val="hybridMultilevel"/>
    <w:tmpl w:val="48F0B47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B5E1C"/>
    <w:multiLevelType w:val="hybridMultilevel"/>
    <w:tmpl w:val="99D02C2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5170"/>
    <w:multiLevelType w:val="hybridMultilevel"/>
    <w:tmpl w:val="B2EA5F6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E6EE8"/>
    <w:multiLevelType w:val="hybridMultilevel"/>
    <w:tmpl w:val="06D22206"/>
    <w:lvl w:ilvl="0" w:tplc="040B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50EBC"/>
    <w:multiLevelType w:val="multilevel"/>
    <w:tmpl w:val="17800270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15" w15:restartNumberingAfterBreak="0">
    <w:nsid w:val="417B5F2E"/>
    <w:multiLevelType w:val="multilevel"/>
    <w:tmpl w:val="2D20A73E"/>
    <w:lvl w:ilvl="0">
      <w:start w:val="1"/>
      <w:numFmt w:val="decimal"/>
      <w:pStyle w:val="Otsikko1"/>
      <w:lvlText w:val="%1"/>
      <w:lvlJc w:val="left"/>
      <w:pPr>
        <w:ind w:left="360" w:hanging="360"/>
      </w:pPr>
      <w:rPr>
        <w:rFonts w:hint="eastAsia"/>
        <w:lang w:val="en-US"/>
      </w:rPr>
    </w:lvl>
    <w:lvl w:ilvl="1">
      <w:start w:val="1"/>
      <w:numFmt w:val="decimal"/>
      <w:pStyle w:val="Otsikko2"/>
      <w:lvlText w:val="%1.%2"/>
      <w:lvlJc w:val="left"/>
      <w:pPr>
        <w:ind w:left="792" w:hanging="432"/>
      </w:pPr>
      <w:rPr>
        <w:rFonts w:hint="eastAsia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16" w15:restartNumberingAfterBreak="0">
    <w:nsid w:val="472A5395"/>
    <w:multiLevelType w:val="hybridMultilevel"/>
    <w:tmpl w:val="76B2264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E2E7C"/>
    <w:multiLevelType w:val="hybridMultilevel"/>
    <w:tmpl w:val="D05A902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C56B6"/>
    <w:multiLevelType w:val="hybridMultilevel"/>
    <w:tmpl w:val="99D02C2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26A13"/>
    <w:multiLevelType w:val="hybridMultilevel"/>
    <w:tmpl w:val="F9DAD05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141DD"/>
    <w:multiLevelType w:val="hybridMultilevel"/>
    <w:tmpl w:val="A0B82A8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66638"/>
    <w:multiLevelType w:val="hybridMultilevel"/>
    <w:tmpl w:val="B8C4B01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857DB"/>
    <w:multiLevelType w:val="hybridMultilevel"/>
    <w:tmpl w:val="B8FC463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13EBF"/>
    <w:multiLevelType w:val="multilevel"/>
    <w:tmpl w:val="DDDCCF62"/>
    <w:lvl w:ilvl="0">
      <w:start w:val="1"/>
      <w:numFmt w:val="decimal"/>
      <w:lvlText w:val="(%1)"/>
      <w:lvlJc w:val="center"/>
      <w:pPr>
        <w:ind w:left="360" w:hanging="7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24" w15:restartNumberingAfterBreak="0">
    <w:nsid w:val="6FD8052A"/>
    <w:multiLevelType w:val="hybridMultilevel"/>
    <w:tmpl w:val="872E616E"/>
    <w:lvl w:ilvl="0" w:tplc="040B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8400A"/>
    <w:multiLevelType w:val="hybridMultilevel"/>
    <w:tmpl w:val="8A42962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51BB7"/>
    <w:multiLevelType w:val="hybridMultilevel"/>
    <w:tmpl w:val="0332D9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E7231"/>
    <w:multiLevelType w:val="hybridMultilevel"/>
    <w:tmpl w:val="F888244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3"/>
  </w:num>
  <w:num w:numId="4">
    <w:abstractNumId w:val="26"/>
  </w:num>
  <w:num w:numId="5">
    <w:abstractNumId w:val="4"/>
  </w:num>
  <w:num w:numId="6">
    <w:abstractNumId w:val="20"/>
  </w:num>
  <w:num w:numId="7">
    <w:abstractNumId w:val="5"/>
  </w:num>
  <w:num w:numId="8">
    <w:abstractNumId w:val="21"/>
  </w:num>
  <w:num w:numId="9">
    <w:abstractNumId w:val="0"/>
  </w:num>
  <w:num w:numId="10">
    <w:abstractNumId w:val="2"/>
  </w:num>
  <w:num w:numId="11">
    <w:abstractNumId w:val="27"/>
  </w:num>
  <w:num w:numId="12">
    <w:abstractNumId w:val="16"/>
  </w:num>
  <w:num w:numId="13">
    <w:abstractNumId w:val="3"/>
  </w:num>
  <w:num w:numId="14">
    <w:abstractNumId w:val="25"/>
  </w:num>
  <w:num w:numId="15">
    <w:abstractNumId w:val="11"/>
  </w:num>
  <w:num w:numId="16">
    <w:abstractNumId w:val="18"/>
  </w:num>
  <w:num w:numId="17">
    <w:abstractNumId w:val="9"/>
  </w:num>
  <w:num w:numId="18">
    <w:abstractNumId w:val="22"/>
  </w:num>
  <w:num w:numId="19">
    <w:abstractNumId w:val="7"/>
  </w:num>
  <w:num w:numId="20">
    <w:abstractNumId w:val="19"/>
  </w:num>
  <w:num w:numId="21">
    <w:abstractNumId w:val="12"/>
  </w:num>
  <w:num w:numId="22">
    <w:abstractNumId w:val="17"/>
  </w:num>
  <w:num w:numId="23">
    <w:abstractNumId w:val="10"/>
  </w:num>
  <w:num w:numId="24">
    <w:abstractNumId w:val="6"/>
  </w:num>
  <w:num w:numId="25">
    <w:abstractNumId w:val="8"/>
  </w:num>
  <w:num w:numId="26">
    <w:abstractNumId w:val="1"/>
  </w:num>
  <w:num w:numId="27">
    <w:abstractNumId w:val="2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D2"/>
    <w:rsid w:val="000125DF"/>
    <w:rsid w:val="0003080E"/>
    <w:rsid w:val="00070F20"/>
    <w:rsid w:val="00074DE2"/>
    <w:rsid w:val="00090FB0"/>
    <w:rsid w:val="00095155"/>
    <w:rsid w:val="000C22EF"/>
    <w:rsid w:val="000D0609"/>
    <w:rsid w:val="000E3B39"/>
    <w:rsid w:val="000F2B26"/>
    <w:rsid w:val="00122664"/>
    <w:rsid w:val="00134774"/>
    <w:rsid w:val="00187C59"/>
    <w:rsid w:val="001B2929"/>
    <w:rsid w:val="001D43BD"/>
    <w:rsid w:val="001D4ACB"/>
    <w:rsid w:val="001D6A24"/>
    <w:rsid w:val="0024133D"/>
    <w:rsid w:val="00246ACE"/>
    <w:rsid w:val="00252B9A"/>
    <w:rsid w:val="00262397"/>
    <w:rsid w:val="002653F7"/>
    <w:rsid w:val="002B2144"/>
    <w:rsid w:val="00301406"/>
    <w:rsid w:val="00374545"/>
    <w:rsid w:val="003860E9"/>
    <w:rsid w:val="00392551"/>
    <w:rsid w:val="00394067"/>
    <w:rsid w:val="003C636B"/>
    <w:rsid w:val="004225FC"/>
    <w:rsid w:val="00431617"/>
    <w:rsid w:val="0045505A"/>
    <w:rsid w:val="004645CB"/>
    <w:rsid w:val="00466777"/>
    <w:rsid w:val="004671E1"/>
    <w:rsid w:val="00481282"/>
    <w:rsid w:val="004E2CF6"/>
    <w:rsid w:val="00505DE5"/>
    <w:rsid w:val="0051314D"/>
    <w:rsid w:val="00513F99"/>
    <w:rsid w:val="0051679A"/>
    <w:rsid w:val="005216A0"/>
    <w:rsid w:val="00524B71"/>
    <w:rsid w:val="00575ACE"/>
    <w:rsid w:val="00581B84"/>
    <w:rsid w:val="005B1494"/>
    <w:rsid w:val="005C0279"/>
    <w:rsid w:val="00634AC6"/>
    <w:rsid w:val="006450BC"/>
    <w:rsid w:val="0065589D"/>
    <w:rsid w:val="00681864"/>
    <w:rsid w:val="0068552F"/>
    <w:rsid w:val="006D205E"/>
    <w:rsid w:val="006E7514"/>
    <w:rsid w:val="006F6DA9"/>
    <w:rsid w:val="00702BA7"/>
    <w:rsid w:val="00704D0A"/>
    <w:rsid w:val="00711CF0"/>
    <w:rsid w:val="007501B5"/>
    <w:rsid w:val="007E1985"/>
    <w:rsid w:val="00814937"/>
    <w:rsid w:val="00817596"/>
    <w:rsid w:val="00827326"/>
    <w:rsid w:val="00854915"/>
    <w:rsid w:val="008668CC"/>
    <w:rsid w:val="00873ABF"/>
    <w:rsid w:val="0089269F"/>
    <w:rsid w:val="008A2028"/>
    <w:rsid w:val="008B784D"/>
    <w:rsid w:val="008D56C8"/>
    <w:rsid w:val="008F0E68"/>
    <w:rsid w:val="008F68B4"/>
    <w:rsid w:val="00913C5C"/>
    <w:rsid w:val="00984366"/>
    <w:rsid w:val="009969B3"/>
    <w:rsid w:val="009B05D4"/>
    <w:rsid w:val="009B3DB6"/>
    <w:rsid w:val="009C4FC6"/>
    <w:rsid w:val="009E253F"/>
    <w:rsid w:val="009E72BF"/>
    <w:rsid w:val="009F25E1"/>
    <w:rsid w:val="009F4B6E"/>
    <w:rsid w:val="009F5655"/>
    <w:rsid w:val="00A1384E"/>
    <w:rsid w:val="00A26714"/>
    <w:rsid w:val="00A57710"/>
    <w:rsid w:val="00A63FD1"/>
    <w:rsid w:val="00A722E1"/>
    <w:rsid w:val="00A81FC7"/>
    <w:rsid w:val="00A832D2"/>
    <w:rsid w:val="00A86EAA"/>
    <w:rsid w:val="00AF5F11"/>
    <w:rsid w:val="00B062A8"/>
    <w:rsid w:val="00B077E4"/>
    <w:rsid w:val="00B10EF1"/>
    <w:rsid w:val="00B16560"/>
    <w:rsid w:val="00B244AB"/>
    <w:rsid w:val="00B92A19"/>
    <w:rsid w:val="00BB0B9B"/>
    <w:rsid w:val="00BD2338"/>
    <w:rsid w:val="00BF62CF"/>
    <w:rsid w:val="00C56C72"/>
    <w:rsid w:val="00C5706F"/>
    <w:rsid w:val="00C676A4"/>
    <w:rsid w:val="00C76060"/>
    <w:rsid w:val="00CB2997"/>
    <w:rsid w:val="00CC3515"/>
    <w:rsid w:val="00CD272B"/>
    <w:rsid w:val="00D137C7"/>
    <w:rsid w:val="00D23AD9"/>
    <w:rsid w:val="00D40246"/>
    <w:rsid w:val="00D44BFB"/>
    <w:rsid w:val="00D45403"/>
    <w:rsid w:val="00D4742F"/>
    <w:rsid w:val="00D609FB"/>
    <w:rsid w:val="00D64A83"/>
    <w:rsid w:val="00D70DE4"/>
    <w:rsid w:val="00D75D4B"/>
    <w:rsid w:val="00D75DF3"/>
    <w:rsid w:val="00DA1FCE"/>
    <w:rsid w:val="00DA2FFD"/>
    <w:rsid w:val="00DB04C5"/>
    <w:rsid w:val="00DB1F11"/>
    <w:rsid w:val="00DD49AA"/>
    <w:rsid w:val="00DF247B"/>
    <w:rsid w:val="00E214D2"/>
    <w:rsid w:val="00E22092"/>
    <w:rsid w:val="00E24E3F"/>
    <w:rsid w:val="00E30B46"/>
    <w:rsid w:val="00E32E05"/>
    <w:rsid w:val="00E66B92"/>
    <w:rsid w:val="00E779B0"/>
    <w:rsid w:val="00E80D03"/>
    <w:rsid w:val="00E84A09"/>
    <w:rsid w:val="00EC64B3"/>
    <w:rsid w:val="00EF4F2D"/>
    <w:rsid w:val="00F17228"/>
    <w:rsid w:val="00F5727E"/>
    <w:rsid w:val="00F72328"/>
    <w:rsid w:val="00F86D08"/>
    <w:rsid w:val="00FC0E7D"/>
  </w:rsids>
  <m:mathPr>
    <m:mathFont m:val="Latin Modern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63F7D-6A44-42D9-888F-90E36B96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B2144"/>
    <w:pPr>
      <w:autoSpaceDE w:val="0"/>
      <w:autoSpaceDN w:val="0"/>
      <w:adjustRightInd w:val="0"/>
      <w:spacing w:after="0" w:line="240" w:lineRule="auto"/>
      <w:ind w:firstLine="227"/>
    </w:pPr>
    <w:rPr>
      <w:rFonts w:ascii="LM Roman 12" w:hAnsi="LM Roman 12" w:cs="cmr12"/>
      <w:sz w:val="24"/>
      <w:szCs w:val="24"/>
      <w:lang w:val="da-DK"/>
    </w:rPr>
  </w:style>
  <w:style w:type="paragraph" w:styleId="Otsikko1">
    <w:name w:val="heading 1"/>
    <w:basedOn w:val="Luettelokappale"/>
    <w:next w:val="Normaali"/>
    <w:link w:val="Otsikko1Char"/>
    <w:uiPriority w:val="9"/>
    <w:qFormat/>
    <w:rsid w:val="00681864"/>
    <w:pPr>
      <w:numPr>
        <w:numId w:val="2"/>
      </w:numPr>
      <w:spacing w:before="240" w:after="200" w:line="240" w:lineRule="auto"/>
      <w:ind w:left="544" w:hanging="544"/>
      <w:outlineLvl w:val="0"/>
    </w:pPr>
    <w:rPr>
      <w:rFonts w:cs="Times New Roman"/>
      <w:b/>
      <w:sz w:val="34"/>
      <w:szCs w:val="34"/>
    </w:rPr>
  </w:style>
  <w:style w:type="paragraph" w:styleId="Otsikko2">
    <w:name w:val="heading 2"/>
    <w:basedOn w:val="Luettelokappale"/>
    <w:next w:val="Normaali"/>
    <w:link w:val="Otsikko2Char"/>
    <w:uiPriority w:val="9"/>
    <w:unhideWhenUsed/>
    <w:qFormat/>
    <w:rsid w:val="00913C5C"/>
    <w:pPr>
      <w:numPr>
        <w:ilvl w:val="1"/>
        <w:numId w:val="2"/>
      </w:numPr>
      <w:spacing w:before="240" w:line="240" w:lineRule="auto"/>
      <w:ind w:left="805" w:hanging="805"/>
      <w:outlineLvl w:val="1"/>
    </w:pPr>
    <w:rPr>
      <w:rFonts w:cs="Times New Roman"/>
      <w:b/>
      <w:sz w:val="29"/>
      <w:szCs w:val="29"/>
    </w:rPr>
  </w:style>
  <w:style w:type="paragraph" w:styleId="Otsikko3">
    <w:name w:val="heading 3"/>
    <w:basedOn w:val="Otsikko1"/>
    <w:next w:val="Normaali"/>
    <w:link w:val="Otsikko3Char"/>
    <w:uiPriority w:val="9"/>
    <w:unhideWhenUsed/>
    <w:qFormat/>
    <w:rsid w:val="00CB2997"/>
    <w:pPr>
      <w:numPr>
        <w:numId w:val="0"/>
      </w:num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80D03"/>
    <w:pPr>
      <w:spacing w:before="120" w:after="120" w:line="276" w:lineRule="auto"/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unhideWhenUsed/>
    <w:rsid w:val="006F6DA9"/>
    <w:rPr>
      <w:sz w:val="18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6F6DA9"/>
    <w:rPr>
      <w:rFonts w:ascii="LM Roman 12" w:hAnsi="LM Roman 12"/>
      <w:sz w:val="18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F6DA9"/>
    <w:rPr>
      <w:vertAlign w:val="superscript"/>
    </w:rPr>
  </w:style>
  <w:style w:type="table" w:styleId="TaulukkoRuudukko">
    <w:name w:val="Table Grid"/>
    <w:basedOn w:val="Normaalitaulukko"/>
    <w:uiPriority w:val="59"/>
    <w:rsid w:val="00074D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4DE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74DE2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681864"/>
    <w:rPr>
      <w:rFonts w:ascii="LM Roman 12" w:hAnsi="LM Roman 12" w:cs="Times New Roman"/>
      <w:b/>
      <w:sz w:val="34"/>
      <w:szCs w:val="34"/>
      <w:lang w:val="da-DK"/>
    </w:rPr>
  </w:style>
  <w:style w:type="paragraph" w:styleId="Otsikko">
    <w:name w:val="Title"/>
    <w:basedOn w:val="Normaali"/>
    <w:next w:val="Normaali"/>
    <w:link w:val="OtsikkoChar"/>
    <w:uiPriority w:val="10"/>
    <w:qFormat/>
    <w:rsid w:val="00CB2997"/>
    <w:pPr>
      <w:jc w:val="center"/>
    </w:pPr>
    <w:rPr>
      <w:rFonts w:ascii="LM Roman 17" w:hAnsi="LM Roman 17" w:cs="Times New Roman"/>
      <w:sz w:val="34"/>
      <w:szCs w:val="34"/>
    </w:rPr>
  </w:style>
  <w:style w:type="character" w:customStyle="1" w:styleId="OtsikkoChar">
    <w:name w:val="Otsikko Char"/>
    <w:basedOn w:val="Kappaleenoletusfontti"/>
    <w:link w:val="Otsikko"/>
    <w:uiPriority w:val="10"/>
    <w:rsid w:val="00CB2997"/>
    <w:rPr>
      <w:rFonts w:ascii="LM Roman 17" w:hAnsi="LM Roman 17" w:cs="Times New Roman"/>
      <w:sz w:val="34"/>
      <w:szCs w:val="34"/>
    </w:rPr>
  </w:style>
  <w:style w:type="character" w:customStyle="1" w:styleId="Otsikko2Char">
    <w:name w:val="Otsikko 2 Char"/>
    <w:basedOn w:val="Kappaleenoletusfontti"/>
    <w:link w:val="Otsikko2"/>
    <w:uiPriority w:val="9"/>
    <w:rsid w:val="00913C5C"/>
    <w:rPr>
      <w:rFonts w:ascii="LM Roman 12" w:hAnsi="LM Roman 12" w:cs="Times New Roman"/>
      <w:b/>
      <w:sz w:val="29"/>
      <w:szCs w:val="29"/>
      <w:lang w:val="da-DK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B2997"/>
    <w:pPr>
      <w:jc w:val="center"/>
    </w:pPr>
  </w:style>
  <w:style w:type="character" w:customStyle="1" w:styleId="AlaotsikkoChar">
    <w:name w:val="Alaotsikko Char"/>
    <w:basedOn w:val="Kappaleenoletusfontti"/>
    <w:link w:val="Alaotsikko"/>
    <w:uiPriority w:val="11"/>
    <w:rsid w:val="00CB2997"/>
    <w:rPr>
      <w:rFonts w:ascii="LM Roman 12" w:hAnsi="LM Roman 12" w:cs="cmr12"/>
      <w:sz w:val="24"/>
      <w:szCs w:val="24"/>
    </w:rPr>
  </w:style>
  <w:style w:type="character" w:styleId="Voimakas">
    <w:name w:val="Strong"/>
    <w:uiPriority w:val="22"/>
    <w:qFormat/>
    <w:rsid w:val="00CB2997"/>
    <w:rPr>
      <w:b/>
    </w:rPr>
  </w:style>
  <w:style w:type="character" w:customStyle="1" w:styleId="Otsikko3Char">
    <w:name w:val="Otsikko 3 Char"/>
    <w:basedOn w:val="Kappaleenoletusfontti"/>
    <w:link w:val="Otsikko3"/>
    <w:uiPriority w:val="9"/>
    <w:rsid w:val="00CB2997"/>
    <w:rPr>
      <w:rFonts w:ascii="LM Roman 12" w:hAnsi="LM Roman 12" w:cs="Times New Roman"/>
      <w:b/>
      <w:sz w:val="34"/>
      <w:szCs w:val="34"/>
    </w:rPr>
  </w:style>
  <w:style w:type="character" w:styleId="Paikkamerkkiteksti">
    <w:name w:val="Placeholder Text"/>
    <w:basedOn w:val="Kappaleenoletusfontti"/>
    <w:uiPriority w:val="99"/>
    <w:semiHidden/>
    <w:rsid w:val="00187C59"/>
    <w:rPr>
      <w:color w:val="808080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1D6A24"/>
    <w:pPr>
      <w:keepNext/>
      <w:keepLines/>
      <w:numPr>
        <w:numId w:val="0"/>
      </w:numPr>
      <w:autoSpaceDE/>
      <w:autoSpaceDN/>
      <w:adjustRightInd/>
      <w:spacing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da-DK"/>
    </w:rPr>
  </w:style>
  <w:style w:type="paragraph" w:styleId="Sisluet1">
    <w:name w:val="toc 1"/>
    <w:basedOn w:val="Normaali"/>
    <w:next w:val="Normaali"/>
    <w:autoRedefine/>
    <w:uiPriority w:val="39"/>
    <w:unhideWhenUsed/>
    <w:rsid w:val="001D6A24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1D6A24"/>
    <w:pPr>
      <w:spacing w:after="100"/>
      <w:ind w:left="240"/>
    </w:pPr>
  </w:style>
  <w:style w:type="character" w:styleId="Hyperlinkki">
    <w:name w:val="Hyperlink"/>
    <w:basedOn w:val="Kappaleenoletusfontti"/>
    <w:uiPriority w:val="99"/>
    <w:unhideWhenUsed/>
    <w:rsid w:val="001D6A24"/>
    <w:rPr>
      <w:color w:val="0000FF" w:themeColor="hyperlink"/>
      <w:u w:val="single"/>
    </w:rPr>
  </w:style>
  <w:style w:type="character" w:customStyle="1" w:styleId="mo">
    <w:name w:val="mo"/>
    <w:basedOn w:val="Kappaleenoletusfontti"/>
    <w:rsid w:val="00524B71"/>
  </w:style>
  <w:style w:type="character" w:customStyle="1" w:styleId="mn">
    <w:name w:val="mn"/>
    <w:basedOn w:val="Kappaleenoletusfontti"/>
    <w:rsid w:val="00524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\Documents\Custom%20Office%20templates\Latex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Harevænget 125, 5800 Nyborg, Denmark</CompanyAddress>
  <CompanyPhone/>
  <CompanyFax/>
  <CompanyEmail>eduap@eduap.com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FF7FA7-CDA5-4E43-A1F6-FB39AACF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Latex Word Template.dotx</Template>
  <TotalTime>14</TotalTime>
  <Pages>2</Pages>
  <Words>60</Words>
  <Characters>487</Characters>
  <Application>Microsoft Office Word</Application>
  <DocSecurity>0</DocSecurity>
  <Lines>4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Latex Word Template</vt:lpstr>
      <vt:lpstr>Latex Word Skabelon</vt:lpstr>
      <vt:lpstr/>
    </vt:vector>
  </TitlesOfParts>
  <Company>EDUAP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Latex Word Template</dc:title>
  <dc:creator>Paula</dc:creator>
  <cp:lastModifiedBy>p a</cp:lastModifiedBy>
  <cp:revision>10</cp:revision>
  <cp:lastPrinted>2016-04-16T19:27:00Z</cp:lastPrinted>
  <dcterms:created xsi:type="dcterms:W3CDTF">2016-02-05T20:53:00Z</dcterms:created>
  <dcterms:modified xsi:type="dcterms:W3CDTF">2016-04-30T16:43:00Z</dcterms:modified>
</cp:coreProperties>
</file>