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64" w:rsidRDefault="005057BF" w:rsidP="00FD07DE">
      <w:pPr>
        <w:ind w:firstLine="0"/>
      </w:pPr>
      <w:r>
        <w:t>Tehtävi</w:t>
      </w:r>
      <w:r w:rsidR="002D0664">
        <w:t xml:space="preserve">en </w:t>
      </w:r>
      <w:r w:rsidR="00CB5D13">
        <w:t>vastaukse</w:t>
      </w:r>
      <w:r w:rsidR="002D0664">
        <w:t>t</w:t>
      </w:r>
    </w:p>
    <w:p w:rsidR="005057BF" w:rsidRDefault="005057BF" w:rsidP="00CB5D13">
      <w:pPr>
        <w:ind w:firstLine="0"/>
      </w:pPr>
    </w:p>
    <w:p w:rsidR="008D1DEB" w:rsidRDefault="007440D4" w:rsidP="008D1DEB">
      <w:pPr>
        <w:ind w:firstLine="0"/>
      </w:pPr>
      <w:r>
        <w:t>5</w:t>
      </w:r>
      <w:r w:rsidR="008D1DEB">
        <w:t>13</w:t>
      </w:r>
      <w:r>
        <w:t xml:space="preserve">. </w:t>
      </w:r>
    </w:p>
    <w:p w:rsidR="008D1DEB" w:rsidRDefault="008D1DEB" w:rsidP="008D1DEB">
      <w:pPr>
        <w:pStyle w:val="Luettelokappale"/>
        <w:numPr>
          <w:ilvl w:val="0"/>
          <w:numId w:val="37"/>
        </w:numPr>
      </w:pPr>
    </w:p>
    <w:p w:rsidR="008D1DEB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=5</m:t>
          </m:r>
        </m:oMath>
      </m:oMathPara>
    </w:p>
    <w:p w:rsidR="008D1DEB" w:rsidRPr="00631E6E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=-11</m:t>
          </m:r>
        </m:oMath>
      </m:oMathPara>
    </w:p>
    <w:p w:rsidR="008D1DEB" w:rsidRPr="00631E6E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=21</m:t>
          </m:r>
        </m:oMath>
      </m:oMathPara>
    </w:p>
    <w:p w:rsidR="008D1DEB" w:rsidRPr="00631E6E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=-43</m:t>
          </m:r>
        </m:oMath>
      </m:oMathPara>
    </w:p>
    <w:p w:rsidR="008D1DEB" w:rsidRDefault="008D1DEB" w:rsidP="008D1DEB">
      <w:pPr>
        <w:ind w:firstLine="0"/>
      </w:pPr>
    </w:p>
    <w:p w:rsidR="008D1DEB" w:rsidRPr="00D56C19" w:rsidRDefault="008D1DEB" w:rsidP="008D1DEB">
      <w:pPr>
        <w:pStyle w:val="Luettelokappale"/>
        <w:numPr>
          <w:ilvl w:val="0"/>
          <w:numId w:val="37"/>
        </w:numPr>
      </w:pPr>
    </w:p>
    <w:p w:rsidR="008D1DEB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=1</m:t>
          </m:r>
        </m:oMath>
      </m:oMathPara>
    </w:p>
    <w:p w:rsidR="008D1DEB" w:rsidRPr="00D56C19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=20</m:t>
          </m:r>
        </m:oMath>
      </m:oMathPara>
    </w:p>
    <w:p w:rsidR="008D1DEB" w:rsidRPr="00D56C19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=153</m:t>
          </m:r>
        </m:oMath>
      </m:oMathPara>
    </w:p>
    <w:p w:rsidR="008D1DEB" w:rsidRPr="00D56C19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=1084</m:t>
          </m:r>
        </m:oMath>
      </m:oMathPara>
    </w:p>
    <w:p w:rsidR="008D1DEB" w:rsidRDefault="008D1DEB" w:rsidP="008D1DEB">
      <w:pPr>
        <w:ind w:firstLine="0"/>
      </w:pPr>
    </w:p>
    <w:p w:rsidR="008D1DEB" w:rsidRDefault="008D1DEB" w:rsidP="008D1DEB">
      <w:pPr>
        <w:pStyle w:val="Luettelokappale"/>
        <w:numPr>
          <w:ilvl w:val="0"/>
          <w:numId w:val="37"/>
        </w:numPr>
      </w:pPr>
    </w:p>
    <w:p w:rsidR="008D1DEB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=-84</m:t>
          </m:r>
        </m:oMath>
      </m:oMathPara>
    </w:p>
    <w:p w:rsidR="008D1DEB" w:rsidRPr="001E0E6D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=-42</m:t>
          </m:r>
        </m:oMath>
      </m:oMathPara>
    </w:p>
    <w:p w:rsidR="008D1DEB" w:rsidRPr="001E0E6D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=-21</m:t>
          </m:r>
        </m:oMath>
      </m:oMathPara>
    </w:p>
    <w:p w:rsidR="008D1DEB" w:rsidRPr="006F0D45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=-10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2</m:t>
              </m:r>
            </m:den>
          </m:f>
        </m:oMath>
      </m:oMathPara>
    </w:p>
    <w:p w:rsidR="008D1DEB" w:rsidRDefault="008D1DEB" w:rsidP="00CA7233">
      <w:pPr>
        <w:ind w:firstLine="0"/>
      </w:pPr>
    </w:p>
    <w:p w:rsidR="008D1DEB" w:rsidRDefault="008D1DEB" w:rsidP="00CB5D13">
      <w:pPr>
        <w:ind w:firstLine="0"/>
      </w:pPr>
      <w:r>
        <w:t xml:space="preserve">514. </w:t>
      </w:r>
    </w:p>
    <w:p w:rsidR="006F0D45" w:rsidRDefault="006F0D45" w:rsidP="008D1DEB">
      <w:pPr>
        <w:pStyle w:val="Luettelokappale"/>
        <w:numPr>
          <w:ilvl w:val="0"/>
          <w:numId w:val="44"/>
        </w:numPr>
      </w:pPr>
    </w:p>
    <w:p w:rsidR="006F0D45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=-3</m:t>
          </m:r>
        </m:oMath>
      </m:oMathPara>
    </w:p>
    <w:p w:rsidR="006F0D45" w:rsidRPr="00631E6E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2</m:t>
              </m:r>
            </m:den>
          </m:f>
        </m:oMath>
      </m:oMathPara>
    </w:p>
    <w:p w:rsidR="006F0D45" w:rsidRPr="00631E6E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3</m:t>
              </m:r>
            </m:num>
            <m:den>
              <m:r>
                <w:rPr>
                  <w:rFonts w:ascii="Latin Modern Math" w:hAnsi="Latin Modern Math"/>
                </w:rPr>
                <m:t>4</m:t>
              </m:r>
            </m:den>
          </m:f>
        </m:oMath>
      </m:oMathPara>
    </w:p>
    <w:p w:rsidR="006F0D45" w:rsidRPr="00631E6E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3</m:t>
              </m:r>
            </m:num>
            <m:den>
              <m:r>
                <w:rPr>
                  <w:rFonts w:ascii="Latin Modern Math" w:hAnsi="Latin Modern Math"/>
                </w:rPr>
                <m:t>8</m:t>
              </m:r>
            </m:den>
          </m:f>
        </m:oMath>
      </m:oMathPara>
    </w:p>
    <w:p w:rsidR="006F0D45" w:rsidRDefault="006F0D45" w:rsidP="006F0D45">
      <w:pPr>
        <w:pStyle w:val="Luettelokappale"/>
        <w:ind w:left="587" w:firstLine="0"/>
      </w:pPr>
    </w:p>
    <w:p w:rsidR="006F0D45" w:rsidRDefault="006F0D45" w:rsidP="008D1DEB">
      <w:pPr>
        <w:pStyle w:val="Luettelokappale"/>
        <w:numPr>
          <w:ilvl w:val="0"/>
          <w:numId w:val="44"/>
        </w:numPr>
      </w:pPr>
    </w:p>
    <w:p w:rsidR="00663ACB" w:rsidRPr="00663ACB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=-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2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6F0D45" w:rsidRPr="00631E6E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8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6F0D45" w:rsidRPr="00631E6E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=-10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2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6F0D45" w:rsidRPr="008D1DEB" w:rsidRDefault="0048430A" w:rsidP="006F0D4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=-42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2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8D1DEB" w:rsidRPr="00631E6E" w:rsidRDefault="008D1DEB" w:rsidP="006F0D45">
      <w:pPr>
        <w:pStyle w:val="Luettelokappale"/>
        <w:ind w:left="587" w:firstLine="0"/>
      </w:pPr>
    </w:p>
    <w:p w:rsidR="009E33F4" w:rsidRDefault="009E33F4" w:rsidP="008D1DEB">
      <w:pPr>
        <w:pStyle w:val="Luettelokappale"/>
        <w:numPr>
          <w:ilvl w:val="0"/>
          <w:numId w:val="44"/>
        </w:numPr>
      </w:pPr>
    </w:p>
    <w:p w:rsidR="008D1DEB" w:rsidRPr="0085230A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=0</m:t>
          </m:r>
        </m:oMath>
      </m:oMathPara>
    </w:p>
    <w:p w:rsidR="008D1DEB" w:rsidRPr="000F2C1F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=1</m:t>
          </m:r>
        </m:oMath>
      </m:oMathPara>
    </w:p>
    <w:p w:rsidR="008D1DEB" w:rsidRPr="000F2C1F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=2</m:t>
          </m:r>
        </m:oMath>
      </m:oMathPara>
    </w:p>
    <w:p w:rsidR="008D1DEB" w:rsidRPr="000F2C1F" w:rsidRDefault="0048430A" w:rsidP="008D1DEB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=9</m:t>
          </m:r>
        </m:oMath>
      </m:oMathPara>
    </w:p>
    <w:p w:rsidR="009E33F4" w:rsidRDefault="009E33F4" w:rsidP="00CA7233">
      <w:pPr>
        <w:ind w:firstLine="0"/>
      </w:pPr>
    </w:p>
    <w:p w:rsidR="00192898" w:rsidRDefault="00CA7233" w:rsidP="00CB5D13">
      <w:pPr>
        <w:keepNext/>
        <w:ind w:firstLine="0"/>
      </w:pPr>
      <w:r>
        <w:t>5</w:t>
      </w:r>
      <w:r w:rsidR="008D1DEB">
        <w:t>15</w:t>
      </w:r>
      <w:r>
        <w:t xml:space="preserve">. </w:t>
      </w:r>
    </w:p>
    <w:p w:rsidR="00192898" w:rsidRDefault="00192898" w:rsidP="00192898">
      <w:pPr>
        <w:pStyle w:val="Luettelokappale"/>
        <w:numPr>
          <w:ilvl w:val="0"/>
          <w:numId w:val="36"/>
        </w:numPr>
      </w:pPr>
    </w:p>
    <w:p w:rsidR="002D0664" w:rsidRDefault="0048430A" w:rsidP="002D0664">
      <w:pPr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=63</m:t>
          </m:r>
        </m:oMath>
      </m:oMathPara>
    </w:p>
    <w:p w:rsidR="002D0664" w:rsidRPr="001B7085" w:rsidRDefault="0048430A" w:rsidP="002D0664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=-21</m:t>
          </m:r>
        </m:oMath>
      </m:oMathPara>
    </w:p>
    <w:p w:rsidR="002D0664" w:rsidRPr="001B7085" w:rsidRDefault="0048430A" w:rsidP="002D0664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=7</m:t>
          </m:r>
        </m:oMath>
      </m:oMathPara>
    </w:p>
    <w:p w:rsidR="002D0664" w:rsidRPr="001B7085" w:rsidRDefault="0048430A" w:rsidP="002D0664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7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2D0664" w:rsidRDefault="002D0664" w:rsidP="002D0664">
      <w:pPr>
        <w:pStyle w:val="Luettelokappale"/>
        <w:ind w:left="587" w:firstLine="0"/>
      </w:pPr>
    </w:p>
    <w:p w:rsidR="00192898" w:rsidRPr="00192898" w:rsidRDefault="00192898" w:rsidP="00192898">
      <w:pPr>
        <w:pStyle w:val="Luettelokappale"/>
        <w:numPr>
          <w:ilvl w:val="0"/>
          <w:numId w:val="36"/>
        </w:numPr>
      </w:pPr>
    </w:p>
    <w:p w:rsidR="00192898" w:rsidRPr="00192898" w:rsidRDefault="0048430A" w:rsidP="00192898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=-5</m:t>
          </m:r>
        </m:oMath>
      </m:oMathPara>
    </w:p>
    <w:p w:rsidR="00192898" w:rsidRPr="000F2C1F" w:rsidRDefault="0048430A" w:rsidP="00192898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=25</m:t>
          </m:r>
        </m:oMath>
      </m:oMathPara>
    </w:p>
    <w:p w:rsidR="00192898" w:rsidRPr="00192898" w:rsidRDefault="0048430A" w:rsidP="00192898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=625</m:t>
          </m:r>
        </m:oMath>
      </m:oMathPara>
    </w:p>
    <w:p w:rsidR="00192898" w:rsidRPr="00192898" w:rsidRDefault="0048430A" w:rsidP="00192898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=390 625</m:t>
          </m:r>
        </m:oMath>
      </m:oMathPara>
    </w:p>
    <w:p w:rsidR="0085230A" w:rsidRPr="001E0E6D" w:rsidRDefault="0085230A" w:rsidP="0085230A">
      <w:pPr>
        <w:pStyle w:val="Luettelokappale"/>
        <w:numPr>
          <w:ilvl w:val="0"/>
          <w:numId w:val="36"/>
        </w:numPr>
      </w:pPr>
    </w:p>
    <w:p w:rsidR="002D0664" w:rsidRDefault="0048430A" w:rsidP="002D0664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 xml:space="preserve">=1 </m:t>
          </m:r>
        </m:oMath>
      </m:oMathPara>
    </w:p>
    <w:p w:rsidR="002D0664" w:rsidRPr="004A7F60" w:rsidRDefault="0048430A" w:rsidP="002D0664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=2</m:t>
          </m:r>
        </m:oMath>
      </m:oMathPara>
    </w:p>
    <w:p w:rsidR="002D0664" w:rsidRPr="00A320FD" w:rsidRDefault="0048430A" w:rsidP="002D0664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=4</m:t>
          </m:r>
        </m:oMath>
      </m:oMathPara>
    </w:p>
    <w:p w:rsidR="002D0664" w:rsidRPr="003E4E25" w:rsidRDefault="0048430A" w:rsidP="002D0664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=16</m:t>
          </m:r>
        </m:oMath>
      </m:oMathPara>
    </w:p>
    <w:p w:rsidR="003E4E25" w:rsidRDefault="003E4E25" w:rsidP="003E4E25">
      <w:pPr>
        <w:pStyle w:val="Luettelokappale"/>
        <w:numPr>
          <w:ilvl w:val="0"/>
          <w:numId w:val="36"/>
        </w:numPr>
      </w:pPr>
    </w:p>
    <w:p w:rsidR="003E4E25" w:rsidRDefault="0048430A" w:rsidP="003E4E2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=256</m:t>
          </m:r>
        </m:oMath>
      </m:oMathPara>
    </w:p>
    <w:p w:rsidR="003E4E25" w:rsidRPr="000F2C1F" w:rsidRDefault="0048430A" w:rsidP="003E4E2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=16</m:t>
          </m:r>
        </m:oMath>
      </m:oMathPara>
    </w:p>
    <w:p w:rsidR="003E4E25" w:rsidRPr="000F2C1F" w:rsidRDefault="0048430A" w:rsidP="003E4E2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=4</m:t>
          </m:r>
        </m:oMath>
      </m:oMathPara>
    </w:p>
    <w:p w:rsidR="003E4E25" w:rsidRPr="000F2C1F" w:rsidRDefault="0048430A" w:rsidP="003E4E25">
      <w:pPr>
        <w:pStyle w:val="Luettelokappale"/>
        <w:ind w:left="587"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=2</m:t>
          </m:r>
        </m:oMath>
      </m:oMathPara>
    </w:p>
    <w:p w:rsidR="003E4E25" w:rsidRDefault="003E4E25" w:rsidP="002D0664">
      <w:pPr>
        <w:ind w:firstLine="0"/>
      </w:pPr>
    </w:p>
    <w:p w:rsidR="003E4E25" w:rsidRDefault="003E4E25" w:rsidP="002D0664">
      <w:pPr>
        <w:ind w:firstLine="0"/>
      </w:pPr>
    </w:p>
    <w:p w:rsidR="008454B8" w:rsidRDefault="008454B8" w:rsidP="002D0664">
      <w:pPr>
        <w:ind w:firstLine="0"/>
      </w:pPr>
    </w:p>
    <w:p w:rsidR="00792210" w:rsidRDefault="00E504E4" w:rsidP="00CB5D13">
      <w:pPr>
        <w:ind w:firstLine="0"/>
      </w:pPr>
      <w:r>
        <w:lastRenderedPageBreak/>
        <w:t>51</w:t>
      </w:r>
      <w:r w:rsidR="005C52AD">
        <w:t>6</w:t>
      </w:r>
      <w:r w:rsidR="00D4554A">
        <w:t xml:space="preserve">. </w:t>
      </w:r>
    </w:p>
    <w:p w:rsidR="00987B85" w:rsidRDefault="00987B85" w:rsidP="00D4554A">
      <w:r>
        <w:t>Rekursiivinen sääntö on</w:t>
      </w:r>
    </w:p>
    <w:p w:rsidR="003A2F55" w:rsidRPr="00CF4E0F" w:rsidRDefault="0048430A" w:rsidP="003A2F55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=-1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-3,  n=2, 3, 4,…</m:t>
                  </m:r>
                </m:e>
              </m:eqArr>
            </m:e>
          </m:d>
        </m:oMath>
      </m:oMathPara>
    </w:p>
    <w:p w:rsidR="003A2F55" w:rsidRDefault="003A2F55" w:rsidP="003A2F55">
      <w:pPr>
        <w:ind w:firstLine="0"/>
      </w:pPr>
    </w:p>
    <w:p w:rsidR="004C1EA9" w:rsidRDefault="004C1EA9" w:rsidP="00CB5D13">
      <w:pPr>
        <w:pStyle w:val="Luettelokappale"/>
        <w:numPr>
          <w:ilvl w:val="0"/>
          <w:numId w:val="10"/>
        </w:numPr>
      </w:pPr>
    </w:p>
    <w:p w:rsidR="00987B85" w:rsidRDefault="00987B85" w:rsidP="00987B85">
      <w:r>
        <w:t>Rekursiivinen sääntö on</w:t>
      </w:r>
    </w:p>
    <w:p w:rsidR="003A2F55" w:rsidRPr="00CF4E0F" w:rsidRDefault="0048430A" w:rsidP="003A2F55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=-1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·4,  n=2, 3, 4,…</m:t>
                  </m:r>
                </m:e>
              </m:eqArr>
            </m:e>
          </m:d>
        </m:oMath>
      </m:oMathPara>
    </w:p>
    <w:p w:rsidR="003A2F55" w:rsidRDefault="003A2F55" w:rsidP="004C1EA9">
      <w:pPr>
        <w:ind w:firstLine="0"/>
      </w:pPr>
    </w:p>
    <w:p w:rsidR="004C1EA9" w:rsidRDefault="004C1EA9" w:rsidP="00CB5D13">
      <w:pPr>
        <w:pStyle w:val="Luettelokappale"/>
        <w:numPr>
          <w:ilvl w:val="0"/>
          <w:numId w:val="10"/>
        </w:numPr>
      </w:pPr>
    </w:p>
    <w:p w:rsidR="00987B85" w:rsidRDefault="00987B85" w:rsidP="00987B85">
      <w:r>
        <w:t>Rekursiivinen sääntö on</w:t>
      </w:r>
    </w:p>
    <w:p w:rsidR="003A2F55" w:rsidRPr="00CF4E0F" w:rsidRDefault="0048430A" w:rsidP="003A2F55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=-1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·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(-1)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,  n=2, 3, 4,…</m:t>
                  </m:r>
                </m:e>
              </m:eqArr>
            </m:e>
          </m:d>
        </m:oMath>
      </m:oMathPara>
    </w:p>
    <w:p w:rsidR="003A2F55" w:rsidRDefault="003A2F55" w:rsidP="004C1EA9">
      <w:pPr>
        <w:ind w:firstLine="0"/>
      </w:pPr>
    </w:p>
    <w:p w:rsidR="00894A8E" w:rsidRDefault="00894A8E" w:rsidP="00CB5D13">
      <w:pPr>
        <w:pStyle w:val="Luettelokappale"/>
        <w:numPr>
          <w:ilvl w:val="0"/>
          <w:numId w:val="10"/>
        </w:numPr>
      </w:pPr>
    </w:p>
    <w:p w:rsidR="00987B85" w:rsidRDefault="00987B85" w:rsidP="00987B85">
      <w:r>
        <w:t>Rekursiivinen sääntö on</w:t>
      </w:r>
    </w:p>
    <w:p w:rsidR="00E336EC" w:rsidRPr="00CF4E0F" w:rsidRDefault="0048430A" w:rsidP="00E336EC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=-1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+18·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2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n-2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·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(-1)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n-2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,  n=2, 3, 4,…</m:t>
                  </m:r>
                </m:e>
              </m:eqArr>
            </m:e>
          </m:d>
        </m:oMath>
      </m:oMathPara>
    </w:p>
    <w:p w:rsidR="00E336EC" w:rsidRDefault="00E336EC" w:rsidP="004C1EA9">
      <w:pPr>
        <w:ind w:firstLine="0"/>
      </w:pPr>
    </w:p>
    <w:p w:rsidR="009075B6" w:rsidRDefault="00E504E4" w:rsidP="00296893">
      <w:pPr>
        <w:ind w:firstLine="0"/>
      </w:pPr>
      <w:r>
        <w:t>51</w:t>
      </w:r>
      <w:r w:rsidR="005C52AD">
        <w:t>7</w:t>
      </w:r>
      <w:r w:rsidR="00D4554A">
        <w:t xml:space="preserve">. </w:t>
      </w:r>
    </w:p>
    <w:p w:rsidR="009075B6" w:rsidRDefault="0048430A" w:rsidP="00296893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100</m:t>
              </m:r>
            </m:sub>
          </m:sSub>
          <m:r>
            <w:rPr>
              <w:rFonts w:ascii="Latin Modern Math" w:hAnsi="Latin Modern Math"/>
            </w:rPr>
            <m:t>=1104</m:t>
          </m:r>
        </m:oMath>
      </m:oMathPara>
    </w:p>
    <w:p w:rsidR="009075B6" w:rsidRDefault="009075B6" w:rsidP="00296893">
      <w:pPr>
        <w:ind w:firstLine="0"/>
      </w:pPr>
    </w:p>
    <w:p w:rsidR="00671A45" w:rsidRDefault="00671A45" w:rsidP="00296893">
      <w:pPr>
        <w:ind w:firstLine="0"/>
      </w:pPr>
    </w:p>
    <w:p w:rsidR="0097346E" w:rsidRDefault="004874BC" w:rsidP="00296893">
      <w:pPr>
        <w:ind w:firstLine="0"/>
      </w:pPr>
      <w:r>
        <w:t xml:space="preserve">518. </w:t>
      </w:r>
      <m:oMath>
        <m:r>
          <w:rPr>
            <w:rFonts w:ascii="Latin Modern Math" w:hAnsi="Latin Modern Math"/>
          </w:rPr>
          <m:t>-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8</m:t>
            </m:r>
          </m:num>
          <m:den>
            <m:r>
              <w:rPr>
                <w:rFonts w:ascii="Latin Modern Math" w:hAnsi="Latin Modern Math"/>
              </w:rPr>
              <m:t>9</m:t>
            </m:r>
          </m:den>
        </m:f>
      </m:oMath>
    </w:p>
    <w:p w:rsidR="0097346E" w:rsidRDefault="0097346E" w:rsidP="00296893">
      <w:pPr>
        <w:ind w:firstLine="0"/>
      </w:pPr>
    </w:p>
    <w:p w:rsidR="00671A45" w:rsidRDefault="00671A45" w:rsidP="00296893">
      <w:pPr>
        <w:ind w:firstLine="0"/>
      </w:pPr>
      <w:r>
        <w:t>5</w:t>
      </w:r>
      <w:r w:rsidR="005C52AD">
        <w:t>1</w:t>
      </w:r>
      <w:r w:rsidR="004874BC">
        <w:t>9</w:t>
      </w:r>
      <w:r>
        <w:t xml:space="preserve">. </w:t>
      </w:r>
      <m:oMath>
        <m:r>
          <w:rPr>
            <w:rFonts w:ascii="Latin Modern Math" w:hAnsi="Latin Modern Math"/>
          </w:rPr>
          <m:t>1</m:t>
        </m:r>
      </m:oMath>
    </w:p>
    <w:p w:rsidR="00671A45" w:rsidRDefault="00671A45" w:rsidP="00296893">
      <w:pPr>
        <w:ind w:firstLine="0"/>
      </w:pPr>
    </w:p>
    <w:p w:rsidR="00764865" w:rsidRDefault="00E504E4" w:rsidP="00B07BC8">
      <w:pPr>
        <w:ind w:firstLine="0"/>
      </w:pPr>
      <w:r>
        <w:t>5</w:t>
      </w:r>
      <w:r w:rsidR="004874BC">
        <w:t>20</w:t>
      </w:r>
      <w:r w:rsidR="00D4554A">
        <w:t xml:space="preserve">. </w:t>
      </w:r>
    </w:p>
    <w:p w:rsidR="002D480C" w:rsidRDefault="002D480C" w:rsidP="002D480C">
      <w:pPr>
        <w:pStyle w:val="Luettelokappale"/>
        <w:numPr>
          <w:ilvl w:val="0"/>
          <w:numId w:val="33"/>
        </w:numPr>
      </w:pPr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 -1</m:t>
          </m:r>
        </m:oMath>
      </m:oMathPara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=-2</m:t>
          </m:r>
        </m:oMath>
      </m:oMathPara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5</m:t>
              </m:r>
            </m:sub>
          </m:sSub>
          <m:r>
            <w:rPr>
              <w:rFonts w:ascii="Latin Modern Math" w:hAnsi="Latin Modern Math"/>
            </w:rPr>
            <m:t>=-3</m:t>
          </m:r>
        </m:oMath>
      </m:oMathPara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6</m:t>
              </m:r>
            </m:sub>
          </m:sSub>
          <m:r>
            <w:rPr>
              <w:rFonts w:ascii="Latin Modern Math" w:hAnsi="Latin Modern Math"/>
            </w:rPr>
            <m:t>=-5</m:t>
          </m:r>
        </m:oMath>
      </m:oMathPara>
    </w:p>
    <w:p w:rsidR="002D480C" w:rsidRDefault="002D480C" w:rsidP="002D480C">
      <w:pPr>
        <w:ind w:firstLine="0"/>
      </w:pPr>
    </w:p>
    <w:p w:rsidR="002D480C" w:rsidRDefault="002D480C" w:rsidP="002D480C">
      <w:pPr>
        <w:pStyle w:val="Luettelokappale"/>
        <w:numPr>
          <w:ilvl w:val="0"/>
          <w:numId w:val="33"/>
        </w:numPr>
      </w:pPr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 A+B</m:t>
          </m:r>
        </m:oMath>
      </m:oMathPara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=A+2B</m:t>
          </m:r>
        </m:oMath>
      </m:oMathPara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5</m:t>
              </m:r>
            </m:sub>
          </m:sSub>
          <m:r>
            <w:rPr>
              <w:rFonts w:ascii="Latin Modern Math" w:hAnsi="Latin Modern Math"/>
            </w:rPr>
            <m:t>=2A+3B</m:t>
          </m:r>
        </m:oMath>
      </m:oMathPara>
    </w:p>
    <w:p w:rsidR="002D480C" w:rsidRPr="00427F4D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6</m:t>
              </m:r>
            </m:sub>
          </m:sSub>
          <m:r>
            <w:rPr>
              <w:rFonts w:ascii="Latin Modern Math" w:hAnsi="Latin Modern Math"/>
            </w:rPr>
            <m:t>=3A+5B</m:t>
          </m:r>
        </m:oMath>
      </m:oMathPara>
    </w:p>
    <w:p w:rsidR="002D480C" w:rsidRDefault="002D480C" w:rsidP="002D480C">
      <w:pPr>
        <w:pStyle w:val="Luettelokappale"/>
        <w:ind w:firstLine="0"/>
      </w:pPr>
    </w:p>
    <w:p w:rsidR="002D480C" w:rsidRDefault="002D480C" w:rsidP="002D480C">
      <w:pPr>
        <w:pStyle w:val="Luettelokappale"/>
        <w:numPr>
          <w:ilvl w:val="0"/>
          <w:numId w:val="33"/>
        </w:numPr>
      </w:pPr>
    </w:p>
    <w:p w:rsidR="002D480C" w:rsidRPr="0003175F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 0</m:t>
          </m:r>
        </m:oMath>
      </m:oMathPara>
    </w:p>
    <w:p w:rsidR="002D480C" w:rsidRPr="0003175F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=-A</m:t>
          </m:r>
        </m:oMath>
      </m:oMathPara>
    </w:p>
    <w:p w:rsidR="002D480C" w:rsidRPr="0003175F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5</m:t>
              </m:r>
            </m:sub>
          </m:sSub>
          <m:r>
            <w:rPr>
              <w:rFonts w:ascii="Latin Modern Math" w:hAnsi="Latin Modern Math"/>
            </w:rPr>
            <m:t>=-A</m:t>
          </m:r>
        </m:oMath>
      </m:oMathPara>
    </w:p>
    <w:p w:rsidR="002D480C" w:rsidRPr="0003175F" w:rsidRDefault="0048430A" w:rsidP="002D480C">
      <w:pPr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6</m:t>
              </m:r>
            </m:sub>
          </m:sSub>
          <m:r>
            <w:rPr>
              <w:rFonts w:ascii="Latin Modern Math" w:hAnsi="Latin Modern Math"/>
            </w:rPr>
            <m:t>=-2A</m:t>
          </m:r>
        </m:oMath>
      </m:oMathPara>
    </w:p>
    <w:p w:rsidR="002D480C" w:rsidRDefault="002D480C" w:rsidP="002D480C">
      <w:pPr>
        <w:ind w:firstLine="0"/>
      </w:pPr>
    </w:p>
    <w:p w:rsidR="00987B85" w:rsidRDefault="00987B85" w:rsidP="00A92E94">
      <w:pPr>
        <w:pStyle w:val="Luettelokappale"/>
        <w:numPr>
          <w:ilvl w:val="0"/>
          <w:numId w:val="33"/>
        </w:numPr>
      </w:pPr>
    </w:p>
    <w:p w:rsidR="00A92E94" w:rsidRPr="00A92E94" w:rsidRDefault="0048430A" w:rsidP="00A92E94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 kana</m:t>
          </m:r>
        </m:oMath>
      </m:oMathPara>
    </w:p>
    <w:p w:rsidR="00A92E94" w:rsidRPr="00A92E94" w:rsidRDefault="0048430A" w:rsidP="00A92E94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=nakana</m:t>
          </m:r>
        </m:oMath>
      </m:oMathPara>
    </w:p>
    <w:p w:rsidR="00A92E94" w:rsidRPr="00A92E94" w:rsidRDefault="0048430A" w:rsidP="00A92E94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5</m:t>
              </m:r>
            </m:sub>
          </m:sSub>
          <m:r>
            <w:rPr>
              <w:rFonts w:ascii="Latin Modern Math" w:hAnsi="Latin Modern Math"/>
            </w:rPr>
            <m:t>=kananakana</m:t>
          </m:r>
        </m:oMath>
      </m:oMathPara>
    </w:p>
    <w:p w:rsidR="00A92E94" w:rsidRPr="00A66854" w:rsidRDefault="0048430A" w:rsidP="00A92E94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6</m:t>
              </m:r>
            </m:sub>
          </m:sSub>
          <m:r>
            <w:rPr>
              <w:rFonts w:ascii="Latin Modern Math" w:hAnsi="Latin Modern Math"/>
            </w:rPr>
            <m:t>=nakanakananakana</m:t>
          </m:r>
        </m:oMath>
      </m:oMathPara>
    </w:p>
    <w:p w:rsidR="00E504E4" w:rsidRDefault="00E504E4" w:rsidP="00E504E4">
      <w:pPr>
        <w:ind w:firstLine="0"/>
      </w:pPr>
    </w:p>
    <w:p w:rsidR="00A92E94" w:rsidRDefault="00A92E94" w:rsidP="00E504E4">
      <w:pPr>
        <w:ind w:firstLine="0"/>
      </w:pPr>
    </w:p>
    <w:p w:rsidR="00E504E4" w:rsidRDefault="00E504E4" w:rsidP="00B07BC8">
      <w:pPr>
        <w:suppressAutoHyphens/>
        <w:ind w:firstLine="0"/>
      </w:pPr>
      <w:r>
        <w:t>5</w:t>
      </w:r>
      <w:r w:rsidR="005C52AD">
        <w:t>2</w:t>
      </w:r>
      <w:r w:rsidR="004874BC">
        <w:t>1</w:t>
      </w:r>
      <w:r>
        <w:t xml:space="preserve">. </w:t>
      </w:r>
      <w:r w:rsidR="00B07BC8">
        <w:t xml:space="preserve">a) </w:t>
      </w:r>
      <w:r>
        <w:t xml:space="preserve">Lukujono lähestyy negatiivista ääretöntä </w:t>
      </w:r>
      <m:oMath>
        <m:r>
          <w:rPr>
            <w:rFonts w:ascii="Latin Modern Math" w:hAnsi="Latin Modern Math"/>
          </w:rPr>
          <m:t>-∞</m:t>
        </m:r>
      </m:oMath>
      <w:r>
        <w:t xml:space="preserve">, joten pienintä jäsentä ei saada määritettyä ja suurin jäsen on </w:t>
      </w:r>
      <m:oMath>
        <m:r>
          <w:rPr>
            <w:rFonts w:ascii="Latin Modern Math" w:hAnsi="Latin Modern Math"/>
          </w:rPr>
          <m:t>-8</m:t>
        </m:r>
      </m:oMath>
      <w:r>
        <w:t xml:space="preserve">. </w:t>
      </w:r>
    </w:p>
    <w:p w:rsidR="00E504E4" w:rsidRDefault="00E504E4" w:rsidP="00B07BC8">
      <w:pPr>
        <w:pStyle w:val="Luettelokappale"/>
        <w:numPr>
          <w:ilvl w:val="0"/>
          <w:numId w:val="45"/>
        </w:numPr>
        <w:suppressAutoHyphens/>
        <w:spacing w:line="360" w:lineRule="auto"/>
      </w:pPr>
      <w:r>
        <w:t xml:space="preserve">Suurin jäsen on </w:t>
      </w:r>
      <m:oMath>
        <m:r>
          <w:rPr>
            <w:rFonts w:ascii="Latin Modern Math" w:hAnsi="Latin Modern Math"/>
          </w:rPr>
          <m:t>126</m:t>
        </m:r>
      </m:oMath>
      <w:r>
        <w:t xml:space="preserve"> ja pienin</w:t>
      </w:r>
      <w:r w:rsidR="00D40961">
        <w:t xml:space="preserve"> jäsen</w:t>
      </w:r>
      <w:r>
        <w:t xml:space="preserve"> </w:t>
      </w:r>
      <m:oMath>
        <m:r>
          <w:rPr>
            <w:rFonts w:ascii="Latin Modern Math" w:hAnsi="Latin Modern Math"/>
          </w:rPr>
          <m:t>-45</m:t>
        </m:r>
      </m:oMath>
      <w:r>
        <w:t>.</w:t>
      </w:r>
    </w:p>
    <w:p w:rsidR="00E504E4" w:rsidRPr="00B32200" w:rsidRDefault="00E504E4" w:rsidP="00B07BC8">
      <w:pPr>
        <w:pStyle w:val="Luettelokappale"/>
        <w:numPr>
          <w:ilvl w:val="0"/>
          <w:numId w:val="45"/>
        </w:numPr>
        <w:suppressAutoHyphens/>
        <w:spacing w:line="360" w:lineRule="auto"/>
      </w:pPr>
      <w:r>
        <w:t>Lukujono lähestyy negatiivista ja positiivista ääretöntä, joten suurinta ja pienintä jäsentä ei saada määritettyä.</w:t>
      </w:r>
    </w:p>
    <w:p w:rsidR="00E504E4" w:rsidRPr="00B32200" w:rsidRDefault="00E504E4" w:rsidP="00B07BC8">
      <w:pPr>
        <w:pStyle w:val="Luettelokappale"/>
        <w:numPr>
          <w:ilvl w:val="0"/>
          <w:numId w:val="45"/>
        </w:numPr>
        <w:suppressAutoHyphens/>
        <w:spacing w:line="360" w:lineRule="auto"/>
      </w:pPr>
      <w:r>
        <w:t xml:space="preserve">Suurin jäsen on </w:t>
      </w:r>
      <m:oMath>
        <m:r>
          <w:rPr>
            <w:rFonts w:ascii="Latin Modern Math" w:hAnsi="Latin Modern Math"/>
          </w:rPr>
          <m:t>1</m:t>
        </m:r>
      </m:oMath>
      <w:r>
        <w:t xml:space="preserve"> ja pienin jäsen </w:t>
      </w:r>
      <m:oMath>
        <m:r>
          <w:rPr>
            <w:rFonts w:ascii="Latin Modern Math" w:hAnsi="Latin Modern Math"/>
          </w:rPr>
          <m:t>-1</m:t>
        </m:r>
      </m:oMath>
      <w:r>
        <w:t>.</w:t>
      </w:r>
    </w:p>
    <w:p w:rsidR="00E504E4" w:rsidRPr="00B32200" w:rsidRDefault="00E504E4" w:rsidP="00B07BC8">
      <w:pPr>
        <w:pStyle w:val="Luettelokappale"/>
        <w:numPr>
          <w:ilvl w:val="0"/>
          <w:numId w:val="45"/>
        </w:numPr>
        <w:suppressAutoHyphens/>
        <w:spacing w:line="360" w:lineRule="auto"/>
      </w:pPr>
      <w:r>
        <w:t xml:space="preserve">Lukujono lähestyy positiivista ääretöntä </w:t>
      </w:r>
      <m:oMath>
        <m:r>
          <w:rPr>
            <w:rFonts w:ascii="Latin Modern Math" w:hAnsi="Latin Modern Math"/>
          </w:rPr>
          <m:t>∞</m:t>
        </m:r>
      </m:oMath>
      <w:r>
        <w:t xml:space="preserve">, joten suurinta jäsentä ei saada määritettyä, pienin on </w:t>
      </w:r>
      <m:oMath>
        <m:r>
          <w:rPr>
            <w:rFonts w:ascii="Latin Modern Math" w:hAnsi="Latin Modern Math"/>
          </w:rPr>
          <m:t>-2</m:t>
        </m:r>
      </m:oMath>
      <w:r>
        <w:t>.</w:t>
      </w:r>
    </w:p>
    <w:p w:rsidR="00141FBB" w:rsidRDefault="00141FBB" w:rsidP="00296893">
      <w:pPr>
        <w:ind w:firstLine="0"/>
      </w:pPr>
    </w:p>
    <w:p w:rsidR="00DF79A7" w:rsidRDefault="00E504E4" w:rsidP="00DF79A7">
      <w:pPr>
        <w:ind w:firstLine="0"/>
      </w:pPr>
      <w:r>
        <w:t>5</w:t>
      </w:r>
      <w:r w:rsidR="005C52AD">
        <w:t>2</w:t>
      </w:r>
      <w:r w:rsidR="004874BC">
        <w:t>2</w:t>
      </w:r>
      <w:r w:rsidR="00141FBB">
        <w:t xml:space="preserve">.  </w:t>
      </w:r>
    </w:p>
    <w:p w:rsidR="00DF79A7" w:rsidRDefault="00AD71DF" w:rsidP="00AF7C08">
      <w:pPr>
        <w:pStyle w:val="Luettelokappale"/>
        <w:numPr>
          <w:ilvl w:val="0"/>
          <w:numId w:val="17"/>
        </w:numPr>
      </w:pPr>
      <m:oMath>
        <m:r>
          <w:rPr>
            <w:rFonts w:ascii="Latin Modern Math" w:hAnsi="Latin Modern Math"/>
          </w:rPr>
          <m:t>419</m:t>
        </m:r>
      </m:oMath>
      <w:r w:rsidR="00DF79A7">
        <w:t xml:space="preserve"> myyrää</w:t>
      </w:r>
    </w:p>
    <w:p w:rsidR="0003175F" w:rsidRDefault="00AF7C08" w:rsidP="00AF7C08">
      <w:pPr>
        <w:pStyle w:val="Luettelokappale"/>
        <w:numPr>
          <w:ilvl w:val="0"/>
          <w:numId w:val="17"/>
        </w:numPr>
      </w:pPr>
      <w:r>
        <w:lastRenderedPageBreak/>
        <w:t>Rekursiivinen sääntö on</w:t>
      </w:r>
      <w:r w:rsidR="0003175F">
        <w:t xml:space="preserve"> </w:t>
      </w:r>
    </w:p>
    <w:p w:rsidR="0003175F" w:rsidRPr="00CF4E0F" w:rsidRDefault="0048430A" w:rsidP="0003175F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=300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=1,07·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,  n=2, 3, 4,…</m:t>
                  </m:r>
                </m:e>
              </m:eqArr>
            </m:e>
          </m:d>
        </m:oMath>
      </m:oMathPara>
    </w:p>
    <w:p w:rsidR="0003175F" w:rsidRDefault="0003175F" w:rsidP="0003175F">
      <w:pPr>
        <w:pStyle w:val="Luettelokappale"/>
        <w:ind w:firstLine="0"/>
      </w:pPr>
    </w:p>
    <w:p w:rsidR="0087654C" w:rsidRDefault="00E504E4" w:rsidP="00296893">
      <w:pPr>
        <w:ind w:firstLine="0"/>
      </w:pPr>
      <w:r>
        <w:t>5</w:t>
      </w:r>
      <w:r w:rsidR="005C52AD">
        <w:t>2</w:t>
      </w:r>
      <w:r w:rsidR="004874BC">
        <w:t>3</w:t>
      </w:r>
      <w:r w:rsidR="003C4AEE">
        <w:t>.</w:t>
      </w:r>
      <w:r w:rsidR="00F44BEB">
        <w:t>*</w:t>
      </w:r>
      <w:bookmarkStart w:id="0" w:name="_GoBack"/>
      <w:bookmarkEnd w:id="0"/>
      <w:r w:rsidR="002508A6">
        <w:t xml:space="preserve"> </w:t>
      </w:r>
    </w:p>
    <w:p w:rsidR="0087654C" w:rsidRDefault="0048430A" w:rsidP="0087654C">
      <w:pPr>
        <w:pStyle w:val="Luettelokappale"/>
        <w:numPr>
          <w:ilvl w:val="0"/>
          <w:numId w:val="23"/>
        </w:numPr>
      </w:pPr>
      <m:oMath>
        <m:sSup>
          <m:sSupPr>
            <m:ctrlPr>
              <w:rPr>
                <w:rFonts w:ascii="Latin Modern Math" w:hAnsi="Latin Modern Math"/>
                <w:i/>
              </w:rPr>
            </m:ctrlPr>
          </m:sSupPr>
          <m:e>
            <m:r>
              <w:rPr>
                <w:rFonts w:ascii="Latin Modern Math" w:hAnsi="Latin Modern Math"/>
              </w:rPr>
              <m:t>0,7</m:t>
            </m:r>
          </m:e>
          <m:sup>
            <m:r>
              <w:rPr>
                <w:rFonts w:ascii="Latin Modern Math" w:hAnsi="Latin Modern Math"/>
              </w:rPr>
              <m:t>4</m:t>
            </m:r>
          </m:sup>
        </m:sSup>
        <m:r>
          <w:rPr>
            <w:rFonts w:ascii="Latin Modern Math" w:hAnsi="Latin Modern Math"/>
          </w:rPr>
          <m:t>·k</m:t>
        </m:r>
      </m:oMath>
      <w:r w:rsidR="0087654C">
        <w:t xml:space="preserve"> </w:t>
      </w:r>
    </w:p>
    <w:p w:rsidR="00B13117" w:rsidRDefault="0087654C" w:rsidP="0087654C">
      <w:pPr>
        <w:pStyle w:val="Luettelokappale"/>
        <w:numPr>
          <w:ilvl w:val="0"/>
          <w:numId w:val="23"/>
        </w:numPr>
      </w:pPr>
      <w:r>
        <w:t>Analyyttinen sää</w:t>
      </w:r>
      <w:r w:rsidR="00412A91">
        <w:t>n</w:t>
      </w:r>
      <w:r>
        <w:t>tö on</w:t>
      </w:r>
      <w:r w:rsidR="00B13117">
        <w:t xml:space="preserve"> </w:t>
      </w:r>
    </w:p>
    <w:p w:rsidR="00B13117" w:rsidRPr="00CF4E0F" w:rsidRDefault="0048430A" w:rsidP="00B13117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=k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0,7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·k,  n=2, 3, 4,…</m:t>
                  </m:r>
                </m:e>
              </m:eqArr>
            </m:e>
          </m:d>
        </m:oMath>
      </m:oMathPara>
    </w:p>
    <w:p w:rsidR="00B13117" w:rsidRDefault="00B13117" w:rsidP="00B13117">
      <w:pPr>
        <w:pStyle w:val="Luettelokappale"/>
        <w:ind w:firstLine="0"/>
      </w:pPr>
    </w:p>
    <w:p w:rsidR="00B13117" w:rsidRDefault="0087654C" w:rsidP="0087654C">
      <w:pPr>
        <w:ind w:firstLine="0"/>
      </w:pPr>
      <w:r>
        <w:t>rekursiivinen sääntö on</w:t>
      </w:r>
      <w:r w:rsidR="00B13117">
        <w:t xml:space="preserve"> </w:t>
      </w:r>
    </w:p>
    <w:p w:rsidR="00B13117" w:rsidRPr="00CF4E0F" w:rsidRDefault="0048430A" w:rsidP="00B13117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=k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=0,7·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,  n=2, 3, 4,…</m:t>
                  </m:r>
                </m:e>
              </m:eqArr>
            </m:e>
          </m:d>
        </m:oMath>
      </m:oMathPara>
    </w:p>
    <w:p w:rsidR="00B13117" w:rsidRDefault="00B13117" w:rsidP="0087654C">
      <w:pPr>
        <w:ind w:firstLine="0"/>
      </w:pPr>
    </w:p>
    <w:p w:rsidR="003C4AEE" w:rsidRDefault="003C4AEE" w:rsidP="00296893">
      <w:pPr>
        <w:ind w:firstLine="0"/>
      </w:pPr>
      <w:r>
        <w:t xml:space="preserve"> </w:t>
      </w:r>
    </w:p>
    <w:p w:rsidR="00E743A3" w:rsidRDefault="00E504E4" w:rsidP="00296893">
      <w:pPr>
        <w:ind w:firstLine="0"/>
      </w:pPr>
      <w:r>
        <w:t>5</w:t>
      </w:r>
      <w:r w:rsidR="005C52AD">
        <w:t>2</w:t>
      </w:r>
      <w:r w:rsidR="004874BC">
        <w:t>4</w:t>
      </w:r>
      <w:r w:rsidR="008C5CC1">
        <w:t xml:space="preserve">. </w:t>
      </w:r>
    </w:p>
    <w:p w:rsidR="00E743A3" w:rsidRDefault="00E743A3" w:rsidP="00E743A3">
      <w:pPr>
        <w:pStyle w:val="Luettelokappale"/>
        <w:numPr>
          <w:ilvl w:val="0"/>
          <w:numId w:val="22"/>
        </w:numPr>
      </w:pPr>
      <w:r>
        <w:t xml:space="preserve">Tilillä on rahaa </w:t>
      </w:r>
      <w:r w:rsidR="00EB26C5">
        <w:t>3</w:t>
      </w:r>
      <w:r>
        <w:t xml:space="preserve"> vuoden kuluttua 1191,02 €. </w:t>
      </w:r>
    </w:p>
    <w:p w:rsidR="006A1277" w:rsidRDefault="004C591A" w:rsidP="004C591A">
      <w:pPr>
        <w:pStyle w:val="Luettelokappale"/>
        <w:numPr>
          <w:ilvl w:val="0"/>
          <w:numId w:val="22"/>
        </w:numPr>
      </w:pPr>
      <w:r>
        <w:t>Analyyttinen sääntö on</w:t>
      </w:r>
      <w:r w:rsidR="006A1277">
        <w:t xml:space="preserve"> </w:t>
      </w:r>
    </w:p>
    <w:p w:rsidR="006A1277" w:rsidRPr="00CF4E0F" w:rsidRDefault="0048430A" w:rsidP="006A1277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0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=1000 €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1,06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·1000 €,  n=1, 2, 3,…</m:t>
                  </m:r>
                </m:e>
              </m:eqArr>
            </m:e>
          </m:d>
        </m:oMath>
      </m:oMathPara>
    </w:p>
    <w:p w:rsidR="006A1277" w:rsidRDefault="006A1277" w:rsidP="006A1277">
      <w:pPr>
        <w:pStyle w:val="Luettelokappale"/>
        <w:ind w:firstLine="0"/>
      </w:pPr>
    </w:p>
    <w:p w:rsidR="006A1277" w:rsidRDefault="004C591A" w:rsidP="006A1277">
      <w:pPr>
        <w:ind w:firstLine="0"/>
      </w:pPr>
      <w:r>
        <w:t>rekursiivinen sääntö on</w:t>
      </w:r>
      <w:r w:rsidR="006A1277">
        <w:t xml:space="preserve"> </w:t>
      </w:r>
    </w:p>
    <w:p w:rsidR="006A1277" w:rsidRPr="00CF4E0F" w:rsidRDefault="0048430A" w:rsidP="006A1277">
      <w:pPr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0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=1000 €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1,06·a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,  n=1, 2, 3,…</m:t>
                  </m:r>
                </m:e>
              </m:eqArr>
            </m:e>
          </m:d>
        </m:oMath>
      </m:oMathPara>
    </w:p>
    <w:p w:rsidR="006A1277" w:rsidRDefault="006A1277" w:rsidP="006A1277">
      <w:pPr>
        <w:ind w:firstLine="0"/>
      </w:pPr>
    </w:p>
    <w:p w:rsidR="00E743A3" w:rsidRDefault="00E743A3" w:rsidP="00E743A3">
      <w:pPr>
        <w:ind w:firstLine="0"/>
      </w:pPr>
    </w:p>
    <w:p w:rsidR="009F1B02" w:rsidRDefault="00E504E4" w:rsidP="00B07BC8">
      <w:pPr>
        <w:ind w:firstLine="0"/>
      </w:pPr>
      <w:r>
        <w:t>5</w:t>
      </w:r>
      <w:r w:rsidR="005C52AD">
        <w:t>2</w:t>
      </w:r>
      <w:r w:rsidR="004874BC">
        <w:t>5</w:t>
      </w:r>
      <w:r w:rsidR="006C1FAE">
        <w:t>.</w:t>
      </w:r>
      <w:r w:rsidR="00223BE1">
        <w:t>*</w:t>
      </w:r>
      <w:r w:rsidR="006C1FAE">
        <w:t xml:space="preserve"> </w:t>
      </w:r>
      <w:r w:rsidR="00B07BC8">
        <w:t xml:space="preserve">a) </w:t>
      </w:r>
      <w:r w:rsidR="009F1B02">
        <w:t xml:space="preserve">Tilillä on rahaa </w:t>
      </w:r>
      <w:r w:rsidR="00612F9D">
        <w:t>3</w:t>
      </w:r>
      <w:r w:rsidR="009F1B02">
        <w:t xml:space="preserve"> vuoden kuluttua 1</w:t>
      </w:r>
      <w:r w:rsidR="00612F9D">
        <w:t>0</w:t>
      </w:r>
      <w:r w:rsidR="009F1B02">
        <w:t>9</w:t>
      </w:r>
      <w:r w:rsidR="00612F9D">
        <w:t>5</w:t>
      </w:r>
      <w:r w:rsidR="009F1B02">
        <w:t>,</w:t>
      </w:r>
      <w:r w:rsidR="00612F9D">
        <w:t>51</w:t>
      </w:r>
      <w:r w:rsidR="009F1B02">
        <w:t xml:space="preserve"> €. </w:t>
      </w:r>
    </w:p>
    <w:p w:rsidR="009F1B02" w:rsidRDefault="009F1B02" w:rsidP="00B07BC8">
      <w:pPr>
        <w:pStyle w:val="Luettelokappale"/>
        <w:ind w:firstLine="0"/>
      </w:pPr>
      <w:r>
        <w:t xml:space="preserve">Analyyttinen sääntö on </w:t>
      </w:r>
    </w:p>
    <w:p w:rsidR="00612F9D" w:rsidRPr="00CF4E0F" w:rsidRDefault="0048430A" w:rsidP="00612F9D">
      <w:pPr>
        <w:pStyle w:val="Luettelokappale"/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0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=1000 €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1,06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·1000 €-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1,06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·30 €-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r>
                        <w:rPr>
                          <w:rFonts w:ascii="Latin Modern Math" w:hAnsi="Latin Modern Math"/>
                        </w:rPr>
                        <m:t>1,06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n-2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·30 €-…-1,06·30 €-30 €,  n=1, 2, 3,…</m:t>
                  </m:r>
                </m:e>
              </m:eqArr>
            </m:e>
          </m:d>
        </m:oMath>
      </m:oMathPara>
    </w:p>
    <w:p w:rsidR="009F1B02" w:rsidRDefault="009F1B02" w:rsidP="009F1B02">
      <w:pPr>
        <w:pStyle w:val="Luettelokappale"/>
        <w:ind w:firstLine="0"/>
      </w:pPr>
    </w:p>
    <w:p w:rsidR="009F1B02" w:rsidRDefault="009F1B02" w:rsidP="009F1B02">
      <w:pPr>
        <w:ind w:firstLine="0"/>
      </w:pPr>
      <w:r>
        <w:t xml:space="preserve">rekursiivinen sääntö on </w:t>
      </w:r>
    </w:p>
    <w:p w:rsidR="009F1B02" w:rsidRPr="00CF4E0F" w:rsidRDefault="0048430A" w:rsidP="009F1B02">
      <w:pPr>
        <w:tabs>
          <w:tab w:val="left" w:pos="900"/>
        </w:tabs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0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=1000 €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1,06·a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-30 €,  n=1, 2, 3,…</m:t>
                  </m:r>
                </m:e>
              </m:eqArr>
            </m:e>
          </m:d>
        </m:oMath>
      </m:oMathPara>
    </w:p>
    <w:p w:rsidR="008C5CC1" w:rsidRPr="00D44BFB" w:rsidRDefault="00B07BC8" w:rsidP="00296893">
      <w:pPr>
        <w:ind w:firstLine="0"/>
      </w:pPr>
      <w:r>
        <w:t xml:space="preserve"> </w:t>
      </w:r>
    </w:p>
    <w:sectPr w:rsidR="008C5CC1" w:rsidRPr="00D44BFB" w:rsidSect="00252B9A">
      <w:pgSz w:w="11907" w:h="16840" w:code="9"/>
      <w:pgMar w:top="2013" w:right="2064" w:bottom="2013" w:left="20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30A" w:rsidRDefault="0048430A" w:rsidP="00E80D03">
      <w:r>
        <w:separator/>
      </w:r>
    </w:p>
  </w:endnote>
  <w:endnote w:type="continuationSeparator" w:id="0">
    <w:p w:rsidR="0048430A" w:rsidRDefault="0048430A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mr12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7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30A" w:rsidRDefault="0048430A" w:rsidP="00E80D03">
      <w:r>
        <w:separator/>
      </w:r>
    </w:p>
  </w:footnote>
  <w:footnote w:type="continuationSeparator" w:id="0">
    <w:p w:rsidR="0048430A" w:rsidRDefault="0048430A" w:rsidP="00E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A55"/>
    <w:multiLevelType w:val="hybridMultilevel"/>
    <w:tmpl w:val="CC289DB6"/>
    <w:lvl w:ilvl="0" w:tplc="165C17EA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3BA366C"/>
    <w:multiLevelType w:val="hybridMultilevel"/>
    <w:tmpl w:val="9C48E57C"/>
    <w:lvl w:ilvl="0" w:tplc="CB5E8374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CB068FE"/>
    <w:multiLevelType w:val="hybridMultilevel"/>
    <w:tmpl w:val="A440AB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F40"/>
    <w:multiLevelType w:val="hybridMultilevel"/>
    <w:tmpl w:val="8BE697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D83"/>
    <w:multiLevelType w:val="hybridMultilevel"/>
    <w:tmpl w:val="D80499E4"/>
    <w:lvl w:ilvl="0" w:tplc="834A2B8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211561C"/>
    <w:multiLevelType w:val="hybridMultilevel"/>
    <w:tmpl w:val="A56CA820"/>
    <w:lvl w:ilvl="0" w:tplc="ADEA6FE8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2514F16"/>
    <w:multiLevelType w:val="hybridMultilevel"/>
    <w:tmpl w:val="68E0B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0504"/>
    <w:multiLevelType w:val="hybridMultilevel"/>
    <w:tmpl w:val="53B493F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F3C"/>
    <w:multiLevelType w:val="hybridMultilevel"/>
    <w:tmpl w:val="F5AC7F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15AA"/>
    <w:multiLevelType w:val="hybridMultilevel"/>
    <w:tmpl w:val="7AAA6B48"/>
    <w:lvl w:ilvl="0" w:tplc="01187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928B6"/>
    <w:multiLevelType w:val="hybridMultilevel"/>
    <w:tmpl w:val="063434A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2212"/>
    <w:multiLevelType w:val="hybridMultilevel"/>
    <w:tmpl w:val="221281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0645C"/>
    <w:multiLevelType w:val="hybridMultilevel"/>
    <w:tmpl w:val="349A4E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5BD2"/>
    <w:multiLevelType w:val="hybridMultilevel"/>
    <w:tmpl w:val="F5AC7F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169A"/>
    <w:multiLevelType w:val="hybridMultilevel"/>
    <w:tmpl w:val="8BE697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05636"/>
    <w:multiLevelType w:val="hybridMultilevel"/>
    <w:tmpl w:val="8A3239C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B7ABB"/>
    <w:multiLevelType w:val="hybridMultilevel"/>
    <w:tmpl w:val="8BE697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30CE"/>
    <w:multiLevelType w:val="hybridMultilevel"/>
    <w:tmpl w:val="9A16CB5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16F8"/>
    <w:multiLevelType w:val="hybridMultilevel"/>
    <w:tmpl w:val="00447074"/>
    <w:lvl w:ilvl="0" w:tplc="728CF5A0">
      <w:start w:val="1"/>
      <w:numFmt w:val="lowerLetter"/>
      <w:lvlText w:val="%1)"/>
      <w:lvlJc w:val="left"/>
      <w:pPr>
        <w:ind w:left="720" w:hanging="360"/>
      </w:pPr>
      <w:rPr>
        <w:rFonts w:ascii="LM Roman 12" w:eastAsiaTheme="minorEastAsia" w:hAnsi="LM Roman 12" w:cs="cmr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50EBC"/>
    <w:multiLevelType w:val="multilevel"/>
    <w:tmpl w:val="1780027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20" w15:restartNumberingAfterBreak="0">
    <w:nsid w:val="417B5F2E"/>
    <w:multiLevelType w:val="multilevel"/>
    <w:tmpl w:val="2D20A73E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eastAsia"/>
        <w:lang w:val="en-US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21" w15:restartNumberingAfterBreak="0">
    <w:nsid w:val="4471756B"/>
    <w:multiLevelType w:val="hybridMultilevel"/>
    <w:tmpl w:val="BAFE56B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D36A9"/>
    <w:multiLevelType w:val="hybridMultilevel"/>
    <w:tmpl w:val="79D43A60"/>
    <w:lvl w:ilvl="0" w:tplc="0EE01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D1A59"/>
    <w:multiLevelType w:val="hybridMultilevel"/>
    <w:tmpl w:val="289682D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E5723"/>
    <w:multiLevelType w:val="hybridMultilevel"/>
    <w:tmpl w:val="2A5432F2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85603"/>
    <w:multiLevelType w:val="hybridMultilevel"/>
    <w:tmpl w:val="4040440A"/>
    <w:lvl w:ilvl="0" w:tplc="3510328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4B8A36D7"/>
    <w:multiLevelType w:val="hybridMultilevel"/>
    <w:tmpl w:val="804663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B495F"/>
    <w:multiLevelType w:val="hybridMultilevel"/>
    <w:tmpl w:val="762C11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C5B"/>
    <w:multiLevelType w:val="hybridMultilevel"/>
    <w:tmpl w:val="E388552C"/>
    <w:lvl w:ilvl="0" w:tplc="B0262A6C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51852745"/>
    <w:multiLevelType w:val="hybridMultilevel"/>
    <w:tmpl w:val="D936AD4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56D3D"/>
    <w:multiLevelType w:val="hybridMultilevel"/>
    <w:tmpl w:val="C41E64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85C25"/>
    <w:multiLevelType w:val="hybridMultilevel"/>
    <w:tmpl w:val="4990AFA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96612"/>
    <w:multiLevelType w:val="hybridMultilevel"/>
    <w:tmpl w:val="CEE601C8"/>
    <w:lvl w:ilvl="0" w:tplc="57A6DC6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5834E2"/>
    <w:multiLevelType w:val="hybridMultilevel"/>
    <w:tmpl w:val="F5AC7F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13EBF"/>
    <w:multiLevelType w:val="multilevel"/>
    <w:tmpl w:val="DDDCCF62"/>
    <w:lvl w:ilvl="0">
      <w:start w:val="1"/>
      <w:numFmt w:val="decimal"/>
      <w:lvlText w:val="(%1)"/>
      <w:lvlJc w:val="center"/>
      <w:pPr>
        <w:ind w:left="360" w:hanging="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35" w15:restartNumberingAfterBreak="0">
    <w:nsid w:val="674C27F0"/>
    <w:multiLevelType w:val="hybridMultilevel"/>
    <w:tmpl w:val="A98CCFBA"/>
    <w:lvl w:ilvl="0" w:tplc="89CE27AC">
      <w:start w:val="1"/>
      <w:numFmt w:val="lowerLetter"/>
      <w:lvlText w:val="%1)"/>
      <w:lvlJc w:val="left"/>
      <w:pPr>
        <w:ind w:left="720" w:hanging="360"/>
      </w:pPr>
      <w:rPr>
        <w:rFonts w:ascii="LM Roman 12" w:eastAsiaTheme="minorEastAsia" w:hAnsi="LM Roman 12" w:cs="cmr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91C07"/>
    <w:multiLevelType w:val="hybridMultilevel"/>
    <w:tmpl w:val="F5AC7F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86498"/>
    <w:multiLevelType w:val="hybridMultilevel"/>
    <w:tmpl w:val="8E6AF5F6"/>
    <w:lvl w:ilvl="0" w:tplc="0B1A5D10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 w15:restartNumberingAfterBreak="0">
    <w:nsid w:val="7480244A"/>
    <w:multiLevelType w:val="hybridMultilevel"/>
    <w:tmpl w:val="91247E5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6020F"/>
    <w:multiLevelType w:val="hybridMultilevel"/>
    <w:tmpl w:val="8BE697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30E9"/>
    <w:multiLevelType w:val="hybridMultilevel"/>
    <w:tmpl w:val="3AA2DE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E63A3"/>
    <w:multiLevelType w:val="hybridMultilevel"/>
    <w:tmpl w:val="BAFE56B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268BE"/>
    <w:multiLevelType w:val="hybridMultilevel"/>
    <w:tmpl w:val="6A386AC8"/>
    <w:lvl w:ilvl="0" w:tplc="A1466B9A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3" w15:restartNumberingAfterBreak="0">
    <w:nsid w:val="7DC41DAA"/>
    <w:multiLevelType w:val="hybridMultilevel"/>
    <w:tmpl w:val="8E6AF5F6"/>
    <w:lvl w:ilvl="0" w:tplc="0B1A5D10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4" w15:restartNumberingAfterBreak="0">
    <w:nsid w:val="7DD51BB7"/>
    <w:multiLevelType w:val="hybridMultilevel"/>
    <w:tmpl w:val="0332D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4"/>
  </w:num>
  <w:num w:numId="4">
    <w:abstractNumId w:val="44"/>
  </w:num>
  <w:num w:numId="5">
    <w:abstractNumId w:val="6"/>
  </w:num>
  <w:num w:numId="6">
    <w:abstractNumId w:val="0"/>
  </w:num>
  <w:num w:numId="7">
    <w:abstractNumId w:val="25"/>
  </w:num>
  <w:num w:numId="8">
    <w:abstractNumId w:val="4"/>
  </w:num>
  <w:num w:numId="9">
    <w:abstractNumId w:val="37"/>
  </w:num>
  <w:num w:numId="10">
    <w:abstractNumId w:val="28"/>
  </w:num>
  <w:num w:numId="11">
    <w:abstractNumId w:val="3"/>
  </w:num>
  <w:num w:numId="12">
    <w:abstractNumId w:val="16"/>
  </w:num>
  <w:num w:numId="13">
    <w:abstractNumId w:val="18"/>
  </w:num>
  <w:num w:numId="14">
    <w:abstractNumId w:val="14"/>
  </w:num>
  <w:num w:numId="15">
    <w:abstractNumId w:val="27"/>
  </w:num>
  <w:num w:numId="16">
    <w:abstractNumId w:val="32"/>
  </w:num>
  <w:num w:numId="17">
    <w:abstractNumId w:val="30"/>
  </w:num>
  <w:num w:numId="18">
    <w:abstractNumId w:val="41"/>
  </w:num>
  <w:num w:numId="19">
    <w:abstractNumId w:val="29"/>
  </w:num>
  <w:num w:numId="20">
    <w:abstractNumId w:val="21"/>
  </w:num>
  <w:num w:numId="21">
    <w:abstractNumId w:val="40"/>
  </w:num>
  <w:num w:numId="22">
    <w:abstractNumId w:val="2"/>
  </w:num>
  <w:num w:numId="23">
    <w:abstractNumId w:val="23"/>
  </w:num>
  <w:num w:numId="24">
    <w:abstractNumId w:val="15"/>
  </w:num>
  <w:num w:numId="25">
    <w:abstractNumId w:val="31"/>
  </w:num>
  <w:num w:numId="26">
    <w:abstractNumId w:val="7"/>
  </w:num>
  <w:num w:numId="27">
    <w:abstractNumId w:val="9"/>
  </w:num>
  <w:num w:numId="28">
    <w:abstractNumId w:val="10"/>
  </w:num>
  <w:num w:numId="29">
    <w:abstractNumId w:val="26"/>
  </w:num>
  <w:num w:numId="30">
    <w:abstractNumId w:val="22"/>
  </w:num>
  <w:num w:numId="31">
    <w:abstractNumId w:val="17"/>
  </w:num>
  <w:num w:numId="32">
    <w:abstractNumId w:val="1"/>
  </w:num>
  <w:num w:numId="33">
    <w:abstractNumId w:val="39"/>
  </w:num>
  <w:num w:numId="34">
    <w:abstractNumId w:val="38"/>
  </w:num>
  <w:num w:numId="35">
    <w:abstractNumId w:val="11"/>
  </w:num>
  <w:num w:numId="36">
    <w:abstractNumId w:val="5"/>
  </w:num>
  <w:num w:numId="37">
    <w:abstractNumId w:val="43"/>
  </w:num>
  <w:num w:numId="38">
    <w:abstractNumId w:val="36"/>
  </w:num>
  <w:num w:numId="39">
    <w:abstractNumId w:val="13"/>
  </w:num>
  <w:num w:numId="40">
    <w:abstractNumId w:val="35"/>
  </w:num>
  <w:num w:numId="41">
    <w:abstractNumId w:val="33"/>
  </w:num>
  <w:num w:numId="42">
    <w:abstractNumId w:val="8"/>
  </w:num>
  <w:num w:numId="43">
    <w:abstractNumId w:val="12"/>
  </w:num>
  <w:num w:numId="44">
    <w:abstractNumId w:val="4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2"/>
    <w:rsid w:val="000044A0"/>
    <w:rsid w:val="00005062"/>
    <w:rsid w:val="000125DF"/>
    <w:rsid w:val="00027303"/>
    <w:rsid w:val="0003175F"/>
    <w:rsid w:val="00036E87"/>
    <w:rsid w:val="00074DE2"/>
    <w:rsid w:val="00081AE6"/>
    <w:rsid w:val="000A775E"/>
    <w:rsid w:val="000E178E"/>
    <w:rsid w:val="000E3B39"/>
    <w:rsid w:val="000F2C1F"/>
    <w:rsid w:val="001061BB"/>
    <w:rsid w:val="00141FBB"/>
    <w:rsid w:val="00152BA6"/>
    <w:rsid w:val="00187C59"/>
    <w:rsid w:val="00192898"/>
    <w:rsid w:val="001B7085"/>
    <w:rsid w:val="001D370B"/>
    <w:rsid w:val="001D43BD"/>
    <w:rsid w:val="001D4ACB"/>
    <w:rsid w:val="001D6A24"/>
    <w:rsid w:val="001E0E6D"/>
    <w:rsid w:val="00223BE1"/>
    <w:rsid w:val="00246ACE"/>
    <w:rsid w:val="002508A6"/>
    <w:rsid w:val="00252B9A"/>
    <w:rsid w:val="002653F7"/>
    <w:rsid w:val="00276BD2"/>
    <w:rsid w:val="00296893"/>
    <w:rsid w:val="002A7A00"/>
    <w:rsid w:val="002B2144"/>
    <w:rsid w:val="002B3DFC"/>
    <w:rsid w:val="002D0664"/>
    <w:rsid w:val="002D480C"/>
    <w:rsid w:val="002D54F4"/>
    <w:rsid w:val="00317A2E"/>
    <w:rsid w:val="003308DC"/>
    <w:rsid w:val="003A2F55"/>
    <w:rsid w:val="003B672B"/>
    <w:rsid w:val="003C4AEE"/>
    <w:rsid w:val="003E4E25"/>
    <w:rsid w:val="00412A91"/>
    <w:rsid w:val="00431617"/>
    <w:rsid w:val="004574C2"/>
    <w:rsid w:val="00481282"/>
    <w:rsid w:val="0048430A"/>
    <w:rsid w:val="004874BC"/>
    <w:rsid w:val="00487911"/>
    <w:rsid w:val="004A7F60"/>
    <w:rsid w:val="004C1EA9"/>
    <w:rsid w:val="004C591A"/>
    <w:rsid w:val="005057BF"/>
    <w:rsid w:val="0051679A"/>
    <w:rsid w:val="00543848"/>
    <w:rsid w:val="005478A3"/>
    <w:rsid w:val="0055324F"/>
    <w:rsid w:val="005B1494"/>
    <w:rsid w:val="005C0279"/>
    <w:rsid w:val="005C52AD"/>
    <w:rsid w:val="00605285"/>
    <w:rsid w:val="00612F9D"/>
    <w:rsid w:val="00614712"/>
    <w:rsid w:val="006308A2"/>
    <w:rsid w:val="00631E6E"/>
    <w:rsid w:val="006450BC"/>
    <w:rsid w:val="0065589D"/>
    <w:rsid w:val="00663ACB"/>
    <w:rsid w:val="00663ED6"/>
    <w:rsid w:val="00671A45"/>
    <w:rsid w:val="00681864"/>
    <w:rsid w:val="006834A4"/>
    <w:rsid w:val="006A1277"/>
    <w:rsid w:val="006A3BE1"/>
    <w:rsid w:val="006B7A93"/>
    <w:rsid w:val="006C1FAE"/>
    <w:rsid w:val="006E7514"/>
    <w:rsid w:val="006F0D45"/>
    <w:rsid w:val="006F6DA9"/>
    <w:rsid w:val="00704D0A"/>
    <w:rsid w:val="00716BD0"/>
    <w:rsid w:val="00733B51"/>
    <w:rsid w:val="007440D4"/>
    <w:rsid w:val="007501B5"/>
    <w:rsid w:val="00751841"/>
    <w:rsid w:val="00764865"/>
    <w:rsid w:val="00792210"/>
    <w:rsid w:val="00797079"/>
    <w:rsid w:val="007A54AD"/>
    <w:rsid w:val="007E4EDE"/>
    <w:rsid w:val="007E57A5"/>
    <w:rsid w:val="007F4CAC"/>
    <w:rsid w:val="00817596"/>
    <w:rsid w:val="008200E5"/>
    <w:rsid w:val="00822FBB"/>
    <w:rsid w:val="0083491C"/>
    <w:rsid w:val="00844325"/>
    <w:rsid w:val="008454B8"/>
    <w:rsid w:val="0085230A"/>
    <w:rsid w:val="0087654C"/>
    <w:rsid w:val="00894A8E"/>
    <w:rsid w:val="008A79EB"/>
    <w:rsid w:val="008C5CC1"/>
    <w:rsid w:val="008D1DEB"/>
    <w:rsid w:val="008F255A"/>
    <w:rsid w:val="009075B6"/>
    <w:rsid w:val="00913C5C"/>
    <w:rsid w:val="00957DA4"/>
    <w:rsid w:val="0096052A"/>
    <w:rsid w:val="0097346E"/>
    <w:rsid w:val="00984366"/>
    <w:rsid w:val="00987B85"/>
    <w:rsid w:val="009A747D"/>
    <w:rsid w:val="009E33F4"/>
    <w:rsid w:val="009F1B02"/>
    <w:rsid w:val="009F4B6E"/>
    <w:rsid w:val="00A211A6"/>
    <w:rsid w:val="00A320FD"/>
    <w:rsid w:val="00A52D5F"/>
    <w:rsid w:val="00A610F0"/>
    <w:rsid w:val="00A66854"/>
    <w:rsid w:val="00A832D2"/>
    <w:rsid w:val="00A86F9E"/>
    <w:rsid w:val="00A92E94"/>
    <w:rsid w:val="00A95A23"/>
    <w:rsid w:val="00AB3ED4"/>
    <w:rsid w:val="00AD71DF"/>
    <w:rsid w:val="00AF7C08"/>
    <w:rsid w:val="00B05DA1"/>
    <w:rsid w:val="00B062A8"/>
    <w:rsid w:val="00B07BC8"/>
    <w:rsid w:val="00B13117"/>
    <w:rsid w:val="00B3206B"/>
    <w:rsid w:val="00B32200"/>
    <w:rsid w:val="00B34EAC"/>
    <w:rsid w:val="00B400E4"/>
    <w:rsid w:val="00B60E82"/>
    <w:rsid w:val="00B757AA"/>
    <w:rsid w:val="00B825EF"/>
    <w:rsid w:val="00BB0B9B"/>
    <w:rsid w:val="00BB45A3"/>
    <w:rsid w:val="00BB70E7"/>
    <w:rsid w:val="00BD3F97"/>
    <w:rsid w:val="00C50DE9"/>
    <w:rsid w:val="00C5301B"/>
    <w:rsid w:val="00C56C72"/>
    <w:rsid w:val="00C7509D"/>
    <w:rsid w:val="00C9250F"/>
    <w:rsid w:val="00CA7233"/>
    <w:rsid w:val="00CB2997"/>
    <w:rsid w:val="00CB5D13"/>
    <w:rsid w:val="00CC3515"/>
    <w:rsid w:val="00CE1FED"/>
    <w:rsid w:val="00CE42A5"/>
    <w:rsid w:val="00D137C7"/>
    <w:rsid w:val="00D40246"/>
    <w:rsid w:val="00D40961"/>
    <w:rsid w:val="00D41FCA"/>
    <w:rsid w:val="00D44BFB"/>
    <w:rsid w:val="00D4554A"/>
    <w:rsid w:val="00D462B6"/>
    <w:rsid w:val="00D56C19"/>
    <w:rsid w:val="00D97DCB"/>
    <w:rsid w:val="00DD49AA"/>
    <w:rsid w:val="00DE3F73"/>
    <w:rsid w:val="00DF79A7"/>
    <w:rsid w:val="00E13E47"/>
    <w:rsid w:val="00E214D2"/>
    <w:rsid w:val="00E24E3F"/>
    <w:rsid w:val="00E25C55"/>
    <w:rsid w:val="00E32E05"/>
    <w:rsid w:val="00E336EC"/>
    <w:rsid w:val="00E467F7"/>
    <w:rsid w:val="00E504E4"/>
    <w:rsid w:val="00E57DF6"/>
    <w:rsid w:val="00E743A3"/>
    <w:rsid w:val="00E75BBA"/>
    <w:rsid w:val="00E80D03"/>
    <w:rsid w:val="00E84A09"/>
    <w:rsid w:val="00EA6C81"/>
    <w:rsid w:val="00EB26C5"/>
    <w:rsid w:val="00EB4DB3"/>
    <w:rsid w:val="00EC0131"/>
    <w:rsid w:val="00EF6E2D"/>
    <w:rsid w:val="00F00905"/>
    <w:rsid w:val="00F44BEB"/>
    <w:rsid w:val="00F56568"/>
    <w:rsid w:val="00F87366"/>
    <w:rsid w:val="00FC0E7D"/>
    <w:rsid w:val="00FD07DE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3F7D-6A44-42D9-888F-90E36B9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2144"/>
    <w:pPr>
      <w:autoSpaceDE w:val="0"/>
      <w:autoSpaceDN w:val="0"/>
      <w:adjustRightInd w:val="0"/>
      <w:spacing w:after="0" w:line="240" w:lineRule="auto"/>
      <w:ind w:firstLine="227"/>
    </w:pPr>
    <w:rPr>
      <w:rFonts w:ascii="LM Roman 12" w:hAnsi="LM Roman 12" w:cs="cmr12"/>
      <w:sz w:val="24"/>
      <w:szCs w:val="24"/>
      <w:lang w:val="da-DK"/>
    </w:rPr>
  </w:style>
  <w:style w:type="paragraph" w:styleId="Otsikko1">
    <w:name w:val="heading 1"/>
    <w:basedOn w:val="Luettelokappale"/>
    <w:next w:val="Normaali"/>
    <w:link w:val="Otsikko1Char"/>
    <w:uiPriority w:val="9"/>
    <w:qFormat/>
    <w:rsid w:val="00681864"/>
    <w:pPr>
      <w:numPr>
        <w:numId w:val="2"/>
      </w:numPr>
      <w:spacing w:before="240" w:after="200" w:line="240" w:lineRule="auto"/>
      <w:ind w:left="544" w:hanging="544"/>
      <w:outlineLvl w:val="0"/>
    </w:pPr>
    <w:rPr>
      <w:rFonts w:cs="Times New Roman"/>
      <w:b/>
      <w:sz w:val="34"/>
      <w:szCs w:val="34"/>
    </w:rPr>
  </w:style>
  <w:style w:type="paragraph" w:styleId="Otsikko2">
    <w:name w:val="heading 2"/>
    <w:basedOn w:val="Luettelokappale"/>
    <w:next w:val="Normaali"/>
    <w:link w:val="Otsikko2Char"/>
    <w:uiPriority w:val="9"/>
    <w:unhideWhenUsed/>
    <w:qFormat/>
    <w:rsid w:val="00913C5C"/>
    <w:pPr>
      <w:numPr>
        <w:ilvl w:val="1"/>
        <w:numId w:val="2"/>
      </w:numPr>
      <w:spacing w:before="240" w:line="240" w:lineRule="auto"/>
      <w:ind w:left="805" w:hanging="805"/>
      <w:outlineLvl w:val="1"/>
    </w:pPr>
    <w:rPr>
      <w:rFonts w:cs="Times New Roman"/>
      <w:b/>
      <w:sz w:val="29"/>
      <w:szCs w:val="29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CB2997"/>
    <w:pPr>
      <w:numPr>
        <w:numId w:val="0"/>
      </w:num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D03"/>
    <w:pPr>
      <w:spacing w:before="120" w:after="120" w:line="276" w:lineRule="auto"/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6F6DA9"/>
    <w:rPr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F6DA9"/>
    <w:rPr>
      <w:rFonts w:ascii="LM Roman 12" w:hAnsi="LM Roman 12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6DA9"/>
    <w:rPr>
      <w:vertAlign w:val="superscript"/>
    </w:rPr>
  </w:style>
  <w:style w:type="table" w:styleId="TaulukkoRuudukko">
    <w:name w:val="Table Grid"/>
    <w:basedOn w:val="Normaalitaulukko"/>
    <w:uiPriority w:val="59"/>
    <w:rsid w:val="0007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4D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4DE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1864"/>
    <w:rPr>
      <w:rFonts w:ascii="LM Roman 12" w:hAnsi="LM Roman 12" w:cs="Times New Roman"/>
      <w:b/>
      <w:sz w:val="34"/>
      <w:szCs w:val="34"/>
      <w:lang w:val="da-DK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997"/>
    <w:pPr>
      <w:jc w:val="center"/>
    </w:pPr>
    <w:rPr>
      <w:rFonts w:ascii="LM Roman 17" w:hAnsi="LM Roman 17" w:cs="Times New Roman"/>
      <w:sz w:val="34"/>
      <w:szCs w:val="34"/>
    </w:rPr>
  </w:style>
  <w:style w:type="character" w:customStyle="1" w:styleId="OtsikkoChar">
    <w:name w:val="Otsikko Char"/>
    <w:basedOn w:val="Kappaleenoletusfontti"/>
    <w:link w:val="Otsikko"/>
    <w:uiPriority w:val="10"/>
    <w:rsid w:val="00CB2997"/>
    <w:rPr>
      <w:rFonts w:ascii="LM Roman 17" w:hAnsi="LM Roman 17" w:cs="Times New Roman"/>
      <w:sz w:val="34"/>
      <w:szCs w:val="34"/>
    </w:rPr>
  </w:style>
  <w:style w:type="character" w:customStyle="1" w:styleId="Otsikko2Char">
    <w:name w:val="Otsikko 2 Char"/>
    <w:basedOn w:val="Kappaleenoletusfontti"/>
    <w:link w:val="Otsikko2"/>
    <w:uiPriority w:val="9"/>
    <w:rsid w:val="00913C5C"/>
    <w:rPr>
      <w:rFonts w:ascii="LM Roman 12" w:hAnsi="LM Roman 12" w:cs="Times New Roman"/>
      <w:b/>
      <w:sz w:val="29"/>
      <w:szCs w:val="29"/>
      <w:lang w:val="da-DK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997"/>
    <w:pPr>
      <w:jc w:val="center"/>
    </w:pPr>
  </w:style>
  <w:style w:type="character" w:customStyle="1" w:styleId="AlaotsikkoChar">
    <w:name w:val="Alaotsikko Char"/>
    <w:basedOn w:val="Kappaleenoletusfontti"/>
    <w:link w:val="Alaotsikko"/>
    <w:uiPriority w:val="11"/>
    <w:rsid w:val="00CB2997"/>
    <w:rPr>
      <w:rFonts w:ascii="LM Roman 12" w:hAnsi="LM Roman 12" w:cs="cmr12"/>
      <w:sz w:val="24"/>
      <w:szCs w:val="24"/>
    </w:rPr>
  </w:style>
  <w:style w:type="character" w:styleId="Voimakas">
    <w:name w:val="Strong"/>
    <w:uiPriority w:val="22"/>
    <w:qFormat/>
    <w:rsid w:val="00CB2997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CB2997"/>
    <w:rPr>
      <w:rFonts w:ascii="LM Roman 12" w:hAnsi="LM Roman 12" w:cs="Times New Roman"/>
      <w:b/>
      <w:sz w:val="34"/>
      <w:szCs w:val="34"/>
    </w:rPr>
  </w:style>
  <w:style w:type="character" w:styleId="Paikkamerkkiteksti">
    <w:name w:val="Placeholder Text"/>
    <w:basedOn w:val="Kappaleenoletusfontti"/>
    <w:uiPriority w:val="99"/>
    <w:semiHidden/>
    <w:rsid w:val="00187C59"/>
    <w:rPr>
      <w:color w:val="8080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6A24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Sisluet1">
    <w:name w:val="toc 1"/>
    <w:basedOn w:val="Normaali"/>
    <w:next w:val="Normaali"/>
    <w:autoRedefine/>
    <w:uiPriority w:val="39"/>
    <w:unhideWhenUsed/>
    <w:rsid w:val="001D6A2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D6A24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1D6A24"/>
    <w:rPr>
      <w:color w:val="0000FF" w:themeColor="hyperlink"/>
      <w:u w:val="single"/>
    </w:rPr>
  </w:style>
  <w:style w:type="character" w:customStyle="1" w:styleId="mo">
    <w:name w:val="mo"/>
    <w:basedOn w:val="Kappaleenoletusfontti"/>
    <w:rsid w:val="00F00905"/>
  </w:style>
  <w:style w:type="character" w:customStyle="1" w:styleId="mn">
    <w:name w:val="mn"/>
    <w:basedOn w:val="Kappaleenoletusfontti"/>
    <w:rsid w:val="00F0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ocuments\Custom%20Office%20templates\Latex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Harevænget 125, 5800 Nyborg, Denmark</CompanyAddress>
  <CompanyPhone/>
  <CompanyFax/>
  <CompanyEmail>eduap@eduap.com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86D0A-0924-42F3-8C4D-4E41409E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 Word Template.dotx</Template>
  <TotalTime>40</TotalTime>
  <Pages>5</Pages>
  <Words>256</Words>
  <Characters>2078</Characters>
  <Application>Microsoft Office Word</Application>
  <DocSecurity>0</DocSecurity>
  <Lines>17</Lines>
  <Paragraphs>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Latex Word Template</vt:lpstr>
      <vt:lpstr>Latex Word Skabelon</vt:lpstr>
      <vt:lpstr/>
    </vt:vector>
  </TitlesOfParts>
  <Company>EDUAP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Word Template</dc:title>
  <dc:creator>Paula</dc:creator>
  <cp:lastModifiedBy>p a</cp:lastModifiedBy>
  <cp:revision>8</cp:revision>
  <cp:lastPrinted>2016-02-05T16:49:00Z</cp:lastPrinted>
  <dcterms:created xsi:type="dcterms:W3CDTF">2016-02-05T20:50:00Z</dcterms:created>
  <dcterms:modified xsi:type="dcterms:W3CDTF">2016-04-17T05:48:00Z</dcterms:modified>
</cp:coreProperties>
</file>