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49" w:rsidRPr="002509D3" w:rsidRDefault="00047549" w:rsidP="007D406D">
      <w:pPr>
        <w:jc w:val="center"/>
        <w:rPr>
          <w:b/>
          <w:sz w:val="28"/>
          <w:szCs w:val="28"/>
          <w:lang w:val="en-GB"/>
        </w:rPr>
      </w:pPr>
      <w:r w:rsidRPr="002509D3">
        <w:rPr>
          <w:b/>
          <w:sz w:val="28"/>
          <w:szCs w:val="28"/>
          <w:lang w:val="en-GB"/>
        </w:rPr>
        <w:t>Comenius meeting  Poznań  April  2014</w:t>
      </w:r>
    </w:p>
    <w:p w:rsidR="00047549" w:rsidRPr="00CC7D25" w:rsidRDefault="00047549" w:rsidP="007E5CCA">
      <w:pPr>
        <w:jc w:val="center"/>
        <w:rPr>
          <w:b/>
          <w:lang w:val="en-GB"/>
        </w:rPr>
      </w:pPr>
      <w:r w:rsidRPr="001C4CFB">
        <w:rPr>
          <w:b/>
          <w:noProof/>
          <w:lang w:val="fi-FI"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96pt;height:69.6pt;visibility:visible">
            <v:imagedata r:id="rId5" o:title=""/>
          </v:shape>
        </w:pict>
      </w:r>
    </w:p>
    <w:p w:rsidR="00047549" w:rsidRPr="00CC7D25" w:rsidRDefault="00047549" w:rsidP="007D406D">
      <w:pPr>
        <w:jc w:val="center"/>
        <w:rPr>
          <w:b/>
          <w:lang w:val="en-GB"/>
        </w:rPr>
      </w:pPr>
    </w:p>
    <w:p w:rsidR="00047549" w:rsidRPr="00CC7D25" w:rsidRDefault="00047549" w:rsidP="007D406D">
      <w:pPr>
        <w:pStyle w:val="ListParagraph"/>
        <w:numPr>
          <w:ilvl w:val="0"/>
          <w:numId w:val="1"/>
        </w:numPr>
        <w:rPr>
          <w:lang w:val="en-GB"/>
        </w:rPr>
      </w:pPr>
      <w:r w:rsidRPr="00CC7D25">
        <w:rPr>
          <w:lang w:val="en-GB"/>
        </w:rPr>
        <w:t xml:space="preserve">Wednesday 02.04.2014: </w:t>
      </w:r>
    </w:p>
    <w:p w:rsidR="00047549" w:rsidRDefault="00047549" w:rsidP="007E5CCA">
      <w:pPr>
        <w:ind w:left="708"/>
        <w:rPr>
          <w:lang w:val="en-GB"/>
        </w:rPr>
      </w:pPr>
      <w:r w:rsidRPr="00CC7D25">
        <w:rPr>
          <w:lang w:val="en-GB"/>
        </w:rPr>
        <w:t>19</w:t>
      </w:r>
      <w:r>
        <w:rPr>
          <w:lang w:val="en-GB"/>
        </w:rPr>
        <w:t xml:space="preserve">:00 </w:t>
      </w:r>
      <w:r w:rsidRPr="00CC7D25">
        <w:rPr>
          <w:lang w:val="en-GB"/>
        </w:rPr>
        <w:t xml:space="preserve">supper in the restaurant   </w:t>
      </w:r>
    </w:p>
    <w:p w:rsidR="00047549" w:rsidRPr="00CC7D25" w:rsidRDefault="00047549" w:rsidP="007E5CCA">
      <w:pPr>
        <w:spacing w:line="240" w:lineRule="auto"/>
        <w:ind w:left="708"/>
        <w:rPr>
          <w:lang w:val="en-GB"/>
        </w:rPr>
      </w:pPr>
    </w:p>
    <w:p w:rsidR="00047549" w:rsidRPr="00CC7D25" w:rsidRDefault="00047549" w:rsidP="00DF76FF">
      <w:pPr>
        <w:pStyle w:val="ListParagraph"/>
        <w:numPr>
          <w:ilvl w:val="0"/>
          <w:numId w:val="1"/>
        </w:numPr>
        <w:rPr>
          <w:lang w:val="en-GB"/>
        </w:rPr>
      </w:pPr>
      <w:r w:rsidRPr="00CC7D25">
        <w:rPr>
          <w:lang w:val="en-GB"/>
        </w:rPr>
        <w:t>Thursday 03.04.2014: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09:00 meeting in school, opening ceremony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 xml:space="preserve">10:00 arrival of German head teacher 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12:00 lunch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13:00 trip round Poznań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18:30 supper in the restaurant</w:t>
      </w:r>
    </w:p>
    <w:p w:rsidR="00047549" w:rsidRPr="00CC7D25" w:rsidRDefault="00047549" w:rsidP="007D406D">
      <w:pPr>
        <w:pStyle w:val="ListParagraph"/>
        <w:rPr>
          <w:lang w:val="en-GB"/>
        </w:rPr>
      </w:pPr>
    </w:p>
    <w:p w:rsidR="00047549" w:rsidRPr="00CC7D25" w:rsidRDefault="00047549" w:rsidP="007D406D">
      <w:pPr>
        <w:pStyle w:val="ListParagraph"/>
        <w:numPr>
          <w:ilvl w:val="0"/>
          <w:numId w:val="1"/>
        </w:numPr>
        <w:rPr>
          <w:lang w:val="en-GB"/>
        </w:rPr>
      </w:pPr>
      <w:r w:rsidRPr="00CC7D25">
        <w:rPr>
          <w:lang w:val="en-GB"/>
        </w:rPr>
        <w:t>Friday  04.04.2014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 xml:space="preserve">09:00 meeting in school 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11:00 meeting with coordinators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12:00 lunch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13:30 visiting Palace of President in Poznań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17:00 supper in the restaurant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19:00 opera’s performance</w:t>
      </w:r>
    </w:p>
    <w:p w:rsidR="00047549" w:rsidRPr="00CC7D25" w:rsidRDefault="00047549" w:rsidP="007D406D">
      <w:pPr>
        <w:pStyle w:val="ListParagraph"/>
        <w:rPr>
          <w:lang w:val="en-GB"/>
        </w:rPr>
      </w:pPr>
    </w:p>
    <w:p w:rsidR="00047549" w:rsidRPr="00CC7D25" w:rsidRDefault="00047549" w:rsidP="007D406D">
      <w:pPr>
        <w:pStyle w:val="ListParagraph"/>
        <w:numPr>
          <w:ilvl w:val="0"/>
          <w:numId w:val="1"/>
        </w:numPr>
        <w:rPr>
          <w:lang w:val="en-GB"/>
        </w:rPr>
      </w:pPr>
      <w:r w:rsidRPr="00CC7D25">
        <w:rPr>
          <w:lang w:val="en-GB"/>
        </w:rPr>
        <w:t>Saturday 05.04.2014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 xml:space="preserve">09:30 surprise: trip </w:t>
      </w:r>
    </w:p>
    <w:p w:rsidR="00047549" w:rsidRPr="00CC7D25" w:rsidRDefault="00047549" w:rsidP="00E72405">
      <w:pPr>
        <w:pStyle w:val="ListParagraph"/>
        <w:rPr>
          <w:lang w:val="en-GB"/>
        </w:rPr>
      </w:pPr>
      <w:r w:rsidRPr="00CC7D25">
        <w:rPr>
          <w:lang w:val="en-GB"/>
        </w:rPr>
        <w:t>12:30 departure of English head teacher</w:t>
      </w:r>
    </w:p>
    <w:p w:rsidR="00047549" w:rsidRPr="00CC7D25" w:rsidRDefault="00047549" w:rsidP="007D406D">
      <w:pPr>
        <w:pStyle w:val="ListParagraph"/>
        <w:rPr>
          <w:lang w:val="en-GB"/>
        </w:rPr>
      </w:pPr>
      <w:r w:rsidRPr="00CC7D25">
        <w:rPr>
          <w:lang w:val="en-GB"/>
        </w:rPr>
        <w:t>18:00 supper in Agata’s house</w:t>
      </w:r>
    </w:p>
    <w:p w:rsidR="00047549" w:rsidRPr="00CC7D25" w:rsidRDefault="00047549" w:rsidP="007D406D">
      <w:pPr>
        <w:pStyle w:val="ListParagraph"/>
        <w:rPr>
          <w:lang w:val="en-GB"/>
        </w:rPr>
      </w:pPr>
    </w:p>
    <w:p w:rsidR="00047549" w:rsidRPr="00CC7D25" w:rsidRDefault="00047549" w:rsidP="00DF76FF">
      <w:pPr>
        <w:pStyle w:val="ListParagraph"/>
        <w:numPr>
          <w:ilvl w:val="0"/>
          <w:numId w:val="1"/>
        </w:numPr>
        <w:rPr>
          <w:lang w:val="en-GB"/>
        </w:rPr>
      </w:pPr>
      <w:r w:rsidRPr="00CC7D25">
        <w:rPr>
          <w:lang w:val="en-GB"/>
        </w:rPr>
        <w:t>Sunday 06.04.2014</w:t>
      </w:r>
    </w:p>
    <w:p w:rsidR="00047549" w:rsidRPr="00CC7D25" w:rsidRDefault="00047549" w:rsidP="00E72405">
      <w:pPr>
        <w:pStyle w:val="ListParagraph"/>
        <w:rPr>
          <w:lang w:val="en-GB"/>
        </w:rPr>
      </w:pPr>
      <w:r w:rsidRPr="00CC7D25">
        <w:rPr>
          <w:lang w:val="en-GB"/>
        </w:rPr>
        <w:t>11:30 meeting in school</w:t>
      </w:r>
    </w:p>
    <w:p w:rsidR="00047549" w:rsidRPr="00CC7D25" w:rsidRDefault="00047549" w:rsidP="00E72405">
      <w:pPr>
        <w:pStyle w:val="ListParagraph"/>
        <w:rPr>
          <w:lang w:val="en-GB"/>
        </w:rPr>
      </w:pPr>
      <w:r w:rsidRPr="00CC7D25">
        <w:rPr>
          <w:lang w:val="en-GB"/>
        </w:rPr>
        <w:t>12:00 lunch</w:t>
      </w:r>
    </w:p>
    <w:p w:rsidR="00047549" w:rsidRPr="00CC7D25" w:rsidRDefault="00047549" w:rsidP="00E72405">
      <w:pPr>
        <w:pStyle w:val="ListParagraph"/>
        <w:rPr>
          <w:lang w:val="en-GB"/>
        </w:rPr>
      </w:pPr>
      <w:r w:rsidRPr="00CC7D25">
        <w:rPr>
          <w:lang w:val="en-GB"/>
        </w:rPr>
        <w:t>13:00 presentation of workshops</w:t>
      </w:r>
    </w:p>
    <w:p w:rsidR="00047549" w:rsidRPr="00CC7D25" w:rsidRDefault="00047549" w:rsidP="00DF76FF">
      <w:pPr>
        <w:pStyle w:val="ListParagraph"/>
        <w:rPr>
          <w:lang w:val="en-GB"/>
        </w:rPr>
      </w:pPr>
      <w:r w:rsidRPr="00CC7D25">
        <w:rPr>
          <w:lang w:val="en-GB"/>
        </w:rPr>
        <w:t>18:00 departure of German head teacher</w:t>
      </w:r>
    </w:p>
    <w:p w:rsidR="00047549" w:rsidRPr="00CC7D25" w:rsidRDefault="00047549" w:rsidP="00DF76FF">
      <w:pPr>
        <w:pStyle w:val="ListParagraph"/>
        <w:rPr>
          <w:lang w:val="en-GB"/>
        </w:rPr>
      </w:pPr>
      <w:r w:rsidRPr="00CC7D25">
        <w:rPr>
          <w:lang w:val="en-GB"/>
        </w:rPr>
        <w:t>18:00 official revision of Comenius Project</w:t>
      </w:r>
    </w:p>
    <w:p w:rsidR="00047549" w:rsidRDefault="00047549" w:rsidP="00DF76FF">
      <w:pPr>
        <w:pStyle w:val="ListParagraph"/>
        <w:rPr>
          <w:lang w:val="en-GB"/>
        </w:rPr>
      </w:pPr>
    </w:p>
    <w:p w:rsidR="00047549" w:rsidRPr="00CC7D25" w:rsidRDefault="00047549" w:rsidP="00DF76FF">
      <w:pPr>
        <w:pStyle w:val="ListParagraph"/>
        <w:rPr>
          <w:lang w:val="en-GB"/>
        </w:rPr>
      </w:pPr>
    </w:p>
    <w:p w:rsidR="00047549" w:rsidRPr="00CC7D25" w:rsidRDefault="00047549" w:rsidP="00CC7D25">
      <w:pPr>
        <w:pStyle w:val="ListParagraph"/>
        <w:numPr>
          <w:ilvl w:val="0"/>
          <w:numId w:val="1"/>
        </w:numPr>
        <w:rPr>
          <w:lang w:val="en-GB"/>
        </w:rPr>
      </w:pPr>
      <w:r w:rsidRPr="00CC7D25">
        <w:rPr>
          <w:lang w:val="en-GB"/>
        </w:rPr>
        <w:t>Departure day</w:t>
      </w:r>
    </w:p>
    <w:sectPr w:rsidR="00047549" w:rsidRPr="00CC7D25" w:rsidSect="0036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1C8A"/>
    <w:multiLevelType w:val="hybridMultilevel"/>
    <w:tmpl w:val="EF68F6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06D"/>
    <w:rsid w:val="00047549"/>
    <w:rsid w:val="001C4CFB"/>
    <w:rsid w:val="002509D3"/>
    <w:rsid w:val="00280141"/>
    <w:rsid w:val="0036709A"/>
    <w:rsid w:val="00540CA3"/>
    <w:rsid w:val="005E11EC"/>
    <w:rsid w:val="00726871"/>
    <w:rsid w:val="007D406D"/>
    <w:rsid w:val="007E5CCA"/>
    <w:rsid w:val="00A747D1"/>
    <w:rsid w:val="00C6276E"/>
    <w:rsid w:val="00C71CA3"/>
    <w:rsid w:val="00CC7D25"/>
    <w:rsid w:val="00CF4134"/>
    <w:rsid w:val="00DF76FF"/>
    <w:rsid w:val="00E37C50"/>
    <w:rsid w:val="00E7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9A"/>
    <w:pPr>
      <w:spacing w:after="200" w:line="276" w:lineRule="auto"/>
    </w:pPr>
    <w:rPr>
      <w:lang w:val="pl-P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40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C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83</Words>
  <Characters>674</Characters>
  <Application>Microsoft Office Outlook</Application>
  <DocSecurity>0</DocSecurity>
  <Lines>0</Lines>
  <Paragraphs>0</Paragraphs>
  <ScaleCrop>false</ScaleCrop>
  <Company>IV LO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Comenius meeting  Poznań  April  2014</dc:title>
  <dc:subject/>
  <dc:creator>Agata Gutorska</dc:creator>
  <cp:keywords/>
  <dc:description/>
  <cp:lastModifiedBy>Mailis</cp:lastModifiedBy>
  <cp:revision>2</cp:revision>
  <dcterms:created xsi:type="dcterms:W3CDTF">2014-03-30T18:37:00Z</dcterms:created>
  <dcterms:modified xsi:type="dcterms:W3CDTF">2014-03-30T18:37:00Z</dcterms:modified>
</cp:coreProperties>
</file>