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4D" w:rsidRPr="00C4437B" w:rsidRDefault="00446906" w:rsidP="00C606C3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Puistokadun päiväkotikoulun</w:t>
      </w:r>
      <w:r w:rsidR="00C4437B" w:rsidRPr="00C4437B">
        <w:rPr>
          <w:rFonts w:asciiTheme="majorHAnsi" w:hAnsiTheme="majorHAnsi"/>
          <w:b/>
        </w:rPr>
        <w:t xml:space="preserve"> </w:t>
      </w:r>
      <w:r w:rsidR="009609FA">
        <w:rPr>
          <w:rFonts w:asciiTheme="majorHAnsi" w:hAnsiTheme="majorHAnsi"/>
          <w:b/>
        </w:rPr>
        <w:t xml:space="preserve">laajennettu </w:t>
      </w:r>
      <w:r w:rsidR="00C4437B" w:rsidRPr="00C4437B">
        <w:rPr>
          <w:rFonts w:asciiTheme="majorHAnsi" w:hAnsiTheme="majorHAnsi"/>
          <w:b/>
        </w:rPr>
        <w:t>yhteisöllinen oppilashuoltotyöryhmän kokous</w:t>
      </w:r>
      <w:proofErr w:type="gramEnd"/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F370F0">
        <w:rPr>
          <w:rFonts w:asciiTheme="majorHAnsi" w:hAnsiTheme="majorHAnsi"/>
        </w:rPr>
        <w:t>maanantaina 16.5</w:t>
      </w:r>
      <w:r w:rsidR="008D773F">
        <w:rPr>
          <w:rFonts w:asciiTheme="majorHAnsi" w:hAnsiTheme="majorHAnsi"/>
        </w:rPr>
        <w:t>.2016</w:t>
      </w:r>
      <w:r w:rsidRPr="00C4437B">
        <w:rPr>
          <w:rFonts w:asciiTheme="majorHAnsi" w:hAnsiTheme="majorHAnsi"/>
        </w:rPr>
        <w:t xml:space="preserve"> klo </w:t>
      </w:r>
      <w:proofErr w:type="gramStart"/>
      <w:r w:rsidRPr="00C4437B">
        <w:rPr>
          <w:rFonts w:asciiTheme="majorHAnsi" w:hAnsiTheme="majorHAnsi"/>
        </w:rPr>
        <w:t>14.15</w:t>
      </w:r>
      <w:r w:rsidR="009609FA">
        <w:rPr>
          <w:rFonts w:asciiTheme="majorHAnsi" w:hAnsiTheme="majorHAnsi"/>
        </w:rPr>
        <w:t>-15.00</w:t>
      </w:r>
      <w:proofErr w:type="gramEnd"/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C4437B" w:rsidRPr="00C4437B">
        <w:rPr>
          <w:rFonts w:asciiTheme="majorHAnsi" w:hAnsiTheme="majorHAnsi"/>
        </w:rPr>
        <w:t>Palko-luokka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Päivi </w:t>
      </w:r>
      <w:proofErr w:type="gramStart"/>
      <w:r w:rsidRPr="00C4437B">
        <w:rPr>
          <w:rFonts w:asciiTheme="majorHAnsi" w:hAnsiTheme="majorHAnsi"/>
        </w:rPr>
        <w:t xml:space="preserve">Liimatainen, </w:t>
      </w:r>
      <w:r>
        <w:rPr>
          <w:rFonts w:asciiTheme="majorHAnsi" w:hAnsiTheme="majorHAnsi"/>
        </w:rPr>
        <w:t xml:space="preserve"> </w:t>
      </w:r>
      <w:r w:rsidRPr="00C4437B">
        <w:rPr>
          <w:rFonts w:asciiTheme="majorHAnsi" w:hAnsiTheme="majorHAnsi"/>
        </w:rPr>
        <w:t>rehtori</w:t>
      </w:r>
      <w:proofErr w:type="gramEnd"/>
      <w:r w:rsidR="009609FA">
        <w:rPr>
          <w:rFonts w:asciiTheme="majorHAnsi" w:hAnsiTheme="majorHAnsi"/>
        </w:rPr>
        <w:t>,</w:t>
      </w:r>
      <w:r w:rsidRPr="00C4437B">
        <w:rPr>
          <w:rFonts w:asciiTheme="majorHAnsi" w:hAnsiTheme="majorHAnsi"/>
        </w:rPr>
        <w:t xml:space="preserve"> pj.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  <w:r w:rsidR="009609FA">
        <w:rPr>
          <w:rFonts w:asciiTheme="majorHAnsi" w:hAnsiTheme="majorHAnsi"/>
        </w:rPr>
        <w:t>, siht.</w:t>
      </w:r>
    </w:p>
    <w:p w:rsid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Tuija Lampinen</w:t>
      </w:r>
      <w:r w:rsidR="00C4437B" w:rsidRPr="00C4437B">
        <w:rPr>
          <w:rFonts w:asciiTheme="majorHAnsi" w:hAnsiTheme="majorHAnsi"/>
        </w:rPr>
        <w:t>, luokanopettaja/oppilaskuntavastaava</w:t>
      </w:r>
    </w:p>
    <w:p w:rsidR="00446906" w:rsidRPr="00C4437B" w:rsidRDefault="009609FA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Lumikki Lehti</w:t>
      </w:r>
      <w:r w:rsidR="00446906">
        <w:rPr>
          <w:rFonts w:asciiTheme="majorHAnsi" w:hAnsiTheme="majorHAnsi"/>
        </w:rPr>
        <w:tab/>
        <w:t>, oppilaskunnan edustaja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Maija Koivu, koulun vanhempien edustaja</w:t>
      </w:r>
      <w:r w:rsidR="009609FA">
        <w:rPr>
          <w:rFonts w:asciiTheme="majorHAnsi" w:hAnsiTheme="majorHAnsi"/>
        </w:rPr>
        <w:t xml:space="preserve"> (poissa)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  <w:r w:rsidR="009609FA">
        <w:rPr>
          <w:rFonts w:asciiTheme="majorHAnsi" w:hAnsiTheme="majorHAnsi"/>
        </w:rPr>
        <w:t xml:space="preserve"> (poissa)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Tytti </w:t>
      </w:r>
      <w:proofErr w:type="spellStart"/>
      <w:r>
        <w:rPr>
          <w:rFonts w:asciiTheme="majorHAnsi" w:hAnsiTheme="majorHAnsi"/>
        </w:rPr>
        <w:t>Pintilä</w:t>
      </w:r>
      <w:proofErr w:type="spellEnd"/>
      <w:r>
        <w:rPr>
          <w:rFonts w:asciiTheme="majorHAnsi" w:hAnsiTheme="majorHAnsi"/>
        </w:rPr>
        <w:t>, Puistokoulun Tuki ry</w:t>
      </w:r>
      <w:r w:rsidR="009609FA">
        <w:rPr>
          <w:rFonts w:asciiTheme="majorHAnsi" w:hAnsiTheme="majorHAnsi"/>
        </w:rPr>
        <w:t xml:space="preserve"> (poissa)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Eeva Takala, Puistokoulun Tuki ry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Teresa Muhonen, nuorisotyöntekijä, Jyväskylän seurakunta</w:t>
      </w:r>
      <w:r w:rsidR="009609FA">
        <w:rPr>
          <w:rFonts w:asciiTheme="majorHAnsi" w:hAnsiTheme="majorHAnsi"/>
        </w:rPr>
        <w:t xml:space="preserve"> (poissa)</w:t>
      </w:r>
    </w:p>
    <w:p w:rsidR="00F370F0" w:rsidRPr="00C4437B" w:rsidRDefault="00F370F0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Reija Okkonen, MLL:n vapaaehtoistyöntekijä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Timo Korhonen, päiväkodin johtaja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Kirsi </w:t>
      </w:r>
      <w:proofErr w:type="spellStart"/>
      <w:r w:rsidRPr="00C4437B">
        <w:rPr>
          <w:rFonts w:asciiTheme="majorHAnsi" w:hAnsiTheme="majorHAnsi"/>
        </w:rPr>
        <w:t>Vilkkilä</w:t>
      </w:r>
      <w:proofErr w:type="spellEnd"/>
      <w:r w:rsidRPr="00C4437B">
        <w:rPr>
          <w:rFonts w:asciiTheme="majorHAnsi" w:hAnsiTheme="majorHAnsi"/>
        </w:rPr>
        <w:t>, erityislastentarhanopettaja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Iina Peltomaa, koulupsykologi</w:t>
      </w:r>
      <w:r w:rsidR="009609FA">
        <w:rPr>
          <w:rFonts w:asciiTheme="majorHAnsi" w:hAnsiTheme="majorHAnsi"/>
        </w:rPr>
        <w:t xml:space="preserve"> (poissa)</w:t>
      </w:r>
    </w:p>
    <w:p w:rsidR="00C4437B" w:rsidRDefault="00861EC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Ulla Kärkkäinen</w:t>
      </w:r>
      <w:r w:rsidR="00C4437B" w:rsidRPr="00C4437B">
        <w:rPr>
          <w:rFonts w:asciiTheme="majorHAnsi" w:hAnsiTheme="majorHAnsi"/>
        </w:rPr>
        <w:t>, kouluterveydenhoitaja</w:t>
      </w:r>
    </w:p>
    <w:p w:rsidR="004661D9" w:rsidRPr="00C4437B" w:rsidRDefault="004661D9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A354B" w:rsidRDefault="00F370F0" w:rsidP="00F370F0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Toimintavuoden </w:t>
      </w:r>
      <w:proofErr w:type="gramStart"/>
      <w:r>
        <w:rPr>
          <w:rFonts w:asciiTheme="majorHAnsi" w:hAnsiTheme="majorHAnsi"/>
        </w:rPr>
        <w:t>2015-2016</w:t>
      </w:r>
      <w:proofErr w:type="gramEnd"/>
      <w:r>
        <w:rPr>
          <w:rFonts w:asciiTheme="majorHAnsi" w:hAnsiTheme="majorHAnsi"/>
        </w:rPr>
        <w:t xml:space="preserve"> yhteenvetoa ja arviointi toimintasuunnitelmaan</w:t>
      </w:r>
    </w:p>
    <w:p w:rsidR="00F96681" w:rsidRDefault="00F96681" w:rsidP="00F96681">
      <w:pPr>
        <w:pStyle w:val="Luettelokappale"/>
        <w:ind w:left="1440"/>
        <w:rPr>
          <w:rFonts w:asciiTheme="majorHAnsi" w:hAnsiTheme="majorHAnsi"/>
        </w:rPr>
      </w:pPr>
    </w:p>
    <w:p w:rsidR="009609FA" w:rsidRDefault="009609FA" w:rsidP="009609FA">
      <w:pPr>
        <w:pStyle w:val="Luettelokappal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oppilaskunnassa on hahmoteltu oppilaskunnan ja sen hallituksen toimintakalenteria</w:t>
      </w:r>
    </w:p>
    <w:p w:rsidR="009609FA" w:rsidRDefault="009609FA" w:rsidP="009609FA">
      <w:pPr>
        <w:pStyle w:val="Luettelokappal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Vanhempien Tuki ry </w:t>
      </w:r>
      <w:r w:rsidR="005B7371">
        <w:rPr>
          <w:rFonts w:asciiTheme="majorHAnsi" w:hAnsiTheme="majorHAnsi"/>
        </w:rPr>
        <w:t>on myös pohtinut mennyttä ja tulevaa</w:t>
      </w:r>
      <w:r w:rsidR="003570B4">
        <w:rPr>
          <w:rFonts w:asciiTheme="majorHAnsi" w:hAnsiTheme="majorHAnsi"/>
        </w:rPr>
        <w:t xml:space="preserve"> hallituksensa kokouksessa tällä viikolla</w:t>
      </w:r>
    </w:p>
    <w:p w:rsidR="003570B4" w:rsidRDefault="003570B4" w:rsidP="009609FA">
      <w:pPr>
        <w:pStyle w:val="Luettelokappal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kokouksissa on käsitelty monipuolisesti lasten ja nuorten päiväkotiin ja kouluun liittyviä asioita</w:t>
      </w:r>
    </w:p>
    <w:p w:rsidR="00F370F0" w:rsidRDefault="00F370F0" w:rsidP="00F370F0">
      <w:pPr>
        <w:pStyle w:val="Luettelokappale"/>
        <w:ind w:left="1440"/>
        <w:rPr>
          <w:rFonts w:asciiTheme="majorHAnsi" w:hAnsiTheme="majorHAnsi"/>
        </w:rPr>
      </w:pPr>
    </w:p>
    <w:p w:rsidR="00F370F0" w:rsidRDefault="00F370F0" w:rsidP="00F370F0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Tulevan toimintavuoden </w:t>
      </w:r>
      <w:proofErr w:type="gramStart"/>
      <w:r>
        <w:rPr>
          <w:rFonts w:asciiTheme="majorHAnsi" w:hAnsiTheme="majorHAnsi"/>
        </w:rPr>
        <w:t>2016-2017</w:t>
      </w:r>
      <w:proofErr w:type="gramEnd"/>
      <w:r>
        <w:rPr>
          <w:rFonts w:asciiTheme="majorHAnsi" w:hAnsiTheme="majorHAnsi"/>
        </w:rPr>
        <w:t xml:space="preserve"> suuntaviivoja</w:t>
      </w:r>
    </w:p>
    <w:p w:rsidR="009609FA" w:rsidRPr="009609FA" w:rsidRDefault="009609FA" w:rsidP="009609FA">
      <w:pPr>
        <w:pStyle w:val="Luettelokappale"/>
        <w:rPr>
          <w:rFonts w:asciiTheme="majorHAnsi" w:hAnsiTheme="majorHAnsi"/>
        </w:rPr>
      </w:pPr>
    </w:p>
    <w:p w:rsidR="009609FA" w:rsidRDefault="009609FA" w:rsidP="009609FA">
      <w:pPr>
        <w:pStyle w:val="Luettelokappal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tutustutaan Puistokadun päiväkotikoulun oppilashuollon vuosikelloon</w:t>
      </w:r>
    </w:p>
    <w:p w:rsidR="005B7371" w:rsidRDefault="005B7371" w:rsidP="009609FA">
      <w:pPr>
        <w:pStyle w:val="Luettelokappal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ensi syksynä tutustutaan uuteen opetussuunnitelmaan monipuolisesti, mm. syyskarnevaalipäivänä oppilaiden ohjauksella vanhemmille</w:t>
      </w:r>
    </w:p>
    <w:p w:rsidR="005B7371" w:rsidRDefault="005B7371" w:rsidP="009609FA">
      <w:pPr>
        <w:pStyle w:val="Luettelokappal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MLL:n Lasten ja nuorten puhelimen toiminnasta tietoa annetaan koululaisille ja henkilökunnalle erikseen suunnitellusti. Puhelimessa esille tulleita asioista ilmenee </w:t>
      </w:r>
      <w:r>
        <w:rPr>
          <w:rFonts w:asciiTheme="majorHAnsi" w:hAnsiTheme="majorHAnsi"/>
        </w:rPr>
        <w:lastRenderedPageBreak/>
        <w:t>suurimpana toive kiireettömyydestä ja lapsen aidosta kuuntelemisesta</w:t>
      </w:r>
      <w:r w:rsidR="00E87F71">
        <w:rPr>
          <w:rFonts w:asciiTheme="majorHAnsi" w:hAnsiTheme="majorHAnsi"/>
        </w:rPr>
        <w:t xml:space="preserve">. Reija Okkonen antoi esitteitä ja julisteita koululle ja mm huoli puheeksi-lomakkeita </w:t>
      </w:r>
      <w:proofErr w:type="spellStart"/>
      <w:r w:rsidR="00E87F71">
        <w:rPr>
          <w:rFonts w:asciiTheme="majorHAnsi" w:hAnsiTheme="majorHAnsi"/>
        </w:rPr>
        <w:t>terv.hoitajalle</w:t>
      </w:r>
      <w:proofErr w:type="spellEnd"/>
      <w:r>
        <w:rPr>
          <w:rFonts w:asciiTheme="majorHAnsi" w:hAnsiTheme="majorHAnsi"/>
        </w:rPr>
        <w:t xml:space="preserve"> </w:t>
      </w:r>
    </w:p>
    <w:p w:rsidR="003570B4" w:rsidRDefault="00F96681" w:rsidP="009609FA">
      <w:pPr>
        <w:pStyle w:val="Luettelokappale"/>
        <w:numPr>
          <w:ilvl w:val="0"/>
          <w:numId w:val="3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toiminnallisuutta</w:t>
      </w:r>
      <w:proofErr w:type="spellEnd"/>
      <w:r>
        <w:rPr>
          <w:rFonts w:asciiTheme="majorHAnsi" w:hAnsiTheme="majorHAnsi"/>
        </w:rPr>
        <w:t xml:space="preserve"> tullaan lisäämään oppitunneille/koulupäivään</w:t>
      </w:r>
    </w:p>
    <w:p w:rsidR="009609FA" w:rsidRPr="009609FA" w:rsidRDefault="009609FA" w:rsidP="009609FA">
      <w:pPr>
        <w:pStyle w:val="Luettelokappale"/>
        <w:rPr>
          <w:rFonts w:asciiTheme="majorHAnsi" w:hAnsiTheme="majorHAnsi"/>
        </w:rPr>
      </w:pPr>
    </w:p>
    <w:p w:rsidR="009609FA" w:rsidRDefault="009609FA" w:rsidP="009609FA">
      <w:pPr>
        <w:pStyle w:val="Luettelokappal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ruokapalvelun, sosiaaliaseman ja nuorisotyön edustaja kutsutaan mukaan ensi lukuvuonna</w:t>
      </w:r>
    </w:p>
    <w:p w:rsidR="00F370F0" w:rsidRPr="00F370F0" w:rsidRDefault="00F370F0" w:rsidP="00F370F0">
      <w:pPr>
        <w:pStyle w:val="Luettelokappale"/>
        <w:rPr>
          <w:rFonts w:asciiTheme="majorHAnsi" w:hAnsiTheme="majorHAnsi"/>
        </w:rPr>
      </w:pPr>
    </w:p>
    <w:p w:rsidR="00F370F0" w:rsidRDefault="00F370F0" w:rsidP="00F370F0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Muut asiat</w:t>
      </w:r>
    </w:p>
    <w:p w:rsidR="00F96681" w:rsidRDefault="00F96681" w:rsidP="00F96681">
      <w:pPr>
        <w:pStyle w:val="Luettelokappale"/>
        <w:ind w:left="1440"/>
        <w:rPr>
          <w:rFonts w:asciiTheme="majorHAnsi" w:hAnsiTheme="majorHAnsi"/>
        </w:rPr>
      </w:pPr>
    </w:p>
    <w:p w:rsidR="00F96681" w:rsidRDefault="00F96681" w:rsidP="00F96681">
      <w:pPr>
        <w:pStyle w:val="Luettelokappal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talossa on ollut turvallisuustarkastus ja poistumisharjoitus, joissa todettiin, että kaikki on hyvin nyt</w:t>
      </w:r>
    </w:p>
    <w:p w:rsidR="00F96681" w:rsidRDefault="00F96681" w:rsidP="00F96681">
      <w:pPr>
        <w:pStyle w:val="Luettelokappal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samoin ollut siivoustarkastus, joissa asiat olivat kunnossa, mutta korostettiin siivouspalvelun tuottajalle, että päiväkodin puolella täytyy olla puhtaudessa erityisen tarkka</w:t>
      </w:r>
    </w:p>
    <w:p w:rsidR="00F96681" w:rsidRDefault="00F96681" w:rsidP="00F96681">
      <w:pPr>
        <w:pStyle w:val="Luettelokappal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työterveyskyselyssä ilmeni, että meillä on vielä meluisia tiloja, jotka haittaavat opiskelua (esim. kaikuva liikuntasali)</w:t>
      </w:r>
    </w:p>
    <w:p w:rsidR="00F96681" w:rsidRPr="00F370F0" w:rsidRDefault="00F96681" w:rsidP="00F96681">
      <w:pPr>
        <w:pStyle w:val="Luettelokappale"/>
        <w:numPr>
          <w:ilvl w:val="0"/>
          <w:numId w:val="3"/>
        </w:numPr>
        <w:rPr>
          <w:rFonts w:asciiTheme="majorHAnsi" w:hAnsiTheme="majorHAnsi"/>
        </w:rPr>
      </w:pPr>
      <w:bookmarkStart w:id="0" w:name="_GoBack"/>
      <w:bookmarkEnd w:id="0"/>
    </w:p>
    <w:p w:rsidR="00AF0729" w:rsidRDefault="00AF0729" w:rsidP="007B524A">
      <w:pPr>
        <w:ind w:left="720"/>
        <w:rPr>
          <w:rFonts w:asciiTheme="majorHAnsi" w:hAnsiTheme="majorHAnsi"/>
        </w:rPr>
      </w:pPr>
    </w:p>
    <w:p w:rsidR="00EE2660" w:rsidRDefault="00EE2660" w:rsidP="007B524A">
      <w:pPr>
        <w:ind w:left="720"/>
        <w:rPr>
          <w:rFonts w:asciiTheme="majorHAnsi" w:hAnsiTheme="majorHAnsi"/>
        </w:rPr>
      </w:pPr>
    </w:p>
    <w:p w:rsidR="00EE2660" w:rsidRDefault="00EE2660" w:rsidP="007B524A">
      <w:pPr>
        <w:ind w:left="720"/>
        <w:rPr>
          <w:rFonts w:asciiTheme="majorHAnsi" w:hAnsiTheme="majorHAnsi"/>
        </w:rPr>
      </w:pPr>
    </w:p>
    <w:sectPr w:rsidR="00EE2660" w:rsidSect="002B2EEE">
      <w:headerReference w:type="default" r:id="rId7"/>
      <w:headerReference w:type="first" r:id="rId8"/>
      <w:footerReference w:type="first" r:id="rId9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632" w:rsidRDefault="009B6632" w:rsidP="008B3910">
      <w:r>
        <w:separator/>
      </w:r>
    </w:p>
  </w:endnote>
  <w:endnote w:type="continuationSeparator" w:id="0">
    <w:p w:rsidR="009B6632" w:rsidRDefault="009B663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260DBF14" wp14:editId="78681750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</w:t>
    </w:r>
    <w:proofErr w:type="gramStart"/>
    <w:r w:rsidRPr="00AF2E13">
      <w:rPr>
        <w:rFonts w:ascii="Arial" w:hAnsi="Arial" w:cs="NewsGothicMT"/>
        <w:sz w:val="16"/>
        <w:szCs w:val="15"/>
        <w:lang w:val="fi-FI"/>
      </w:rPr>
      <w:t>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632" w:rsidRDefault="009B6632" w:rsidP="008B3910">
      <w:r>
        <w:separator/>
      </w:r>
    </w:p>
  </w:footnote>
  <w:footnote w:type="continuationSeparator" w:id="0">
    <w:p w:rsidR="009B6632" w:rsidRDefault="009B663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F96681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5B7371">
      <w:rPr>
        <w:noProof/>
        <w:sz w:val="18"/>
      </w:rPr>
      <w:t>16.5.2016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27EEFF65" wp14:editId="16C887C8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5B7371">
      <w:rPr>
        <w:noProof/>
        <w:sz w:val="18"/>
      </w:rPr>
      <w:t>16.5.2016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46CC0"/>
    <w:multiLevelType w:val="hybridMultilevel"/>
    <w:tmpl w:val="3EF80E70"/>
    <w:lvl w:ilvl="0" w:tplc="AC7EDF18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1F0135"/>
    <w:multiLevelType w:val="hybridMultilevel"/>
    <w:tmpl w:val="9378E68A"/>
    <w:lvl w:ilvl="0" w:tplc="DD0CB670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D8E1188"/>
    <w:multiLevelType w:val="hybridMultilevel"/>
    <w:tmpl w:val="82322334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13142D"/>
    <w:rsid w:val="0018674D"/>
    <w:rsid w:val="001874C5"/>
    <w:rsid w:val="001F3922"/>
    <w:rsid w:val="00246164"/>
    <w:rsid w:val="0025702B"/>
    <w:rsid w:val="002A302A"/>
    <w:rsid w:val="002A4F91"/>
    <w:rsid w:val="002B2EEE"/>
    <w:rsid w:val="002B6B27"/>
    <w:rsid w:val="003570B4"/>
    <w:rsid w:val="00382E92"/>
    <w:rsid w:val="00434DB8"/>
    <w:rsid w:val="00446906"/>
    <w:rsid w:val="004617B7"/>
    <w:rsid w:val="004661D9"/>
    <w:rsid w:val="00467E5A"/>
    <w:rsid w:val="00481992"/>
    <w:rsid w:val="004A243A"/>
    <w:rsid w:val="004F7E4F"/>
    <w:rsid w:val="00513B67"/>
    <w:rsid w:val="0058249E"/>
    <w:rsid w:val="005B7371"/>
    <w:rsid w:val="00643067"/>
    <w:rsid w:val="00666D03"/>
    <w:rsid w:val="00694254"/>
    <w:rsid w:val="0069480C"/>
    <w:rsid w:val="006A5A40"/>
    <w:rsid w:val="0073319D"/>
    <w:rsid w:val="007A536A"/>
    <w:rsid w:val="007B524A"/>
    <w:rsid w:val="007B6177"/>
    <w:rsid w:val="007E4A4A"/>
    <w:rsid w:val="008171AC"/>
    <w:rsid w:val="00861EC7"/>
    <w:rsid w:val="008818E8"/>
    <w:rsid w:val="0089181A"/>
    <w:rsid w:val="008A1D82"/>
    <w:rsid w:val="008A3695"/>
    <w:rsid w:val="008B0028"/>
    <w:rsid w:val="008B3910"/>
    <w:rsid w:val="008D773F"/>
    <w:rsid w:val="008E0F4C"/>
    <w:rsid w:val="008E6014"/>
    <w:rsid w:val="008F64CD"/>
    <w:rsid w:val="009609FA"/>
    <w:rsid w:val="00972503"/>
    <w:rsid w:val="00990CCC"/>
    <w:rsid w:val="009A1F52"/>
    <w:rsid w:val="009B6632"/>
    <w:rsid w:val="00AB583F"/>
    <w:rsid w:val="00AF0729"/>
    <w:rsid w:val="00B72DDD"/>
    <w:rsid w:val="00BC2991"/>
    <w:rsid w:val="00C374CE"/>
    <w:rsid w:val="00C4437B"/>
    <w:rsid w:val="00C606C3"/>
    <w:rsid w:val="00C940BE"/>
    <w:rsid w:val="00CA354B"/>
    <w:rsid w:val="00CC1F2C"/>
    <w:rsid w:val="00D02D78"/>
    <w:rsid w:val="00D47008"/>
    <w:rsid w:val="00D8465D"/>
    <w:rsid w:val="00D92D2C"/>
    <w:rsid w:val="00D96102"/>
    <w:rsid w:val="00DB08CB"/>
    <w:rsid w:val="00DD2611"/>
    <w:rsid w:val="00DE7C11"/>
    <w:rsid w:val="00E05FF7"/>
    <w:rsid w:val="00E13B67"/>
    <w:rsid w:val="00E13EE4"/>
    <w:rsid w:val="00E87F71"/>
    <w:rsid w:val="00EE2660"/>
    <w:rsid w:val="00F370F0"/>
    <w:rsid w:val="00F96643"/>
    <w:rsid w:val="00F9668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1DAA2F-DB45-40CD-B63E-A22F573C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character" w:styleId="Hyperlinkki">
    <w:name w:val="Hyperlink"/>
    <w:basedOn w:val="Kappaleenoletusfontti"/>
    <w:uiPriority w:val="99"/>
    <w:unhideWhenUsed/>
    <w:rsid w:val="008D773F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661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pohja_vari_Puistokoulu.dotx</Template>
  <TotalTime>1</TotalTime>
  <Pages>2</Pages>
  <Words>254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Kristiina.Hiekkala</cp:lastModifiedBy>
  <cp:revision>2</cp:revision>
  <dcterms:created xsi:type="dcterms:W3CDTF">2016-05-16T12:09:00Z</dcterms:created>
  <dcterms:modified xsi:type="dcterms:W3CDTF">2016-05-16T12:09:00Z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