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68E5" w14:textId="77777777" w:rsidR="00D066D8" w:rsidRPr="008338C6" w:rsidRDefault="00D066D8" w:rsidP="00D066D8">
      <w:pPr>
        <w:rPr>
          <w:rFonts w:asciiTheme="minorHAnsi" w:hAnsiTheme="minorHAnsi"/>
          <w:b/>
          <w:bCs/>
        </w:rPr>
      </w:pPr>
      <w:r w:rsidRPr="008338C6">
        <w:rPr>
          <w:rFonts w:asciiTheme="minorHAnsi" w:hAnsiTheme="minorHAnsi"/>
          <w:b/>
          <w:bCs/>
        </w:rPr>
        <w:t xml:space="preserve">Valinnaisaineen opetussuunnitelma: </w:t>
      </w:r>
    </w:p>
    <w:p w14:paraId="293CDDE7" w14:textId="77777777" w:rsidR="00D066D8" w:rsidRPr="008338C6" w:rsidRDefault="00D066D8" w:rsidP="00D066D8">
      <w:pPr>
        <w:rPr>
          <w:rFonts w:asciiTheme="minorHAnsi" w:hAnsiTheme="minorHAnsi"/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66D8" w:rsidRPr="008338C6" w14:paraId="57C7EED2" w14:textId="77777777" w:rsidTr="00497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F19B00D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783A0FD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Tyyppi: __</w:t>
            </w:r>
            <w:r w:rsidRPr="008338C6">
              <w:rPr>
                <w:rFonts w:asciiTheme="minorHAnsi" w:hAnsiTheme="minorHAnsi"/>
                <w:sz w:val="18"/>
                <w:szCs w:val="18"/>
                <w:u w:val="single"/>
              </w:rPr>
              <w:t>_</w:t>
            </w:r>
            <w:r w:rsidRPr="008338C6">
              <w:rPr>
                <w:rFonts w:asciiTheme="minorHAnsi" w:hAnsiTheme="minorHAnsi"/>
                <w:sz w:val="18"/>
                <w:szCs w:val="18"/>
              </w:rPr>
              <w:t xml:space="preserve">_ Taide- ja taitoaineiden valinnaiset aineet </w:t>
            </w:r>
          </w:p>
          <w:p w14:paraId="4FC3E193" w14:textId="14576E7A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r w:rsidR="003F21B3" w:rsidRPr="008338C6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8338C6">
              <w:rPr>
                <w:rFonts w:asciiTheme="minorHAnsi" w:hAnsiTheme="minorHAnsi"/>
                <w:sz w:val="18"/>
                <w:szCs w:val="18"/>
              </w:rPr>
              <w:t xml:space="preserve">____ Valinnaiset aineet                                                         </w:t>
            </w:r>
          </w:p>
          <w:p w14:paraId="28B1B22D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40D1FCB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 xml:space="preserve">Luokka-aste: 3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___ 4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___ 5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___ 6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___ 7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___ 8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</w:t>
            </w:r>
            <w:r w:rsidRPr="008338C6">
              <w:rPr>
                <w:rFonts w:asciiTheme="minorHAnsi" w:hAnsiTheme="minorHAnsi"/>
                <w:sz w:val="18"/>
                <w:szCs w:val="18"/>
                <w:u w:val="single"/>
              </w:rPr>
              <w:t>_</w:t>
            </w:r>
            <w:r w:rsidRPr="008338C6">
              <w:rPr>
                <w:rFonts w:asciiTheme="minorHAnsi" w:hAnsiTheme="minorHAnsi"/>
                <w:sz w:val="18"/>
                <w:szCs w:val="18"/>
              </w:rPr>
              <w:t xml:space="preserve">_ 9 </w:t>
            </w:r>
            <w:proofErr w:type="spellStart"/>
            <w:r w:rsidRPr="008338C6">
              <w:rPr>
                <w:rFonts w:asciiTheme="minorHAnsi" w:hAnsiTheme="minorHAnsi"/>
                <w:sz w:val="18"/>
                <w:szCs w:val="18"/>
              </w:rPr>
              <w:t>lk</w:t>
            </w:r>
            <w:proofErr w:type="spellEnd"/>
            <w:r w:rsidRPr="008338C6">
              <w:rPr>
                <w:rFonts w:asciiTheme="minorHAnsi" w:hAnsiTheme="minorHAnsi"/>
                <w:sz w:val="18"/>
                <w:szCs w:val="18"/>
              </w:rPr>
              <w:t xml:space="preserve"> ___</w:t>
            </w:r>
          </w:p>
          <w:p w14:paraId="46899878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AB18C0" w14:textId="5CE3BB15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 xml:space="preserve">Oppiaine: </w:t>
            </w:r>
            <w:r w:rsidR="003F21B3" w:rsidRPr="008338C6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 xml:space="preserve">   </w:t>
            </w:r>
          </w:p>
          <w:p w14:paraId="69E13977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0668185" w14:textId="1D4CC8A5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 xml:space="preserve">Viikkotuntimäärä: </w:t>
            </w:r>
            <w:r w:rsidR="003F21B3" w:rsidRPr="008338C6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 xml:space="preserve">   </w:t>
            </w:r>
          </w:p>
          <w:p w14:paraId="77838562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BA0F80B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Laaja-alaisen osaamisen alue:</w:t>
            </w:r>
          </w:p>
          <w:p w14:paraId="39586E07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L1 Ajattelu ja oppimaan oppinen _______</w:t>
            </w:r>
          </w:p>
          <w:p w14:paraId="1081C695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L2 Kulttuurinen osaaminen, vuorovaikutus ja ilmaisu _______</w:t>
            </w:r>
          </w:p>
          <w:p w14:paraId="5DABF2E8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L3 Itsestä huolehtiminen ja arjen taidot _______</w:t>
            </w:r>
          </w:p>
          <w:p w14:paraId="289291A3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L4 Monilukutaito _______</w:t>
            </w:r>
          </w:p>
          <w:p w14:paraId="19E9EE83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L5 Tieto- ja viestintäteknologinen osaaminen ________</w:t>
            </w:r>
          </w:p>
          <w:p w14:paraId="3E6FD854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L6 Työelämätaidot ja yrittäjyys ________</w:t>
            </w:r>
          </w:p>
          <w:p w14:paraId="63CAE5F5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L7 Osallistuminen, vaikuttaminen ja kestävän tulevaisuuden rakentaminen _______</w:t>
            </w:r>
          </w:p>
          <w:p w14:paraId="79E4C0DE" w14:textId="77777777" w:rsidR="00D066D8" w:rsidRPr="008338C6" w:rsidRDefault="00D066D8" w:rsidP="004970D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066D8" w:rsidRPr="008338C6" w14:paraId="6E203707" w14:textId="77777777" w:rsidTr="00497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C21D6F7" w14:textId="4AB9A658" w:rsidR="00D066D8" w:rsidRPr="00DD1C82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 xml:space="preserve">Tavoitteet: </w:t>
            </w:r>
            <w:r w:rsidR="00DD1C8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940920E" w14:textId="77777777" w:rsidR="00D066D8" w:rsidRPr="008338C6" w:rsidRDefault="00D066D8" w:rsidP="003F21B3">
            <w:pPr>
              <w:contextualSpacing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2D2FF223" w14:textId="77777777" w:rsidR="00D066D8" w:rsidRPr="008338C6" w:rsidRDefault="00D066D8" w:rsidP="003F21B3">
            <w:pPr>
              <w:contextualSpacing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2368F465" w14:textId="77777777" w:rsidR="00D066D8" w:rsidRPr="008338C6" w:rsidRDefault="00D066D8" w:rsidP="003F21B3">
            <w:pPr>
              <w:contextualSpacing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0C748BB4" w14:textId="77777777" w:rsidR="00D066D8" w:rsidRPr="008338C6" w:rsidRDefault="00D066D8" w:rsidP="003F21B3">
            <w:pPr>
              <w:contextualSpacing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</w:tr>
      <w:tr w:rsidR="00D066D8" w:rsidRPr="008338C6" w14:paraId="766AC5AA" w14:textId="77777777" w:rsidTr="00497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4EC020C" w14:textId="722D30E5" w:rsidR="00D066D8" w:rsidRPr="00DD1C82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 xml:space="preserve">Sisällöt: </w:t>
            </w:r>
            <w:r w:rsidR="00DD1C8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D1785F6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1A7B1506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7EE234CF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4710DACA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6CA65F4E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45A33111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209E2B39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6EECFF93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15158A63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</w:tr>
      <w:tr w:rsidR="00D066D8" w:rsidRPr="008338C6" w14:paraId="3D30066F" w14:textId="77777777" w:rsidTr="00497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92DF275" w14:textId="1101191D" w:rsidR="00D066D8" w:rsidRPr="00DD1C82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Oppimisympäristöihin, työtapoihin, tukeen ja ohjaukseen liittyvät erityispiirteet (jos tarpeen)</w:t>
            </w:r>
            <w:r w:rsidR="00DD1C8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2BB5B53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18AB83DA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06EE100D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75EA6BA1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</w:tr>
      <w:tr w:rsidR="00D066D8" w:rsidRPr="008338C6" w14:paraId="03944A7F" w14:textId="77777777" w:rsidTr="00497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673AF68" w14:textId="55341F2C" w:rsidR="00D066D8" w:rsidRPr="00DD1C82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38C6">
              <w:rPr>
                <w:rFonts w:asciiTheme="minorHAnsi" w:hAnsiTheme="minorHAnsi"/>
                <w:sz w:val="18"/>
                <w:szCs w:val="18"/>
              </w:rPr>
              <w:t>Arviointikriteerit: Huom. Jos 2vvh, pitää olla myös Hyvän osaamisen kriteerit</w:t>
            </w:r>
            <w:r w:rsidR="00DD1C8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F1D15E0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29DD1E33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22DC4C9E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787404D0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15E9A157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3EDF5129" w14:textId="25BA1FE9" w:rsidR="00D066D8" w:rsidRPr="008338C6" w:rsidRDefault="00D066D8" w:rsidP="004970D7">
            <w:pPr>
              <w:tabs>
                <w:tab w:val="left" w:pos="7350"/>
              </w:tabs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18396179" w14:textId="7066E96F" w:rsidR="00D066D8" w:rsidRPr="008338C6" w:rsidRDefault="00D066D8" w:rsidP="004970D7">
            <w:pPr>
              <w:tabs>
                <w:tab w:val="left" w:pos="5040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6C5D0EAF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49094476" w14:textId="77777777" w:rsidR="00D066D8" w:rsidRPr="008338C6" w:rsidRDefault="00D066D8" w:rsidP="004970D7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</w:tr>
    </w:tbl>
    <w:p w14:paraId="6AFAA5A1" w14:textId="77777777" w:rsidR="00D066D8" w:rsidRPr="00DD1C82" w:rsidRDefault="00D066D8" w:rsidP="00D066D8">
      <w:pPr>
        <w:rPr>
          <w:rFonts w:asciiTheme="minorHAnsi" w:hAnsiTheme="minorHAnsi"/>
          <w:sz w:val="18"/>
          <w:szCs w:val="18"/>
        </w:rPr>
      </w:pPr>
    </w:p>
    <w:p w14:paraId="08DD6059" w14:textId="77777777" w:rsidR="00EA57C7" w:rsidRPr="00DD1C82" w:rsidRDefault="00EA57C7" w:rsidP="00D066D8">
      <w:pPr>
        <w:rPr>
          <w:rFonts w:asciiTheme="minorHAnsi" w:hAnsiTheme="minorHAnsi"/>
          <w:sz w:val="18"/>
          <w:szCs w:val="18"/>
        </w:rPr>
      </w:pPr>
    </w:p>
    <w:sectPr w:rsidR="00EA57C7" w:rsidRPr="00DD1C82" w:rsidSect="00B74C7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26FE" w14:textId="77777777" w:rsidR="00C01001" w:rsidRDefault="00C01001" w:rsidP="004E5121">
      <w:r>
        <w:separator/>
      </w:r>
    </w:p>
  </w:endnote>
  <w:endnote w:type="continuationSeparator" w:id="0">
    <w:p w14:paraId="50F533FB" w14:textId="77777777" w:rsidR="00C01001" w:rsidRDefault="00C01001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A117" w14:textId="77777777" w:rsidR="00F33E0E" w:rsidRDefault="00F33E0E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781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21"/>
      <w:gridCol w:w="2543"/>
      <w:gridCol w:w="1339"/>
      <w:gridCol w:w="1606"/>
      <w:gridCol w:w="3072"/>
    </w:tblGrid>
    <w:tr w:rsidR="00890098" w:rsidRPr="00890098" w14:paraId="5CE33498" w14:textId="77777777" w:rsidTr="005D0128">
      <w:trPr>
        <w:trHeight w:val="174"/>
      </w:trPr>
      <w:tc>
        <w:tcPr>
          <w:tcW w:w="9781" w:type="dxa"/>
          <w:gridSpan w:val="5"/>
        </w:tcPr>
        <w:p w14:paraId="288DA442" w14:textId="77777777" w:rsidR="00890098" w:rsidRPr="00890098" w:rsidRDefault="00890098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880979" w:rsidRPr="00890098" w14:paraId="7C7AF949" w14:textId="77777777" w:rsidTr="005D0128">
      <w:trPr>
        <w:trHeight w:val="149"/>
      </w:trPr>
      <w:tc>
        <w:tcPr>
          <w:tcW w:w="1221" w:type="dxa"/>
        </w:tcPr>
        <w:p w14:paraId="1365830A" w14:textId="1A2ACCCA" w:rsidR="00880979" w:rsidRPr="005F0D75" w:rsidRDefault="00880979" w:rsidP="008338C6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2543" w:type="dxa"/>
        </w:tcPr>
        <w:p w14:paraId="3860C59D" w14:textId="5E73C3C9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1339" w:type="dxa"/>
        </w:tcPr>
        <w:p w14:paraId="7389ED9A" w14:textId="4449CE15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1606" w:type="dxa"/>
        </w:tcPr>
        <w:p w14:paraId="0D6D176C" w14:textId="68DEBEC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3072" w:type="dxa"/>
        </w:tcPr>
        <w:p w14:paraId="2D28420F" w14:textId="686AEBA3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"/>
            <w:jc w:val="right"/>
            <w:rPr>
              <w:sz w:val="20"/>
              <w:szCs w:val="20"/>
            </w:rPr>
          </w:pPr>
        </w:p>
      </w:tc>
    </w:tr>
    <w:tr w:rsidR="00880979" w:rsidRPr="00890098" w14:paraId="02766C40" w14:textId="77777777" w:rsidTr="005D0128">
      <w:trPr>
        <w:trHeight w:val="174"/>
      </w:trPr>
      <w:tc>
        <w:tcPr>
          <w:tcW w:w="1221" w:type="dxa"/>
        </w:tcPr>
        <w:p w14:paraId="14BA5C6F" w14:textId="66825295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sz w:val="20"/>
              <w:szCs w:val="20"/>
            </w:rPr>
          </w:pPr>
        </w:p>
      </w:tc>
      <w:tc>
        <w:tcPr>
          <w:tcW w:w="2543" w:type="dxa"/>
        </w:tcPr>
        <w:p w14:paraId="4C78CBFD" w14:textId="34C43718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1339" w:type="dxa"/>
        </w:tcPr>
        <w:p w14:paraId="5136958E" w14:textId="7777777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1606" w:type="dxa"/>
        </w:tcPr>
        <w:p w14:paraId="361450F6" w14:textId="7777777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3072" w:type="dxa"/>
        </w:tcPr>
        <w:p w14:paraId="4472C82E" w14:textId="76FF21E5" w:rsidR="00880979" w:rsidRPr="005F0D75" w:rsidRDefault="00880979" w:rsidP="00880979">
          <w:pPr>
            <w:jc w:val="right"/>
            <w:rPr>
              <w:sz w:val="20"/>
              <w:szCs w:val="20"/>
            </w:rPr>
          </w:pPr>
        </w:p>
      </w:tc>
    </w:tr>
    <w:tr w:rsidR="00880979" w:rsidRPr="00890098" w14:paraId="3EA995BF" w14:textId="77777777" w:rsidTr="005D0128">
      <w:trPr>
        <w:trHeight w:val="174"/>
      </w:trPr>
      <w:tc>
        <w:tcPr>
          <w:tcW w:w="1221" w:type="dxa"/>
        </w:tcPr>
        <w:p w14:paraId="14237712" w14:textId="7777777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b/>
              <w:sz w:val="20"/>
              <w:szCs w:val="20"/>
            </w:rPr>
          </w:pPr>
        </w:p>
      </w:tc>
      <w:tc>
        <w:tcPr>
          <w:tcW w:w="2543" w:type="dxa"/>
        </w:tcPr>
        <w:p w14:paraId="2F9B9A46" w14:textId="7777777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1339" w:type="dxa"/>
        </w:tcPr>
        <w:p w14:paraId="7F7A4AC4" w14:textId="7777777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1606" w:type="dxa"/>
        </w:tcPr>
        <w:p w14:paraId="11932B28" w14:textId="77777777" w:rsidR="00880979" w:rsidRPr="005F0D75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20"/>
              <w:szCs w:val="20"/>
            </w:rPr>
          </w:pPr>
        </w:p>
      </w:tc>
      <w:tc>
        <w:tcPr>
          <w:tcW w:w="3072" w:type="dxa"/>
        </w:tcPr>
        <w:p w14:paraId="55EB4B03" w14:textId="30A7072E" w:rsidR="00880979" w:rsidRPr="005F0D75" w:rsidRDefault="00880979" w:rsidP="00880979">
          <w:pPr>
            <w:jc w:val="right"/>
            <w:rPr>
              <w:sz w:val="20"/>
              <w:szCs w:val="20"/>
            </w:rPr>
          </w:pPr>
        </w:p>
      </w:tc>
    </w:tr>
  </w:tbl>
  <w:p w14:paraId="0AE28A32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8AA3" w14:textId="77777777" w:rsidR="00C01001" w:rsidRDefault="00C01001" w:rsidP="004E5121">
      <w:r>
        <w:separator/>
      </w:r>
    </w:p>
  </w:footnote>
  <w:footnote w:type="continuationSeparator" w:id="0">
    <w:p w14:paraId="6439EF92" w14:textId="77777777" w:rsidR="00C01001" w:rsidRDefault="00C01001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9B7A" w14:textId="77777777" w:rsidR="00F33E0E" w:rsidRDefault="00000000">
    <w:r>
      <w:rPr>
        <w:noProof/>
        <w14:numForm w14:val="lining"/>
      </w:rPr>
      <w:pict w14:anchorId="625766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aaleataulukkoruudukko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567"/>
      <w:gridCol w:w="1275"/>
    </w:tblGrid>
    <w:tr w:rsidR="00C31AB9" w14:paraId="2907DDF1" w14:textId="77777777" w:rsidTr="005D0128">
      <w:trPr>
        <w:cantSplit/>
      </w:trPr>
      <w:tc>
        <w:tcPr>
          <w:tcW w:w="5236" w:type="dxa"/>
          <w:vMerge w:val="restart"/>
        </w:tcPr>
        <w:p w14:paraId="7BB9ECCD" w14:textId="77777777" w:rsidR="00C31AB9" w:rsidRDefault="00C31AB9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4E0C96DB" wp14:editId="54042C9E">
                <wp:extent cx="887095" cy="209550"/>
                <wp:effectExtent l="0" t="0" r="8255" b="0"/>
                <wp:docPr id="2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9084B">
            <w:t xml:space="preserve"> </w:t>
          </w:r>
        </w:p>
      </w:tc>
      <w:sdt>
        <w:sdtPr>
          <w:alias w:val="Otsikko"/>
          <w:tag w:val=""/>
          <w:id w:val="-52546351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2561" w:type="dxa"/>
              <w:vMerge w:val="restart"/>
            </w:tcPr>
            <w:p w14:paraId="26BE77F9" w14:textId="16971B30" w:rsidR="00C31AB9" w:rsidRDefault="00FE5CD5" w:rsidP="00C31AB9">
              <w:pPr>
                <w:pStyle w:val="Yltunniste"/>
                <w:tabs>
                  <w:tab w:val="clear" w:pos="4819"/>
                  <w:tab w:val="clear" w:pos="9638"/>
                </w:tabs>
              </w:pPr>
              <w:r>
                <w:t xml:space="preserve">     </w:t>
              </w:r>
            </w:p>
          </w:tc>
        </w:sdtContent>
      </w:sdt>
      <w:tc>
        <w:tcPr>
          <w:tcW w:w="567" w:type="dxa"/>
        </w:tcPr>
        <w:sdt>
          <w:sdtPr>
            <w:id w:val="-800302208"/>
            <w:text/>
          </w:sdtPr>
          <w:sdtContent>
            <w:p w14:paraId="740D5CE7" w14:textId="6A63A6E3" w:rsidR="00C31AB9" w:rsidRDefault="00F86BE8" w:rsidP="00C31AB9">
              <w:pPr>
                <w:pStyle w:val="Yltunniste"/>
              </w:pPr>
              <w:r>
                <w:t xml:space="preserve"> </w:t>
              </w:r>
            </w:p>
          </w:sdtContent>
        </w:sdt>
      </w:tc>
      <w:tc>
        <w:tcPr>
          <w:tcW w:w="1275" w:type="dxa"/>
        </w:tcPr>
        <w:p w14:paraId="3FB1F4C4" w14:textId="77777777" w:rsidR="00C31AB9" w:rsidRDefault="00C31AB9" w:rsidP="003C24A3">
          <w:pPr>
            <w:pStyle w:val="Yltunniste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61CE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461CEA">
              <w:rPr>
                <w:noProof/>
              </w:rPr>
              <w:t>1</w:t>
            </w:r>
          </w:fldSimple>
          <w:r>
            <w:t>)</w:t>
          </w:r>
        </w:p>
      </w:tc>
    </w:tr>
    <w:tr w:rsidR="00C31AB9" w14:paraId="48194A1B" w14:textId="77777777" w:rsidTr="005D0128">
      <w:trPr>
        <w:cantSplit/>
      </w:trPr>
      <w:tc>
        <w:tcPr>
          <w:tcW w:w="5236" w:type="dxa"/>
          <w:vMerge/>
        </w:tcPr>
        <w:p w14:paraId="2DDA3F1E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28B43033" w14:textId="77777777" w:rsidR="00C31AB9" w:rsidRDefault="00C31AB9">
          <w:pPr>
            <w:pStyle w:val="Yltunniste"/>
          </w:pPr>
        </w:p>
      </w:tc>
      <w:tc>
        <w:tcPr>
          <w:tcW w:w="1842" w:type="dxa"/>
          <w:gridSpan w:val="2"/>
        </w:tcPr>
        <w:sdt>
          <w:sdtPr>
            <w:id w:val="-1404831079"/>
            <w:text/>
          </w:sdtPr>
          <w:sdtContent>
            <w:p w14:paraId="23A9E740" w14:textId="2E7B717C" w:rsidR="00C31AB9" w:rsidRDefault="00F86BE8" w:rsidP="00C31AB9">
              <w:pPr>
                <w:pStyle w:val="Yltunniste"/>
              </w:pPr>
              <w:r>
                <w:t xml:space="preserve"> </w:t>
              </w:r>
            </w:p>
          </w:sdtContent>
        </w:sdt>
      </w:tc>
    </w:tr>
    <w:tr w:rsidR="00C31AB9" w14:paraId="30ABD5EB" w14:textId="77777777" w:rsidTr="005D0128">
      <w:trPr>
        <w:cantSplit/>
      </w:trPr>
      <w:sdt>
        <w:sdtPr>
          <w:rPr>
            <w:b/>
          </w:rPr>
          <w:id w:val="1312911430"/>
          <w:text/>
        </w:sdtPr>
        <w:sdtContent>
          <w:tc>
            <w:tcPr>
              <w:tcW w:w="5236" w:type="dxa"/>
            </w:tcPr>
            <w:p w14:paraId="0D3CCF12" w14:textId="77777777" w:rsidR="00C31AB9" w:rsidRPr="003C24A3" w:rsidRDefault="00C31AB9">
              <w:pPr>
                <w:pStyle w:val="Yltunniste"/>
                <w:rPr>
                  <w:b/>
                </w:rPr>
              </w:pPr>
              <w:r w:rsidRPr="003C24A3">
                <w:rPr>
                  <w:b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70E0902C" w14:textId="77777777" w:rsidR="00C31AB9" w:rsidRDefault="00C31AB9">
          <w:pPr>
            <w:pStyle w:val="Yltunniste"/>
          </w:pPr>
        </w:p>
      </w:tc>
      <w:tc>
        <w:tcPr>
          <w:tcW w:w="1842" w:type="dxa"/>
          <w:gridSpan w:val="2"/>
        </w:tcPr>
        <w:sdt>
          <w:sdtPr>
            <w:id w:val="1295947162"/>
            <w:text/>
          </w:sdtPr>
          <w:sdtContent>
            <w:p w14:paraId="7207CF62" w14:textId="1ACF0E7A" w:rsidR="00C31AB9" w:rsidRDefault="00F86BE8" w:rsidP="00C31AB9">
              <w:pPr>
                <w:pStyle w:val="Yltunniste"/>
              </w:pPr>
              <w:r>
                <w:t xml:space="preserve"> </w:t>
              </w:r>
            </w:p>
          </w:sdtContent>
        </w:sdt>
      </w:tc>
    </w:tr>
    <w:tr w:rsidR="003C24A3" w14:paraId="24E4F79D" w14:textId="77777777" w:rsidTr="005D0128">
      <w:trPr>
        <w:cantSplit/>
      </w:trPr>
      <w:tc>
        <w:tcPr>
          <w:tcW w:w="5236" w:type="dxa"/>
        </w:tcPr>
        <w:sdt>
          <w:sdtPr>
            <w:id w:val="282085875"/>
            <w:placeholder>
              <w:docPart w:val="EBCE0F37DFAF47A2B8BA4B2A62D79738"/>
            </w:placeholder>
            <w:text/>
          </w:sdtPr>
          <w:sdtContent>
            <w:p w14:paraId="4B3A60D4" w14:textId="65DB2C9C" w:rsidR="003C24A3" w:rsidRDefault="00AC4C9B" w:rsidP="003C24A3">
              <w:pPr>
                <w:pStyle w:val="Yltunniste"/>
              </w:pPr>
              <w:r>
                <w:t>Sivistystoimiala</w:t>
              </w:r>
            </w:p>
          </w:sdtContent>
        </w:sdt>
      </w:tc>
      <w:tc>
        <w:tcPr>
          <w:tcW w:w="2561" w:type="dxa"/>
        </w:tcPr>
        <w:p w14:paraId="19A1714C" w14:textId="2CB30A52" w:rsidR="003C24A3" w:rsidRDefault="00000000" w:rsidP="003C24A3">
          <w:pPr>
            <w:pStyle w:val="Yltunniste"/>
          </w:pPr>
          <w:sdt>
            <w:sdtPr>
              <w:alias w:val="Valitse päivämäärä"/>
              <w:tag w:val="Valitse päivämäärä"/>
              <w:id w:val="-1578665668"/>
              <w:date w:fullDate="2025-06-06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AC4C9B">
                <w:t>6.6.2025</w:t>
              </w:r>
            </w:sdtContent>
          </w:sdt>
        </w:p>
      </w:tc>
      <w:tc>
        <w:tcPr>
          <w:tcW w:w="1842" w:type="dxa"/>
          <w:gridSpan w:val="2"/>
        </w:tcPr>
        <w:p w14:paraId="618420A3" w14:textId="51DF4A0C" w:rsidR="003C24A3" w:rsidRDefault="003C24A3" w:rsidP="00C31AB9">
          <w:pPr>
            <w:pStyle w:val="Yltunniste"/>
          </w:pPr>
        </w:p>
      </w:tc>
    </w:tr>
    <w:tr w:rsidR="003C24A3" w14:paraId="49CB3F6B" w14:textId="77777777" w:rsidTr="005D0128">
      <w:trPr>
        <w:cantSplit/>
      </w:trPr>
      <w:tc>
        <w:tcPr>
          <w:tcW w:w="5236" w:type="dxa"/>
        </w:tcPr>
        <w:sdt>
          <w:sdtPr>
            <w:id w:val="846144514"/>
            <w:text/>
          </w:sdtPr>
          <w:sdtContent>
            <w:p w14:paraId="7EFC192C" w14:textId="3DF52CA7" w:rsidR="003C24A3" w:rsidRDefault="00E06804" w:rsidP="003C24A3">
              <w:pPr>
                <w:pStyle w:val="Yltunniste"/>
              </w:pPr>
              <w:r>
                <w:t>Perusopetu</w:t>
              </w:r>
              <w:r w:rsidR="008338C6">
                <w:t>s</w:t>
              </w:r>
            </w:p>
          </w:sdtContent>
        </w:sdt>
      </w:tc>
      <w:tc>
        <w:tcPr>
          <w:tcW w:w="2561" w:type="dxa"/>
        </w:tcPr>
        <w:p w14:paraId="285EB6B4" w14:textId="77777777" w:rsidR="003C24A3" w:rsidRDefault="003C24A3" w:rsidP="003C24A3">
          <w:pPr>
            <w:pStyle w:val="Yltunniste"/>
          </w:pPr>
        </w:p>
      </w:tc>
      <w:tc>
        <w:tcPr>
          <w:tcW w:w="1842" w:type="dxa"/>
          <w:gridSpan w:val="2"/>
        </w:tcPr>
        <w:p w14:paraId="5493EBD5" w14:textId="77777777" w:rsidR="003C24A3" w:rsidRDefault="003C24A3" w:rsidP="003C24A3">
          <w:pPr>
            <w:pStyle w:val="Yltunniste"/>
          </w:pPr>
        </w:p>
      </w:tc>
    </w:tr>
    <w:tr w:rsidR="003C24A3" w14:paraId="63D0CB5C" w14:textId="77777777" w:rsidTr="005D0128">
      <w:trPr>
        <w:cantSplit/>
      </w:trPr>
      <w:tc>
        <w:tcPr>
          <w:tcW w:w="5236" w:type="dxa"/>
        </w:tcPr>
        <w:sdt>
          <w:sdtPr>
            <w:id w:val="-1482305961"/>
            <w:text/>
          </w:sdtPr>
          <w:sdtContent>
            <w:p w14:paraId="154CBB13" w14:textId="2958D1FE" w:rsidR="003C24A3" w:rsidRDefault="00E06804" w:rsidP="00DE5C07">
              <w:pPr>
                <w:pStyle w:val="Yltunniste"/>
                <w:tabs>
                  <w:tab w:val="clear" w:pos="4819"/>
                  <w:tab w:val="clear" w:pos="9638"/>
                </w:tabs>
              </w:pPr>
              <w:r>
                <w:t xml:space="preserve"> </w:t>
              </w:r>
            </w:p>
          </w:sdtContent>
        </w:sdt>
      </w:tc>
      <w:tc>
        <w:tcPr>
          <w:tcW w:w="2561" w:type="dxa"/>
        </w:tcPr>
        <w:p w14:paraId="3BB17B27" w14:textId="77777777" w:rsidR="003C24A3" w:rsidRDefault="003C24A3" w:rsidP="003C24A3">
          <w:pPr>
            <w:pStyle w:val="Yltunniste"/>
          </w:pPr>
        </w:p>
      </w:tc>
      <w:tc>
        <w:tcPr>
          <w:tcW w:w="1842" w:type="dxa"/>
          <w:gridSpan w:val="2"/>
        </w:tcPr>
        <w:p w14:paraId="22CE6A4D" w14:textId="77777777" w:rsidR="003C24A3" w:rsidRDefault="003C24A3" w:rsidP="003C24A3">
          <w:pPr>
            <w:pStyle w:val="Yltunniste"/>
            <w:jc w:val="right"/>
          </w:pPr>
        </w:p>
      </w:tc>
    </w:tr>
  </w:tbl>
  <w:p w14:paraId="5C167BE3" w14:textId="77777777" w:rsidR="003C24A3" w:rsidRDefault="003C24A3" w:rsidP="005D0128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F1D0" w14:textId="77777777" w:rsidR="00F33E0E" w:rsidRDefault="00000000">
    <w:r>
      <w:rPr>
        <w:noProof/>
        <w14:numForm w14:val="lining"/>
      </w:rPr>
      <w:pict w14:anchorId="3F309A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80880C6"/>
    <w:lvl w:ilvl="0">
      <w:start w:val="1"/>
      <w:numFmt w:val="decimal"/>
      <w:pStyle w:val="Numeroituluettelo4"/>
      <w:lvlText w:val="%1"/>
      <w:lvlJc w:val="left"/>
      <w:pPr>
        <w:ind w:left="4272" w:hanging="360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778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CB93CB3"/>
    <w:multiLevelType w:val="multilevel"/>
    <w:tmpl w:val="E5D6D534"/>
    <w:numStyleLink w:val="IstMerkittyluetteloC0"/>
  </w:abstractNum>
  <w:abstractNum w:abstractNumId="8" w15:restartNumberingAfterBreak="0">
    <w:nsid w:val="50D00155"/>
    <w:multiLevelType w:val="multilevel"/>
    <w:tmpl w:val="C7D0F50C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8D0E02"/>
    <w:multiLevelType w:val="multilevel"/>
    <w:tmpl w:val="8E10770E"/>
    <w:numStyleLink w:val="IstmerkittyluetteloC1"/>
  </w:abstractNum>
  <w:abstractNum w:abstractNumId="11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2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 w16cid:durableId="231282779">
    <w:abstractNumId w:val="3"/>
  </w:num>
  <w:num w:numId="2" w16cid:durableId="716660365">
    <w:abstractNumId w:val="2"/>
  </w:num>
  <w:num w:numId="3" w16cid:durableId="237137077">
    <w:abstractNumId w:val="1"/>
  </w:num>
  <w:num w:numId="4" w16cid:durableId="1597857631">
    <w:abstractNumId w:val="0"/>
  </w:num>
  <w:num w:numId="5" w16cid:durableId="434441708">
    <w:abstractNumId w:val="4"/>
  </w:num>
  <w:num w:numId="6" w16cid:durableId="1782610172">
    <w:abstractNumId w:val="12"/>
  </w:num>
  <w:num w:numId="7" w16cid:durableId="774249952">
    <w:abstractNumId w:val="11"/>
  </w:num>
  <w:num w:numId="8" w16cid:durableId="1643920782">
    <w:abstractNumId w:val="6"/>
  </w:num>
  <w:num w:numId="9" w16cid:durableId="1155535429">
    <w:abstractNumId w:val="7"/>
  </w:num>
  <w:num w:numId="10" w16cid:durableId="1795979528">
    <w:abstractNumId w:val="9"/>
  </w:num>
  <w:num w:numId="11" w16cid:durableId="1011755788">
    <w:abstractNumId w:val="8"/>
  </w:num>
  <w:num w:numId="12" w16cid:durableId="1254162664">
    <w:abstractNumId w:val="10"/>
  </w:num>
  <w:num w:numId="13" w16cid:durableId="119754935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04"/>
    <w:rsid w:val="00003149"/>
    <w:rsid w:val="000310EF"/>
    <w:rsid w:val="00045225"/>
    <w:rsid w:val="000755E3"/>
    <w:rsid w:val="000800F9"/>
    <w:rsid w:val="00096574"/>
    <w:rsid w:val="000A07E9"/>
    <w:rsid w:val="000A294B"/>
    <w:rsid w:val="000B4D6A"/>
    <w:rsid w:val="000B7BDE"/>
    <w:rsid w:val="000D5063"/>
    <w:rsid w:val="000E0BC8"/>
    <w:rsid w:val="000E34FE"/>
    <w:rsid w:val="000E6346"/>
    <w:rsid w:val="00105169"/>
    <w:rsid w:val="00106E46"/>
    <w:rsid w:val="00124EB4"/>
    <w:rsid w:val="00126F95"/>
    <w:rsid w:val="00127CF8"/>
    <w:rsid w:val="00136A37"/>
    <w:rsid w:val="001532FE"/>
    <w:rsid w:val="00157064"/>
    <w:rsid w:val="001766E7"/>
    <w:rsid w:val="00177DB6"/>
    <w:rsid w:val="00181548"/>
    <w:rsid w:val="00192470"/>
    <w:rsid w:val="00195B07"/>
    <w:rsid w:val="001C10FF"/>
    <w:rsid w:val="001C4CF7"/>
    <w:rsid w:val="001C6573"/>
    <w:rsid w:val="001D3007"/>
    <w:rsid w:val="0020211E"/>
    <w:rsid w:val="00205B47"/>
    <w:rsid w:val="0022370F"/>
    <w:rsid w:val="00232239"/>
    <w:rsid w:val="00233E40"/>
    <w:rsid w:val="00236531"/>
    <w:rsid w:val="00236D25"/>
    <w:rsid w:val="00247357"/>
    <w:rsid w:val="0024770E"/>
    <w:rsid w:val="002509C9"/>
    <w:rsid w:val="00251AA0"/>
    <w:rsid w:val="00256C73"/>
    <w:rsid w:val="0026375C"/>
    <w:rsid w:val="00263B2B"/>
    <w:rsid w:val="00274517"/>
    <w:rsid w:val="00276AF1"/>
    <w:rsid w:val="00284FAF"/>
    <w:rsid w:val="00285711"/>
    <w:rsid w:val="00285CC1"/>
    <w:rsid w:val="002878FF"/>
    <w:rsid w:val="00291009"/>
    <w:rsid w:val="00293165"/>
    <w:rsid w:val="00296577"/>
    <w:rsid w:val="002B429D"/>
    <w:rsid w:val="002C481D"/>
    <w:rsid w:val="002F5B41"/>
    <w:rsid w:val="002F6C84"/>
    <w:rsid w:val="002F7FE1"/>
    <w:rsid w:val="00321369"/>
    <w:rsid w:val="003316F8"/>
    <w:rsid w:val="00346D3E"/>
    <w:rsid w:val="00347127"/>
    <w:rsid w:val="00356DF7"/>
    <w:rsid w:val="00364DD7"/>
    <w:rsid w:val="00375F99"/>
    <w:rsid w:val="003821B9"/>
    <w:rsid w:val="0038530D"/>
    <w:rsid w:val="00387A73"/>
    <w:rsid w:val="00391F14"/>
    <w:rsid w:val="0039795D"/>
    <w:rsid w:val="003A0257"/>
    <w:rsid w:val="003B0F8C"/>
    <w:rsid w:val="003B46BC"/>
    <w:rsid w:val="003B6DC5"/>
    <w:rsid w:val="003C05C8"/>
    <w:rsid w:val="003C1CC3"/>
    <w:rsid w:val="003C24A3"/>
    <w:rsid w:val="003C28CD"/>
    <w:rsid w:val="003C3FA9"/>
    <w:rsid w:val="003C7BEF"/>
    <w:rsid w:val="003D46C9"/>
    <w:rsid w:val="003D50AE"/>
    <w:rsid w:val="003F01B2"/>
    <w:rsid w:val="003F21B3"/>
    <w:rsid w:val="003F357F"/>
    <w:rsid w:val="003F5563"/>
    <w:rsid w:val="004050C2"/>
    <w:rsid w:val="0041294F"/>
    <w:rsid w:val="0041764E"/>
    <w:rsid w:val="00423094"/>
    <w:rsid w:val="00423C00"/>
    <w:rsid w:val="00426A05"/>
    <w:rsid w:val="00427710"/>
    <w:rsid w:val="00432A34"/>
    <w:rsid w:val="00442FFC"/>
    <w:rsid w:val="0044544E"/>
    <w:rsid w:val="0045181F"/>
    <w:rsid w:val="00461CEA"/>
    <w:rsid w:val="004837A4"/>
    <w:rsid w:val="004855E5"/>
    <w:rsid w:val="00485B13"/>
    <w:rsid w:val="0049084B"/>
    <w:rsid w:val="004937DA"/>
    <w:rsid w:val="00494166"/>
    <w:rsid w:val="004E5121"/>
    <w:rsid w:val="004F0F2E"/>
    <w:rsid w:val="004F2E2A"/>
    <w:rsid w:val="004F440E"/>
    <w:rsid w:val="004F5605"/>
    <w:rsid w:val="004F6748"/>
    <w:rsid w:val="0050277D"/>
    <w:rsid w:val="00511D4F"/>
    <w:rsid w:val="005158EE"/>
    <w:rsid w:val="00527FF3"/>
    <w:rsid w:val="005409D1"/>
    <w:rsid w:val="0055393E"/>
    <w:rsid w:val="00563F5C"/>
    <w:rsid w:val="00566707"/>
    <w:rsid w:val="00581A6D"/>
    <w:rsid w:val="00593685"/>
    <w:rsid w:val="00596903"/>
    <w:rsid w:val="005B396F"/>
    <w:rsid w:val="005C53A4"/>
    <w:rsid w:val="005C59C1"/>
    <w:rsid w:val="005C737A"/>
    <w:rsid w:val="005D0128"/>
    <w:rsid w:val="005D2B1E"/>
    <w:rsid w:val="005D5680"/>
    <w:rsid w:val="005D631D"/>
    <w:rsid w:val="005E1D63"/>
    <w:rsid w:val="005E4397"/>
    <w:rsid w:val="005E77C8"/>
    <w:rsid w:val="005F0D75"/>
    <w:rsid w:val="005F371B"/>
    <w:rsid w:val="005F753D"/>
    <w:rsid w:val="0061122B"/>
    <w:rsid w:val="00613E7F"/>
    <w:rsid w:val="00616382"/>
    <w:rsid w:val="006226AA"/>
    <w:rsid w:val="00623217"/>
    <w:rsid w:val="00637487"/>
    <w:rsid w:val="006427B1"/>
    <w:rsid w:val="00650504"/>
    <w:rsid w:val="00653396"/>
    <w:rsid w:val="006705AA"/>
    <w:rsid w:val="00672811"/>
    <w:rsid w:val="006772FB"/>
    <w:rsid w:val="006824D0"/>
    <w:rsid w:val="006910B0"/>
    <w:rsid w:val="00691210"/>
    <w:rsid w:val="00696472"/>
    <w:rsid w:val="006A240A"/>
    <w:rsid w:val="006A78B5"/>
    <w:rsid w:val="006B031B"/>
    <w:rsid w:val="006B7E2C"/>
    <w:rsid w:val="006C27CD"/>
    <w:rsid w:val="006C692E"/>
    <w:rsid w:val="006D06C6"/>
    <w:rsid w:val="006D7F81"/>
    <w:rsid w:val="006E2A87"/>
    <w:rsid w:val="006F00C6"/>
    <w:rsid w:val="006F1477"/>
    <w:rsid w:val="006F3ACF"/>
    <w:rsid w:val="00701114"/>
    <w:rsid w:val="0070354C"/>
    <w:rsid w:val="007116BF"/>
    <w:rsid w:val="007128E6"/>
    <w:rsid w:val="00713BC5"/>
    <w:rsid w:val="007304B0"/>
    <w:rsid w:val="0074192D"/>
    <w:rsid w:val="00742D61"/>
    <w:rsid w:val="0074426A"/>
    <w:rsid w:val="007565EC"/>
    <w:rsid w:val="00761C13"/>
    <w:rsid w:val="00765ED3"/>
    <w:rsid w:val="007935BB"/>
    <w:rsid w:val="007A139E"/>
    <w:rsid w:val="007B4923"/>
    <w:rsid w:val="007B7DC1"/>
    <w:rsid w:val="007C0EEF"/>
    <w:rsid w:val="007C709C"/>
    <w:rsid w:val="007C7499"/>
    <w:rsid w:val="007D101A"/>
    <w:rsid w:val="007D1764"/>
    <w:rsid w:val="007D26DB"/>
    <w:rsid w:val="007D401F"/>
    <w:rsid w:val="007E57CC"/>
    <w:rsid w:val="007E7EC8"/>
    <w:rsid w:val="007F437C"/>
    <w:rsid w:val="007F6E27"/>
    <w:rsid w:val="007F7963"/>
    <w:rsid w:val="00802FC3"/>
    <w:rsid w:val="00804863"/>
    <w:rsid w:val="00813A2C"/>
    <w:rsid w:val="0082053D"/>
    <w:rsid w:val="00827E0D"/>
    <w:rsid w:val="008306B2"/>
    <w:rsid w:val="00831496"/>
    <w:rsid w:val="008338C6"/>
    <w:rsid w:val="008363D4"/>
    <w:rsid w:val="00854CE8"/>
    <w:rsid w:val="00861203"/>
    <w:rsid w:val="00864A5E"/>
    <w:rsid w:val="008661B9"/>
    <w:rsid w:val="0086758B"/>
    <w:rsid w:val="00880979"/>
    <w:rsid w:val="008869A5"/>
    <w:rsid w:val="00890098"/>
    <w:rsid w:val="00890777"/>
    <w:rsid w:val="008A6A5B"/>
    <w:rsid w:val="008C6E65"/>
    <w:rsid w:val="008D43C8"/>
    <w:rsid w:val="008D5BEA"/>
    <w:rsid w:val="008D7F41"/>
    <w:rsid w:val="008E20CA"/>
    <w:rsid w:val="008F2252"/>
    <w:rsid w:val="00906C06"/>
    <w:rsid w:val="0090743D"/>
    <w:rsid w:val="00927556"/>
    <w:rsid w:val="009445EB"/>
    <w:rsid w:val="009527D6"/>
    <w:rsid w:val="009548E1"/>
    <w:rsid w:val="00972591"/>
    <w:rsid w:val="00981668"/>
    <w:rsid w:val="009862EA"/>
    <w:rsid w:val="00991EA2"/>
    <w:rsid w:val="009B71CB"/>
    <w:rsid w:val="009B7248"/>
    <w:rsid w:val="009D22C1"/>
    <w:rsid w:val="009F06DA"/>
    <w:rsid w:val="00A0035E"/>
    <w:rsid w:val="00A07EFA"/>
    <w:rsid w:val="00A15C59"/>
    <w:rsid w:val="00A2382C"/>
    <w:rsid w:val="00A4286E"/>
    <w:rsid w:val="00A4358A"/>
    <w:rsid w:val="00A508CC"/>
    <w:rsid w:val="00A52247"/>
    <w:rsid w:val="00A6213E"/>
    <w:rsid w:val="00A67B8D"/>
    <w:rsid w:val="00A818B2"/>
    <w:rsid w:val="00A844C6"/>
    <w:rsid w:val="00A8656F"/>
    <w:rsid w:val="00AA4B70"/>
    <w:rsid w:val="00AA7A43"/>
    <w:rsid w:val="00AC4C9B"/>
    <w:rsid w:val="00AC7563"/>
    <w:rsid w:val="00AD474C"/>
    <w:rsid w:val="00AE66DF"/>
    <w:rsid w:val="00AF5C85"/>
    <w:rsid w:val="00B054EC"/>
    <w:rsid w:val="00B0600C"/>
    <w:rsid w:val="00B212C6"/>
    <w:rsid w:val="00B214B0"/>
    <w:rsid w:val="00B27222"/>
    <w:rsid w:val="00B341A9"/>
    <w:rsid w:val="00B45870"/>
    <w:rsid w:val="00B536DC"/>
    <w:rsid w:val="00B53D86"/>
    <w:rsid w:val="00B74C7C"/>
    <w:rsid w:val="00B9111A"/>
    <w:rsid w:val="00B94F71"/>
    <w:rsid w:val="00BA38CC"/>
    <w:rsid w:val="00BB645A"/>
    <w:rsid w:val="00BC4F4E"/>
    <w:rsid w:val="00BD5C0E"/>
    <w:rsid w:val="00BE08E8"/>
    <w:rsid w:val="00BE1C99"/>
    <w:rsid w:val="00C01001"/>
    <w:rsid w:val="00C165A4"/>
    <w:rsid w:val="00C279D2"/>
    <w:rsid w:val="00C30C2D"/>
    <w:rsid w:val="00C31A28"/>
    <w:rsid w:val="00C31AB9"/>
    <w:rsid w:val="00C338F0"/>
    <w:rsid w:val="00C352E8"/>
    <w:rsid w:val="00C427EB"/>
    <w:rsid w:val="00C50599"/>
    <w:rsid w:val="00C523E3"/>
    <w:rsid w:val="00C538E3"/>
    <w:rsid w:val="00C708F9"/>
    <w:rsid w:val="00C756A2"/>
    <w:rsid w:val="00C84C59"/>
    <w:rsid w:val="00C978B6"/>
    <w:rsid w:val="00CA1E9F"/>
    <w:rsid w:val="00CC06E1"/>
    <w:rsid w:val="00CC4EC4"/>
    <w:rsid w:val="00CE2230"/>
    <w:rsid w:val="00D066D8"/>
    <w:rsid w:val="00D159E5"/>
    <w:rsid w:val="00D22359"/>
    <w:rsid w:val="00D3227D"/>
    <w:rsid w:val="00D331FD"/>
    <w:rsid w:val="00D35DF6"/>
    <w:rsid w:val="00D36C49"/>
    <w:rsid w:val="00D44D34"/>
    <w:rsid w:val="00D44F1E"/>
    <w:rsid w:val="00D505EF"/>
    <w:rsid w:val="00D52875"/>
    <w:rsid w:val="00D61DA6"/>
    <w:rsid w:val="00D66D25"/>
    <w:rsid w:val="00D6759B"/>
    <w:rsid w:val="00D842DA"/>
    <w:rsid w:val="00D85BDC"/>
    <w:rsid w:val="00D91ACC"/>
    <w:rsid w:val="00DA24B9"/>
    <w:rsid w:val="00DB215D"/>
    <w:rsid w:val="00DB50F2"/>
    <w:rsid w:val="00DD1C82"/>
    <w:rsid w:val="00DD2883"/>
    <w:rsid w:val="00DD6C95"/>
    <w:rsid w:val="00DE5C07"/>
    <w:rsid w:val="00DF1087"/>
    <w:rsid w:val="00DF7BAB"/>
    <w:rsid w:val="00E06804"/>
    <w:rsid w:val="00E142DA"/>
    <w:rsid w:val="00E21BA6"/>
    <w:rsid w:val="00E41A12"/>
    <w:rsid w:val="00E51C40"/>
    <w:rsid w:val="00E51C7C"/>
    <w:rsid w:val="00E60C3F"/>
    <w:rsid w:val="00E8493F"/>
    <w:rsid w:val="00E97343"/>
    <w:rsid w:val="00EA57C7"/>
    <w:rsid w:val="00EA5AB2"/>
    <w:rsid w:val="00EA7D44"/>
    <w:rsid w:val="00EC334F"/>
    <w:rsid w:val="00EC5C17"/>
    <w:rsid w:val="00EC7273"/>
    <w:rsid w:val="00ED0219"/>
    <w:rsid w:val="00ED1DE4"/>
    <w:rsid w:val="00ED2547"/>
    <w:rsid w:val="00EE319A"/>
    <w:rsid w:val="00EE53BB"/>
    <w:rsid w:val="00EF6FEA"/>
    <w:rsid w:val="00F02A6A"/>
    <w:rsid w:val="00F20F48"/>
    <w:rsid w:val="00F3002D"/>
    <w:rsid w:val="00F33E0E"/>
    <w:rsid w:val="00F54F43"/>
    <w:rsid w:val="00F72494"/>
    <w:rsid w:val="00F86BE8"/>
    <w:rsid w:val="00F86CCC"/>
    <w:rsid w:val="00F9195C"/>
    <w:rsid w:val="00F94196"/>
    <w:rsid w:val="00FA0533"/>
    <w:rsid w:val="00FA10D7"/>
    <w:rsid w:val="00FB6107"/>
    <w:rsid w:val="00FC4B4B"/>
    <w:rsid w:val="00FE1BEE"/>
    <w:rsid w:val="00FE35E6"/>
    <w:rsid w:val="00FE5BAB"/>
    <w:rsid w:val="00FE5CD5"/>
    <w:rsid w:val="00FF19F7"/>
    <w:rsid w:val="00FF1CE1"/>
    <w:rsid w:val="00FF3A0C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D3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66D8"/>
    <w:rPr>
      <w:rFonts w:ascii="Cambria" w:eastAsia="Cambria" w:hAnsi="Cambria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  <w14:numForm w14:val="lining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  <w14:numForm w14:val="lining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  <w:szCs w:val="22"/>
      <w14:numForm w14:val="lining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  <w:szCs w:val="22"/>
      <w14:numForm w14:val="lining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  <w:szCs w:val="22"/>
      <w14:numForm w14:val="lining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  <w:szCs w:val="22"/>
      <w14:numForm w14:val="lining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14:numForm w14:val="lining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14:numForm w14:val="lining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14:numForm w14:val="lining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  <w:rPr>
      <w:rFonts w:asciiTheme="minorHAnsi" w:eastAsiaTheme="minorHAnsi" w:hAnsiTheme="minorHAnsi" w:cstheme="minorHAnsi"/>
      <w:szCs w:val="22"/>
      <w14:numForm w14:val="lining"/>
    </w:r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rFonts w:asciiTheme="minorHAnsi" w:eastAsiaTheme="minorHAnsi" w:hAnsiTheme="minorHAnsi" w:cstheme="minorHAnsi"/>
      <w:b/>
      <w:bCs/>
      <w:color w:val="F277C6" w:themeColor="accent1"/>
      <w:sz w:val="18"/>
      <w:szCs w:val="18"/>
      <w14:numForm w14:val="lining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  <w:rPr>
      <w:rFonts w:asciiTheme="minorHAnsi" w:eastAsiaTheme="minorHAnsi" w:hAnsiTheme="minorHAnsi" w:cstheme="minorHAnsi"/>
      <w:szCs w:val="22"/>
      <w14:numForm w14:val="lining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  <w:rPr>
      <w:rFonts w:asciiTheme="minorHAnsi" w:eastAsiaTheme="minorHAnsi" w:hAnsiTheme="minorHAnsi" w:cstheme="minorHAnsi"/>
      <w:szCs w:val="22"/>
      <w14:numForm w14:val="lining"/>
    </w:rPr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  <w:rPr>
      <w:rFonts w:asciiTheme="minorHAnsi" w:eastAsiaTheme="minorHAnsi" w:hAnsiTheme="minorHAnsi" w:cstheme="minorHAnsi"/>
      <w:szCs w:val="22"/>
      <w14:numForm w14:val="lining"/>
    </w:r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DA24B9"/>
    <w:pPr>
      <w:spacing w:before="0"/>
    </w:pPr>
    <w:rPr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E66DF"/>
    <w:pPr>
      <w:spacing w:before="0"/>
    </w:pPr>
    <w:rPr>
      <w:rFonts w:cstheme="majorHAnsi"/>
      <w:color w:val="auto"/>
      <w:sz w:val="24"/>
    </w:rPr>
  </w:style>
  <w:style w:type="paragraph" w:customStyle="1" w:styleId="IstOtsikko3">
    <w:name w:val="Ist_Otsikko 3"/>
    <w:basedOn w:val="Otsikko3"/>
    <w:next w:val="IstKappaleC2"/>
    <w:uiPriority w:val="2"/>
    <w:qFormat/>
    <w:rsid w:val="00761C13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247357"/>
    <w:pPr>
      <w:numPr>
        <w:numId w:val="11"/>
      </w:numPr>
      <w:outlineLvl w:val="0"/>
    </w:pPr>
    <w:rPr>
      <w:rFonts w:asciiTheme="majorHAnsi" w:eastAsiaTheme="minorHAnsi" w:hAnsiTheme="majorHAnsi" w:cstheme="minorHAnsi"/>
      <w:b/>
      <w:szCs w:val="22"/>
      <w14:numForm w14:val="lining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Merkittyluettelo">
    <w:name w:val="List Bullet"/>
    <w:basedOn w:val="Normaali"/>
    <w:uiPriority w:val="1"/>
    <w:unhideWhenUsed/>
    <w:rsid w:val="00B45870"/>
    <w:pPr>
      <w:numPr>
        <w:numId w:val="9"/>
      </w:numPr>
      <w:spacing w:before="120" w:after="120"/>
    </w:pPr>
    <w:rPr>
      <w:rFonts w:asciiTheme="minorHAnsi" w:eastAsiaTheme="minorHAnsi" w:hAnsiTheme="minorHAnsi" w:cstheme="minorHAnsi"/>
      <w:szCs w:val="22"/>
      <w14:numForm w14:val="lining"/>
    </w:r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  <w:rPr>
      <w:rFonts w:asciiTheme="minorHAnsi" w:eastAsiaTheme="minorHAnsi" w:hAnsiTheme="minorHAnsi" w:cstheme="minorHAnsi"/>
      <w:szCs w:val="22"/>
      <w14:numForm w14:val="lining"/>
    </w:r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  <w:rPr>
      <w:rFonts w:asciiTheme="minorHAnsi" w:eastAsiaTheme="minorHAnsi" w:hAnsiTheme="minorHAnsi" w:cstheme="minorHAnsi"/>
      <w:szCs w:val="22"/>
      <w14:numForm w14:val="lining"/>
    </w:rPr>
  </w:style>
  <w:style w:type="paragraph" w:customStyle="1" w:styleId="IstNumOtsikko2">
    <w:name w:val="Ist_Num_Otsikko 2"/>
    <w:basedOn w:val="Normaali"/>
    <w:next w:val="IstKappaleC2"/>
    <w:uiPriority w:val="3"/>
    <w:qFormat/>
    <w:rsid w:val="00A52247"/>
    <w:pPr>
      <w:numPr>
        <w:ilvl w:val="1"/>
        <w:numId w:val="11"/>
      </w:numPr>
      <w:outlineLvl w:val="1"/>
    </w:pPr>
    <w:rPr>
      <w:rFonts w:asciiTheme="majorHAnsi" w:eastAsiaTheme="minorHAnsi" w:hAnsiTheme="majorHAnsi" w:cstheme="minorHAnsi"/>
      <w:szCs w:val="22"/>
      <w14:numForm w14:val="lining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eastAsiaTheme="minorHAnsi" w:hAnsiTheme="majorHAnsi" w:cstheme="minorHAnsi"/>
      <w:szCs w:val="22"/>
      <w14:numForm w14:val="lining"/>
    </w:rPr>
  </w:style>
  <w:style w:type="paragraph" w:customStyle="1" w:styleId="Asiaotsikko">
    <w:name w:val="Asiaotsikko"/>
    <w:basedOn w:val="Normaali"/>
    <w:next w:val="IstKappaleC1"/>
    <w:qFormat/>
    <w:rsid w:val="00B0600C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  <w14:numForm w14:val="lining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eastAsiaTheme="minorHAnsi" w:hAnsi="Tahoma" w:cs="Tahoma"/>
      <w:sz w:val="16"/>
      <w:szCs w:val="16"/>
      <w14:numForm w14:val="lining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99"/>
    <w:qFormat/>
    <w:rsid w:val="00F9195C"/>
    <w:rPr>
      <w:rFonts w:asciiTheme="minorHAnsi" w:hAnsiTheme="minorHAnsi"/>
      <w:b w:val="0"/>
      <w:color w:val="0563C1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asciiTheme="minorHAnsi" w:eastAsia="Times New Roman" w:hAnsiTheme="minorHAnsi"/>
      <w:snapToGrid w:val="0"/>
      <w:szCs w:val="20"/>
      <w:lang w:eastAsia="fi-FI"/>
      <w14:numForm w14:val="lining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next w:val="IstKappaleC2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D3227D"/>
    <w:pPr>
      <w:numPr>
        <w:numId w:val="13"/>
      </w:numPr>
      <w:spacing w:before="120" w:after="120"/>
      <w:ind w:left="4309" w:hanging="397"/>
    </w:pPr>
    <w:rPr>
      <w:rFonts w:asciiTheme="minorHAnsi" w:eastAsiaTheme="minorHAnsi" w:hAnsiTheme="minorHAnsi" w:cstheme="minorHAnsi"/>
      <w:szCs w:val="22"/>
      <w14:numForm w14:val="lining"/>
    </w:r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6427B1"/>
    <w:pPr>
      <w:numPr>
        <w:numId w:val="1"/>
      </w:numPr>
      <w:spacing w:before="120" w:after="120"/>
      <w:ind w:left="397" w:hanging="397"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Numeroituluettelo2">
    <w:name w:val="List Number 2"/>
    <w:basedOn w:val="Normaali"/>
    <w:uiPriority w:val="99"/>
    <w:rsid w:val="006427B1"/>
    <w:pPr>
      <w:numPr>
        <w:numId w:val="2"/>
      </w:numPr>
      <w:spacing w:before="120" w:after="120"/>
      <w:ind w:left="1701" w:hanging="397"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Numeroituluettelo3">
    <w:name w:val="List Number 3"/>
    <w:basedOn w:val="Normaali"/>
    <w:uiPriority w:val="99"/>
    <w:rsid w:val="006427B1"/>
    <w:pPr>
      <w:numPr>
        <w:numId w:val="3"/>
      </w:numPr>
      <w:spacing w:before="120" w:after="120"/>
      <w:ind w:left="3005" w:hanging="397"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Numeroituluettelo4">
    <w:name w:val="List Number 4"/>
    <w:basedOn w:val="Normaali"/>
    <w:uiPriority w:val="99"/>
    <w:rsid w:val="006427B1"/>
    <w:pPr>
      <w:numPr>
        <w:numId w:val="4"/>
      </w:numPr>
      <w:spacing w:before="120" w:after="120"/>
      <w:ind w:left="4309" w:hanging="397"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  <w:rPr>
      <w:rFonts w:asciiTheme="minorHAnsi" w:eastAsiaTheme="minorHAnsi" w:hAnsiTheme="minorHAnsi" w:cstheme="minorHAnsi"/>
      <w:szCs w:val="22"/>
      <w14:numForm w14:val="lining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461CEA"/>
    <w:rPr>
      <w:color w:val="4B4B4B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FE5BAB"/>
    <w:pPr>
      <w:spacing w:before="240" w:line="259" w:lineRule="auto"/>
      <w:outlineLvl w:val="9"/>
    </w:pPr>
    <w:rPr>
      <w:b w:val="0"/>
      <w:bCs w:val="0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FE5BAB"/>
    <w:pPr>
      <w:spacing w:after="100"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Sisluet2">
    <w:name w:val="toc 2"/>
    <w:basedOn w:val="Normaali"/>
    <w:next w:val="Normaali"/>
    <w:autoRedefine/>
    <w:uiPriority w:val="39"/>
    <w:semiHidden/>
    <w:rsid w:val="00FE5BAB"/>
    <w:pPr>
      <w:spacing w:after="100"/>
      <w:ind w:left="200"/>
    </w:pPr>
    <w:rPr>
      <w:rFonts w:asciiTheme="minorHAnsi" w:eastAsiaTheme="minorHAnsi" w:hAnsiTheme="minorHAnsi" w:cstheme="minorHAnsi"/>
      <w:szCs w:val="22"/>
      <w14:numForm w14:val="lining"/>
    </w:rPr>
  </w:style>
  <w:style w:type="paragraph" w:styleId="Sisluet3">
    <w:name w:val="toc 3"/>
    <w:basedOn w:val="Normaali"/>
    <w:next w:val="Normaali"/>
    <w:autoRedefine/>
    <w:uiPriority w:val="39"/>
    <w:semiHidden/>
    <w:rsid w:val="00FE5BAB"/>
    <w:pPr>
      <w:spacing w:after="100"/>
      <w:ind w:left="400"/>
    </w:pPr>
    <w:rPr>
      <w:rFonts w:asciiTheme="minorHAnsi" w:eastAsiaTheme="minorHAnsi" w:hAnsiTheme="minorHAnsi" w:cstheme="minorHAnsi"/>
      <w:szCs w:val="22"/>
      <w14:numForm w14:val="lining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57C7"/>
    <w:rPr>
      <w:color w:val="605E5C"/>
      <w:shd w:val="clear" w:color="auto" w:fill="E1DFDD"/>
    </w:rPr>
  </w:style>
  <w:style w:type="table" w:customStyle="1" w:styleId="Vaalearuudukkotaulukko1-korostus11">
    <w:name w:val="Vaalea ruudukkotaulukko 1 - korostus 11"/>
    <w:basedOn w:val="Normaalitaulukko"/>
    <w:uiPriority w:val="46"/>
    <w:rsid w:val="00D066D8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sm2018.sharepoint.com/sites/Kuopioasiakirjamallit/Asiakirjamallit/KOP/Kirjemalli_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E0F37DFAF47A2B8BA4B2A62D797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8E7DB7-9732-4789-8F8B-6CB2FBC34539}"/>
      </w:docPartPr>
      <w:docPartBody>
        <w:p w:rsidR="00E55DA5" w:rsidRDefault="00FD7E02" w:rsidP="00FD7E02">
          <w:pPr>
            <w:pStyle w:val="EBCE0F37DFAF47A2B8BA4B2A62D79738"/>
          </w:pPr>
          <w:r w:rsidRPr="00B0600C">
            <w:rPr>
              <w:color w:val="808080" w:themeColor="background1" w:themeShade="80"/>
            </w:rPr>
            <w:t>Vastaanottava organisaatio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145FC7"/>
    <w:rsid w:val="001E5770"/>
    <w:rsid w:val="00200F71"/>
    <w:rsid w:val="00205B47"/>
    <w:rsid w:val="00284FAF"/>
    <w:rsid w:val="002A16F1"/>
    <w:rsid w:val="003573A2"/>
    <w:rsid w:val="00487DD3"/>
    <w:rsid w:val="00494166"/>
    <w:rsid w:val="006B031B"/>
    <w:rsid w:val="006C06F9"/>
    <w:rsid w:val="008B3B06"/>
    <w:rsid w:val="00904EBC"/>
    <w:rsid w:val="009A5CC7"/>
    <w:rsid w:val="00A818B2"/>
    <w:rsid w:val="00C338F0"/>
    <w:rsid w:val="00E55DA5"/>
    <w:rsid w:val="00F36430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55DA5"/>
    <w:rPr>
      <w:color w:val="808080"/>
    </w:rPr>
  </w:style>
  <w:style w:type="paragraph" w:customStyle="1" w:styleId="EBCE0F37DFAF47A2B8BA4B2A62D79738">
    <w:name w:val="EBCE0F37DFAF47A2B8BA4B2A62D79738"/>
    <w:rsid w:val="00FD7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4" ma:contentTypeDescription="Luo uusi asiakirja." ma:contentTypeScope="" ma:versionID="888773134744ad1f7a713af4e08c3a19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cc07627c3e53839b80fcab595f8fc352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84CFF-A0E6-4ED1-B5E6-0D055CFB7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C4622-4A33-46A4-A0B0-5B7F68CE8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5A014-511D-4C84-8C62-408071527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D6454-37C8-4A5A-83AA-F174D1A41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Kirjemalli_2024</Template>
  <TotalTime>0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2025-03-26T12:25:00Z</dcterms:created>
  <dcterms:modified xsi:type="dcterms:W3CDTF">2025-06-06T06:40:00Z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