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47" w:rsidRDefault="00B34547" w:rsidP="00484455">
      <w:pPr>
        <w:pStyle w:val="Heading1"/>
      </w:pPr>
      <w:r>
        <w:t>eFysiikka 7-9: Luku 30 – Resistanssi on sähkölaitteen kyky vastustaa sähkövirtaa</w:t>
      </w:r>
    </w:p>
    <w:p w:rsidR="00B34547" w:rsidRDefault="00B34547" w:rsidP="00484455"/>
    <w:p w:rsidR="00B34547" w:rsidRDefault="00B34547" w:rsidP="001159DB">
      <w:pPr>
        <w:pStyle w:val="Heading2"/>
      </w:pPr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49.35pt;margin-top:3.45pt;width:218.25pt;height:146.25pt;z-index:251653632">
            <v:imagedata r:id="rId7" o:title=""/>
          </v:shape>
        </w:pict>
      </w:r>
      <w:r>
        <w:t>Työ 2:</w:t>
      </w:r>
      <w:r w:rsidRPr="00266345">
        <w:t xml:space="preserve"> </w:t>
      </w:r>
      <w:r>
        <w:t>Johteet ja eristeet</w:t>
      </w:r>
    </w:p>
    <w:p w:rsidR="00B34547" w:rsidRDefault="00B34547" w:rsidP="00266345"/>
    <w:p w:rsidR="00B34547" w:rsidRDefault="00B34547" w:rsidP="00266345">
      <w:r>
        <w:rPr>
          <w:shd w:val="clear" w:color="auto" w:fill="FFFFFF"/>
        </w:rPr>
        <w:t>välineet:</w:t>
      </w:r>
    </w:p>
    <w:p w:rsidR="00B34547" w:rsidRDefault="00B34547" w:rsidP="00266345">
      <w:pPr>
        <w:numPr>
          <w:ilvl w:val="0"/>
          <w:numId w:val="1"/>
        </w:numPr>
      </w:pPr>
      <w:r>
        <w:t>paristo esim. 4,5 V</w:t>
      </w:r>
    </w:p>
    <w:p w:rsidR="00B34547" w:rsidRDefault="00B34547" w:rsidP="00266345">
      <w:pPr>
        <w:numPr>
          <w:ilvl w:val="0"/>
          <w:numId w:val="1"/>
        </w:numPr>
      </w:pPr>
      <w:r>
        <w:t>johtimia</w:t>
      </w:r>
    </w:p>
    <w:p w:rsidR="00B34547" w:rsidRDefault="00B34547" w:rsidP="00266345">
      <w:pPr>
        <w:numPr>
          <w:ilvl w:val="0"/>
          <w:numId w:val="1"/>
        </w:numPr>
      </w:pPr>
      <w:r>
        <w:t>2 kpl hauenleukoja</w:t>
      </w:r>
    </w:p>
    <w:p w:rsidR="00B34547" w:rsidRDefault="00B34547" w:rsidP="00266345">
      <w:pPr>
        <w:numPr>
          <w:ilvl w:val="0"/>
          <w:numId w:val="1"/>
        </w:numPr>
      </w:pPr>
      <w:r>
        <w:t>luokasta löytyviä erilaisia johde- ja eristemateriaaleja</w:t>
      </w:r>
      <w:r w:rsidRPr="0019388A">
        <w:rPr>
          <w:rFonts w:cs="Arial"/>
          <w:sz w:val="26"/>
          <w:szCs w:val="26"/>
          <w:lang w:eastAsia="fi-FI"/>
        </w:rPr>
        <w:t xml:space="preserve"> </w:t>
      </w:r>
    </w:p>
    <w:p w:rsidR="00B34547" w:rsidRDefault="00B34547" w:rsidP="004C4BAA"/>
    <w:p w:rsidR="00B34547" w:rsidRDefault="00B34547" w:rsidP="004C4BAA">
      <w:r>
        <w:rPr>
          <w:noProof/>
          <w:lang w:eastAsia="fi-FI"/>
        </w:rPr>
        <w:pict>
          <v:rect id="_x0000_s1030" style="position:absolute;margin-left:360.3pt;margin-top:54.7pt;width:18pt;height:18pt;z-index:251655680"/>
        </w:pict>
      </w:r>
      <w:r>
        <w:rPr>
          <w:noProof/>
          <w:lang w:eastAsia="fi-FI"/>
        </w:rPr>
        <w:pict>
          <v:rect id="_x0000_s1031" style="position:absolute;margin-left:296.55pt;margin-top:54.7pt;width:18pt;height:18pt;z-index:251654656"/>
        </w:pict>
      </w:r>
      <w:r>
        <w:t>Rakenna kuvan mukainen kytkentä. Lisää tutkittava materiaali osaksi virtapiiriä hauenleukojen avulla. Tutki, syttyykö lamppu palamaan. Kirjoita muistiin, mikä materiaali on kyseessä ja onko se johde vai eriste.</w:t>
      </w:r>
    </w:p>
    <w:p w:rsidR="00B34547" w:rsidRDefault="00B34547" w:rsidP="00766E4C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  <w:lang w:eastAsia="fi-FI"/>
        </w:rPr>
      </w:pPr>
      <w:r>
        <w:t>1. aine: ______________________________</w:t>
      </w:r>
      <w:r>
        <w:tab/>
        <w:t>johde</w:t>
      </w:r>
      <w:r>
        <w:tab/>
        <w:t xml:space="preserve">eriste </w:t>
      </w:r>
    </w:p>
    <w:p w:rsidR="00B34547" w:rsidRDefault="00B34547" w:rsidP="004C4BAA">
      <w:r>
        <w:rPr>
          <w:noProof/>
          <w:lang w:eastAsia="fi-FI"/>
        </w:rPr>
        <w:pict>
          <v:rect id="_x0000_s1032" style="position:absolute;margin-left:360.3pt;margin-top:23.05pt;width:18pt;height:18pt;z-index:251657728"/>
        </w:pict>
      </w:r>
      <w:r>
        <w:rPr>
          <w:noProof/>
          <w:lang w:eastAsia="fi-FI"/>
        </w:rPr>
        <w:pict>
          <v:rect id="_x0000_s1033" style="position:absolute;margin-left:296.55pt;margin-top:23.05pt;width:18pt;height:18pt;z-index:251656704"/>
        </w:pict>
      </w:r>
    </w:p>
    <w:p w:rsidR="00B34547" w:rsidRDefault="00B34547" w:rsidP="00766E4C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  <w:lang w:eastAsia="fi-FI"/>
        </w:rPr>
      </w:pPr>
      <w:r>
        <w:t>2. aine: ______________________________</w:t>
      </w:r>
      <w:r>
        <w:tab/>
        <w:t>johde</w:t>
      </w:r>
      <w:r>
        <w:tab/>
        <w:t xml:space="preserve">eriste </w:t>
      </w:r>
    </w:p>
    <w:p w:rsidR="00B34547" w:rsidRDefault="00B34547" w:rsidP="00766E4C">
      <w:r>
        <w:rPr>
          <w:noProof/>
          <w:lang w:eastAsia="fi-FI"/>
        </w:rPr>
        <w:pict>
          <v:rect id="_x0000_s1034" style="position:absolute;margin-left:360.3pt;margin-top:23.15pt;width:18pt;height:18pt;z-index:251659776"/>
        </w:pict>
      </w:r>
      <w:r>
        <w:rPr>
          <w:noProof/>
          <w:lang w:eastAsia="fi-FI"/>
        </w:rPr>
        <w:pict>
          <v:rect id="_x0000_s1035" style="position:absolute;margin-left:296.55pt;margin-top:23.15pt;width:18pt;height:18pt;z-index:251658752"/>
        </w:pict>
      </w:r>
    </w:p>
    <w:p w:rsidR="00B34547" w:rsidRDefault="00B34547" w:rsidP="00766E4C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  <w:lang w:eastAsia="fi-FI"/>
        </w:rPr>
      </w:pPr>
      <w:r>
        <w:t>3. aine: ______________________________</w:t>
      </w:r>
      <w:r>
        <w:tab/>
        <w:t>johde</w:t>
      </w:r>
      <w:r>
        <w:tab/>
        <w:t xml:space="preserve">eriste </w:t>
      </w:r>
    </w:p>
    <w:p w:rsidR="00B34547" w:rsidRDefault="00B34547" w:rsidP="00766E4C">
      <w:r>
        <w:rPr>
          <w:noProof/>
          <w:lang w:eastAsia="fi-FI"/>
        </w:rPr>
        <w:pict>
          <v:rect id="_x0000_s1036" style="position:absolute;margin-left:360.3pt;margin-top:22.45pt;width:18pt;height:18pt;z-index:251661824"/>
        </w:pict>
      </w:r>
      <w:r>
        <w:rPr>
          <w:noProof/>
          <w:lang w:eastAsia="fi-FI"/>
        </w:rPr>
        <w:pict>
          <v:rect id="_x0000_s1037" style="position:absolute;margin-left:296.55pt;margin-top:22.45pt;width:18pt;height:18pt;z-index:251660800"/>
        </w:pict>
      </w:r>
    </w:p>
    <w:p w:rsidR="00B34547" w:rsidRDefault="00B34547" w:rsidP="00766E4C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  <w:lang w:eastAsia="fi-FI"/>
        </w:rPr>
      </w:pPr>
      <w:r>
        <w:t>4. aine: ______________________________</w:t>
      </w:r>
      <w:r>
        <w:tab/>
        <w:t>johde</w:t>
      </w:r>
      <w:r>
        <w:tab/>
        <w:t xml:space="preserve">eriste </w:t>
      </w:r>
    </w:p>
    <w:p w:rsidR="00B34547" w:rsidRDefault="00B34547" w:rsidP="00766E4C"/>
    <w:p w:rsidR="00B34547" w:rsidRDefault="00B34547" w:rsidP="00766E4C"/>
    <w:p w:rsidR="00B34547" w:rsidRDefault="00B34547" w:rsidP="00766E4C">
      <w:r>
        <w:t>Tutkittava materiaali on johde, jos ____________________________________________</w:t>
      </w:r>
    </w:p>
    <w:p w:rsidR="00B34547" w:rsidRDefault="00B34547" w:rsidP="00766E4C"/>
    <w:p w:rsidR="00B34547" w:rsidRDefault="00B34547" w:rsidP="00766E4C">
      <w:r>
        <w:t>Tutkittava materiaali on eriste, jos ____________________________________________</w:t>
      </w:r>
    </w:p>
    <w:p w:rsidR="00B34547" w:rsidRPr="004C4BAA" w:rsidRDefault="00B34547" w:rsidP="00766E4C"/>
    <w:sectPr w:rsidR="00B34547" w:rsidRPr="004C4BAA" w:rsidSect="004A1F6A">
      <w:headerReference w:type="even" r:id="rId8"/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547" w:rsidRDefault="00B34547" w:rsidP="00773890">
      <w:pPr>
        <w:spacing w:after="0" w:line="240" w:lineRule="auto"/>
      </w:pPr>
      <w:r>
        <w:separator/>
      </w:r>
    </w:p>
  </w:endnote>
  <w:endnote w:type="continuationSeparator" w:id="0">
    <w:p w:rsidR="00B34547" w:rsidRDefault="00B34547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547" w:rsidRDefault="00B34547" w:rsidP="00773890">
      <w:pPr>
        <w:spacing w:after="0" w:line="240" w:lineRule="auto"/>
      </w:pPr>
      <w:r>
        <w:separator/>
      </w:r>
    </w:p>
  </w:footnote>
  <w:footnote w:type="continuationSeparator" w:id="0">
    <w:p w:rsidR="00B34547" w:rsidRDefault="00B34547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47" w:rsidRDefault="00B34547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47" w:rsidRDefault="00B34547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47" w:rsidRDefault="00B34547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00E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26B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1CB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902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4E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24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66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641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DEF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BAB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40FE9"/>
    <w:rsid w:val="00042AA3"/>
    <w:rsid w:val="000A0FFB"/>
    <w:rsid w:val="001159DB"/>
    <w:rsid w:val="00155D69"/>
    <w:rsid w:val="0019388A"/>
    <w:rsid w:val="001F6FFB"/>
    <w:rsid w:val="00234CDE"/>
    <w:rsid w:val="002643C8"/>
    <w:rsid w:val="00266345"/>
    <w:rsid w:val="002B666A"/>
    <w:rsid w:val="00363F5D"/>
    <w:rsid w:val="003A2EC9"/>
    <w:rsid w:val="003E0623"/>
    <w:rsid w:val="003F32DD"/>
    <w:rsid w:val="00484455"/>
    <w:rsid w:val="004924FB"/>
    <w:rsid w:val="004A1884"/>
    <w:rsid w:val="004A1F6A"/>
    <w:rsid w:val="004B4C3F"/>
    <w:rsid w:val="004C4BAA"/>
    <w:rsid w:val="00552004"/>
    <w:rsid w:val="0057748F"/>
    <w:rsid w:val="00586BE5"/>
    <w:rsid w:val="0060015B"/>
    <w:rsid w:val="006D29C7"/>
    <w:rsid w:val="006E63E5"/>
    <w:rsid w:val="00702678"/>
    <w:rsid w:val="007133C6"/>
    <w:rsid w:val="00714CBC"/>
    <w:rsid w:val="0071510E"/>
    <w:rsid w:val="00766E4C"/>
    <w:rsid w:val="00773890"/>
    <w:rsid w:val="007C5DF8"/>
    <w:rsid w:val="0087428D"/>
    <w:rsid w:val="008B4C8B"/>
    <w:rsid w:val="009836F8"/>
    <w:rsid w:val="00AE61A5"/>
    <w:rsid w:val="00B34547"/>
    <w:rsid w:val="00B554B1"/>
    <w:rsid w:val="00BD4315"/>
    <w:rsid w:val="00C408E3"/>
    <w:rsid w:val="00C42E8F"/>
    <w:rsid w:val="00C64C3B"/>
    <w:rsid w:val="00D2575A"/>
    <w:rsid w:val="00E57810"/>
    <w:rsid w:val="00E77BFB"/>
    <w:rsid w:val="00E97F75"/>
    <w:rsid w:val="00EC0CA5"/>
    <w:rsid w:val="00F32B06"/>
    <w:rsid w:val="00F67706"/>
    <w:rsid w:val="00F84041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  <w:style w:type="table" w:styleId="TableGrid">
    <w:name w:val="Table Grid"/>
    <w:basedOn w:val="TableNormal"/>
    <w:uiPriority w:val="99"/>
    <w:locked/>
    <w:rsid w:val="0019388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91</Words>
  <Characters>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2</cp:revision>
  <dcterms:created xsi:type="dcterms:W3CDTF">2014-08-29T18:22:00Z</dcterms:created>
  <dcterms:modified xsi:type="dcterms:W3CDTF">2014-08-29T18:22:00Z</dcterms:modified>
</cp:coreProperties>
</file>