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00A4" w14:textId="77777777" w:rsidR="008B2768" w:rsidRPr="00103E1B" w:rsidRDefault="00E74A43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 wp14:anchorId="2F6C9653" wp14:editId="73CFC511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E53E36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30908505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14:paraId="334BDDC5" w14:textId="77777777" w:rsidR="00710CA4" w:rsidRPr="005661FC" w:rsidRDefault="006D1A30" w:rsidP="00710CA4">
      <w:pPr>
        <w:pStyle w:val="Otsikko"/>
        <w:spacing w:before="120"/>
        <w:ind w:right="-176"/>
        <w:rPr>
          <w:sz w:val="36"/>
          <w:lang w:val="fi-FI"/>
        </w:rPr>
      </w:pPr>
      <w:r>
        <w:rPr>
          <w:sz w:val="36"/>
          <w:lang w:val="fi-FI"/>
        </w:rPr>
        <w:t>PERHEIDEN KANSSA TOIMIMINEN JA MONIALAINEN YHTEISTYÖ</w:t>
      </w:r>
      <w:r w:rsidR="00DF5CAA">
        <w:rPr>
          <w:sz w:val="36"/>
          <w:lang w:val="fi-FI"/>
        </w:rPr>
        <w:t xml:space="preserve">, </w:t>
      </w:r>
      <w:r>
        <w:rPr>
          <w:sz w:val="36"/>
          <w:lang w:val="fi-FI"/>
        </w:rPr>
        <w:t>20</w:t>
      </w:r>
      <w:r w:rsidR="00DF5CAA">
        <w:rPr>
          <w:sz w:val="36"/>
          <w:lang w:val="fi-FI"/>
        </w:rPr>
        <w:t xml:space="preserve"> OSP</w:t>
      </w:r>
    </w:p>
    <w:p w14:paraId="008796F4" w14:textId="77777777"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14:paraId="6CB6AD95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3"/>
        <w:gridCol w:w="3354"/>
        <w:gridCol w:w="3647"/>
      </w:tblGrid>
      <w:tr w:rsidR="00710CA4" w:rsidRPr="004869DE" w14:paraId="4A980B40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E2E02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7D1EE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D4AB7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  <w:r w:rsidR="004F0A05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5DC994CF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46124" w14:textId="77777777" w:rsidR="00710CA4" w:rsidRPr="004869DE" w:rsidRDefault="002E4C41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Työpaikka: </w:t>
            </w:r>
            <w:r w:rsidR="004F2FE1">
              <w:rPr>
                <w:rFonts w:cs="Arial"/>
                <w:b/>
                <w:bCs/>
                <w:sz w:val="20"/>
                <w:szCs w:val="24"/>
                <w:lang w:val="fi-FI" w:eastAsia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F7DCA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  <w:r w:rsidR="00F1089E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  <w:tr w:rsidR="00710CA4" w:rsidRPr="004869DE" w14:paraId="3A990EC7" w14:textId="77777777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5EAEA8" w14:textId="77777777" w:rsidR="00710CA4" w:rsidRPr="004F2FE1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</w:t>
            </w:r>
            <w:r w:rsidR="004F2FE1">
              <w:rPr>
                <w:rFonts w:cs="Arial"/>
                <w:b/>
                <w:bCs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F1442" w14:textId="77777777" w:rsidR="00710CA4" w:rsidRPr="004869DE" w:rsidRDefault="00710CA4" w:rsidP="002E4C41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työpuhelinnumero:</w:t>
            </w:r>
            <w:r w:rsidR="00565988">
              <w:rPr>
                <w:rFonts w:cs="Arial"/>
                <w:b/>
                <w:bCs/>
                <w:sz w:val="20"/>
                <w:lang w:val="fi-FI" w:eastAsia="fi-FI"/>
              </w:rPr>
              <w:t xml:space="preserve"> </w:t>
            </w:r>
          </w:p>
        </w:tc>
      </w:tr>
    </w:tbl>
    <w:p w14:paraId="1CD8CA3A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14:paraId="43D2D60E" w14:textId="77777777" w:rsidR="00710CA4" w:rsidRPr="005C2289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A6ABFC4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 xml:space="preserve">uunnitelma laaditaan yhteistyössä työpaikkaohjaajan ja opettajan kanssa. </w:t>
      </w:r>
    </w:p>
    <w:p w14:paraId="3C4B6C2A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3481564F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60D8E060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14:paraId="7B24AE3E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493D8BE4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592C7DF9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 xml:space="preserve">Muut </w:t>
      </w:r>
      <w:proofErr w:type="spellStart"/>
      <w:r w:rsidRPr="00412E2F">
        <w:rPr>
          <w:rFonts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tavat</w:t>
      </w:r>
      <w:proofErr w:type="spellEnd"/>
    </w:p>
    <w:p w14:paraId="1AE992A0" w14:textId="77777777" w:rsidR="00710CA4" w:rsidRPr="00412E2F" w:rsidRDefault="00710CA4" w:rsidP="00E74A43">
      <w:pPr>
        <w:numPr>
          <w:ilvl w:val="1"/>
          <w:numId w:val="2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0DAABD73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6A329687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val="fi-FI" w:eastAsia="fi-FI"/>
        </w:rPr>
        <w:t xml:space="preserve"> kautta.</w:t>
      </w:r>
    </w:p>
    <w:p w14:paraId="31C5AA43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0721916D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2DD4C835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Suunnitelman palautus ja palaute</w:t>
      </w:r>
    </w:p>
    <w:p w14:paraId="57116947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proofErr w:type="spellEnd"/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5200A255" w14:textId="77777777" w:rsidR="00602A9C" w:rsidRPr="00615007" w:rsidRDefault="00602A9C" w:rsidP="00602A9C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</w:pPr>
      <w:r w:rsidRPr="00615007">
        <w:rPr>
          <w:rFonts w:asciiTheme="minorHAnsi" w:hAnsiTheme="minorHAnsi" w:cstheme="minorHAnsi"/>
          <w:b/>
          <w:color w:val="212529"/>
          <w:sz w:val="20"/>
          <w:lang w:val="fi-FI" w:eastAsia="fi-FI" w:bidi="ar-SA"/>
        </w:rPr>
        <w:lastRenderedPageBreak/>
        <w:t>Ammattitaidon osoittamistavat</w:t>
      </w:r>
    </w:p>
    <w:p w14:paraId="7D60730A" w14:textId="77777777" w:rsidR="00556EBF" w:rsidRPr="00556EBF" w:rsidRDefault="00556EBF" w:rsidP="00556EBF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0"/>
          <w:szCs w:val="20"/>
        </w:rPr>
      </w:pPr>
      <w:r w:rsidRPr="00556EBF">
        <w:rPr>
          <w:rFonts w:asciiTheme="minorHAnsi" w:hAnsiTheme="minorHAnsi" w:cstheme="minorHAnsi"/>
          <w:color w:val="212529"/>
          <w:sz w:val="20"/>
          <w:szCs w:val="20"/>
        </w:rPr>
        <w:t>Opiskelija osoittaa ammattitaitonsa näytössä käytännön työtehtävissä toimimalla varhaiskasvatuksen tai perhetoiminnan ympäristössä perheiden kanssa tehtävän yhteistyön sekä monialaisen yhteistyön tehtävissä.</w:t>
      </w:r>
      <w:r w:rsidRPr="00556EBF">
        <w:rPr>
          <w:rStyle w:val="Voimakas"/>
          <w:rFonts w:asciiTheme="minorHAnsi" w:hAnsiTheme="minorHAnsi" w:cstheme="minorHAnsi"/>
          <w:color w:val="212529"/>
          <w:sz w:val="20"/>
          <w:szCs w:val="20"/>
        </w:rPr>
        <w:t> </w:t>
      </w:r>
      <w:r w:rsidRPr="00556EBF">
        <w:rPr>
          <w:rFonts w:asciiTheme="minorHAnsi" w:hAnsiTheme="minorHAnsi" w:cstheme="minorHAnsi"/>
          <w:color w:val="212529"/>
          <w:sz w:val="20"/>
          <w:szCs w:val="20"/>
        </w:rPr>
        <w:t>Siltä osin kuin tutkinnon osassa vaadittua ammattitaitoa ei voida arvioida näytön perusteella, ammattitaidon osoittamista täydennetään yksilöllisesti muilla tavoin.</w:t>
      </w:r>
    </w:p>
    <w:p w14:paraId="782A3081" w14:textId="77777777" w:rsidR="00556EBF" w:rsidRPr="00556EBF" w:rsidRDefault="00556EBF" w:rsidP="00556EBF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0"/>
          <w:szCs w:val="20"/>
        </w:rPr>
      </w:pPr>
      <w:r w:rsidRPr="00556EBF">
        <w:rPr>
          <w:rFonts w:asciiTheme="minorHAnsi" w:hAnsiTheme="minorHAnsi" w:cstheme="minorHAnsi"/>
          <w:color w:val="212529"/>
          <w:sz w:val="20"/>
          <w:szCs w:val="20"/>
        </w:rPr>
        <w:t>Lisäksi opiskelija suorittaa työelämän edellyttämät luvat ja pätevyydet, jotka ovat välttämättömiä ammattitaitovaatimuksissa edellytetyn osaamisen osoittamiseksi.</w:t>
      </w:r>
    </w:p>
    <w:p w14:paraId="0593B808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0064"/>
      </w:tblGrid>
      <w:tr w:rsidR="00615007" w14:paraId="1F8F3F65" w14:textId="77777777" w:rsidTr="00615007">
        <w:tc>
          <w:tcPr>
            <w:tcW w:w="2802" w:type="dxa"/>
            <w:shd w:val="clear" w:color="auto" w:fill="D9D9D9" w:themeFill="background1" w:themeFillShade="D9"/>
          </w:tcPr>
          <w:p w14:paraId="0F07C56E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  <w:tc>
          <w:tcPr>
            <w:tcW w:w="10064" w:type="dxa"/>
            <w:shd w:val="clear" w:color="auto" w:fill="D9D9D9" w:themeFill="background1" w:themeFillShade="D9"/>
          </w:tcPr>
          <w:p w14:paraId="382DBB1E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  <w:p w14:paraId="4D70438A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  <w:r>
              <w:rPr>
                <w:rFonts w:cs="Calibri"/>
                <w:szCs w:val="24"/>
              </w:rPr>
              <w:t>AMMATTITAITOVAATIMUKSET</w:t>
            </w:r>
          </w:p>
          <w:p w14:paraId="66DBF692" w14:textId="77777777" w:rsidR="00615007" w:rsidRDefault="00615007" w:rsidP="00710CA4">
            <w:pPr>
              <w:spacing w:before="0" w:after="0" w:line="240" w:lineRule="auto"/>
              <w:ind w:right="-176"/>
              <w:jc w:val="both"/>
              <w:rPr>
                <w:rFonts w:cs="Arial"/>
                <w:sz w:val="18"/>
                <w:lang w:val="fi-FI" w:eastAsia="fi-FI"/>
              </w:rPr>
            </w:pPr>
          </w:p>
        </w:tc>
      </w:tr>
      <w:tr w:rsidR="00615007" w14:paraId="75B679EA" w14:textId="77777777" w:rsidTr="00615007">
        <w:tc>
          <w:tcPr>
            <w:tcW w:w="2802" w:type="dxa"/>
          </w:tcPr>
          <w:p w14:paraId="557FBEF0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Toimintaa ohjaavan lainsäädännön, määräysten, suositusten ja ohjeiden noudattaminen</w:t>
            </w:r>
          </w:p>
          <w:p w14:paraId="20CCCE56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6C148837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6ABA910D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työympäristön perheiden kanssa tehtävää yhteistyötä ohjaavaa lainsäädäntöä, määräyksiä, suosituksia ja ohjeita</w:t>
            </w:r>
          </w:p>
          <w:p w14:paraId="125B8F4B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työympäristön arvojen ja eettisten periaatteiden mukaisesti</w:t>
            </w:r>
          </w:p>
          <w:p w14:paraId="5D94F57A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salassapito-, vaitiolo-, tietosuoja- ja tietoturvaohjeita</w:t>
            </w:r>
          </w:p>
          <w:p w14:paraId="369A433B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lastensuojelulain mukaista ilmoitusvelvollisuutta</w:t>
            </w:r>
          </w:p>
          <w:p w14:paraId="5711F637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tuntee ja osaa toimia sosiaalihuoltolain huoli-ilmoituksen mukaisesti</w:t>
            </w:r>
          </w:p>
          <w:p w14:paraId="671F7644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ottaa toiminnassaan huomioon lapsen edun ensisijaisuuden</w:t>
            </w:r>
          </w:p>
          <w:p w14:paraId="3D090A2F" w14:textId="77777777" w:rsidR="006D1A30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työskentelee turvallisuus- ja työturvallisuusohjeiden mukaisesti</w:t>
            </w:r>
          </w:p>
          <w:p w14:paraId="1ED8941A" w14:textId="77777777" w:rsidR="00615007" w:rsidRPr="006D1A30" w:rsidRDefault="006D1A30" w:rsidP="006D1A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huolehtii työ- ja toimintakyvystään sekä luo osaltaan työhyvinvointia edistävää ilmapiiriä</w:t>
            </w:r>
          </w:p>
        </w:tc>
      </w:tr>
      <w:tr w:rsidR="00615007" w14:paraId="3BFF2A60" w14:textId="77777777" w:rsidTr="00615007">
        <w:tc>
          <w:tcPr>
            <w:tcW w:w="2802" w:type="dxa"/>
          </w:tcPr>
          <w:p w14:paraId="7470095B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0923D1F0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E398AA0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63CC86C1" w14:textId="77777777" w:rsidR="00C02291" w:rsidRDefault="00AB2B61" w:rsidP="00AB2B61">
            <w:pPr>
              <w:spacing w:before="0" w:after="0" w:line="240" w:lineRule="auto"/>
              <w:ind w:right="-176"/>
              <w:jc w:val="both"/>
              <w:rPr>
                <w:rFonts w:cs="Calibri"/>
                <w:szCs w:val="24"/>
              </w:rPr>
            </w:pPr>
            <w:proofErr w:type="spellStart"/>
            <w:r w:rsidRPr="00AB2B61">
              <w:rPr>
                <w:rFonts w:cs="Calibri"/>
                <w:szCs w:val="24"/>
              </w:rPr>
              <w:t>Perheiden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tehtävää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yhteistyötä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ohjaava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lainsäädäntö</w:t>
            </w:r>
            <w:proofErr w:type="spellEnd"/>
            <w:r w:rsidRPr="00AB2B61">
              <w:rPr>
                <w:rFonts w:cs="Calibri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szCs w:val="24"/>
              </w:rPr>
              <w:t>keskeiset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asiakirjat</w:t>
            </w:r>
            <w:proofErr w:type="spellEnd"/>
            <w:r w:rsidRPr="00AB2B61">
              <w:rPr>
                <w:rFonts w:cs="Calibri"/>
                <w:szCs w:val="24"/>
              </w:rPr>
              <w:t xml:space="preserve"> on </w:t>
            </w:r>
            <w:proofErr w:type="spellStart"/>
            <w:r w:rsidRPr="00AB2B61">
              <w:rPr>
                <w:rFonts w:cs="Calibri"/>
                <w:szCs w:val="24"/>
              </w:rPr>
              <w:t>suoritettu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arvosanalla</w:t>
            </w:r>
            <w:proofErr w:type="spellEnd"/>
            <w:r w:rsidRPr="00AB2B61">
              <w:rPr>
                <w:rFonts w:cs="Calibri"/>
                <w:szCs w:val="24"/>
              </w:rPr>
              <w:t xml:space="preserve"> ____ (</w:t>
            </w:r>
            <w:proofErr w:type="spellStart"/>
            <w:r w:rsidRPr="00AB2B61">
              <w:rPr>
                <w:rFonts w:cs="Calibri"/>
                <w:szCs w:val="24"/>
              </w:rPr>
              <w:t>Perhetyön</w:t>
            </w:r>
            <w:proofErr w:type="spellEnd"/>
            <w:r w:rsidRPr="00AB2B61">
              <w:rPr>
                <w:rFonts w:cs="Calibri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szCs w:val="24"/>
              </w:rPr>
              <w:t>lainsäädäntö</w:t>
            </w:r>
            <w:proofErr w:type="spellEnd"/>
            <w:r w:rsidRPr="00AB2B61">
              <w:rPr>
                <w:rFonts w:cs="Calibri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szCs w:val="24"/>
              </w:rPr>
              <w:t>toimintaperiaatteet</w:t>
            </w:r>
            <w:proofErr w:type="spellEnd"/>
            <w:r w:rsidRPr="00AB2B61">
              <w:rPr>
                <w:rFonts w:cs="Calibri"/>
                <w:szCs w:val="24"/>
              </w:rPr>
              <w:t>).</w:t>
            </w:r>
          </w:p>
          <w:p w14:paraId="3E9A1D34" w14:textId="77777777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Kohtelen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kaikkia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perheitä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samalla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tavalla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riippumatta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heidän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taustoistaan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395F3C1E" w14:textId="77777777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Otan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työpaikan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arvot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159217C7" w14:textId="77777777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Noudatan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vaitiolovelvollisuutta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015F1909" w14:textId="594C92CB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Sosiaalihuoltolain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huoli-ilmoitus</w:t>
            </w:r>
            <w:proofErr w:type="spellEnd"/>
          </w:p>
          <w:p w14:paraId="20A6EEB5" w14:textId="77777777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Olen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ottanut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selvää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työpaikan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turvallisuusohjeista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tiedän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miten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toimin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790D7EA5" w14:textId="11CE0866" w:rsidR="00AB2B61" w:rsidRPr="00AB2B61" w:rsidRDefault="00AB2B61" w:rsidP="00AB2B61">
            <w:pPr>
              <w:spacing w:before="0" w:after="0" w:line="240" w:lineRule="auto"/>
              <w:contextualSpacing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Huolehdin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työ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-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toimintakyvystäni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. …</w:t>
            </w:r>
          </w:p>
          <w:p w14:paraId="0342CA72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Tunnen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lastensuojeluun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liittyvät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käytänteet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ilmoitusvelvollisuus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r w:rsidRPr="00AB2B61">
              <w:rPr>
                <w:rFonts w:cs="Calibri"/>
                <w:color w:val="EE0000"/>
                <w:szCs w:val="24"/>
              </w:rPr>
              <w:sym w:font="Wingdings" w:char="F0E0"/>
            </w:r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muista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ohjaajan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näistä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asioista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eli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pyri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tuomaan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osaamista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esille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.</w:t>
            </w:r>
          </w:p>
          <w:p w14:paraId="207B1E9F" w14:textId="77777777" w:rsidR="00AB2B61" w:rsidRPr="00AB2B61" w:rsidRDefault="00AB2B61" w:rsidP="00AB2B61">
            <w:pPr>
              <w:spacing w:before="0" w:after="0" w:line="240" w:lineRule="auto"/>
              <w:ind w:right="-176"/>
              <w:jc w:val="both"/>
              <w:rPr>
                <w:rFonts w:cs="Calibri"/>
                <w:szCs w:val="24"/>
              </w:rPr>
            </w:pPr>
          </w:p>
          <w:p w14:paraId="4087FCEF" w14:textId="29BBA5FE" w:rsidR="00AB2B61" w:rsidRPr="006D1A30" w:rsidRDefault="00AB2B61" w:rsidP="00E85D2B">
            <w:pPr>
              <w:pStyle w:val="Luettelokappale"/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</w:tr>
      <w:tr w:rsidR="00615007" w14:paraId="60921807" w14:textId="77777777" w:rsidTr="00615007">
        <w:tc>
          <w:tcPr>
            <w:tcW w:w="2802" w:type="dxa"/>
          </w:tcPr>
          <w:p w14:paraId="47097EA4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lastRenderedPageBreak/>
              <w:t>Perheiden kanssa tehtävä yhteistyö</w:t>
            </w:r>
          </w:p>
          <w:p w14:paraId="524C2448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4E18BBAB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25E45CF9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osallistuu työnkuvansa ja vastuidensa mukaisesti perheiden kanssa tehtävään yhteistyöhön</w:t>
            </w:r>
          </w:p>
          <w:p w14:paraId="44CF8BBB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kohtaa huoltajat ja lähiverkoston arvostavasti ja yhdenvertaisesti</w:t>
            </w:r>
          </w:p>
          <w:p w14:paraId="69306584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aloitteellisesti yhteistyössä huoltajien kanssa</w:t>
            </w:r>
          </w:p>
          <w:p w14:paraId="00B357F7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kannustaa huoltajia kasvatusyhteistyöhön, osallisuuteen ja vaikuttamiseen</w:t>
            </w:r>
          </w:p>
          <w:p w14:paraId="7B425E7E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ottaa toiminnassaan huomioon perheiden moninaisuuden</w:t>
            </w:r>
          </w:p>
          <w:p w14:paraId="3C2FF7B8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suunnittelee ja toteuttaa toimintaa lapsille ja perheille yhdessä työtiimin kanssa</w:t>
            </w:r>
          </w:p>
          <w:p w14:paraId="173F1B19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kannustaa lapsia ja huoltajia yhteisöllisyyteen ja vertaisvuorovaikutukseen</w:t>
            </w:r>
          </w:p>
          <w:p w14:paraId="6AFF4BF8" w14:textId="77777777" w:rsidR="006D1A30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perheiden kanssa tehtävässä yhteistyössä työympäristön menetelmiä ja välineitä</w:t>
            </w:r>
          </w:p>
          <w:p w14:paraId="5F126AA5" w14:textId="77777777" w:rsidR="00615007" w:rsidRPr="006D1A30" w:rsidRDefault="006D1A30" w:rsidP="006D1A30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digitaalisia välineitä, sovelluksia ja ympäristöjä työympäristön ohjeiden mukaisesti</w:t>
            </w:r>
          </w:p>
        </w:tc>
      </w:tr>
      <w:tr w:rsidR="00615007" w14:paraId="69202D69" w14:textId="77777777" w:rsidTr="00615007">
        <w:tc>
          <w:tcPr>
            <w:tcW w:w="2802" w:type="dxa"/>
          </w:tcPr>
          <w:p w14:paraId="5FB0A772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1714B7A1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10D54E98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6234CC0C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5B891C6E" w14:textId="77777777" w:rsid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kohtaaminen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tuonti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-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hakutilanteissa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Tuon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asiat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esille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avoimesti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rehellisesti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–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kuitenkin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pyrin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tuomaan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aina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jonkin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positiivisen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asian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esille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30529F06" w14:textId="0716B34D" w:rsidR="00F914F1" w:rsidRDefault="00F914F1" w:rsidP="00F914F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Miten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otan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toiveet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ideat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?</w:t>
            </w:r>
          </w:p>
          <w:p w14:paraId="6958DF73" w14:textId="4F1C3BB7" w:rsidR="00F914F1" w:rsidRPr="00AB2B61" w:rsidRDefault="00F914F1" w:rsidP="00F914F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>
              <w:rPr>
                <w:rFonts w:cs="Calibri"/>
                <w:color w:val="EE0000"/>
                <w:szCs w:val="24"/>
              </w:rPr>
              <w:t>Mitä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EE0000"/>
                <w:szCs w:val="24"/>
              </w:rPr>
              <w:t>toimintaa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EE0000"/>
                <w:szCs w:val="24"/>
              </w:rPr>
              <w:t>voisit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EE0000"/>
                <w:szCs w:val="24"/>
              </w:rPr>
              <w:t>suunnitella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? Onko </w:t>
            </w:r>
            <w:proofErr w:type="spellStart"/>
            <w:r>
              <w:rPr>
                <w:rFonts w:cs="Calibri"/>
                <w:color w:val="EE0000"/>
                <w:szCs w:val="24"/>
              </w:rPr>
              <w:t>esim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cs="Calibri"/>
                <w:color w:val="EE0000"/>
                <w:szCs w:val="24"/>
              </w:rPr>
              <w:t>vanhempainilta</w:t>
            </w:r>
            <w:proofErr w:type="spellEnd"/>
            <w:r>
              <w:rPr>
                <w:rFonts w:cs="Calibri"/>
                <w:color w:val="EE0000"/>
                <w:szCs w:val="24"/>
              </w:rPr>
              <w:t>/-</w:t>
            </w:r>
            <w:proofErr w:type="spellStart"/>
            <w:proofErr w:type="gramEnd"/>
            <w:r>
              <w:rPr>
                <w:rFonts w:cs="Calibri"/>
                <w:color w:val="EE0000"/>
                <w:szCs w:val="24"/>
              </w:rPr>
              <w:t>tapahtuma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color w:val="EE0000"/>
                <w:szCs w:val="24"/>
              </w:rPr>
              <w:t>jossa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EE0000"/>
                <w:szCs w:val="24"/>
              </w:rPr>
              <w:t>voit</w:t>
            </w:r>
            <w:proofErr w:type="spellEnd"/>
            <w:r>
              <w:rPr>
                <w:rFonts w:cs="Calibri"/>
                <w:color w:val="EE0000"/>
                <w:szCs w:val="24"/>
              </w:rPr>
              <w:t xml:space="preserve"> olla </w:t>
            </w:r>
            <w:proofErr w:type="spellStart"/>
            <w:r>
              <w:rPr>
                <w:rFonts w:cs="Calibri"/>
                <w:color w:val="EE0000"/>
                <w:szCs w:val="24"/>
              </w:rPr>
              <w:t>mukana</w:t>
            </w:r>
            <w:proofErr w:type="spellEnd"/>
            <w:r>
              <w:rPr>
                <w:rFonts w:cs="Calibri"/>
                <w:color w:val="EE0000"/>
                <w:szCs w:val="24"/>
              </w:rPr>
              <w:t>?</w:t>
            </w:r>
          </w:p>
          <w:p w14:paraId="3614967B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Muksunetti,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viestit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puhelimella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soitto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… some?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Muista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käytänteet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eettiset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periaatteet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!</w:t>
            </w:r>
          </w:p>
          <w:p w14:paraId="1E84D65B" w14:textId="4EDDC373" w:rsidR="00615007" w:rsidRPr="00AB2B61" w:rsidRDefault="00AB2B61" w:rsidP="00AB2B61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color w:val="EE0000"/>
                <w:sz w:val="20"/>
                <w:lang w:val="fi-FI" w:eastAsia="fi-FI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perheiden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erilaiset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elämäntilanteet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perheessä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avioero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uusi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pikkuveli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tai -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sisko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</w:tc>
      </w:tr>
      <w:tr w:rsidR="00615007" w14:paraId="492387F5" w14:textId="77777777" w:rsidTr="00615007">
        <w:tc>
          <w:tcPr>
            <w:tcW w:w="2802" w:type="dxa"/>
          </w:tcPr>
          <w:p w14:paraId="127AF282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Perheen hyvinvoinnin ja vanhemmuuden tukeminen</w:t>
            </w:r>
          </w:p>
          <w:p w14:paraId="11B62525" w14:textId="77777777" w:rsidR="00E86F1E" w:rsidRPr="00E86F1E" w:rsidRDefault="00E86F1E" w:rsidP="00E86F1E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</w:p>
          <w:p w14:paraId="13BBAD99" w14:textId="77777777" w:rsidR="00615007" w:rsidRPr="006D1A30" w:rsidRDefault="00615007" w:rsidP="00615007">
            <w:pPr>
              <w:spacing w:before="0" w:after="0" w:line="240" w:lineRule="auto"/>
              <w:ind w:right="-176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21FF800E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61E058C6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76BA8CE7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työskentelee lapsen ja perheen elämäntilanteen ja yksilöllisten tarpeiden mukaisesti</w:t>
            </w:r>
          </w:p>
          <w:p w14:paraId="6DBC661D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toiminnallaan perheen voimavaroja</w:t>
            </w:r>
          </w:p>
          <w:p w14:paraId="6FA64B76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tukee huoltajia lapsen kasvussa, kehityksessä, oppimisessa ja hyvinvoinnissa</w:t>
            </w:r>
          </w:p>
          <w:p w14:paraId="59A9E17B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mallina myönteisestä ja kannustavasta kasvatuksesta</w:t>
            </w:r>
          </w:p>
          <w:p w14:paraId="653C1003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tukee lapsen ja huoltajan välistä vuorovaikutusta sekä vanhemmuuden iloa</w:t>
            </w:r>
          </w:p>
          <w:p w14:paraId="4C3F253F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huoltajien kanssa sovittuja käytäntöjä toimiessaan lasten kanssa</w:t>
            </w:r>
          </w:p>
          <w:p w14:paraId="2D84B9C7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tukee lapsen perheidentiteettiä ja perhesuhdetta</w:t>
            </w:r>
          </w:p>
          <w:p w14:paraId="57D7E39A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huolen puheeksi ottamisen ja varhaisen tuen käytäntöjen mukaisesti</w:t>
            </w:r>
          </w:p>
          <w:p w14:paraId="104382C2" w14:textId="77777777" w:rsidR="006D1A30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kohtaa ammatillisesti haastavassa elämäntilanteessa olevan lapsen ja perheen</w:t>
            </w:r>
          </w:p>
          <w:p w14:paraId="08FC10F7" w14:textId="77777777" w:rsidR="00615007" w:rsidRPr="006D1A30" w:rsidRDefault="006D1A30" w:rsidP="006D1A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lastRenderedPageBreak/>
              <w:t>ehkäisee lapseen tai perheeseen kohdistuvaa kiusaamista, häirintää, syrjintää ja väkivaltaa sekä puuttuu niihin työympäristön käytänteiden mukaisesti</w:t>
            </w:r>
          </w:p>
        </w:tc>
      </w:tr>
      <w:tr w:rsidR="00615007" w14:paraId="62736E55" w14:textId="77777777" w:rsidTr="00615007">
        <w:tc>
          <w:tcPr>
            <w:tcW w:w="2802" w:type="dxa"/>
          </w:tcPr>
          <w:p w14:paraId="73238CA1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lastRenderedPageBreak/>
              <w:t xml:space="preserve">OSAAMISEN OSOITTAMISEN </w:t>
            </w:r>
          </w:p>
          <w:p w14:paraId="35D6F965" w14:textId="77777777" w:rsidR="00615007" w:rsidRPr="006D1A30" w:rsidRDefault="00615007" w:rsidP="00615007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132A69BE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5D274D87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0A777CF6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keskustelu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päivittäinen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kohtaaminen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25019979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Miten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selvitän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toiveet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ideat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? (</w:t>
            </w:r>
            <w:proofErr w:type="spellStart"/>
            <w:proofErr w:type="gram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proofErr w:type="gram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laatikko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johon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voi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laittaa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anonyymisti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lappuja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).</w:t>
            </w:r>
          </w:p>
          <w:p w14:paraId="6FAB8D63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perheiden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erilaiset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elämäntilanteet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perheessä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avioero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uusi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pikkuveli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tai -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sisko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235BF2B2" w14:textId="77777777" w:rsid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Jos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pitää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ottaa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esille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huoli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ongelmatilanne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–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mieti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miten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asia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hoidetaan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Ensin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yhdessä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työyhteisön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keskustelu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+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voiko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opiskelija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ottaa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asian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esille</w:t>
            </w:r>
            <w:proofErr w:type="spellEnd"/>
            <w:r w:rsidRPr="00F914F1">
              <w:rPr>
                <w:rFonts w:cs="Calibri"/>
                <w:color w:val="EE0000"/>
                <w:szCs w:val="24"/>
              </w:rPr>
              <w:t>?</w:t>
            </w:r>
          </w:p>
          <w:p w14:paraId="6EE0250D" w14:textId="35C9E29C" w:rsidR="00F914F1" w:rsidRPr="00F914F1" w:rsidRDefault="00F914F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F914F1">
              <w:rPr>
                <w:rFonts w:cs="Calibri"/>
                <w:color w:val="EE0000"/>
                <w:szCs w:val="24"/>
              </w:rPr>
              <w:t xml:space="preserve">Miten </w:t>
            </w:r>
            <w:proofErr w:type="spellStart"/>
            <w:r w:rsidRPr="00F914F1">
              <w:rPr>
                <w:rFonts w:cs="Calibri"/>
                <w:color w:val="EE0000"/>
                <w:szCs w:val="24"/>
              </w:rPr>
              <w:t>ehkäiset</w:t>
            </w:r>
            <w:proofErr w:type="spellEnd"/>
            <w:r w:rsidRPr="00F914F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F914F1">
              <w:rPr>
                <w:rFonts w:cs="Calibri"/>
                <w:color w:val="EE0000"/>
                <w:szCs w:val="24"/>
              </w:rPr>
              <w:t>kiusaamista</w:t>
            </w:r>
            <w:proofErr w:type="spellEnd"/>
            <w:r w:rsidRPr="00F914F1">
              <w:rPr>
                <w:rFonts w:cs="Calibri"/>
                <w:color w:val="EE0000"/>
                <w:szCs w:val="24"/>
              </w:rPr>
              <w:t>?</w:t>
            </w:r>
          </w:p>
          <w:p w14:paraId="47D61407" w14:textId="77777777" w:rsidR="00E86F1E" w:rsidRPr="006D1A30" w:rsidRDefault="00E86F1E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7ACB1E2A" w14:textId="77777777" w:rsidR="00E86F1E" w:rsidRPr="006D1A30" w:rsidRDefault="00E86F1E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5D51385A" w14:textId="77777777" w:rsidR="00E86F1E" w:rsidRPr="006D1A30" w:rsidRDefault="00E86F1E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0FEBC1B8" w14:textId="77777777" w:rsidR="00E86F1E" w:rsidRPr="006D1A30" w:rsidRDefault="00E86F1E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</w:tr>
      <w:tr w:rsidR="00615007" w14:paraId="1FB12984" w14:textId="77777777" w:rsidTr="00615007">
        <w:tc>
          <w:tcPr>
            <w:tcW w:w="2802" w:type="dxa"/>
          </w:tcPr>
          <w:p w14:paraId="015C9F74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Perheen arvojen ja kulttuurisen osaamisen vahvistaminen</w:t>
            </w:r>
          </w:p>
          <w:p w14:paraId="595DE02F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016E4A04" w14:textId="77777777" w:rsidR="00615007" w:rsidRPr="006D1A30" w:rsidRDefault="00615007" w:rsidP="00615007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  <w:p w14:paraId="7F1A1959" w14:textId="77777777" w:rsidR="006D1A30" w:rsidRPr="006D1A30" w:rsidRDefault="006D1A30" w:rsidP="006D1A30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274B5762" w14:textId="77777777" w:rsidR="006D1A30" w:rsidRPr="006D1A30" w:rsidRDefault="006D1A30" w:rsidP="006D1A3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toiminnallaan moninaisuutta kunnioittavaa ilmapiiriä</w:t>
            </w:r>
          </w:p>
          <w:p w14:paraId="106406C6" w14:textId="77777777" w:rsidR="006D1A30" w:rsidRPr="006D1A30" w:rsidRDefault="006D1A30" w:rsidP="006D1A3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mallina moninaisuuden myönteisessä kohtaamisessa</w:t>
            </w:r>
          </w:p>
          <w:p w14:paraId="686487EF" w14:textId="77777777" w:rsidR="006D1A30" w:rsidRPr="006D1A30" w:rsidRDefault="006D1A30" w:rsidP="006D1A3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edistää lapsen ja perheen kulttuurista ja katsomuksellista osaamista</w:t>
            </w:r>
          </w:p>
          <w:p w14:paraId="73BFC9E4" w14:textId="77777777" w:rsidR="00615007" w:rsidRPr="006D1A30" w:rsidRDefault="006D1A30" w:rsidP="006D1A3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tarjoaa ideoita ja virikkeitä lapsen ja perheen arvopohdintaan</w:t>
            </w:r>
          </w:p>
        </w:tc>
      </w:tr>
      <w:tr w:rsidR="00AB2B61" w14:paraId="665A8F8C" w14:textId="77777777" w:rsidTr="00615007">
        <w:tc>
          <w:tcPr>
            <w:tcW w:w="2802" w:type="dxa"/>
          </w:tcPr>
          <w:p w14:paraId="6A925FD4" w14:textId="77777777" w:rsidR="00AB2B61" w:rsidRPr="006D1A30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0C732EAC" w14:textId="77777777" w:rsidR="00AB2B61" w:rsidRPr="006D1A30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D1A30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9D22A1E" w14:textId="77777777" w:rsidR="00AB2B61" w:rsidRPr="006D1A30" w:rsidRDefault="00AB2B61" w:rsidP="00AB2B61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  <w:tc>
          <w:tcPr>
            <w:tcW w:w="10064" w:type="dxa"/>
          </w:tcPr>
          <w:p w14:paraId="25A993F2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Tiedostan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omat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arvoni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otan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759D6295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Kohtaan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erilaisia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perheitä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vaikka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heidän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arvonsa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ovat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erilaisia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31DBECC2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Otan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eri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kulttuurit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huomioon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5D16A76A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Kohtaan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kaikki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yhdenvertaisesti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49217EA6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Kunnioittaa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lasten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ja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vanhempien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toiveita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poika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tyttö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</w:t>
            </w:r>
          </w:p>
          <w:p w14:paraId="25048AC9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Esim.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joku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juhlapäivä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metsäretken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yhteydessä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voi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käsitellä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vaikka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karhua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(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mikä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merkitys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sillä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on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ollut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…).</w:t>
            </w:r>
          </w:p>
          <w:p w14:paraId="3A4D0AC0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Jos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ryhmässä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on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lapsia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muista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kulttuureista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voin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käsitellä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… JOS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ole,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sitten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keskustelemalla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.</w:t>
            </w:r>
          </w:p>
          <w:p w14:paraId="4EA68C20" w14:textId="77777777" w:rsidR="00AB2B61" w:rsidRPr="006D1A30" w:rsidRDefault="00AB2B61" w:rsidP="00AB2B61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</w:p>
        </w:tc>
      </w:tr>
      <w:tr w:rsidR="00AB2B61" w14:paraId="7D500713" w14:textId="77777777" w:rsidTr="00615007">
        <w:tc>
          <w:tcPr>
            <w:tcW w:w="2802" w:type="dxa"/>
          </w:tcPr>
          <w:p w14:paraId="3B41EB97" w14:textId="77777777" w:rsidR="00AB2B61" w:rsidRPr="006D1A30" w:rsidRDefault="00AB2B61" w:rsidP="00AB2B61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lastRenderedPageBreak/>
              <w:t>Monialaisessa yhteistyössä toimiminen</w:t>
            </w:r>
          </w:p>
          <w:p w14:paraId="6AF7D1C0" w14:textId="77777777" w:rsidR="00AB2B61" w:rsidRPr="006D1A30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64" w:type="dxa"/>
          </w:tcPr>
          <w:p w14:paraId="4036A10B" w14:textId="77777777" w:rsidR="00AB2B61" w:rsidRPr="006D1A30" w:rsidRDefault="00AB2B61" w:rsidP="00AB2B61">
            <w:pPr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opiskelija</w:t>
            </w:r>
          </w:p>
          <w:p w14:paraId="0ACD0B3A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työnkuvansa ja vastuidensa mukaisesti moniammatillisessa työympäristössä</w:t>
            </w:r>
          </w:p>
          <w:p w14:paraId="77345695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hallitsee tiimityötaitoja työympäristön vaatimusten mukaisesti</w:t>
            </w:r>
          </w:p>
          <w:p w14:paraId="2DEA79E8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toimii työnkuvansa ja vastuidensa mukaisesti monialaisessa verkostossa</w:t>
            </w:r>
          </w:p>
          <w:p w14:paraId="175382CA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noudattaa verkostoyhteistyön periaatteita</w:t>
            </w:r>
          </w:p>
          <w:p w14:paraId="79CD3A20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käyttää työssään tietoa lapsiperhepalveluista</w:t>
            </w:r>
          </w:p>
          <w:p w14:paraId="513BC70C" w14:textId="77777777" w:rsidR="00AB2B61" w:rsidRPr="006D1A30" w:rsidRDefault="00AB2B61" w:rsidP="00AB2B6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</w:pPr>
            <w:r w:rsidRPr="006D1A30">
              <w:rPr>
                <w:rFonts w:asciiTheme="minorHAnsi" w:hAnsiTheme="minorHAnsi" w:cstheme="minorHAnsi"/>
                <w:color w:val="212529"/>
                <w:sz w:val="20"/>
                <w:lang w:val="fi-FI" w:eastAsia="fi-FI" w:bidi="ar-SA"/>
              </w:rPr>
              <w:t>hyödyntää työssään tietoa lapsen suojeluun liittyvistä käytänteistä</w:t>
            </w:r>
          </w:p>
        </w:tc>
      </w:tr>
      <w:tr w:rsidR="00AB2B61" w14:paraId="17DBFE7A" w14:textId="77777777" w:rsidTr="00615007">
        <w:tc>
          <w:tcPr>
            <w:tcW w:w="2802" w:type="dxa"/>
          </w:tcPr>
          <w:p w14:paraId="022C5D71" w14:textId="77777777" w:rsidR="00AB2B61" w:rsidRPr="00E86F1E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E86F1E">
              <w:rPr>
                <w:rFonts w:asciiTheme="minorHAnsi" w:hAnsiTheme="minorHAnsi" w:cstheme="minorHAnsi"/>
                <w:sz w:val="20"/>
              </w:rPr>
              <w:t xml:space="preserve">OSAAMISEN OSOITTAMISEN </w:t>
            </w:r>
          </w:p>
          <w:p w14:paraId="7B095D23" w14:textId="77777777" w:rsidR="00AB2B61" w:rsidRPr="00E86F1E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E86F1E">
              <w:rPr>
                <w:rFonts w:asciiTheme="minorHAnsi" w:hAnsiTheme="minorHAnsi" w:cstheme="minorHAnsi"/>
                <w:sz w:val="20"/>
              </w:rPr>
              <w:t>SUUNNITELMA</w:t>
            </w:r>
          </w:p>
          <w:p w14:paraId="3147048D" w14:textId="77777777" w:rsidR="00AB2B61" w:rsidRPr="00E86F1E" w:rsidRDefault="00AB2B61" w:rsidP="00AB2B61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64" w:type="dxa"/>
          </w:tcPr>
          <w:p w14:paraId="1780DFFA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Yhteistyö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esim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.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neuvolan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koulun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toimintaterapeutin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veon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kanssa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…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Mietin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miten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voit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osallistua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yhteistyöhön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–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jos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ei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onnistu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käytännössä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,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keskustelemalla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.</w:t>
            </w:r>
          </w:p>
          <w:p w14:paraId="461D31CB" w14:textId="77777777" w:rsidR="00AB2B61" w:rsidRPr="00AB2B61" w:rsidRDefault="00AB2B61" w:rsidP="00AB2B61">
            <w:pPr>
              <w:spacing w:before="60" w:after="60" w:line="240" w:lineRule="auto"/>
              <w:jc w:val="both"/>
              <w:rPr>
                <w:rFonts w:cs="Calibri"/>
                <w:color w:val="EE0000"/>
                <w:szCs w:val="24"/>
              </w:rPr>
            </w:pPr>
            <w:proofErr w:type="spellStart"/>
            <w:r w:rsidRPr="00AB2B61">
              <w:rPr>
                <w:rFonts w:cs="Calibri"/>
                <w:color w:val="EE0000"/>
                <w:szCs w:val="24"/>
              </w:rPr>
              <w:t>Tiedän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perheille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suunnatut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palvelut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: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muista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kertoa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/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keskustella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!</w:t>
            </w:r>
          </w:p>
          <w:p w14:paraId="0C8650F2" w14:textId="690C0685" w:rsidR="00AB2B61" w:rsidRPr="00E86F1E" w:rsidRDefault="00AB2B61" w:rsidP="00AB2B61">
            <w:pPr>
              <w:spacing w:before="0" w:after="0" w:line="240" w:lineRule="auto"/>
              <w:ind w:right="-176"/>
              <w:jc w:val="both"/>
              <w:rPr>
                <w:rFonts w:asciiTheme="minorHAnsi" w:hAnsiTheme="minorHAnsi" w:cstheme="minorHAnsi"/>
                <w:sz w:val="20"/>
                <w:lang w:val="fi-FI" w:eastAsia="fi-FI"/>
              </w:rPr>
            </w:pPr>
            <w:r w:rsidRPr="00AB2B61">
              <w:rPr>
                <w:rFonts w:cs="Calibri"/>
                <w:color w:val="EE0000"/>
                <w:szCs w:val="24"/>
              </w:rPr>
              <w:t xml:space="preserve">Miten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työympäristössä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hoidetaan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palveluiden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ohjaamisen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 xml:space="preserve"> </w:t>
            </w:r>
            <w:proofErr w:type="spellStart"/>
            <w:r w:rsidRPr="00AB2B61">
              <w:rPr>
                <w:rFonts w:cs="Calibri"/>
                <w:color w:val="EE0000"/>
                <w:szCs w:val="24"/>
              </w:rPr>
              <w:t>käytänteet</w:t>
            </w:r>
            <w:proofErr w:type="spellEnd"/>
            <w:r w:rsidRPr="00AB2B61">
              <w:rPr>
                <w:rFonts w:cs="Calibri"/>
                <w:color w:val="EE0000"/>
                <w:szCs w:val="24"/>
              </w:rPr>
              <w:t>?</w:t>
            </w:r>
          </w:p>
        </w:tc>
      </w:tr>
    </w:tbl>
    <w:p w14:paraId="6DBE4863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37EBF567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72323892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0BB1362C" w14:textId="77777777" w:rsidR="00615007" w:rsidRDefault="00615007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2877F6A6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sz w:val="20"/>
          <w:lang w:val="fi-FI" w:eastAsia="fi-FI" w:bidi="ar-SA"/>
        </w:rPr>
        <w:t>Osaamisen arviointi</w:t>
      </w:r>
    </w:p>
    <w:p w14:paraId="1D3E0EC8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Opiskelija</w:t>
      </w:r>
    </w:p>
    <w:p w14:paraId="70C9C547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1</w:t>
      </w:r>
    </w:p>
    <w:p w14:paraId="07A21E98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ohjeiden mukaisesti</w:t>
      </w:r>
    </w:p>
    <w:p w14:paraId="717C72F9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</w:t>
      </w:r>
    </w:p>
    <w:p w14:paraId="4E53BEC8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joissakin tilanteissa lisäohjeita</w:t>
      </w:r>
    </w:p>
    <w:p w14:paraId="7DCAD01A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perustietoa</w:t>
      </w:r>
    </w:p>
    <w:p w14:paraId="689E604A" w14:textId="77777777" w:rsidR="00AF4BE6" w:rsidRPr="008D5392" w:rsidRDefault="00AF4BE6" w:rsidP="00C72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mukaisesti</w:t>
      </w:r>
    </w:p>
    <w:p w14:paraId="1EE0F7FD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Tyydyttävä 2</w:t>
      </w:r>
    </w:p>
    <w:p w14:paraId="3796571D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työn oma-aloitteisesti ja ohjeiden mukaisesti</w:t>
      </w:r>
    </w:p>
    <w:p w14:paraId="1D98C1D6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vuorovaikutteisesti</w:t>
      </w:r>
    </w:p>
    <w:p w14:paraId="08510177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tarvitsee vain harvoissa tilanteissa lisäohjeita</w:t>
      </w:r>
    </w:p>
    <w:p w14:paraId="26B1FA17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tarkoituksenmukaisesti</w:t>
      </w:r>
    </w:p>
    <w:p w14:paraId="14D3FF41" w14:textId="77777777" w:rsidR="00AF4BE6" w:rsidRPr="008D5392" w:rsidRDefault="00AF4BE6" w:rsidP="00C72B28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muuttaa toimintaansa saamansa palautteen ja omien havaintojen mukaisesti</w:t>
      </w:r>
    </w:p>
    <w:p w14:paraId="23F40B40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lastRenderedPageBreak/>
        <w:t>Hyvä 3</w:t>
      </w:r>
    </w:p>
    <w:p w14:paraId="64605749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toteuttaa työkokonaisuuden itsenäisesti</w:t>
      </w:r>
    </w:p>
    <w:p w14:paraId="5F017ED5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aloitteellisesti vuorovaikutustilanteissa</w:t>
      </w:r>
    </w:p>
    <w:p w14:paraId="576BA01F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tavanomaisista ongelmanratkaisutilanteista</w:t>
      </w:r>
    </w:p>
    <w:p w14:paraId="56EAB0EF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hyödyntää työssä tarvittavaa tietoa monipuolisesti</w:t>
      </w:r>
    </w:p>
    <w:p w14:paraId="04929B57" w14:textId="77777777" w:rsidR="00AF4BE6" w:rsidRPr="008D5392" w:rsidRDefault="00AF4BE6" w:rsidP="00C72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</w:t>
      </w:r>
    </w:p>
    <w:p w14:paraId="075E1C45" w14:textId="77777777" w:rsidR="00AF4BE6" w:rsidRPr="008D5392" w:rsidRDefault="00AF4BE6" w:rsidP="00AF4BE6">
      <w:pPr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Hyvä 4</w:t>
      </w:r>
    </w:p>
    <w:p w14:paraId="406F375E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</w:t>
      </w:r>
    </w:p>
    <w:p w14:paraId="05ABE2C0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vuorovaikutustilanteissa</w:t>
      </w:r>
    </w:p>
    <w:p w14:paraId="2E268BCF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selviytyy ongelmanratkaisutilanteista hyödyntäen monipuolisia ratkaisutapoja</w:t>
      </w:r>
    </w:p>
    <w:p w14:paraId="17CE568C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soveltaa työssä tarvittavaa tietoa monipuolisesti ja perustellusti</w:t>
      </w:r>
    </w:p>
    <w:p w14:paraId="61DB043C" w14:textId="77777777" w:rsidR="00AF4BE6" w:rsidRPr="008D5392" w:rsidRDefault="00AF4BE6" w:rsidP="00C72B28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sekä tunnistaa vahvuuksiaan ja kehittämisen kohteitaan</w:t>
      </w:r>
    </w:p>
    <w:p w14:paraId="2A3E67A9" w14:textId="77777777" w:rsidR="00AF4BE6" w:rsidRPr="008D5392" w:rsidRDefault="00AF4BE6" w:rsidP="00AF4BE6">
      <w:pPr>
        <w:shd w:val="clear" w:color="auto" w:fill="FFFFFF"/>
        <w:spacing w:before="0" w:after="0" w:line="240" w:lineRule="auto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Kiitettävä 5</w:t>
      </w:r>
    </w:p>
    <w:p w14:paraId="371B8D85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suunnittelee ja toteuttaa työkokonaisuuden itsenäisesti ottaen huomioon muut toimijat</w:t>
      </w:r>
    </w:p>
    <w:p w14:paraId="3710F9F7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toimii yhteistyökykyisesti ja rakentavasti haastavissakin vuorovaikutustilanteissa</w:t>
      </w:r>
    </w:p>
    <w:p w14:paraId="2152399F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soveltaa työssä tarvittavaa tietoa ongelmanratkaisutilanteissa monipuolisesti ja kriittisesti</w:t>
      </w:r>
    </w:p>
    <w:p w14:paraId="6A7947C6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esittää työhön ja toimintaympäristöön liittyviä perusteltuja kehittämisehdotuksia</w:t>
      </w:r>
    </w:p>
    <w:p w14:paraId="49C36DEA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arvioi suoriutumistaan realistisesti ja esittää perusteltuja ratkaisuja osaamisensa kehittämiseen</w:t>
      </w:r>
    </w:p>
    <w:p w14:paraId="695C94EE" w14:textId="77777777" w:rsidR="00AF4BE6" w:rsidRPr="008D5392" w:rsidRDefault="00AF4BE6" w:rsidP="00C72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inorHAnsi" w:hAnsiTheme="minorHAnsi" w:cstheme="minorHAnsi"/>
          <w:color w:val="212529"/>
          <w:sz w:val="20"/>
          <w:lang w:val="fi-FI" w:eastAsia="fi-FI" w:bidi="ar-SA"/>
        </w:rPr>
      </w:pPr>
      <w:r w:rsidRPr="008D5392">
        <w:rPr>
          <w:rFonts w:asciiTheme="minorHAnsi" w:hAnsiTheme="minorHAnsi" w:cstheme="minorHAnsi"/>
          <w:color w:val="212529"/>
          <w:sz w:val="20"/>
          <w:lang w:val="fi-FI" w:eastAsia="fi-FI" w:bidi="ar-SA"/>
        </w:rPr>
        <w:t>ymmärtää oman työnsä merkityksen osana laajempaa kokonaisuutta</w:t>
      </w:r>
    </w:p>
    <w:p w14:paraId="1FCA5005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4C0121"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99DA" w14:textId="77777777" w:rsidR="00490B8A" w:rsidRDefault="00490B8A" w:rsidP="00542BE3">
      <w:pPr>
        <w:spacing w:after="0" w:line="240" w:lineRule="auto"/>
      </w:pPr>
      <w:r>
        <w:separator/>
      </w:r>
    </w:p>
  </w:endnote>
  <w:endnote w:type="continuationSeparator" w:id="0">
    <w:p w14:paraId="75F0218A" w14:textId="77777777" w:rsidR="00490B8A" w:rsidRDefault="00490B8A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A4C2" w14:textId="77777777" w:rsidR="00300D23" w:rsidRDefault="00861EBF">
    <w:pPr>
      <w:pStyle w:val="Alatunniste"/>
      <w:jc w:val="right"/>
    </w:pPr>
    <w:r>
      <w:rPr>
        <w:noProof/>
      </w:rPr>
      <w:fldChar w:fldCharType="begin"/>
    </w:r>
    <w:r w:rsidR="00300D23">
      <w:rPr>
        <w:noProof/>
      </w:rPr>
      <w:instrText xml:space="preserve"> PAGE   \* MERGEFORMAT </w:instrText>
    </w:r>
    <w:r>
      <w:rPr>
        <w:noProof/>
      </w:rPr>
      <w:fldChar w:fldCharType="separate"/>
    </w:r>
    <w:r w:rsidR="006D1A30">
      <w:rPr>
        <w:noProof/>
      </w:rPr>
      <w:t>1</w:t>
    </w:r>
    <w:r>
      <w:rPr>
        <w:noProof/>
      </w:rPr>
      <w:fldChar w:fldCharType="end"/>
    </w:r>
  </w:p>
  <w:p w14:paraId="245C5934" w14:textId="77777777" w:rsidR="00300D23" w:rsidRDefault="00300D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16EC" w14:textId="77777777" w:rsidR="00490B8A" w:rsidRDefault="00490B8A" w:rsidP="00542BE3">
      <w:pPr>
        <w:spacing w:after="0" w:line="240" w:lineRule="auto"/>
      </w:pPr>
      <w:r>
        <w:separator/>
      </w:r>
    </w:p>
  </w:footnote>
  <w:footnote w:type="continuationSeparator" w:id="0">
    <w:p w14:paraId="40D0DF0C" w14:textId="77777777" w:rsidR="00490B8A" w:rsidRDefault="00490B8A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51F"/>
    <w:multiLevelType w:val="multilevel"/>
    <w:tmpl w:val="AF32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75E6C"/>
    <w:multiLevelType w:val="multilevel"/>
    <w:tmpl w:val="5590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65CC"/>
    <w:multiLevelType w:val="multilevel"/>
    <w:tmpl w:val="FD2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17429"/>
    <w:multiLevelType w:val="multilevel"/>
    <w:tmpl w:val="4AA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31D95"/>
    <w:multiLevelType w:val="multilevel"/>
    <w:tmpl w:val="3DE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23EE1"/>
    <w:multiLevelType w:val="multilevel"/>
    <w:tmpl w:val="F170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91621"/>
    <w:multiLevelType w:val="multilevel"/>
    <w:tmpl w:val="487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E7C8A"/>
    <w:multiLevelType w:val="multilevel"/>
    <w:tmpl w:val="FA4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63F21"/>
    <w:multiLevelType w:val="multilevel"/>
    <w:tmpl w:val="1FC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91377"/>
    <w:multiLevelType w:val="multilevel"/>
    <w:tmpl w:val="E69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D31EB"/>
    <w:multiLevelType w:val="multilevel"/>
    <w:tmpl w:val="5DFC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8779E"/>
    <w:multiLevelType w:val="multilevel"/>
    <w:tmpl w:val="637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11E93"/>
    <w:multiLevelType w:val="multilevel"/>
    <w:tmpl w:val="6DC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F7E05"/>
    <w:multiLevelType w:val="multilevel"/>
    <w:tmpl w:val="9A8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62CFC"/>
    <w:multiLevelType w:val="multilevel"/>
    <w:tmpl w:val="0A4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81A71"/>
    <w:multiLevelType w:val="multilevel"/>
    <w:tmpl w:val="08A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64C4"/>
    <w:multiLevelType w:val="multilevel"/>
    <w:tmpl w:val="EB1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EE0788"/>
    <w:multiLevelType w:val="multilevel"/>
    <w:tmpl w:val="1D80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C55F9"/>
    <w:multiLevelType w:val="multilevel"/>
    <w:tmpl w:val="F8B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E6A54"/>
    <w:multiLevelType w:val="multilevel"/>
    <w:tmpl w:val="CB9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F5B5D"/>
    <w:multiLevelType w:val="multilevel"/>
    <w:tmpl w:val="AB1A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04DA0"/>
    <w:multiLevelType w:val="multilevel"/>
    <w:tmpl w:val="8F7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C0552"/>
    <w:multiLevelType w:val="multilevel"/>
    <w:tmpl w:val="7CC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5916425">
    <w:abstractNumId w:val="24"/>
  </w:num>
  <w:num w:numId="2" w16cid:durableId="1744988250">
    <w:abstractNumId w:val="16"/>
  </w:num>
  <w:num w:numId="3" w16cid:durableId="473521789">
    <w:abstractNumId w:val="19"/>
  </w:num>
  <w:num w:numId="4" w16cid:durableId="1459031637">
    <w:abstractNumId w:val="18"/>
  </w:num>
  <w:num w:numId="5" w16cid:durableId="1621256783">
    <w:abstractNumId w:val="2"/>
  </w:num>
  <w:num w:numId="6" w16cid:durableId="783113825">
    <w:abstractNumId w:val="8"/>
  </w:num>
  <w:num w:numId="7" w16cid:durableId="1541820182">
    <w:abstractNumId w:val="14"/>
  </w:num>
  <w:num w:numId="8" w16cid:durableId="1068189695">
    <w:abstractNumId w:val="13"/>
  </w:num>
  <w:num w:numId="9" w16cid:durableId="2044749333">
    <w:abstractNumId w:val="0"/>
  </w:num>
  <w:num w:numId="10" w16cid:durableId="886917234">
    <w:abstractNumId w:val="22"/>
  </w:num>
  <w:num w:numId="11" w16cid:durableId="1336417597">
    <w:abstractNumId w:val="10"/>
  </w:num>
  <w:num w:numId="12" w16cid:durableId="2004355477">
    <w:abstractNumId w:val="12"/>
  </w:num>
  <w:num w:numId="13" w16cid:durableId="882060807">
    <w:abstractNumId w:val="9"/>
  </w:num>
  <w:num w:numId="14" w16cid:durableId="1422799532">
    <w:abstractNumId w:val="17"/>
  </w:num>
  <w:num w:numId="15" w16cid:durableId="1869026571">
    <w:abstractNumId w:val="7"/>
  </w:num>
  <w:num w:numId="16" w16cid:durableId="1100485497">
    <w:abstractNumId w:val="4"/>
  </w:num>
  <w:num w:numId="17" w16cid:durableId="459500488">
    <w:abstractNumId w:val="5"/>
  </w:num>
  <w:num w:numId="18" w16cid:durableId="757942770">
    <w:abstractNumId w:val="3"/>
  </w:num>
  <w:num w:numId="19" w16cid:durableId="326322802">
    <w:abstractNumId w:val="15"/>
  </w:num>
  <w:num w:numId="20" w16cid:durableId="749498036">
    <w:abstractNumId w:val="21"/>
  </w:num>
  <w:num w:numId="21" w16cid:durableId="802312951">
    <w:abstractNumId w:val="6"/>
  </w:num>
  <w:num w:numId="22" w16cid:durableId="1357729491">
    <w:abstractNumId w:val="20"/>
  </w:num>
  <w:num w:numId="23" w16cid:durableId="866256099">
    <w:abstractNumId w:val="11"/>
  </w:num>
  <w:num w:numId="24" w16cid:durableId="69238609">
    <w:abstractNumId w:val="1"/>
  </w:num>
  <w:num w:numId="25" w16cid:durableId="170186149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3E80"/>
    <w:rsid w:val="00014193"/>
    <w:rsid w:val="000171F8"/>
    <w:rsid w:val="00024A8D"/>
    <w:rsid w:val="00027671"/>
    <w:rsid w:val="00033EB8"/>
    <w:rsid w:val="000414F0"/>
    <w:rsid w:val="00050B45"/>
    <w:rsid w:val="00056C37"/>
    <w:rsid w:val="00067A24"/>
    <w:rsid w:val="0008113A"/>
    <w:rsid w:val="00094558"/>
    <w:rsid w:val="00097B87"/>
    <w:rsid w:val="000A1B9F"/>
    <w:rsid w:val="000A5700"/>
    <w:rsid w:val="000A6CB1"/>
    <w:rsid w:val="000B03FC"/>
    <w:rsid w:val="000B1773"/>
    <w:rsid w:val="000B1C2E"/>
    <w:rsid w:val="000C49EB"/>
    <w:rsid w:val="000C7533"/>
    <w:rsid w:val="000D7EC2"/>
    <w:rsid w:val="000E0D54"/>
    <w:rsid w:val="000F12C9"/>
    <w:rsid w:val="000F4430"/>
    <w:rsid w:val="000F51D6"/>
    <w:rsid w:val="000F725F"/>
    <w:rsid w:val="00103E1B"/>
    <w:rsid w:val="001173C6"/>
    <w:rsid w:val="00121283"/>
    <w:rsid w:val="00121CC1"/>
    <w:rsid w:val="00125019"/>
    <w:rsid w:val="001428DF"/>
    <w:rsid w:val="00150880"/>
    <w:rsid w:val="00152A18"/>
    <w:rsid w:val="00152D38"/>
    <w:rsid w:val="001539B1"/>
    <w:rsid w:val="00155206"/>
    <w:rsid w:val="00161354"/>
    <w:rsid w:val="00165133"/>
    <w:rsid w:val="001730DB"/>
    <w:rsid w:val="00182113"/>
    <w:rsid w:val="00183733"/>
    <w:rsid w:val="00187460"/>
    <w:rsid w:val="00191498"/>
    <w:rsid w:val="00191B59"/>
    <w:rsid w:val="00192BF9"/>
    <w:rsid w:val="001A02AE"/>
    <w:rsid w:val="001A458B"/>
    <w:rsid w:val="001B383D"/>
    <w:rsid w:val="001B6AED"/>
    <w:rsid w:val="001B7BA1"/>
    <w:rsid w:val="001C1330"/>
    <w:rsid w:val="001D7C60"/>
    <w:rsid w:val="001E29AD"/>
    <w:rsid w:val="001E3FC7"/>
    <w:rsid w:val="001E45A2"/>
    <w:rsid w:val="0020188C"/>
    <w:rsid w:val="00210493"/>
    <w:rsid w:val="002107D5"/>
    <w:rsid w:val="00221BC2"/>
    <w:rsid w:val="002257EE"/>
    <w:rsid w:val="0023036B"/>
    <w:rsid w:val="002364EB"/>
    <w:rsid w:val="00236A35"/>
    <w:rsid w:val="00237EEA"/>
    <w:rsid w:val="0024029A"/>
    <w:rsid w:val="00241602"/>
    <w:rsid w:val="00256FB9"/>
    <w:rsid w:val="0025744F"/>
    <w:rsid w:val="00267398"/>
    <w:rsid w:val="0027027A"/>
    <w:rsid w:val="002800FC"/>
    <w:rsid w:val="0028573B"/>
    <w:rsid w:val="00294952"/>
    <w:rsid w:val="002959BE"/>
    <w:rsid w:val="00296C66"/>
    <w:rsid w:val="002A293E"/>
    <w:rsid w:val="002A5FF8"/>
    <w:rsid w:val="002D03C6"/>
    <w:rsid w:val="002D4A74"/>
    <w:rsid w:val="002D7DF9"/>
    <w:rsid w:val="002E4C41"/>
    <w:rsid w:val="002E6AE3"/>
    <w:rsid w:val="002F3D91"/>
    <w:rsid w:val="002F5A5B"/>
    <w:rsid w:val="00300D23"/>
    <w:rsid w:val="003055AB"/>
    <w:rsid w:val="003121D7"/>
    <w:rsid w:val="00312449"/>
    <w:rsid w:val="00316232"/>
    <w:rsid w:val="00316F6E"/>
    <w:rsid w:val="003203D6"/>
    <w:rsid w:val="003252D1"/>
    <w:rsid w:val="00325CC4"/>
    <w:rsid w:val="003322DB"/>
    <w:rsid w:val="00335D89"/>
    <w:rsid w:val="00336555"/>
    <w:rsid w:val="00360700"/>
    <w:rsid w:val="00365398"/>
    <w:rsid w:val="00376E31"/>
    <w:rsid w:val="00385577"/>
    <w:rsid w:val="0038731D"/>
    <w:rsid w:val="00387A72"/>
    <w:rsid w:val="0039272F"/>
    <w:rsid w:val="003A27EC"/>
    <w:rsid w:val="003B2F31"/>
    <w:rsid w:val="003B6A3D"/>
    <w:rsid w:val="003C3341"/>
    <w:rsid w:val="003C3E9D"/>
    <w:rsid w:val="003D0723"/>
    <w:rsid w:val="003D0E27"/>
    <w:rsid w:val="003D1E9D"/>
    <w:rsid w:val="003D563C"/>
    <w:rsid w:val="003E3536"/>
    <w:rsid w:val="003E7E7E"/>
    <w:rsid w:val="003F3FEB"/>
    <w:rsid w:val="003F71A1"/>
    <w:rsid w:val="00403016"/>
    <w:rsid w:val="0040316C"/>
    <w:rsid w:val="004077D7"/>
    <w:rsid w:val="00412D73"/>
    <w:rsid w:val="00420125"/>
    <w:rsid w:val="00421EAB"/>
    <w:rsid w:val="00431174"/>
    <w:rsid w:val="00435C24"/>
    <w:rsid w:val="00436A11"/>
    <w:rsid w:val="00440F24"/>
    <w:rsid w:val="004459A3"/>
    <w:rsid w:val="00457C1C"/>
    <w:rsid w:val="00460850"/>
    <w:rsid w:val="004609D6"/>
    <w:rsid w:val="004632B9"/>
    <w:rsid w:val="004636DB"/>
    <w:rsid w:val="0048185E"/>
    <w:rsid w:val="0048662E"/>
    <w:rsid w:val="004869DE"/>
    <w:rsid w:val="00490AB6"/>
    <w:rsid w:val="00490B8A"/>
    <w:rsid w:val="004C0121"/>
    <w:rsid w:val="004D002F"/>
    <w:rsid w:val="004F0A05"/>
    <w:rsid w:val="004F13A6"/>
    <w:rsid w:val="004F2FE1"/>
    <w:rsid w:val="00501AED"/>
    <w:rsid w:val="00503984"/>
    <w:rsid w:val="005068CF"/>
    <w:rsid w:val="0050769E"/>
    <w:rsid w:val="0051091B"/>
    <w:rsid w:val="00510B18"/>
    <w:rsid w:val="00512F78"/>
    <w:rsid w:val="0051682F"/>
    <w:rsid w:val="0053439E"/>
    <w:rsid w:val="0053732A"/>
    <w:rsid w:val="00542BE3"/>
    <w:rsid w:val="00550362"/>
    <w:rsid w:val="00556EBF"/>
    <w:rsid w:val="005578E6"/>
    <w:rsid w:val="005606A6"/>
    <w:rsid w:val="005617A4"/>
    <w:rsid w:val="0056188B"/>
    <w:rsid w:val="00565702"/>
    <w:rsid w:val="00565988"/>
    <w:rsid w:val="00565EAF"/>
    <w:rsid w:val="005661FC"/>
    <w:rsid w:val="005708AD"/>
    <w:rsid w:val="00572445"/>
    <w:rsid w:val="00575169"/>
    <w:rsid w:val="00581725"/>
    <w:rsid w:val="0059044F"/>
    <w:rsid w:val="00595DC7"/>
    <w:rsid w:val="005A052D"/>
    <w:rsid w:val="005A23B6"/>
    <w:rsid w:val="005A3B02"/>
    <w:rsid w:val="005B0B4E"/>
    <w:rsid w:val="005B4C09"/>
    <w:rsid w:val="005B6036"/>
    <w:rsid w:val="005C2289"/>
    <w:rsid w:val="005C2C11"/>
    <w:rsid w:val="005D64D6"/>
    <w:rsid w:val="005E3A79"/>
    <w:rsid w:val="005E3F85"/>
    <w:rsid w:val="005E774B"/>
    <w:rsid w:val="005E7F09"/>
    <w:rsid w:val="005F0097"/>
    <w:rsid w:val="005F2901"/>
    <w:rsid w:val="005F542A"/>
    <w:rsid w:val="005F5B73"/>
    <w:rsid w:val="005F6277"/>
    <w:rsid w:val="00600A4C"/>
    <w:rsid w:val="00602A9C"/>
    <w:rsid w:val="0060579C"/>
    <w:rsid w:val="00605F98"/>
    <w:rsid w:val="00615007"/>
    <w:rsid w:val="006222E1"/>
    <w:rsid w:val="00623117"/>
    <w:rsid w:val="006253E3"/>
    <w:rsid w:val="006259D9"/>
    <w:rsid w:val="00627451"/>
    <w:rsid w:val="00631642"/>
    <w:rsid w:val="0063599A"/>
    <w:rsid w:val="00641D11"/>
    <w:rsid w:val="00650600"/>
    <w:rsid w:val="00651307"/>
    <w:rsid w:val="00660A17"/>
    <w:rsid w:val="00663A16"/>
    <w:rsid w:val="006650EF"/>
    <w:rsid w:val="0066783C"/>
    <w:rsid w:val="00675C52"/>
    <w:rsid w:val="00680B03"/>
    <w:rsid w:val="00680F98"/>
    <w:rsid w:val="0068383E"/>
    <w:rsid w:val="00685C49"/>
    <w:rsid w:val="00690C12"/>
    <w:rsid w:val="006A79B0"/>
    <w:rsid w:val="006B3BCD"/>
    <w:rsid w:val="006C18D5"/>
    <w:rsid w:val="006D1A30"/>
    <w:rsid w:val="006E5C13"/>
    <w:rsid w:val="00700BBB"/>
    <w:rsid w:val="007059DE"/>
    <w:rsid w:val="00706A9D"/>
    <w:rsid w:val="00707054"/>
    <w:rsid w:val="00710CA4"/>
    <w:rsid w:val="00717481"/>
    <w:rsid w:val="0072068A"/>
    <w:rsid w:val="00723580"/>
    <w:rsid w:val="007278E7"/>
    <w:rsid w:val="00733800"/>
    <w:rsid w:val="00736026"/>
    <w:rsid w:val="0074124C"/>
    <w:rsid w:val="00741AB5"/>
    <w:rsid w:val="0075095E"/>
    <w:rsid w:val="007620F4"/>
    <w:rsid w:val="00771BE6"/>
    <w:rsid w:val="0077256E"/>
    <w:rsid w:val="0077784F"/>
    <w:rsid w:val="0078767B"/>
    <w:rsid w:val="007906BD"/>
    <w:rsid w:val="007C0373"/>
    <w:rsid w:val="007C65BF"/>
    <w:rsid w:val="007D2870"/>
    <w:rsid w:val="007D35E6"/>
    <w:rsid w:val="007D4904"/>
    <w:rsid w:val="007D4933"/>
    <w:rsid w:val="007D61EF"/>
    <w:rsid w:val="007E37B4"/>
    <w:rsid w:val="007E3A87"/>
    <w:rsid w:val="007E6436"/>
    <w:rsid w:val="007F07A0"/>
    <w:rsid w:val="007F1576"/>
    <w:rsid w:val="00802615"/>
    <w:rsid w:val="008039B1"/>
    <w:rsid w:val="00810C35"/>
    <w:rsid w:val="00811C3C"/>
    <w:rsid w:val="00814F20"/>
    <w:rsid w:val="00833473"/>
    <w:rsid w:val="00840B01"/>
    <w:rsid w:val="008467BF"/>
    <w:rsid w:val="00846967"/>
    <w:rsid w:val="008474B2"/>
    <w:rsid w:val="00854116"/>
    <w:rsid w:val="00854652"/>
    <w:rsid w:val="00855C41"/>
    <w:rsid w:val="00861EBF"/>
    <w:rsid w:val="00874EC1"/>
    <w:rsid w:val="00876564"/>
    <w:rsid w:val="00883B6C"/>
    <w:rsid w:val="00886443"/>
    <w:rsid w:val="00887265"/>
    <w:rsid w:val="00890863"/>
    <w:rsid w:val="00890A61"/>
    <w:rsid w:val="008A1DFD"/>
    <w:rsid w:val="008A58EE"/>
    <w:rsid w:val="008B05AC"/>
    <w:rsid w:val="008B2768"/>
    <w:rsid w:val="008C0F66"/>
    <w:rsid w:val="008D5392"/>
    <w:rsid w:val="008D68B6"/>
    <w:rsid w:val="008D6E7A"/>
    <w:rsid w:val="008D7B65"/>
    <w:rsid w:val="008E1C56"/>
    <w:rsid w:val="008E4CC4"/>
    <w:rsid w:val="009003EA"/>
    <w:rsid w:val="00906BA3"/>
    <w:rsid w:val="00906DC2"/>
    <w:rsid w:val="00906F36"/>
    <w:rsid w:val="00912A8F"/>
    <w:rsid w:val="0092693F"/>
    <w:rsid w:val="0093180E"/>
    <w:rsid w:val="0094098B"/>
    <w:rsid w:val="00950911"/>
    <w:rsid w:val="00955126"/>
    <w:rsid w:val="00960813"/>
    <w:rsid w:val="00961BE9"/>
    <w:rsid w:val="00977749"/>
    <w:rsid w:val="00980A6A"/>
    <w:rsid w:val="009A47C0"/>
    <w:rsid w:val="009B2992"/>
    <w:rsid w:val="009C1045"/>
    <w:rsid w:val="009C1B18"/>
    <w:rsid w:val="009C4FE3"/>
    <w:rsid w:val="009D01D2"/>
    <w:rsid w:val="009D7564"/>
    <w:rsid w:val="009D7733"/>
    <w:rsid w:val="009E0516"/>
    <w:rsid w:val="009F44C8"/>
    <w:rsid w:val="009F61AA"/>
    <w:rsid w:val="009F64BD"/>
    <w:rsid w:val="009F6AEE"/>
    <w:rsid w:val="00A00080"/>
    <w:rsid w:val="00A0607C"/>
    <w:rsid w:val="00A32810"/>
    <w:rsid w:val="00A37939"/>
    <w:rsid w:val="00A51363"/>
    <w:rsid w:val="00A52F66"/>
    <w:rsid w:val="00A54D56"/>
    <w:rsid w:val="00A72B6D"/>
    <w:rsid w:val="00A73C65"/>
    <w:rsid w:val="00A8049E"/>
    <w:rsid w:val="00A83353"/>
    <w:rsid w:val="00A836CC"/>
    <w:rsid w:val="00AA30A3"/>
    <w:rsid w:val="00AA4AAE"/>
    <w:rsid w:val="00AB2B61"/>
    <w:rsid w:val="00AB508F"/>
    <w:rsid w:val="00AC5D7E"/>
    <w:rsid w:val="00AC69A6"/>
    <w:rsid w:val="00AC736E"/>
    <w:rsid w:val="00AD3EC1"/>
    <w:rsid w:val="00AD6E77"/>
    <w:rsid w:val="00AF4BE6"/>
    <w:rsid w:val="00AF7409"/>
    <w:rsid w:val="00B04C79"/>
    <w:rsid w:val="00B05BE0"/>
    <w:rsid w:val="00B10B78"/>
    <w:rsid w:val="00B13D1F"/>
    <w:rsid w:val="00B143F9"/>
    <w:rsid w:val="00B15FEB"/>
    <w:rsid w:val="00B22E45"/>
    <w:rsid w:val="00B248EF"/>
    <w:rsid w:val="00B35753"/>
    <w:rsid w:val="00B35C2B"/>
    <w:rsid w:val="00B35E2A"/>
    <w:rsid w:val="00B441A2"/>
    <w:rsid w:val="00B52C91"/>
    <w:rsid w:val="00B560E4"/>
    <w:rsid w:val="00B60551"/>
    <w:rsid w:val="00B63BFF"/>
    <w:rsid w:val="00B65C37"/>
    <w:rsid w:val="00B80663"/>
    <w:rsid w:val="00B86926"/>
    <w:rsid w:val="00B90A60"/>
    <w:rsid w:val="00BA2788"/>
    <w:rsid w:val="00BB1C6C"/>
    <w:rsid w:val="00BC2E32"/>
    <w:rsid w:val="00BC7807"/>
    <w:rsid w:val="00BC7EFD"/>
    <w:rsid w:val="00BE058B"/>
    <w:rsid w:val="00BE3A23"/>
    <w:rsid w:val="00BE4AAD"/>
    <w:rsid w:val="00BE6FD3"/>
    <w:rsid w:val="00BF075D"/>
    <w:rsid w:val="00C02291"/>
    <w:rsid w:val="00C06071"/>
    <w:rsid w:val="00C06F85"/>
    <w:rsid w:val="00C1246E"/>
    <w:rsid w:val="00C14A1C"/>
    <w:rsid w:val="00C17604"/>
    <w:rsid w:val="00C2332F"/>
    <w:rsid w:val="00C31178"/>
    <w:rsid w:val="00C32C61"/>
    <w:rsid w:val="00C366E6"/>
    <w:rsid w:val="00C4593D"/>
    <w:rsid w:val="00C46CAB"/>
    <w:rsid w:val="00C471B0"/>
    <w:rsid w:val="00C57A3E"/>
    <w:rsid w:val="00C62B82"/>
    <w:rsid w:val="00C72471"/>
    <w:rsid w:val="00C72B28"/>
    <w:rsid w:val="00C730EE"/>
    <w:rsid w:val="00C8015A"/>
    <w:rsid w:val="00C814B6"/>
    <w:rsid w:val="00C82297"/>
    <w:rsid w:val="00C85E39"/>
    <w:rsid w:val="00CB7DEA"/>
    <w:rsid w:val="00CC32AC"/>
    <w:rsid w:val="00CC6523"/>
    <w:rsid w:val="00CD06E1"/>
    <w:rsid w:val="00CE1DBB"/>
    <w:rsid w:val="00CF2CB3"/>
    <w:rsid w:val="00D05092"/>
    <w:rsid w:val="00D0646E"/>
    <w:rsid w:val="00D13EAF"/>
    <w:rsid w:val="00D14F61"/>
    <w:rsid w:val="00D161EC"/>
    <w:rsid w:val="00D16E5A"/>
    <w:rsid w:val="00D23196"/>
    <w:rsid w:val="00D2555E"/>
    <w:rsid w:val="00D30D16"/>
    <w:rsid w:val="00D32937"/>
    <w:rsid w:val="00D333E6"/>
    <w:rsid w:val="00D36B83"/>
    <w:rsid w:val="00D404AB"/>
    <w:rsid w:val="00D46B43"/>
    <w:rsid w:val="00D60EFF"/>
    <w:rsid w:val="00D61456"/>
    <w:rsid w:val="00D61F2E"/>
    <w:rsid w:val="00D61F56"/>
    <w:rsid w:val="00D6237B"/>
    <w:rsid w:val="00D62DB6"/>
    <w:rsid w:val="00D663FE"/>
    <w:rsid w:val="00D83441"/>
    <w:rsid w:val="00D85E89"/>
    <w:rsid w:val="00D869DA"/>
    <w:rsid w:val="00D909CF"/>
    <w:rsid w:val="00DA36FC"/>
    <w:rsid w:val="00DA5209"/>
    <w:rsid w:val="00DB356C"/>
    <w:rsid w:val="00DB4816"/>
    <w:rsid w:val="00DB745B"/>
    <w:rsid w:val="00DC70A0"/>
    <w:rsid w:val="00DD3EF1"/>
    <w:rsid w:val="00DE1C76"/>
    <w:rsid w:val="00DF4E03"/>
    <w:rsid w:val="00DF5CAA"/>
    <w:rsid w:val="00E043A3"/>
    <w:rsid w:val="00E1343F"/>
    <w:rsid w:val="00E13FC2"/>
    <w:rsid w:val="00E20893"/>
    <w:rsid w:val="00E43190"/>
    <w:rsid w:val="00E4474A"/>
    <w:rsid w:val="00E46688"/>
    <w:rsid w:val="00E62539"/>
    <w:rsid w:val="00E70383"/>
    <w:rsid w:val="00E708E3"/>
    <w:rsid w:val="00E7310C"/>
    <w:rsid w:val="00E74A43"/>
    <w:rsid w:val="00E84CD5"/>
    <w:rsid w:val="00E85D2B"/>
    <w:rsid w:val="00E86648"/>
    <w:rsid w:val="00E86F1E"/>
    <w:rsid w:val="00E90924"/>
    <w:rsid w:val="00E92629"/>
    <w:rsid w:val="00E979B6"/>
    <w:rsid w:val="00E97F48"/>
    <w:rsid w:val="00EA4EA4"/>
    <w:rsid w:val="00EB112D"/>
    <w:rsid w:val="00EB4C81"/>
    <w:rsid w:val="00EB512F"/>
    <w:rsid w:val="00EB5729"/>
    <w:rsid w:val="00EB607D"/>
    <w:rsid w:val="00EC5E6C"/>
    <w:rsid w:val="00EC71A9"/>
    <w:rsid w:val="00ED29F1"/>
    <w:rsid w:val="00ED473D"/>
    <w:rsid w:val="00EE72D8"/>
    <w:rsid w:val="00EF6A4C"/>
    <w:rsid w:val="00EF72DC"/>
    <w:rsid w:val="00EF74DE"/>
    <w:rsid w:val="00F02D2C"/>
    <w:rsid w:val="00F05569"/>
    <w:rsid w:val="00F062C7"/>
    <w:rsid w:val="00F074E6"/>
    <w:rsid w:val="00F1089E"/>
    <w:rsid w:val="00F14143"/>
    <w:rsid w:val="00F21BA9"/>
    <w:rsid w:val="00F26DA2"/>
    <w:rsid w:val="00F27889"/>
    <w:rsid w:val="00F41E8C"/>
    <w:rsid w:val="00F44023"/>
    <w:rsid w:val="00F56EF2"/>
    <w:rsid w:val="00F62951"/>
    <w:rsid w:val="00F70FA3"/>
    <w:rsid w:val="00F719B7"/>
    <w:rsid w:val="00F7630D"/>
    <w:rsid w:val="00F82848"/>
    <w:rsid w:val="00F8480C"/>
    <w:rsid w:val="00F871CD"/>
    <w:rsid w:val="00F91451"/>
    <w:rsid w:val="00F914F1"/>
    <w:rsid w:val="00FA00B3"/>
    <w:rsid w:val="00FA1320"/>
    <w:rsid w:val="00FB76FC"/>
    <w:rsid w:val="00FC343B"/>
    <w:rsid w:val="00FC5D89"/>
    <w:rsid w:val="00FC62B9"/>
    <w:rsid w:val="00FC6890"/>
    <w:rsid w:val="00FD0BE6"/>
    <w:rsid w:val="00FD19E1"/>
    <w:rsid w:val="00FD3A43"/>
    <w:rsid w:val="00FE08DC"/>
    <w:rsid w:val="00FE2334"/>
    <w:rsid w:val="00FE27A5"/>
    <w:rsid w:val="00FE621F"/>
    <w:rsid w:val="00FF022E"/>
    <w:rsid w:val="00FF1230"/>
    <w:rsid w:val="00FF3AC7"/>
    <w:rsid w:val="00FF52AC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8136"/>
  <w15:docId w15:val="{F8E3E843-9922-40C3-B6BD-467386EF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  <w:style w:type="paragraph" w:customStyle="1" w:styleId="Standard">
    <w:name w:val="Standard"/>
    <w:rsid w:val="00221BC2"/>
    <w:pPr>
      <w:suppressAutoHyphens/>
      <w:autoSpaceDN w:val="0"/>
      <w:spacing w:before="200" w:after="200" w:line="276" w:lineRule="auto"/>
      <w:textAlignment w:val="baseline"/>
    </w:pPr>
    <w:rPr>
      <w:kern w:val="3"/>
      <w:sz w:val="22"/>
      <w:lang w:val="en-US" w:eastAsia="en-US" w:bidi="en-US"/>
    </w:rPr>
  </w:style>
  <w:style w:type="paragraph" w:styleId="NormaaliWWW">
    <w:name w:val="Normal (Web)"/>
    <w:basedOn w:val="Normaali"/>
    <w:uiPriority w:val="99"/>
    <w:semiHidden/>
    <w:unhideWhenUsed/>
    <w:rsid w:val="00602A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8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E2EB-7415-4FF5-B210-9CFB69A8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29</TotalTime>
  <Pages>6</Pages>
  <Words>1063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Seija Karhunen</cp:lastModifiedBy>
  <cp:revision>4</cp:revision>
  <cp:lastPrinted>2015-08-05T08:47:00Z</cp:lastPrinted>
  <dcterms:created xsi:type="dcterms:W3CDTF">2026-04-20T10:50:00Z</dcterms:created>
  <dcterms:modified xsi:type="dcterms:W3CDTF">2026-05-26T06:01:00Z</dcterms:modified>
</cp:coreProperties>
</file>