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tag w:val="dtitle"/>
        <w:id w:val="1770521"/>
        <w:placeholder>
          <w:docPart w:val="B0CFE43B8625484DB1CBE7C1F549A8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D47338" w:rsidRDefault="00F226FD" w:rsidP="00D47338">
          <w:pPr>
            <w:pStyle w:val="HeadingMain"/>
          </w:pPr>
          <w:r>
            <w:t>Vanhempainyhdistyksen kokous</w:t>
          </w:r>
        </w:p>
      </w:sdtContent>
    </w:sdt>
    <w:p w:rsidR="00D47338" w:rsidRDefault="00D47338" w:rsidP="00D47338">
      <w:pPr>
        <w:pStyle w:val="Hanging2"/>
      </w:pPr>
      <w:r>
        <w:t>Aika</w:t>
      </w:r>
      <w:r>
        <w:tab/>
      </w:r>
      <w:r w:rsidR="00F226FD">
        <w:t xml:space="preserve">klo 17:00 </w:t>
      </w:r>
      <w:r w:rsidR="00C432CE">
        <w:t>–</w:t>
      </w:r>
      <w:r w:rsidR="00F226FD">
        <w:t xml:space="preserve"> </w:t>
      </w:r>
      <w:r w:rsidR="00A1058A">
        <w:t>18:10</w:t>
      </w:r>
    </w:p>
    <w:p w:rsidR="00D47338" w:rsidRDefault="00D47338" w:rsidP="00D47338">
      <w:pPr>
        <w:pStyle w:val="Indent2"/>
      </w:pPr>
    </w:p>
    <w:p w:rsidR="00D47338" w:rsidRDefault="00D47338" w:rsidP="003342F5">
      <w:pPr>
        <w:pStyle w:val="Hanging2"/>
        <w:tabs>
          <w:tab w:val="left" w:pos="1304"/>
          <w:tab w:val="left" w:pos="2608"/>
          <w:tab w:val="left" w:pos="9156"/>
        </w:tabs>
      </w:pPr>
      <w:r>
        <w:t>Paikka</w:t>
      </w:r>
      <w:r>
        <w:tab/>
      </w:r>
      <w:r w:rsidR="00F226FD">
        <w:tab/>
        <w:t>Kuoreveden koulun opettajain huone</w:t>
      </w:r>
      <w:r w:rsidR="00A61FEE">
        <w:tab/>
      </w:r>
      <w:r w:rsidR="00A61FEE">
        <w:tab/>
      </w:r>
    </w:p>
    <w:p w:rsidR="00D47338" w:rsidRDefault="00D47338" w:rsidP="00D47338">
      <w:pPr>
        <w:pStyle w:val="Hanging2"/>
      </w:pPr>
      <w:r>
        <w:t>Läsnä</w:t>
      </w:r>
      <w:r>
        <w:tab/>
      </w:r>
      <w:r w:rsidR="00F226FD">
        <w:t>Jenni Kunnas (pj), Satu Olkkonen (siht.)</w:t>
      </w:r>
      <w:r w:rsidR="008D769A">
        <w:t>,</w:t>
      </w:r>
      <w:r w:rsidR="003F425D">
        <w:t xml:space="preserve"> Minna Kinnunen,</w:t>
      </w:r>
      <w:r w:rsidR="008D769A">
        <w:t xml:space="preserve"> Hel</w:t>
      </w:r>
      <w:r w:rsidR="003F425D">
        <w:t>i Juntunen</w:t>
      </w:r>
      <w:r w:rsidR="008D769A">
        <w:t>, Kirsi Ruoko, Elina Hakkarainen</w:t>
      </w:r>
      <w:r w:rsidR="006E47EC">
        <w:t>, Kirsi Sirkkala</w:t>
      </w:r>
      <w:r w:rsidR="003F425D">
        <w:t>, Taru Kotiniemi, Krista Martikainen</w:t>
      </w:r>
    </w:p>
    <w:p w:rsidR="00D47338" w:rsidRDefault="00D47338" w:rsidP="00F226FD">
      <w:pPr>
        <w:pStyle w:val="Hanging2"/>
        <w:ind w:left="0" w:firstLine="0"/>
      </w:pPr>
    </w:p>
    <w:p w:rsidR="00D47338" w:rsidRDefault="00D47338" w:rsidP="00D47338">
      <w:pPr>
        <w:pStyle w:val="Indent2"/>
      </w:pPr>
    </w:p>
    <w:p w:rsidR="00FA25BF" w:rsidRDefault="00FA25BF" w:rsidP="00FA25BF">
      <w:pPr>
        <w:pStyle w:val="Indent2"/>
        <w:ind w:left="0"/>
      </w:pPr>
    </w:p>
    <w:p w:rsidR="007809B8" w:rsidRDefault="003F425D" w:rsidP="004A2A45">
      <w:pPr>
        <w:pStyle w:val="Otsikko1"/>
      </w:pPr>
      <w:r>
        <w:t>Taksvärkki 2018</w:t>
      </w:r>
    </w:p>
    <w:p w:rsidR="006E47EC" w:rsidRDefault="003F425D" w:rsidP="00F226FD">
      <w:pPr>
        <w:pStyle w:val="Indent2"/>
        <w:numPr>
          <w:ilvl w:val="0"/>
          <w:numId w:val="32"/>
        </w:numPr>
      </w:pPr>
      <w:bookmarkStart w:id="1" w:name="_Hlk496608471"/>
      <w:r>
        <w:t>Taksvärkin tuotto 748 euroa.</w:t>
      </w:r>
    </w:p>
    <w:p w:rsidR="00BC23C4" w:rsidRDefault="00BC23C4" w:rsidP="00BC23C4">
      <w:pPr>
        <w:pStyle w:val="Indent2"/>
        <w:ind w:left="2968"/>
      </w:pPr>
    </w:p>
    <w:bookmarkEnd w:id="1"/>
    <w:p w:rsidR="00BF1B71" w:rsidRPr="007604C7" w:rsidRDefault="003F425D" w:rsidP="006E47EC">
      <w:pPr>
        <w:pStyle w:val="Indent2"/>
        <w:numPr>
          <w:ilvl w:val="0"/>
          <w:numId w:val="32"/>
        </w:numPr>
      </w:pPr>
      <w:r>
        <w:t xml:space="preserve">Tuotto ohjataan Viola Walleniuksen Home </w:t>
      </w:r>
      <w:proofErr w:type="spellStart"/>
      <w:r>
        <w:t>Street</w:t>
      </w:r>
      <w:proofErr w:type="spellEnd"/>
      <w:r>
        <w:t xml:space="preserve"> Home -yhdistykselle. Jenni on yhteydessä Violaan ja pyytää samalla, että Viola kävisi koululla kertoma</w:t>
      </w:r>
      <w:r>
        <w:t>s</w:t>
      </w:r>
      <w:r>
        <w:t>sa, mitä taksvärkkirahoilla saadaan aikaan.</w:t>
      </w:r>
    </w:p>
    <w:p w:rsidR="004A2A45" w:rsidRDefault="00E5229D" w:rsidP="004A2A45">
      <w:pPr>
        <w:pStyle w:val="Otsikko1"/>
      </w:pPr>
      <w:bookmarkStart w:id="2" w:name="_Hlk512341664"/>
      <w:r>
        <w:t>Rehtorin esittämät</w:t>
      </w:r>
      <w:r w:rsidR="006E47EC">
        <w:t xml:space="preserve"> asiat</w:t>
      </w:r>
    </w:p>
    <w:bookmarkEnd w:id="2"/>
    <w:p w:rsidR="003F425D" w:rsidRDefault="003F425D" w:rsidP="00F226FD">
      <w:pPr>
        <w:pStyle w:val="Indent2"/>
        <w:numPr>
          <w:ilvl w:val="0"/>
          <w:numId w:val="32"/>
        </w:numPr>
      </w:pPr>
      <w:r>
        <w:t>Koulukuvausta hoitaneen Kuvaverkko Oy:n sopimus päättyi, uusi sopimus tehtävä seuraavasta kuvauksesta alkaen.</w:t>
      </w:r>
    </w:p>
    <w:p w:rsidR="003F425D" w:rsidRDefault="003F425D" w:rsidP="003F425D">
      <w:pPr>
        <w:pStyle w:val="Indent2"/>
        <w:numPr>
          <w:ilvl w:val="1"/>
          <w:numId w:val="32"/>
        </w:numPr>
      </w:pPr>
      <w:r>
        <w:t>Koulun opettajat ovat esittäneet kannanottonsa asiaan ja ehdottavat kuvausyrityksen vaihtamista.</w:t>
      </w:r>
    </w:p>
    <w:p w:rsidR="003F425D" w:rsidRDefault="003F425D" w:rsidP="003F425D">
      <w:pPr>
        <w:pStyle w:val="Indent2"/>
        <w:numPr>
          <w:ilvl w:val="1"/>
          <w:numId w:val="32"/>
        </w:numPr>
      </w:pPr>
      <w:r>
        <w:t>Kuvaverkko on jättänyt tarjouksen uudesta sopimuksesta.</w:t>
      </w:r>
    </w:p>
    <w:p w:rsidR="003F425D" w:rsidRDefault="003F425D" w:rsidP="003F425D">
      <w:pPr>
        <w:pStyle w:val="Indent2"/>
        <w:numPr>
          <w:ilvl w:val="1"/>
          <w:numId w:val="32"/>
        </w:numPr>
      </w:pPr>
      <w:r>
        <w:t>Seppälän koulukuvauksen edustaja tulossa koululle 26.10. keskust</w:t>
      </w:r>
      <w:r>
        <w:t>e</w:t>
      </w:r>
      <w:r>
        <w:t>lemaan tarjouksesta.</w:t>
      </w:r>
    </w:p>
    <w:p w:rsidR="006E47EC" w:rsidRDefault="00AF44EF" w:rsidP="006E47EC">
      <w:pPr>
        <w:pStyle w:val="Indent2"/>
        <w:numPr>
          <w:ilvl w:val="1"/>
          <w:numId w:val="32"/>
        </w:numPr>
      </w:pPr>
      <w:r>
        <w:t>Käsitellään molemmat tarjoukset (ja muut mahdolliset) seuraavassa vanhempainyhdistyksen kokouksessa ja valitaan yhteistyökumppani.</w:t>
      </w:r>
    </w:p>
    <w:p w:rsidR="00BC23C4" w:rsidRDefault="00BC23C4" w:rsidP="00BC23C4">
      <w:pPr>
        <w:pStyle w:val="Indent2"/>
        <w:ind w:left="3688"/>
      </w:pPr>
    </w:p>
    <w:p w:rsidR="00AF44EF" w:rsidRDefault="00AF44EF" w:rsidP="006E47EC">
      <w:pPr>
        <w:pStyle w:val="Indent2"/>
        <w:numPr>
          <w:ilvl w:val="0"/>
          <w:numId w:val="32"/>
        </w:numPr>
      </w:pPr>
      <w:r>
        <w:t>Erityisopetuksesta</w:t>
      </w:r>
    </w:p>
    <w:p w:rsidR="00AF44EF" w:rsidRDefault="00AF44EF" w:rsidP="00AF44EF">
      <w:pPr>
        <w:pStyle w:val="Indent2"/>
        <w:numPr>
          <w:ilvl w:val="1"/>
          <w:numId w:val="32"/>
        </w:numPr>
      </w:pPr>
      <w:r>
        <w:t xml:space="preserve">Uuden </w:t>
      </w:r>
      <w:proofErr w:type="spellStart"/>
      <w:r>
        <w:t>HOPS:n</w:t>
      </w:r>
      <w:proofErr w:type="spellEnd"/>
      <w:r>
        <w:t xml:space="preserve"> mukaan jokaisen tulisi saada käydä koulua lähiko</w:t>
      </w:r>
      <w:r>
        <w:t>u</w:t>
      </w:r>
      <w:r>
        <w:t>lussa (inkluusiomalli).</w:t>
      </w:r>
    </w:p>
    <w:p w:rsidR="00AF44EF" w:rsidRDefault="00AF44EF" w:rsidP="00AF44EF">
      <w:pPr>
        <w:pStyle w:val="Indent2"/>
        <w:numPr>
          <w:ilvl w:val="1"/>
          <w:numId w:val="32"/>
        </w:numPr>
      </w:pPr>
      <w:r>
        <w:t>Erityisopetuksen koordinaattori on esitellyt opettajille suunnitelmaa, jonka mukaan Kaipolan ja Vitikkalan pienluokat jäisivät ennalleen ja muut oppimisvaikeusluokat lakkautettaisiin portaittain ja oppilaat sijo</w:t>
      </w:r>
      <w:r>
        <w:t>i</w:t>
      </w:r>
      <w:r>
        <w:t>tettaisiin lähikouluihinsa.</w:t>
      </w:r>
    </w:p>
    <w:p w:rsidR="00AF44EF" w:rsidRDefault="00AF44EF" w:rsidP="00AF44EF">
      <w:pPr>
        <w:pStyle w:val="Indent2"/>
        <w:numPr>
          <w:ilvl w:val="1"/>
          <w:numId w:val="32"/>
        </w:numPr>
      </w:pPr>
      <w:r>
        <w:t>Länkipohjan ja Kuoreveden koulujen palaveri aiheesta 11.10.2018</w:t>
      </w:r>
    </w:p>
    <w:p w:rsidR="00AF44EF" w:rsidRDefault="00AF44EF" w:rsidP="00AF44EF">
      <w:pPr>
        <w:pStyle w:val="Indent2"/>
        <w:numPr>
          <w:ilvl w:val="1"/>
          <w:numId w:val="32"/>
        </w:numPr>
      </w:pPr>
      <w:r>
        <w:t>Jämsän Sivistyslautakunta käsittelee asiaa keväällä 2019.</w:t>
      </w:r>
    </w:p>
    <w:p w:rsidR="00BA4F0D" w:rsidRDefault="00AF44EF" w:rsidP="006E47EC">
      <w:pPr>
        <w:pStyle w:val="Indent2"/>
        <w:numPr>
          <w:ilvl w:val="1"/>
          <w:numId w:val="32"/>
        </w:numPr>
      </w:pPr>
      <w:r>
        <w:t>Inkluusiomallissa ei ole kyse säästöistä, vaan kyseessä on pedagog</w:t>
      </w:r>
      <w:r>
        <w:t>i</w:t>
      </w:r>
      <w:r>
        <w:t>nen toimenpide.</w:t>
      </w:r>
    </w:p>
    <w:p w:rsidR="00BC23C4" w:rsidRDefault="00BC23C4" w:rsidP="00BC23C4">
      <w:pPr>
        <w:pStyle w:val="Indent2"/>
        <w:ind w:left="3688"/>
      </w:pPr>
    </w:p>
    <w:p w:rsidR="006B6F2C" w:rsidRDefault="006B6F2C" w:rsidP="006B6F2C">
      <w:pPr>
        <w:pStyle w:val="Indent2"/>
        <w:numPr>
          <w:ilvl w:val="0"/>
          <w:numId w:val="32"/>
        </w:numPr>
      </w:pPr>
      <w:r>
        <w:t xml:space="preserve">Länkipohjan </w:t>
      </w:r>
      <w:proofErr w:type="spellStart"/>
      <w:r>
        <w:t>Lion’s</w:t>
      </w:r>
      <w:proofErr w:type="spellEnd"/>
      <w:r>
        <w:t xml:space="preserve"> Club järjestää koululla Marko Jantusen luentotilaisuuden 26.11.</w:t>
      </w:r>
    </w:p>
    <w:p w:rsidR="00BC23C4" w:rsidRDefault="00BC23C4" w:rsidP="00BC23C4">
      <w:pPr>
        <w:pStyle w:val="Indent2"/>
        <w:ind w:left="2968"/>
      </w:pPr>
    </w:p>
    <w:p w:rsidR="004A08AA" w:rsidRPr="004A2A45" w:rsidRDefault="006B6F2C" w:rsidP="006B6F2C">
      <w:pPr>
        <w:pStyle w:val="Indent2"/>
        <w:numPr>
          <w:ilvl w:val="0"/>
          <w:numId w:val="32"/>
        </w:numPr>
      </w:pPr>
      <w:r>
        <w:t>Päihde- ja huumetyön ennaltaehkäisevänä toimena järjestetty Jämsän alueen yhteinen keskustelutilaisuus, jossa osallistujina koulujen rehtorit, terveyde</w:t>
      </w:r>
      <w:r>
        <w:t>n</w:t>
      </w:r>
      <w:r>
        <w:t>huollon henkilökuntaa, poliisi, ammattioppilaitoksen henkilökuntaa jne.</w:t>
      </w:r>
    </w:p>
    <w:p w:rsidR="00BD78C1" w:rsidRDefault="00BD78C1" w:rsidP="00BD78C1">
      <w:pPr>
        <w:pStyle w:val="Indent2"/>
        <w:ind w:left="0"/>
      </w:pPr>
    </w:p>
    <w:p w:rsidR="00F226FD" w:rsidRDefault="00BA4F0D" w:rsidP="00F226FD">
      <w:pPr>
        <w:pStyle w:val="Otsikko1"/>
      </w:pPr>
      <w:r>
        <w:t>Muut asiat</w:t>
      </w:r>
    </w:p>
    <w:p w:rsidR="006B6F2C" w:rsidRDefault="006B6F2C" w:rsidP="00F226FD">
      <w:pPr>
        <w:pStyle w:val="Indent2"/>
        <w:numPr>
          <w:ilvl w:val="0"/>
          <w:numId w:val="32"/>
        </w:numPr>
      </w:pPr>
      <w:r>
        <w:t>Syksyn ensimmäisen diskon tuotto 262,07 euroa.</w:t>
      </w:r>
    </w:p>
    <w:p w:rsidR="006B6F2C" w:rsidRDefault="006B6F2C" w:rsidP="00F226FD">
      <w:pPr>
        <w:pStyle w:val="Indent2"/>
        <w:numPr>
          <w:ilvl w:val="0"/>
          <w:numId w:val="32"/>
        </w:numPr>
      </w:pPr>
      <w:r>
        <w:lastRenderedPageBreak/>
        <w:t>Vanhempainyhdistyksen tilin saldo 1602,60 euroa</w:t>
      </w:r>
    </w:p>
    <w:p w:rsidR="006B6F2C" w:rsidRDefault="006B6F2C" w:rsidP="006B6F2C">
      <w:pPr>
        <w:pStyle w:val="Indent2"/>
      </w:pPr>
    </w:p>
    <w:p w:rsidR="006B6F2C" w:rsidRDefault="006B6F2C" w:rsidP="00F226FD">
      <w:pPr>
        <w:pStyle w:val="Indent2"/>
        <w:numPr>
          <w:ilvl w:val="0"/>
          <w:numId w:val="32"/>
        </w:numPr>
      </w:pPr>
      <w:r>
        <w:t>Kustannuksena ollut sähköpostikeskustelussa vahvistettu tuki taidetestaajien matkan ruokailuun yhteensä 221,90 euroa.</w:t>
      </w:r>
    </w:p>
    <w:p w:rsidR="006B6F2C" w:rsidRDefault="006B6F2C" w:rsidP="006B6F2C">
      <w:pPr>
        <w:pStyle w:val="Indent2"/>
      </w:pPr>
    </w:p>
    <w:p w:rsidR="006B6F2C" w:rsidRDefault="006B6F2C" w:rsidP="00F226FD">
      <w:pPr>
        <w:pStyle w:val="Indent2"/>
        <w:numPr>
          <w:ilvl w:val="0"/>
          <w:numId w:val="32"/>
        </w:numPr>
      </w:pPr>
      <w:r>
        <w:t>Nuortenilta 24.10. (Elina ja Taru)</w:t>
      </w:r>
    </w:p>
    <w:p w:rsidR="006B6F2C" w:rsidRDefault="006B6F2C" w:rsidP="006B6F2C">
      <w:pPr>
        <w:pStyle w:val="Indent2"/>
        <w:numPr>
          <w:ilvl w:val="1"/>
          <w:numId w:val="32"/>
        </w:numPr>
      </w:pPr>
      <w:proofErr w:type="spellStart"/>
      <w:r>
        <w:t>Kahoot</w:t>
      </w:r>
      <w:proofErr w:type="spellEnd"/>
      <w:r>
        <w:t>, lautapelit</w:t>
      </w:r>
    </w:p>
    <w:p w:rsidR="004A08AA" w:rsidRDefault="006B6F2C" w:rsidP="00C432CE">
      <w:pPr>
        <w:pStyle w:val="Indent2"/>
        <w:numPr>
          <w:ilvl w:val="1"/>
          <w:numId w:val="32"/>
        </w:numPr>
      </w:pPr>
      <w:r>
        <w:t>Jenni tekee mainokset</w:t>
      </w:r>
      <w:r w:rsidR="004A08AA">
        <w:t>.</w:t>
      </w:r>
    </w:p>
    <w:p w:rsidR="00BC23C4" w:rsidRDefault="00BC23C4" w:rsidP="00BC23C4">
      <w:pPr>
        <w:pStyle w:val="Indent2"/>
        <w:ind w:left="3688"/>
      </w:pPr>
    </w:p>
    <w:p w:rsidR="006B6F2C" w:rsidRDefault="006B6F2C" w:rsidP="004A08AA">
      <w:pPr>
        <w:pStyle w:val="Indent2"/>
        <w:numPr>
          <w:ilvl w:val="0"/>
          <w:numId w:val="32"/>
        </w:numPr>
      </w:pPr>
      <w:r>
        <w:t>Seuraava disko 2.11.</w:t>
      </w:r>
      <w:r w:rsidR="007F36A6">
        <w:t xml:space="preserve"> (ala- ja yläkoulu)</w:t>
      </w:r>
    </w:p>
    <w:p w:rsidR="006B6F2C" w:rsidRDefault="006B6F2C" w:rsidP="006B6F2C">
      <w:pPr>
        <w:pStyle w:val="Indent2"/>
        <w:numPr>
          <w:ilvl w:val="1"/>
          <w:numId w:val="32"/>
        </w:numPr>
      </w:pPr>
      <w:r>
        <w:t xml:space="preserve">Jenni </w:t>
      </w:r>
      <w:proofErr w:type="spellStart"/>
      <w:r>
        <w:t>otta</w:t>
      </w:r>
      <w:proofErr w:type="spellEnd"/>
      <w:r>
        <w:t xml:space="preserve"> yhteyttä Jaana Huoviseen</w:t>
      </w:r>
    </w:p>
    <w:p w:rsidR="006B6F2C" w:rsidRDefault="006B6F2C" w:rsidP="006B6F2C">
      <w:pPr>
        <w:pStyle w:val="Indent2"/>
        <w:numPr>
          <w:ilvl w:val="1"/>
          <w:numId w:val="32"/>
        </w:numPr>
      </w:pPr>
      <w:r>
        <w:t>Kirsi S. kioskivastuu</w:t>
      </w:r>
    </w:p>
    <w:p w:rsidR="004A08AA" w:rsidRDefault="006B6F2C" w:rsidP="006B6F2C">
      <w:pPr>
        <w:pStyle w:val="Indent2"/>
        <w:numPr>
          <w:ilvl w:val="1"/>
          <w:numId w:val="32"/>
        </w:numPr>
      </w:pPr>
      <w:r>
        <w:t>Valvojiksi ilmoittautuu ainakin Merja, Elina, Kirsi R., Krista M. (alako</w:t>
      </w:r>
      <w:r>
        <w:t>u</w:t>
      </w:r>
      <w:r>
        <w:t>lu)</w:t>
      </w:r>
      <w:r w:rsidR="00BC23C4">
        <w:t>.</w:t>
      </w:r>
    </w:p>
    <w:p w:rsidR="00BC23C4" w:rsidRDefault="00BC23C4" w:rsidP="00BC23C4">
      <w:pPr>
        <w:pStyle w:val="Indent2"/>
        <w:ind w:left="2968"/>
      </w:pPr>
    </w:p>
    <w:p w:rsidR="007F36A6" w:rsidRDefault="007F36A6" w:rsidP="004A08AA">
      <w:pPr>
        <w:pStyle w:val="Indent2"/>
        <w:numPr>
          <w:ilvl w:val="0"/>
          <w:numId w:val="32"/>
        </w:numPr>
      </w:pPr>
      <w:r>
        <w:t>On ehdotettu, että vanhempainyhdistys järjestäisi joulun avaus -tapahtuman Hallissa, jossa voisi olla ohjelmaa ja mahdollisuus varainhankintaan.</w:t>
      </w:r>
    </w:p>
    <w:p w:rsidR="00BC23C4" w:rsidRDefault="007F36A6" w:rsidP="00BC23C4">
      <w:pPr>
        <w:pStyle w:val="Indent2"/>
        <w:numPr>
          <w:ilvl w:val="0"/>
          <w:numId w:val="32"/>
        </w:numPr>
      </w:pPr>
      <w:r>
        <w:t>Ideaa pidettiin hyvänä, mutta todettiin, ettei vanhempainyhdistyksellä ole tällä hetkellä resursseja tapahtuman järjestämiseen.</w:t>
      </w:r>
    </w:p>
    <w:p w:rsidR="00BC23C4" w:rsidRDefault="00BC23C4" w:rsidP="00BC23C4">
      <w:pPr>
        <w:pStyle w:val="Indent2"/>
        <w:ind w:left="2968"/>
      </w:pPr>
    </w:p>
    <w:p w:rsidR="00695921" w:rsidRDefault="00BC23C4" w:rsidP="00C445E4">
      <w:pPr>
        <w:pStyle w:val="Indent2"/>
        <w:numPr>
          <w:ilvl w:val="0"/>
          <w:numId w:val="36"/>
        </w:numPr>
      </w:pPr>
      <w:r>
        <w:t>Vanhempainyhdisty</w:t>
      </w:r>
      <w:r w:rsidR="007F36A6">
        <w:t>ksen seuraava kokous tiistaina 4.12</w:t>
      </w:r>
      <w:r>
        <w:t>.2018 klo 17:00 ope</w:t>
      </w:r>
      <w:r>
        <w:t>t</w:t>
      </w:r>
      <w:r>
        <w:t>tajainhuoneessa</w:t>
      </w:r>
    </w:p>
    <w:p w:rsidR="00BC23C4" w:rsidRDefault="00BC23C4" w:rsidP="00BC23C4">
      <w:pPr>
        <w:pStyle w:val="Indent2"/>
        <w:ind w:left="2968"/>
      </w:pPr>
    </w:p>
    <w:p w:rsidR="00D47338" w:rsidRDefault="00D47338" w:rsidP="00C445E4">
      <w:pPr>
        <w:pStyle w:val="Indent2"/>
        <w:ind w:left="0"/>
      </w:pPr>
    </w:p>
    <w:p w:rsidR="00D47338" w:rsidRDefault="00D47338" w:rsidP="00D47338">
      <w:pPr>
        <w:pStyle w:val="Indent2"/>
      </w:pPr>
    </w:p>
    <w:p w:rsidR="00D47338" w:rsidRDefault="00D47338" w:rsidP="00D47338">
      <w:pPr>
        <w:pStyle w:val="Hanging2"/>
      </w:pPr>
      <w:r>
        <w:t>Liitteet</w:t>
      </w:r>
      <w:r>
        <w:tab/>
      </w:r>
      <w:r w:rsidR="002C359C">
        <w:t>-</w:t>
      </w:r>
    </w:p>
    <w:p w:rsidR="00D47338" w:rsidRDefault="00D47338" w:rsidP="00D47338">
      <w:pPr>
        <w:pStyle w:val="Indent2"/>
      </w:pPr>
    </w:p>
    <w:p w:rsidR="00D47338" w:rsidRDefault="00C02B43" w:rsidP="00D47338">
      <w:pPr>
        <w:pStyle w:val="Hanging2"/>
      </w:pPr>
      <w:r>
        <w:t>Jakelu</w:t>
      </w:r>
      <w:r>
        <w:tab/>
      </w:r>
      <w:r w:rsidR="00F226FD">
        <w:t>Kokoukseen kutsutut</w:t>
      </w:r>
      <w:r w:rsidR="001A2A32">
        <w:t>, Kuoreveden koulun www-sivut</w:t>
      </w:r>
    </w:p>
    <w:p w:rsidR="00D47338" w:rsidRDefault="00D47338" w:rsidP="00D47338">
      <w:pPr>
        <w:pStyle w:val="Indent2"/>
      </w:pPr>
    </w:p>
    <w:p w:rsidR="00C404F8" w:rsidRPr="00D8388B" w:rsidRDefault="00D47338" w:rsidP="00D47338">
      <w:pPr>
        <w:pStyle w:val="Hanging2"/>
      </w:pPr>
      <w:r>
        <w:t>Tiedoksi</w:t>
      </w:r>
      <w:r>
        <w:tab/>
      </w:r>
      <w:r w:rsidR="002C359C">
        <w:t>-</w:t>
      </w:r>
    </w:p>
    <w:sectPr w:rsidR="00C404F8" w:rsidRPr="00D8388B" w:rsidSect="000F004C">
      <w:headerReference w:type="default" r:id="rId10"/>
      <w:footerReference w:type="default" r:id="rId11"/>
      <w:headerReference w:type="first" r:id="rId12"/>
      <w:pgSz w:w="11906" w:h="16838" w:code="9"/>
      <w:pgMar w:top="2268" w:right="851" w:bottom="1701" w:left="1140" w:header="680" w:footer="3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EF" w:rsidRDefault="001375EF" w:rsidP="00A87A76">
      <w:r>
        <w:separator/>
      </w:r>
    </w:p>
  </w:endnote>
  <w:endnote w:type="continuationSeparator" w:id="0">
    <w:p w:rsidR="001375EF" w:rsidRDefault="001375E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38" w:rsidRPr="00FA25BF" w:rsidRDefault="00D47338" w:rsidP="00BC6137">
    <w:pPr>
      <w:ind w:left="-284"/>
      <w:jc w:val="center"/>
      <w:rPr>
        <w:sz w:val="2"/>
        <w:szCs w:val="2"/>
        <w:lang w:val="en-US"/>
      </w:rPr>
    </w:pPr>
  </w:p>
  <w:p w:rsidR="000F004C" w:rsidRPr="00FA25BF" w:rsidRDefault="000F004C" w:rsidP="00BC6137">
    <w:pPr>
      <w:ind w:left="-284"/>
      <w:jc w:val="cen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EF" w:rsidRDefault="001375EF" w:rsidP="00A87A76">
      <w:r>
        <w:separator/>
      </w:r>
    </w:p>
  </w:footnote>
  <w:footnote w:type="continuationSeparator" w:id="0">
    <w:p w:rsidR="001375EF" w:rsidRDefault="001375E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135BE4" w:rsidRPr="006D45C9" w:rsidTr="007E7657">
      <w:sdt>
        <w:sdtPr>
          <w:rPr>
            <w:noProof/>
          </w:rPr>
          <w:tag w:val="dbusiness"/>
          <w:id w:val="17465955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8436035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135BE4" w:rsidRPr="006D45C9" w:rsidRDefault="00135BE4" w:rsidP="00135BE4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tag w:val="dunit"/>
          <w:id w:val="8436036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tc>
        <w:tcPr>
          <w:tcW w:w="3822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id w:val="843618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135BE4" w:rsidRDefault="00FA25BF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Satu Olkkonen</w:t>
              </w:r>
            </w:p>
          </w:tc>
        </w:sdtContent>
      </w:sdt>
      <w:sdt>
        <w:sdtPr>
          <w:rPr>
            <w:noProof/>
          </w:rPr>
          <w:tag w:val="dpublicity"/>
          <w:id w:val="613717509"/>
          <w:comboBox>
            <w:listItem w:value="Choose an item or write your own"/>
            <w:listItem w:displayText="Public" w:value="Public"/>
            <w:listItem w:displayText="Patria Internal" w:value="Patria Internal"/>
            <w:listItem w:displayText="Patria Confidential" w:value="Patria Confidential"/>
          </w:comboBox>
        </w:sdtPr>
        <w:sdtEndPr/>
        <w:sdtContent>
          <w:tc>
            <w:tcPr>
              <w:tcW w:w="3822" w:type="dxa"/>
            </w:tcPr>
            <w:p w:rsidR="00135BE4" w:rsidRDefault="00F226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Public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tc>
        <w:tcPr>
          <w:tcW w:w="5216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tag w:val="ddate"/>
          <w:id w:val="8436045"/>
          <w:dataBinding w:xpath="/root[1]/date[1]" w:storeItemID="{8033EC62-C276-4931-8D25-ED6A17D6DD3F}"/>
          <w:date w:fullDate="2018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135BE4" w:rsidRPr="006D45C9" w:rsidRDefault="003F425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9.10.2018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135BE4" w:rsidRDefault="006D030F" w:rsidP="00135BE4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6D1CF8" w:rsidRPr="007B3FB2" w:rsidTr="006E01E0">
      <w:sdt>
        <w:sdtPr>
          <w:rPr>
            <w:noProof/>
          </w:rPr>
          <w:tag w:val="dbusiness"/>
          <w:id w:val="2474830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6D1CF8" w:rsidRPr="007B3FB2" w:rsidRDefault="00F226FD" w:rsidP="00003FC5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2474834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1B5056" w:rsidP="001B5056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B958E6">
          <w:pPr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tag w:val="dunit"/>
          <w:id w:val="2474831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6D1CF8" w:rsidRPr="007B3FB2" w:rsidRDefault="00F226FD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sdt>
        <w:sdtPr>
          <w:rPr>
            <w:noProof/>
          </w:rPr>
          <w:tag w:val="dclass"/>
          <w:id w:val="2474837"/>
          <w:showingPlcHdr/>
          <w:dataBinding w:xpath="/root[1]/class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CF41AD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6D45C9">
                <w:rPr>
                  <w:rStyle w:val="Paikkamerkkiteksti"/>
                </w:rPr>
                <w:t>Täydenne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id w:val="247483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6D1CF8" w:rsidRPr="00CF41AD" w:rsidRDefault="00FA25BF" w:rsidP="00DD5E63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Satu Olkkonen</w:t>
              </w:r>
            </w:p>
          </w:tc>
        </w:sdtContent>
      </w:sdt>
      <w:sdt>
        <w:sdtPr>
          <w:rPr>
            <w:noProof/>
          </w:rPr>
          <w:tag w:val="ddate"/>
          <w:id w:val="2474841"/>
          <w:dataBinding w:xpath="/root[1]/date[1]" w:storeItemID="{8033EC62-C276-4931-8D25-ED6A17D6DD3F}"/>
          <w:date w:fullDate="2018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6D1CF8" w:rsidRPr="007B3FB2" w:rsidRDefault="003F425D" w:rsidP="00003FC5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9.10.2018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492FF9" w:rsidRDefault="006D030F" w:rsidP="00B958E6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>
    <w:nsid w:val="07C135F6"/>
    <w:multiLevelType w:val="hybridMultilevel"/>
    <w:tmpl w:val="9BF8124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>
    <w:nsid w:val="0A260B93"/>
    <w:multiLevelType w:val="singleLevel"/>
    <w:tmpl w:val="22268FFA"/>
    <w:lvl w:ilvl="0">
      <w:start w:val="1"/>
      <w:numFmt w:val="bullet"/>
      <w:pStyle w:val="Line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>
    <w:nsid w:val="1FDC054A"/>
    <w:multiLevelType w:val="hybridMultilevel"/>
    <w:tmpl w:val="1F6A699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>
    <w:nsid w:val="21E75C84"/>
    <w:multiLevelType w:val="hybridMultilevel"/>
    <w:tmpl w:val="17DC97B8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8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>
    <w:nsid w:val="38B37544"/>
    <w:multiLevelType w:val="hybridMultilevel"/>
    <w:tmpl w:val="5098347E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>
    <w:nsid w:val="3D634A96"/>
    <w:multiLevelType w:val="hybridMultilevel"/>
    <w:tmpl w:val="5908F3F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3">
    <w:nsid w:val="449F5747"/>
    <w:multiLevelType w:val="multilevel"/>
    <w:tmpl w:val="34CCDC7E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4">
    <w:nsid w:val="4BF40E19"/>
    <w:multiLevelType w:val="hybridMultilevel"/>
    <w:tmpl w:val="DC5AFF9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5">
    <w:nsid w:val="57703E8D"/>
    <w:multiLevelType w:val="hybridMultilevel"/>
    <w:tmpl w:val="05A4E3A0"/>
    <w:lvl w:ilvl="0" w:tplc="B4909D72">
      <w:start w:val="13"/>
      <w:numFmt w:val="bullet"/>
      <w:lvlText w:val=""/>
      <w:lvlJc w:val="left"/>
      <w:pPr>
        <w:ind w:left="2968" w:hanging="360"/>
      </w:pPr>
      <w:rPr>
        <w:rFonts w:ascii="Wingdings" w:eastAsiaTheme="minorHAnsi" w:hAnsi="Wingdings" w:cstheme="minorHAns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98F0A11"/>
    <w:multiLevelType w:val="hybridMultilevel"/>
    <w:tmpl w:val="BE4E5006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>
    <w:nsid w:val="60032F91"/>
    <w:multiLevelType w:val="singleLevel"/>
    <w:tmpl w:val="3716B874"/>
    <w:lvl w:ilvl="0">
      <w:start w:val="1"/>
      <w:numFmt w:val="bullet"/>
      <w:pStyle w:val="Line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9">
    <w:nsid w:val="60B30E23"/>
    <w:multiLevelType w:val="singleLevel"/>
    <w:tmpl w:val="B33A4E8C"/>
    <w:lvl w:ilvl="0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30">
    <w:nsid w:val="636A1B6E"/>
    <w:multiLevelType w:val="singleLevel"/>
    <w:tmpl w:val="C6EE24EC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31">
    <w:nsid w:val="65BA6F29"/>
    <w:multiLevelType w:val="singleLevel"/>
    <w:tmpl w:val="EAE0110E"/>
    <w:lvl w:ilvl="0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2">
    <w:nsid w:val="72EB6E16"/>
    <w:multiLevelType w:val="hybridMultilevel"/>
    <w:tmpl w:val="B2D87A9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3">
    <w:nsid w:val="76E865E5"/>
    <w:multiLevelType w:val="singleLevel"/>
    <w:tmpl w:val="283CEDAE"/>
    <w:lvl w:ilvl="0">
      <w:start w:val="1"/>
      <w:numFmt w:val="bullet"/>
      <w:pStyle w:val="Line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4">
    <w:nsid w:val="7AC47986"/>
    <w:multiLevelType w:val="hybridMultilevel"/>
    <w:tmpl w:val="2CB4453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5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35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7"/>
  </w:num>
  <w:num w:numId="17">
    <w:abstractNumId w:val="23"/>
  </w:num>
  <w:num w:numId="18">
    <w:abstractNumId w:val="21"/>
  </w:num>
  <w:num w:numId="19">
    <w:abstractNumId w:val="14"/>
  </w:num>
  <w:num w:numId="20">
    <w:abstractNumId w:val="19"/>
  </w:num>
  <w:num w:numId="21">
    <w:abstractNumId w:val="29"/>
  </w:num>
  <w:num w:numId="22">
    <w:abstractNumId w:val="30"/>
  </w:num>
  <w:num w:numId="23">
    <w:abstractNumId w:val="31"/>
  </w:num>
  <w:num w:numId="24">
    <w:abstractNumId w:val="33"/>
  </w:num>
  <w:num w:numId="25">
    <w:abstractNumId w:val="13"/>
  </w:num>
  <w:num w:numId="26">
    <w:abstractNumId w:val="28"/>
  </w:num>
  <w:num w:numId="27">
    <w:abstractNumId w:val="25"/>
  </w:num>
  <w:num w:numId="28">
    <w:abstractNumId w:val="32"/>
  </w:num>
  <w:num w:numId="29">
    <w:abstractNumId w:val="24"/>
  </w:num>
  <w:num w:numId="30">
    <w:abstractNumId w:val="22"/>
  </w:num>
  <w:num w:numId="31">
    <w:abstractNumId w:val="16"/>
  </w:num>
  <w:num w:numId="32">
    <w:abstractNumId w:val="34"/>
  </w:num>
  <w:num w:numId="33">
    <w:abstractNumId w:val="20"/>
  </w:num>
  <w:num w:numId="34">
    <w:abstractNumId w:val="12"/>
  </w:num>
  <w:num w:numId="35">
    <w:abstractNumId w:val="1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BF"/>
    <w:rsid w:val="0000095B"/>
    <w:rsid w:val="00001AE0"/>
    <w:rsid w:val="00003FC5"/>
    <w:rsid w:val="00035B55"/>
    <w:rsid w:val="00045D06"/>
    <w:rsid w:val="00050E38"/>
    <w:rsid w:val="0005163C"/>
    <w:rsid w:val="0005403A"/>
    <w:rsid w:val="000642E8"/>
    <w:rsid w:val="000829DA"/>
    <w:rsid w:val="00096FC6"/>
    <w:rsid w:val="000A20F0"/>
    <w:rsid w:val="000A4C53"/>
    <w:rsid w:val="000C1916"/>
    <w:rsid w:val="000C1B46"/>
    <w:rsid w:val="000D2614"/>
    <w:rsid w:val="000E5871"/>
    <w:rsid w:val="000F004C"/>
    <w:rsid w:val="000F0343"/>
    <w:rsid w:val="001149E8"/>
    <w:rsid w:val="00130178"/>
    <w:rsid w:val="00130664"/>
    <w:rsid w:val="00135BE4"/>
    <w:rsid w:val="001375EF"/>
    <w:rsid w:val="0014046A"/>
    <w:rsid w:val="001444C0"/>
    <w:rsid w:val="001538E2"/>
    <w:rsid w:val="00157B2D"/>
    <w:rsid w:val="00167436"/>
    <w:rsid w:val="00174C13"/>
    <w:rsid w:val="00176C6D"/>
    <w:rsid w:val="001858AC"/>
    <w:rsid w:val="001862C8"/>
    <w:rsid w:val="00197654"/>
    <w:rsid w:val="001A277A"/>
    <w:rsid w:val="001A297B"/>
    <w:rsid w:val="001A2A32"/>
    <w:rsid w:val="001B3E28"/>
    <w:rsid w:val="001B5056"/>
    <w:rsid w:val="001B6E74"/>
    <w:rsid w:val="001C4D91"/>
    <w:rsid w:val="001D3008"/>
    <w:rsid w:val="001D5B5C"/>
    <w:rsid w:val="001E4733"/>
    <w:rsid w:val="001F44E4"/>
    <w:rsid w:val="001F5A84"/>
    <w:rsid w:val="00200859"/>
    <w:rsid w:val="00230672"/>
    <w:rsid w:val="00231D9F"/>
    <w:rsid w:val="0024358C"/>
    <w:rsid w:val="00244CA4"/>
    <w:rsid w:val="002504C7"/>
    <w:rsid w:val="00251238"/>
    <w:rsid w:val="00257960"/>
    <w:rsid w:val="0026627E"/>
    <w:rsid w:val="00266624"/>
    <w:rsid w:val="00271D5F"/>
    <w:rsid w:val="00271E35"/>
    <w:rsid w:val="002A3FF2"/>
    <w:rsid w:val="002A4233"/>
    <w:rsid w:val="002C359C"/>
    <w:rsid w:val="002D691C"/>
    <w:rsid w:val="002D6A59"/>
    <w:rsid w:val="002E4988"/>
    <w:rsid w:val="002E6766"/>
    <w:rsid w:val="002F1A99"/>
    <w:rsid w:val="002F775C"/>
    <w:rsid w:val="0030312D"/>
    <w:rsid w:val="00305917"/>
    <w:rsid w:val="0031119F"/>
    <w:rsid w:val="00321424"/>
    <w:rsid w:val="003342F5"/>
    <w:rsid w:val="00335558"/>
    <w:rsid w:val="00344016"/>
    <w:rsid w:val="0036286B"/>
    <w:rsid w:val="00371754"/>
    <w:rsid w:val="00376DD8"/>
    <w:rsid w:val="0038307D"/>
    <w:rsid w:val="003844D6"/>
    <w:rsid w:val="00385489"/>
    <w:rsid w:val="00385BB3"/>
    <w:rsid w:val="003925CA"/>
    <w:rsid w:val="003B7D4A"/>
    <w:rsid w:val="003C10E9"/>
    <w:rsid w:val="003D0EA5"/>
    <w:rsid w:val="003D66A2"/>
    <w:rsid w:val="003D7069"/>
    <w:rsid w:val="003E2B8D"/>
    <w:rsid w:val="003F425D"/>
    <w:rsid w:val="00401646"/>
    <w:rsid w:val="004064BA"/>
    <w:rsid w:val="00410982"/>
    <w:rsid w:val="00416259"/>
    <w:rsid w:val="0043310C"/>
    <w:rsid w:val="00434376"/>
    <w:rsid w:val="0045264B"/>
    <w:rsid w:val="00454940"/>
    <w:rsid w:val="00454CC0"/>
    <w:rsid w:val="004574A7"/>
    <w:rsid w:val="004707A9"/>
    <w:rsid w:val="00471E4A"/>
    <w:rsid w:val="00484D93"/>
    <w:rsid w:val="00492FF9"/>
    <w:rsid w:val="00494399"/>
    <w:rsid w:val="004948B8"/>
    <w:rsid w:val="004A08AA"/>
    <w:rsid w:val="004A2A45"/>
    <w:rsid w:val="004A3719"/>
    <w:rsid w:val="004A58AC"/>
    <w:rsid w:val="004B3C28"/>
    <w:rsid w:val="004B4DCB"/>
    <w:rsid w:val="00501CCC"/>
    <w:rsid w:val="005067DB"/>
    <w:rsid w:val="00511AEF"/>
    <w:rsid w:val="005207DA"/>
    <w:rsid w:val="00535DB0"/>
    <w:rsid w:val="0054140C"/>
    <w:rsid w:val="00550D67"/>
    <w:rsid w:val="005618FB"/>
    <w:rsid w:val="00571816"/>
    <w:rsid w:val="00574718"/>
    <w:rsid w:val="005758BA"/>
    <w:rsid w:val="00575F9F"/>
    <w:rsid w:val="00584364"/>
    <w:rsid w:val="00596A5A"/>
    <w:rsid w:val="005A5640"/>
    <w:rsid w:val="005B065E"/>
    <w:rsid w:val="005C2B9D"/>
    <w:rsid w:val="005C6BB3"/>
    <w:rsid w:val="005C6E49"/>
    <w:rsid w:val="005E245B"/>
    <w:rsid w:val="005F00B2"/>
    <w:rsid w:val="005F4355"/>
    <w:rsid w:val="00603E8B"/>
    <w:rsid w:val="00610A5B"/>
    <w:rsid w:val="006226B3"/>
    <w:rsid w:val="006460BD"/>
    <w:rsid w:val="0065189C"/>
    <w:rsid w:val="00667D17"/>
    <w:rsid w:val="00672539"/>
    <w:rsid w:val="00683EBE"/>
    <w:rsid w:val="00695921"/>
    <w:rsid w:val="0069715E"/>
    <w:rsid w:val="006A4CF0"/>
    <w:rsid w:val="006B4BC6"/>
    <w:rsid w:val="006B6F2C"/>
    <w:rsid w:val="006C529F"/>
    <w:rsid w:val="006D030F"/>
    <w:rsid w:val="006D106F"/>
    <w:rsid w:val="006D1CF8"/>
    <w:rsid w:val="006D45C9"/>
    <w:rsid w:val="006D54DF"/>
    <w:rsid w:val="006D5DC0"/>
    <w:rsid w:val="006D616C"/>
    <w:rsid w:val="006E01E0"/>
    <w:rsid w:val="006E2718"/>
    <w:rsid w:val="006E42FD"/>
    <w:rsid w:val="006E47EC"/>
    <w:rsid w:val="006E78E5"/>
    <w:rsid w:val="006F4BD0"/>
    <w:rsid w:val="0070455B"/>
    <w:rsid w:val="00706894"/>
    <w:rsid w:val="0071137E"/>
    <w:rsid w:val="00733EC3"/>
    <w:rsid w:val="00734353"/>
    <w:rsid w:val="0074482A"/>
    <w:rsid w:val="00746061"/>
    <w:rsid w:val="007513AF"/>
    <w:rsid w:val="007526E3"/>
    <w:rsid w:val="00755784"/>
    <w:rsid w:val="007604C7"/>
    <w:rsid w:val="007809B8"/>
    <w:rsid w:val="007819D8"/>
    <w:rsid w:val="00786F93"/>
    <w:rsid w:val="007925CC"/>
    <w:rsid w:val="007974E0"/>
    <w:rsid w:val="007A0E2D"/>
    <w:rsid w:val="007A2CBB"/>
    <w:rsid w:val="007B3D62"/>
    <w:rsid w:val="007B3FB2"/>
    <w:rsid w:val="007D2901"/>
    <w:rsid w:val="007D7FA6"/>
    <w:rsid w:val="007E54AD"/>
    <w:rsid w:val="007F2BA6"/>
    <w:rsid w:val="007F36A6"/>
    <w:rsid w:val="007F7ECE"/>
    <w:rsid w:val="008114C5"/>
    <w:rsid w:val="00816158"/>
    <w:rsid w:val="008247A7"/>
    <w:rsid w:val="0083636E"/>
    <w:rsid w:val="00845E10"/>
    <w:rsid w:val="00846EEE"/>
    <w:rsid w:val="0085649C"/>
    <w:rsid w:val="008564A2"/>
    <w:rsid w:val="00880B4A"/>
    <w:rsid w:val="008B5917"/>
    <w:rsid w:val="008C47FA"/>
    <w:rsid w:val="008D769A"/>
    <w:rsid w:val="008E281C"/>
    <w:rsid w:val="008E3D4B"/>
    <w:rsid w:val="008E755A"/>
    <w:rsid w:val="008F1043"/>
    <w:rsid w:val="00906330"/>
    <w:rsid w:val="00920EE0"/>
    <w:rsid w:val="00931D3C"/>
    <w:rsid w:val="00945BAB"/>
    <w:rsid w:val="00957FAB"/>
    <w:rsid w:val="009635EB"/>
    <w:rsid w:val="00971F35"/>
    <w:rsid w:val="009817B1"/>
    <w:rsid w:val="0098410E"/>
    <w:rsid w:val="00992D18"/>
    <w:rsid w:val="009B12FD"/>
    <w:rsid w:val="009D6AA5"/>
    <w:rsid w:val="00A04FC3"/>
    <w:rsid w:val="00A06D96"/>
    <w:rsid w:val="00A1058A"/>
    <w:rsid w:val="00A27938"/>
    <w:rsid w:val="00A3744A"/>
    <w:rsid w:val="00A425FE"/>
    <w:rsid w:val="00A447D1"/>
    <w:rsid w:val="00A562DE"/>
    <w:rsid w:val="00A5675E"/>
    <w:rsid w:val="00A56985"/>
    <w:rsid w:val="00A6157A"/>
    <w:rsid w:val="00A61FEE"/>
    <w:rsid w:val="00A72500"/>
    <w:rsid w:val="00A87A76"/>
    <w:rsid w:val="00A926D2"/>
    <w:rsid w:val="00A93B66"/>
    <w:rsid w:val="00A96986"/>
    <w:rsid w:val="00AC52A4"/>
    <w:rsid w:val="00AD0DA4"/>
    <w:rsid w:val="00AD3170"/>
    <w:rsid w:val="00AD7C81"/>
    <w:rsid w:val="00AE2759"/>
    <w:rsid w:val="00AF44EF"/>
    <w:rsid w:val="00B01F6F"/>
    <w:rsid w:val="00B0465C"/>
    <w:rsid w:val="00B1552E"/>
    <w:rsid w:val="00B16F43"/>
    <w:rsid w:val="00B40F42"/>
    <w:rsid w:val="00B558F4"/>
    <w:rsid w:val="00B64E73"/>
    <w:rsid w:val="00B64FC2"/>
    <w:rsid w:val="00B67523"/>
    <w:rsid w:val="00B726BB"/>
    <w:rsid w:val="00B75753"/>
    <w:rsid w:val="00B821B5"/>
    <w:rsid w:val="00B91E58"/>
    <w:rsid w:val="00B958E6"/>
    <w:rsid w:val="00BA4F0D"/>
    <w:rsid w:val="00BB2A0E"/>
    <w:rsid w:val="00BB6DF6"/>
    <w:rsid w:val="00BC0CE9"/>
    <w:rsid w:val="00BC0D40"/>
    <w:rsid w:val="00BC23C4"/>
    <w:rsid w:val="00BC6137"/>
    <w:rsid w:val="00BD3498"/>
    <w:rsid w:val="00BD78C1"/>
    <w:rsid w:val="00BE50EA"/>
    <w:rsid w:val="00BF1B71"/>
    <w:rsid w:val="00BF4696"/>
    <w:rsid w:val="00BF6C23"/>
    <w:rsid w:val="00C02B43"/>
    <w:rsid w:val="00C1190D"/>
    <w:rsid w:val="00C15A8F"/>
    <w:rsid w:val="00C16693"/>
    <w:rsid w:val="00C2043F"/>
    <w:rsid w:val="00C26EDF"/>
    <w:rsid w:val="00C35B2C"/>
    <w:rsid w:val="00C404F8"/>
    <w:rsid w:val="00C432CE"/>
    <w:rsid w:val="00C445E4"/>
    <w:rsid w:val="00C6299A"/>
    <w:rsid w:val="00C676B9"/>
    <w:rsid w:val="00C70D20"/>
    <w:rsid w:val="00C954B9"/>
    <w:rsid w:val="00CC0AA2"/>
    <w:rsid w:val="00CC664E"/>
    <w:rsid w:val="00CD127D"/>
    <w:rsid w:val="00CD35CC"/>
    <w:rsid w:val="00CD4A41"/>
    <w:rsid w:val="00CE3967"/>
    <w:rsid w:val="00CE43AC"/>
    <w:rsid w:val="00CF36F5"/>
    <w:rsid w:val="00CF41AD"/>
    <w:rsid w:val="00D058CA"/>
    <w:rsid w:val="00D10038"/>
    <w:rsid w:val="00D10E33"/>
    <w:rsid w:val="00D1361D"/>
    <w:rsid w:val="00D23D0A"/>
    <w:rsid w:val="00D266FA"/>
    <w:rsid w:val="00D31A6E"/>
    <w:rsid w:val="00D41751"/>
    <w:rsid w:val="00D45B45"/>
    <w:rsid w:val="00D47338"/>
    <w:rsid w:val="00D557DF"/>
    <w:rsid w:val="00D57A0E"/>
    <w:rsid w:val="00D607E0"/>
    <w:rsid w:val="00D710E7"/>
    <w:rsid w:val="00D74CD9"/>
    <w:rsid w:val="00D750F6"/>
    <w:rsid w:val="00D823DE"/>
    <w:rsid w:val="00D835F0"/>
    <w:rsid w:val="00D8388B"/>
    <w:rsid w:val="00D86013"/>
    <w:rsid w:val="00D87677"/>
    <w:rsid w:val="00DA555F"/>
    <w:rsid w:val="00DA62DB"/>
    <w:rsid w:val="00DB170A"/>
    <w:rsid w:val="00DD4446"/>
    <w:rsid w:val="00DD57D3"/>
    <w:rsid w:val="00DD5E63"/>
    <w:rsid w:val="00DE0CBD"/>
    <w:rsid w:val="00DF3BB4"/>
    <w:rsid w:val="00DF701A"/>
    <w:rsid w:val="00E003FE"/>
    <w:rsid w:val="00E02162"/>
    <w:rsid w:val="00E15C03"/>
    <w:rsid w:val="00E200FD"/>
    <w:rsid w:val="00E21BA4"/>
    <w:rsid w:val="00E24043"/>
    <w:rsid w:val="00E24049"/>
    <w:rsid w:val="00E3397E"/>
    <w:rsid w:val="00E37876"/>
    <w:rsid w:val="00E41B8A"/>
    <w:rsid w:val="00E42407"/>
    <w:rsid w:val="00E42EC8"/>
    <w:rsid w:val="00E456EC"/>
    <w:rsid w:val="00E47062"/>
    <w:rsid w:val="00E47CF9"/>
    <w:rsid w:val="00E50EB0"/>
    <w:rsid w:val="00E5229D"/>
    <w:rsid w:val="00E74BE4"/>
    <w:rsid w:val="00E851C0"/>
    <w:rsid w:val="00E931D2"/>
    <w:rsid w:val="00EA754F"/>
    <w:rsid w:val="00EA7EF9"/>
    <w:rsid w:val="00EB0243"/>
    <w:rsid w:val="00EB4B41"/>
    <w:rsid w:val="00EB5E0C"/>
    <w:rsid w:val="00ED645C"/>
    <w:rsid w:val="00EE0453"/>
    <w:rsid w:val="00EE173C"/>
    <w:rsid w:val="00EE5ACE"/>
    <w:rsid w:val="00EE6BC6"/>
    <w:rsid w:val="00F20AC8"/>
    <w:rsid w:val="00F226FD"/>
    <w:rsid w:val="00F33760"/>
    <w:rsid w:val="00F44C20"/>
    <w:rsid w:val="00F47679"/>
    <w:rsid w:val="00F56888"/>
    <w:rsid w:val="00F60D64"/>
    <w:rsid w:val="00F641B2"/>
    <w:rsid w:val="00F7144B"/>
    <w:rsid w:val="00F73B16"/>
    <w:rsid w:val="00F82885"/>
    <w:rsid w:val="00F875C3"/>
    <w:rsid w:val="00F94814"/>
    <w:rsid w:val="00F967ED"/>
    <w:rsid w:val="00FA25BF"/>
    <w:rsid w:val="00FA7197"/>
    <w:rsid w:val="00FC3E55"/>
    <w:rsid w:val="00FD6A7A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Indent2"/>
    <w:link w:val="Otsikko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7513AF"/>
    <w:rPr>
      <w:color w:val="auto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ali"/>
    <w:uiPriority w:val="18"/>
    <w:qFormat/>
    <w:rsid w:val="002A4233"/>
    <w:pPr>
      <w:ind w:left="2608"/>
    </w:pPr>
  </w:style>
  <w:style w:type="paragraph" w:customStyle="1" w:styleId="Indent1">
    <w:name w:val="Indent 1"/>
    <w:basedOn w:val="Normaali"/>
    <w:uiPriority w:val="18"/>
    <w:qFormat/>
    <w:rsid w:val="002A4233"/>
    <w:pPr>
      <w:ind w:left="1304"/>
    </w:pPr>
  </w:style>
  <w:style w:type="paragraph" w:customStyle="1" w:styleId="Hanging2">
    <w:name w:val="Hanging 2"/>
    <w:basedOn w:val="Normaali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ali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ali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ali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ali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ali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ali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ali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ali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Indent2"/>
    <w:link w:val="Otsikko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7513AF"/>
    <w:rPr>
      <w:color w:val="auto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ali"/>
    <w:uiPriority w:val="18"/>
    <w:qFormat/>
    <w:rsid w:val="002A4233"/>
    <w:pPr>
      <w:ind w:left="2608"/>
    </w:pPr>
  </w:style>
  <w:style w:type="paragraph" w:customStyle="1" w:styleId="Indent1">
    <w:name w:val="Indent 1"/>
    <w:basedOn w:val="Normaali"/>
    <w:uiPriority w:val="18"/>
    <w:qFormat/>
    <w:rsid w:val="002A4233"/>
    <w:pPr>
      <w:ind w:left="1304"/>
    </w:pPr>
  </w:style>
  <w:style w:type="paragraph" w:customStyle="1" w:styleId="Hanging2">
    <w:name w:val="Hanging 2"/>
    <w:basedOn w:val="Normaali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ali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ali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ali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ali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ali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ali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ali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ali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223\Documents\Custom%20Office%20Templates\2016_fi_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CFE43B8625484DB1CBE7C1F549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87A-6E51-45E9-9DF6-B98526F8B26C}"/>
      </w:docPartPr>
      <w:docPartBody>
        <w:p w:rsidR="009F3F23" w:rsidRDefault="009F3F23">
          <w:pPr>
            <w:pStyle w:val="B0CFE43B8625484DB1CBE7C1F549A821"/>
          </w:pPr>
          <w:r>
            <w:t>Pääotsikko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23"/>
    <w:rsid w:val="00007F4B"/>
    <w:rsid w:val="000B4BD3"/>
    <w:rsid w:val="009F3F23"/>
    <w:rsid w:val="00B20C68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>Muistio</name>
  <class/>
  <business> </business>
  <unit>Kuoreveden koulun vanhempainyhdistys</unit>
  <date>2018-10-09T00:00:00</dat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033EC62-C276-4931-8D25-ED6A17D6DD3F}">
  <ds:schemaRefs/>
</ds:datastoreItem>
</file>

<file path=customXml/itemProps2.xml><?xml version="1.0" encoding="utf-8"?>
<ds:datastoreItem xmlns:ds="http://schemas.openxmlformats.org/officeDocument/2006/customXml" ds:itemID="{AF791E0F-BACF-4830-A421-FC7FE44A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2016_fi_muistio.dotx</Template>
  <TotalTime>1</TotalTime>
  <Pages>2</Pages>
  <Words>307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Vanhempainyhdistyksen kokous</vt:lpstr>
      <vt:lpstr>Vanhempainyhdistyksen kokous</vt:lpstr>
    </vt:vector>
  </TitlesOfParts>
  <Company>Jämsän kaupunki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Vanhempainyhdistyksen kokous</dc:title>
  <dc:creator>Satu Olkkonen</dc:creator>
  <cp:lastModifiedBy>Minna Kinnunen</cp:lastModifiedBy>
  <cp:revision>2</cp:revision>
  <cp:lastPrinted>2013-07-16T13:10:00Z</cp:lastPrinted>
  <dcterms:created xsi:type="dcterms:W3CDTF">2019-09-02T14:58:00Z</dcterms:created>
  <dcterms:modified xsi:type="dcterms:W3CDTF">2019-09-02T14:58:00Z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KameleonVerId">
    <vt:lpwstr>485.102.01.008</vt:lpwstr>
  </property>
</Properties>
</file>