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B6" w:rsidRDefault="002941B6" w:rsidP="002941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ETELÄIS</w:t>
      </w:r>
      <w:r w:rsidR="00584599">
        <w:rPr>
          <w:rFonts w:ascii="Arial" w:hAnsi="Arial" w:cs="Arial"/>
          <w:b/>
          <w:bCs/>
        </w:rPr>
        <w:t xml:space="preserve">EN ALUEEN </w:t>
      </w:r>
      <w:r w:rsidR="001026A6">
        <w:rPr>
          <w:rFonts w:ascii="Arial" w:hAnsi="Arial" w:cs="Arial"/>
          <w:b/>
          <w:bCs/>
        </w:rPr>
        <w:t>ALAKOULUJEN REHTORIKOKOUS</w:t>
      </w:r>
    </w:p>
    <w:p w:rsidR="002941B6" w:rsidRDefault="002941B6" w:rsidP="002941B6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941B6" w:rsidRDefault="002941B6" w:rsidP="002941B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AIKA:</w:t>
      </w:r>
      <w:r w:rsidR="003E5934">
        <w:rPr>
          <w:rFonts w:ascii="Arial" w:hAnsi="Arial" w:cs="Arial"/>
        </w:rPr>
        <w:tab/>
      </w:r>
      <w:r w:rsidR="00094884">
        <w:rPr>
          <w:rFonts w:ascii="Arial" w:hAnsi="Arial" w:cs="Arial"/>
        </w:rPr>
        <w:t>Keskiviikko</w:t>
      </w:r>
      <w:r w:rsidR="003E5934">
        <w:rPr>
          <w:rFonts w:ascii="Arial" w:hAnsi="Arial" w:cs="Arial"/>
        </w:rPr>
        <w:t xml:space="preserve"> </w:t>
      </w:r>
      <w:r w:rsidR="009579C3">
        <w:rPr>
          <w:rFonts w:ascii="Arial" w:hAnsi="Arial" w:cs="Arial"/>
        </w:rPr>
        <w:t>1</w:t>
      </w:r>
      <w:r w:rsidR="00094884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094884">
        <w:rPr>
          <w:rFonts w:ascii="Arial" w:hAnsi="Arial" w:cs="Arial"/>
        </w:rPr>
        <w:t>5</w:t>
      </w:r>
      <w:r w:rsidR="000A0467">
        <w:rPr>
          <w:rFonts w:ascii="Arial" w:hAnsi="Arial" w:cs="Arial"/>
        </w:rPr>
        <w:t>.201</w:t>
      </w:r>
      <w:r w:rsidR="00094884">
        <w:rPr>
          <w:rFonts w:ascii="Arial" w:hAnsi="Arial" w:cs="Arial"/>
        </w:rPr>
        <w:t>6</w:t>
      </w:r>
      <w:r w:rsidR="00127567">
        <w:rPr>
          <w:rFonts w:ascii="Arial" w:hAnsi="Arial" w:cs="Arial"/>
        </w:rPr>
        <w:t xml:space="preserve"> klo </w:t>
      </w:r>
      <w:r w:rsidR="00C43B79">
        <w:rPr>
          <w:rFonts w:ascii="Arial" w:hAnsi="Arial" w:cs="Arial"/>
        </w:rPr>
        <w:t>1</w:t>
      </w:r>
      <w:r w:rsidR="009579C3">
        <w:rPr>
          <w:rFonts w:ascii="Arial" w:hAnsi="Arial" w:cs="Arial"/>
        </w:rPr>
        <w:t>2</w:t>
      </w:r>
      <w:r w:rsidR="003E5934">
        <w:rPr>
          <w:rFonts w:ascii="Arial" w:hAnsi="Arial" w:cs="Arial"/>
        </w:rPr>
        <w:t>.</w:t>
      </w:r>
      <w:r w:rsidR="009579C3">
        <w:rPr>
          <w:rFonts w:ascii="Arial" w:hAnsi="Arial" w:cs="Arial"/>
        </w:rPr>
        <w:t>15</w:t>
      </w:r>
      <w:r w:rsidR="003E5934">
        <w:rPr>
          <w:rFonts w:ascii="Arial" w:hAnsi="Arial" w:cs="Arial"/>
        </w:rPr>
        <w:t xml:space="preserve"> – </w:t>
      </w:r>
      <w:r w:rsidR="005F01B8">
        <w:rPr>
          <w:rFonts w:ascii="Arial" w:hAnsi="Arial" w:cs="Arial"/>
        </w:rPr>
        <w:t>14.30</w:t>
      </w:r>
    </w:p>
    <w:p w:rsidR="002941B6" w:rsidRDefault="002941B6" w:rsidP="002941B6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2941B6" w:rsidRDefault="002941B6" w:rsidP="002941B6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</w:rPr>
        <w:t>PAIKKA</w:t>
      </w:r>
      <w:r w:rsidR="003E5934">
        <w:rPr>
          <w:rFonts w:ascii="Arial" w:hAnsi="Arial" w:cs="Arial"/>
        </w:rPr>
        <w:t>:</w:t>
      </w:r>
      <w:r w:rsidR="003E5934">
        <w:rPr>
          <w:rFonts w:ascii="Arial" w:hAnsi="Arial" w:cs="Arial"/>
        </w:rPr>
        <w:tab/>
      </w:r>
      <w:r w:rsidR="00094884">
        <w:rPr>
          <w:rFonts w:ascii="Arial" w:hAnsi="Arial" w:cs="Arial"/>
        </w:rPr>
        <w:t>Pirti</w:t>
      </w:r>
      <w:r w:rsidR="006E701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koulu</w:t>
      </w:r>
    </w:p>
    <w:p w:rsidR="002941B6" w:rsidRDefault="002941B6" w:rsidP="002941B6">
      <w:pPr>
        <w:rPr>
          <w:rFonts w:ascii="Arial" w:hAnsi="Arial" w:cs="Arial"/>
          <w:color w:val="000000"/>
          <w:u w:val="single"/>
        </w:rPr>
      </w:pPr>
    </w:p>
    <w:p w:rsidR="00482700" w:rsidRDefault="002941B6" w:rsidP="004827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LÄSNÄ:</w:t>
      </w:r>
      <w:r>
        <w:rPr>
          <w:rFonts w:ascii="Arial" w:hAnsi="Arial" w:cs="Arial"/>
        </w:rPr>
        <w:tab/>
      </w:r>
      <w:r w:rsidR="00482700">
        <w:rPr>
          <w:rFonts w:ascii="Arial" w:hAnsi="Arial" w:cs="Arial"/>
        </w:rPr>
        <w:t>Kaukonen Titta</w:t>
      </w:r>
      <w:r w:rsidR="00482700">
        <w:rPr>
          <w:rFonts w:ascii="Arial" w:hAnsi="Arial" w:cs="Arial"/>
        </w:rPr>
        <w:tab/>
        <w:t>Martti Ahtisaaren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Kemppinen Timo</w:t>
      </w:r>
      <w:r>
        <w:rPr>
          <w:rFonts w:ascii="Arial" w:hAnsi="Arial" w:cs="Arial"/>
        </w:rPr>
        <w:tab/>
        <w:t>Pirtin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Kokkon</w:t>
      </w:r>
      <w:r w:rsidR="00956119">
        <w:rPr>
          <w:rFonts w:ascii="Arial" w:hAnsi="Arial" w:cs="Arial"/>
        </w:rPr>
        <w:t>en Erja</w:t>
      </w:r>
      <w:r w:rsidR="00956119">
        <w:rPr>
          <w:rFonts w:ascii="Arial" w:hAnsi="Arial" w:cs="Arial"/>
        </w:rPr>
        <w:tab/>
        <w:t>Pyörön koulun rehtori</w:t>
      </w:r>
    </w:p>
    <w:p w:rsidR="00482700" w:rsidRDefault="00094884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82700">
        <w:rPr>
          <w:rFonts w:ascii="Arial" w:hAnsi="Arial" w:cs="Arial"/>
        </w:rPr>
        <w:t>Partanen Jorma</w:t>
      </w:r>
      <w:r w:rsidR="00482700">
        <w:rPr>
          <w:rFonts w:ascii="Arial" w:hAnsi="Arial" w:cs="Arial"/>
        </w:rPr>
        <w:tab/>
      </w:r>
      <w:proofErr w:type="spellStart"/>
      <w:r w:rsidR="00482700">
        <w:rPr>
          <w:rFonts w:ascii="Arial" w:hAnsi="Arial" w:cs="Arial"/>
        </w:rPr>
        <w:t>Jynkän</w:t>
      </w:r>
      <w:proofErr w:type="spellEnd"/>
      <w:r w:rsidR="00482700">
        <w:rPr>
          <w:rFonts w:ascii="Arial" w:hAnsi="Arial" w:cs="Arial"/>
        </w:rPr>
        <w:t xml:space="preserve"> koulun rehtori</w:t>
      </w:r>
      <w:r w:rsidR="009579C3">
        <w:rPr>
          <w:rFonts w:ascii="Arial" w:hAnsi="Arial" w:cs="Arial"/>
        </w:rPr>
        <w:t>, poissa)</w:t>
      </w:r>
    </w:p>
    <w:p w:rsidR="00094884" w:rsidRDefault="00094884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Pesonen Anna-Katri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Jynkän</w:t>
      </w:r>
      <w:proofErr w:type="spellEnd"/>
      <w:r>
        <w:rPr>
          <w:rFonts w:ascii="Arial" w:hAnsi="Arial" w:cs="Arial"/>
        </w:rPr>
        <w:t xml:space="preserve"> koulun apulaisjohtaja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Raiskinmäki Jukka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Jynkänlahden</w:t>
      </w:r>
      <w:proofErr w:type="spellEnd"/>
      <w:r>
        <w:rPr>
          <w:rFonts w:ascii="Arial" w:hAnsi="Arial" w:cs="Arial"/>
        </w:rPr>
        <w:t xml:space="preserve"> koulun 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Svärd Maija</w:t>
      </w:r>
      <w:r w:rsidR="00A076A5">
        <w:rPr>
          <w:rFonts w:ascii="Arial" w:hAnsi="Arial" w:cs="Arial"/>
        </w:rPr>
        <w:tab/>
      </w:r>
      <w:r w:rsidR="00A076A5">
        <w:rPr>
          <w:rFonts w:ascii="Arial" w:hAnsi="Arial" w:cs="Arial"/>
        </w:rPr>
        <w:tab/>
      </w:r>
      <w:r>
        <w:rPr>
          <w:rFonts w:ascii="Arial" w:hAnsi="Arial" w:cs="Arial"/>
        </w:rPr>
        <w:t>Pyörön koulun virka-apulaisrehtori</w:t>
      </w:r>
    </w:p>
    <w:p w:rsidR="00482700" w:rsidRDefault="00482700" w:rsidP="00482700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Miettinen Esa</w:t>
      </w:r>
      <w:r>
        <w:rPr>
          <w:rFonts w:ascii="Arial" w:hAnsi="Arial" w:cs="Arial"/>
        </w:rPr>
        <w:tab/>
        <w:t>Aurinkorinteen koulun rehtori (aluerehtori)</w:t>
      </w:r>
    </w:p>
    <w:p w:rsidR="00FE7D8A" w:rsidRDefault="00FE7D8A" w:rsidP="002941B6">
      <w:pPr>
        <w:ind w:firstLine="675"/>
        <w:rPr>
          <w:rFonts w:ascii="Arial" w:hAnsi="Arial" w:cs="Arial"/>
          <w:b/>
          <w:bCs/>
          <w:color w:val="000000"/>
        </w:rPr>
      </w:pPr>
    </w:p>
    <w:p w:rsidR="00482700" w:rsidRDefault="00482700" w:rsidP="002941B6">
      <w:pPr>
        <w:ind w:firstLine="675"/>
        <w:rPr>
          <w:rFonts w:ascii="Arial" w:hAnsi="Arial" w:cs="Arial"/>
          <w:b/>
          <w:bCs/>
          <w:color w:val="000000"/>
        </w:rPr>
      </w:pPr>
    </w:p>
    <w:p w:rsidR="00A076A5" w:rsidRPr="00A076A5" w:rsidRDefault="00A076A5" w:rsidP="005F01B8">
      <w:pPr>
        <w:pStyle w:val="Luettelokappale"/>
        <w:numPr>
          <w:ilvl w:val="0"/>
          <w:numId w:val="11"/>
        </w:numPr>
        <w:rPr>
          <w:b/>
        </w:rPr>
      </w:pPr>
      <w:r w:rsidRPr="00A076A5">
        <w:rPr>
          <w:b/>
        </w:rPr>
        <w:t>PIRTIN KOULUN INFO-TV:N</w:t>
      </w:r>
    </w:p>
    <w:p w:rsidR="005F01B8" w:rsidRDefault="005F01B8" w:rsidP="00A076A5">
      <w:pPr>
        <w:pStyle w:val="Luettelokappale"/>
        <w:ind w:left="720"/>
      </w:pPr>
    </w:p>
    <w:p w:rsidR="00094884" w:rsidRDefault="007D7280" w:rsidP="00A076A5">
      <w:pPr>
        <w:pStyle w:val="Luettelokappale"/>
        <w:ind w:left="720"/>
      </w:pPr>
      <w:r>
        <w:t>Timo esitteli</w:t>
      </w:r>
      <w:r w:rsidR="00094884">
        <w:t xml:space="preserve"> </w:t>
      </w:r>
      <w:r w:rsidR="00A076A5">
        <w:t xml:space="preserve">henkilökunnan huoneen </w:t>
      </w:r>
      <w:proofErr w:type="spellStart"/>
      <w:r w:rsidR="00094884">
        <w:t>info-tv:n</w:t>
      </w:r>
      <w:proofErr w:type="spellEnd"/>
      <w:r>
        <w:t xml:space="preserve">. </w:t>
      </w:r>
      <w:r w:rsidR="00A076A5">
        <w:t xml:space="preserve">Sitä voi hallita </w:t>
      </w:r>
      <w:proofErr w:type="spellStart"/>
      <w:r w:rsidR="00A076A5">
        <w:t>etänä</w:t>
      </w:r>
      <w:proofErr w:type="spellEnd"/>
      <w:r w:rsidR="00A076A5">
        <w:t xml:space="preserve"> ja s</w:t>
      </w:r>
      <w:r>
        <w:t xml:space="preserve">iihen voi kytkeä myös </w:t>
      </w:r>
      <w:r w:rsidR="00A076A5">
        <w:t xml:space="preserve">esim. </w:t>
      </w:r>
      <w:r>
        <w:t>kännykän.</w:t>
      </w:r>
    </w:p>
    <w:p w:rsidR="007D7280" w:rsidRDefault="007D7280" w:rsidP="007D7280">
      <w:pPr>
        <w:pStyle w:val="Luettelokappale"/>
        <w:ind w:left="720"/>
      </w:pPr>
    </w:p>
    <w:p w:rsidR="005F01B8" w:rsidRDefault="005F01B8" w:rsidP="007D7280">
      <w:pPr>
        <w:pStyle w:val="Luettelokappale"/>
        <w:ind w:left="720"/>
      </w:pPr>
    </w:p>
    <w:p w:rsidR="00A076A5" w:rsidRPr="00A076A5" w:rsidRDefault="00A076A5" w:rsidP="005F01B8">
      <w:pPr>
        <w:pStyle w:val="Luettelokappale"/>
        <w:numPr>
          <w:ilvl w:val="0"/>
          <w:numId w:val="11"/>
        </w:numPr>
        <w:rPr>
          <w:b/>
        </w:rPr>
      </w:pPr>
      <w:r w:rsidRPr="00A076A5">
        <w:rPr>
          <w:b/>
        </w:rPr>
        <w:t>KK-OHJAAJIEN RESURSSI</w:t>
      </w:r>
    </w:p>
    <w:p w:rsidR="005F01B8" w:rsidRDefault="005F01B8" w:rsidP="005F01B8">
      <w:pPr>
        <w:pStyle w:val="Luettelokappale"/>
        <w:ind w:left="720"/>
      </w:pPr>
    </w:p>
    <w:p w:rsidR="0000551C" w:rsidRDefault="007D7280" w:rsidP="005F01B8">
      <w:pPr>
        <w:pStyle w:val="Luettelokappale"/>
        <w:ind w:left="720"/>
      </w:pPr>
      <w:proofErr w:type="spellStart"/>
      <w:r>
        <w:t>K</w:t>
      </w:r>
      <w:r w:rsidR="00A076A5">
        <w:t>k.ohjaajien</w:t>
      </w:r>
      <w:proofErr w:type="spellEnd"/>
      <w:r w:rsidR="00A076A5">
        <w:t xml:space="preserve"> resur</w:t>
      </w:r>
      <w:r w:rsidR="002734E9">
        <w:t>ssia ei ole</w:t>
      </w:r>
      <w:r w:rsidR="00A076A5">
        <w:t xml:space="preserve"> koululta toiselle siirrettäväksi. Koulut ovat saaneet päätöksiä</w:t>
      </w:r>
      <w:r w:rsidR="002734E9">
        <w:t xml:space="preserve"> </w:t>
      </w:r>
      <w:proofErr w:type="spellStart"/>
      <w:r w:rsidR="002734E9">
        <w:t>henk.koht</w:t>
      </w:r>
      <w:proofErr w:type="spellEnd"/>
      <w:r w:rsidR="002734E9">
        <w:t xml:space="preserve">. </w:t>
      </w:r>
      <w:proofErr w:type="spellStart"/>
      <w:r w:rsidR="002734E9">
        <w:t>kk.ohjaajiksi</w:t>
      </w:r>
      <w:proofErr w:type="spellEnd"/>
      <w:r w:rsidR="002734E9">
        <w:t>, joiden tuntiresursseja selvitellään.</w:t>
      </w:r>
    </w:p>
    <w:p w:rsidR="0000551C" w:rsidRDefault="0000551C" w:rsidP="0000551C">
      <w:pPr>
        <w:pStyle w:val="Luettelokappale"/>
        <w:ind w:left="720"/>
      </w:pPr>
    </w:p>
    <w:p w:rsidR="005F01B8" w:rsidRDefault="005F01B8" w:rsidP="0000551C">
      <w:pPr>
        <w:pStyle w:val="Luettelokappale"/>
        <w:ind w:left="720"/>
      </w:pPr>
    </w:p>
    <w:p w:rsidR="00210E95" w:rsidRPr="005F01B8" w:rsidRDefault="00681DE0" w:rsidP="005F01B8">
      <w:pPr>
        <w:pStyle w:val="Luettelokappale"/>
        <w:numPr>
          <w:ilvl w:val="0"/>
          <w:numId w:val="11"/>
        </w:numPr>
      </w:pPr>
      <w:r w:rsidRPr="005F01B8">
        <w:rPr>
          <w:b/>
        </w:rPr>
        <w:t>LIIKKUVA KOULU JA VÄLITUNTIEN RYTMITYS</w:t>
      </w:r>
    </w:p>
    <w:p w:rsidR="005F01B8" w:rsidRDefault="005F01B8" w:rsidP="005F01B8">
      <w:pPr>
        <w:pStyle w:val="Luettelokappale"/>
        <w:ind w:left="720"/>
      </w:pPr>
    </w:p>
    <w:p w:rsidR="0000551C" w:rsidRDefault="0000551C" w:rsidP="0000551C">
      <w:pPr>
        <w:pStyle w:val="Luettelokappale"/>
        <w:ind w:left="720"/>
      </w:pPr>
      <w:r>
        <w:t xml:space="preserve">Martti: 8-8.45, 9-10.30 (pienet ruokailee + välitunti </w:t>
      </w:r>
      <w:proofErr w:type="gramStart"/>
      <w:r>
        <w:t>10.45-11.15</w:t>
      </w:r>
      <w:proofErr w:type="gramEnd"/>
      <w:r>
        <w:t>, isot välkällä 10.30-11.00 + ruokailu), klo 12 alkaen normaali rytmitys (kaksi viimeistä yhteen)</w:t>
      </w:r>
    </w:p>
    <w:p w:rsidR="00210E95" w:rsidRDefault="00210E95" w:rsidP="0000551C">
      <w:pPr>
        <w:pStyle w:val="Luettelokappale"/>
        <w:ind w:left="720"/>
      </w:pPr>
    </w:p>
    <w:p w:rsidR="0000551C" w:rsidRDefault="009E6967" w:rsidP="0000551C">
      <w:pPr>
        <w:pStyle w:val="Luettelokappale"/>
        <w:ind w:left="720"/>
      </w:pPr>
      <w:proofErr w:type="spellStart"/>
      <w:proofErr w:type="gramStart"/>
      <w:r>
        <w:t>Jynkählahti</w:t>
      </w:r>
      <w:proofErr w:type="spellEnd"/>
      <w:r>
        <w:t>: keskiviikko liikkuvan koulun päivä, tuolloin päivän rytmitystä muutettu.</w:t>
      </w:r>
      <w:proofErr w:type="gramEnd"/>
      <w:r w:rsidR="00FB5C8C">
        <w:t xml:space="preserve"> Pitkä välitunti klo 12.45 – 13.15.</w:t>
      </w:r>
      <w:r w:rsidR="009C7F84">
        <w:t xml:space="preserve"> Kokemukset hyviä. Syksyt ja keväät onnistuvat hyvin, rospuuttoaika haasteena.</w:t>
      </w:r>
      <w:r w:rsidR="00160D29">
        <w:t xml:space="preserve"> Osa oppilaista käyttää hyväksi ko. aikaa.</w:t>
      </w:r>
    </w:p>
    <w:p w:rsidR="00303B4C" w:rsidRDefault="00303B4C" w:rsidP="0000551C">
      <w:pPr>
        <w:pStyle w:val="Luettelokappale"/>
        <w:ind w:left="720"/>
      </w:pPr>
    </w:p>
    <w:p w:rsidR="00303B4C" w:rsidRDefault="00303B4C" w:rsidP="0000551C">
      <w:pPr>
        <w:pStyle w:val="Luettelokappale"/>
        <w:ind w:left="720"/>
      </w:pPr>
      <w:proofErr w:type="spellStart"/>
      <w:proofErr w:type="gramStart"/>
      <w:r>
        <w:t>Jynkkä</w:t>
      </w:r>
      <w:proofErr w:type="spellEnd"/>
      <w:r>
        <w:t xml:space="preserve"> 9.45 – 10.45 pitkä välitunti, ohjattuna keskiviikkoisin (kaikki opet ja ohjaajat).</w:t>
      </w:r>
      <w:proofErr w:type="gramEnd"/>
    </w:p>
    <w:p w:rsidR="00E3334F" w:rsidRDefault="00E3334F" w:rsidP="0000551C">
      <w:pPr>
        <w:pStyle w:val="Luettelokappale"/>
        <w:ind w:left="720"/>
      </w:pPr>
    </w:p>
    <w:p w:rsidR="00E3334F" w:rsidRPr="008628FB" w:rsidRDefault="00E3334F" w:rsidP="0000551C">
      <w:pPr>
        <w:pStyle w:val="Luettelokappale"/>
        <w:ind w:left="720"/>
        <w:rPr>
          <w:b/>
        </w:rPr>
      </w:pPr>
      <w:r w:rsidRPr="008628FB">
        <w:t>Pyörössä yksi pitkä välitunti jokaisella oppilaalla</w:t>
      </w:r>
      <w:r w:rsidR="008628FB" w:rsidRPr="008628FB">
        <w:t xml:space="preserve"> 1-6 </w:t>
      </w:r>
      <w:proofErr w:type="spellStart"/>
      <w:r w:rsidR="008628FB" w:rsidRPr="008628FB">
        <w:t>lk:lla</w:t>
      </w:r>
      <w:proofErr w:type="spellEnd"/>
      <w:r w:rsidRPr="008628FB">
        <w:t>.</w:t>
      </w:r>
      <w:r w:rsidR="008628FB" w:rsidRPr="008628FB">
        <w:t xml:space="preserve"> </w:t>
      </w:r>
      <w:proofErr w:type="gramStart"/>
      <w:r w:rsidR="008628FB" w:rsidRPr="008628FB">
        <w:t>Luokilla  7</w:t>
      </w:r>
      <w:proofErr w:type="gramEnd"/>
      <w:r w:rsidR="008628FB" w:rsidRPr="008628FB">
        <w:t>-9 liikkuva koulutoimintaa joka päivä  ajatuksella liikkuvaa toimintaa kaikissa aineissa ja välituntitoimintana </w:t>
      </w:r>
      <w:r w:rsidR="008628FB">
        <w:t>keskitetty klo 12 </w:t>
      </w:r>
      <w:r w:rsidR="008628FB" w:rsidRPr="008628FB">
        <w:t>välitunneille joka päivä.</w:t>
      </w:r>
    </w:p>
    <w:p w:rsidR="00E3334F" w:rsidRDefault="00E3334F" w:rsidP="0000551C">
      <w:pPr>
        <w:pStyle w:val="Luettelokappale"/>
        <w:ind w:left="720"/>
      </w:pPr>
    </w:p>
    <w:p w:rsidR="00E3334F" w:rsidRDefault="00E3334F" w:rsidP="0000551C">
      <w:pPr>
        <w:pStyle w:val="Luettelokappale"/>
        <w:ind w:left="720"/>
      </w:pPr>
      <w:proofErr w:type="gramStart"/>
      <w:r>
        <w:t>Pirtti: osa kahdeksalta kouluun, osa 8.45.</w:t>
      </w:r>
      <w:proofErr w:type="gramEnd"/>
      <w:r>
        <w:t xml:space="preserve"> Pitkä välitunti joka päivä</w:t>
      </w:r>
      <w:r w:rsidR="00AB63E0">
        <w:t xml:space="preserve"> klo 9.30 – 10.00</w:t>
      </w:r>
      <w:r>
        <w:t>.</w:t>
      </w:r>
      <w:r w:rsidR="004D5A97">
        <w:t xml:space="preserve"> Pienen ruokalan vuoksi ruokailut aloitettava jo klo 10.00.</w:t>
      </w:r>
    </w:p>
    <w:p w:rsidR="00E3334F" w:rsidRDefault="00E3334F" w:rsidP="0000551C">
      <w:pPr>
        <w:pStyle w:val="Luettelokappale"/>
        <w:ind w:left="720"/>
      </w:pPr>
    </w:p>
    <w:p w:rsidR="00210E95" w:rsidRDefault="00210E95" w:rsidP="0000551C">
      <w:pPr>
        <w:pStyle w:val="Luettelokappale"/>
        <w:ind w:left="720"/>
      </w:pPr>
    </w:p>
    <w:p w:rsidR="00094884" w:rsidRPr="00681DE0" w:rsidRDefault="00681DE0" w:rsidP="005F01B8">
      <w:pPr>
        <w:pStyle w:val="Luettelokappale"/>
        <w:numPr>
          <w:ilvl w:val="0"/>
          <w:numId w:val="11"/>
        </w:numPr>
        <w:rPr>
          <w:b/>
        </w:rPr>
      </w:pPr>
      <w:r w:rsidRPr="00681DE0">
        <w:rPr>
          <w:b/>
        </w:rPr>
        <w:t>VALINNAISET AINEET</w:t>
      </w:r>
    </w:p>
    <w:p w:rsidR="00BB57FF" w:rsidRDefault="00BB57FF" w:rsidP="00BB57FF">
      <w:pPr>
        <w:ind w:left="720"/>
      </w:pPr>
    </w:p>
    <w:p w:rsidR="005F01B8" w:rsidRDefault="005F01B8" w:rsidP="00BB57FF">
      <w:pPr>
        <w:ind w:left="720"/>
      </w:pPr>
      <w:r>
        <w:t>Pyörö:</w:t>
      </w:r>
    </w:p>
    <w:p w:rsidR="00BB57FF" w:rsidRDefault="00BB57FF" w:rsidP="005F01B8">
      <w:pPr>
        <w:pStyle w:val="Luettelokappale"/>
        <w:numPr>
          <w:ilvl w:val="0"/>
          <w:numId w:val="13"/>
        </w:numPr>
      </w:pPr>
      <w:proofErr w:type="spellStart"/>
      <w:r>
        <w:lastRenderedPageBreak/>
        <w:t>kutosille</w:t>
      </w:r>
      <w:proofErr w:type="spellEnd"/>
      <w:r>
        <w:t xml:space="preserve"> englanti, arjen taidot, liikunta, science, kovat materiaalit, pehmeät materiaalit, englanti, valintojen monipuolisuus</w:t>
      </w:r>
    </w:p>
    <w:p w:rsidR="00BB57FF" w:rsidRDefault="00BB57FF" w:rsidP="00BB57FF">
      <w:pPr>
        <w:ind w:left="720"/>
      </w:pPr>
    </w:p>
    <w:p w:rsidR="005F01B8" w:rsidRDefault="005F01B8" w:rsidP="00BB57FF">
      <w:pPr>
        <w:ind w:left="720"/>
      </w:pPr>
      <w:r>
        <w:t>Aurinkorinne:</w:t>
      </w:r>
    </w:p>
    <w:p w:rsidR="005F01B8" w:rsidRDefault="005F01B8" w:rsidP="005F01B8">
      <w:pPr>
        <w:pStyle w:val="Luettelokappale"/>
        <w:numPr>
          <w:ilvl w:val="0"/>
          <w:numId w:val="12"/>
        </w:numPr>
      </w:pPr>
      <w:r>
        <w:t xml:space="preserve">tarjottiin liikunta, matematiikkaa toiminnallisesti, tekninen työ, tekstiilityö, </w:t>
      </w:r>
      <w:proofErr w:type="spellStart"/>
      <w:r>
        <w:t>voices</w:t>
      </w:r>
      <w:proofErr w:type="spellEnd"/>
      <w:r>
        <w:t xml:space="preserve"> of Aurinkorinne, kuvataide, englantia pelaillen, ilmaisutaito, bändisoitto ja ohjelmointi</w:t>
      </w:r>
    </w:p>
    <w:p w:rsidR="00BB57FF" w:rsidRDefault="005F01B8" w:rsidP="005F01B8">
      <w:pPr>
        <w:pStyle w:val="Luettelokappale"/>
        <w:numPr>
          <w:ilvl w:val="0"/>
          <w:numId w:val="12"/>
        </w:numPr>
      </w:pPr>
      <w:r>
        <w:t xml:space="preserve">toteutui: </w:t>
      </w:r>
      <w:r w:rsidR="00BB57FF">
        <w:t>liikunta, ohjelmointi, kuvataide, ilmaisutaito</w:t>
      </w:r>
    </w:p>
    <w:p w:rsidR="00BB57FF" w:rsidRDefault="00BB57FF" w:rsidP="00BB57FF">
      <w:pPr>
        <w:ind w:left="720"/>
      </w:pPr>
    </w:p>
    <w:p w:rsidR="005F01B8" w:rsidRDefault="00BB57FF" w:rsidP="00BB57FF">
      <w:pPr>
        <w:ind w:left="720"/>
      </w:pPr>
      <w:proofErr w:type="spellStart"/>
      <w:r>
        <w:t>Jynkkä:</w:t>
      </w:r>
      <w:proofErr w:type="spellEnd"/>
    </w:p>
    <w:p w:rsidR="00BB57FF" w:rsidRDefault="00BB57FF" w:rsidP="005F01B8">
      <w:pPr>
        <w:pStyle w:val="Luettelokappale"/>
        <w:numPr>
          <w:ilvl w:val="0"/>
          <w:numId w:val="12"/>
        </w:numPr>
      </w:pPr>
      <w:r>
        <w:t xml:space="preserve">liikunta, </w:t>
      </w:r>
      <w:proofErr w:type="spellStart"/>
      <w:r>
        <w:t>digitaidot</w:t>
      </w:r>
      <w:proofErr w:type="spellEnd"/>
      <w:r>
        <w:t>, kovat materiaalit, kuvataide, bändi</w:t>
      </w:r>
    </w:p>
    <w:p w:rsidR="00CB16C6" w:rsidRDefault="00CB16C6" w:rsidP="00BB57FF">
      <w:pPr>
        <w:ind w:left="720"/>
      </w:pPr>
    </w:p>
    <w:p w:rsidR="005F01B8" w:rsidRDefault="005F01B8" w:rsidP="00BB57FF">
      <w:pPr>
        <w:ind w:left="720"/>
      </w:pPr>
      <w:r>
        <w:t>Pirtti:</w:t>
      </w:r>
    </w:p>
    <w:p w:rsidR="00CB16C6" w:rsidRDefault="00F02A7B" w:rsidP="005F01B8">
      <w:pPr>
        <w:pStyle w:val="Luettelokappale"/>
        <w:numPr>
          <w:ilvl w:val="0"/>
          <w:numId w:val="12"/>
        </w:numPr>
      </w:pPr>
      <w:r>
        <w:t>monipuolisesti liikkuen, a</w:t>
      </w:r>
      <w:r w:rsidR="00AB63E0">
        <w:t>ction (äidinkieli), matikkapähkinöitä purtavaksi</w:t>
      </w:r>
      <w:r>
        <w:t>,</w:t>
      </w:r>
      <w:r w:rsidR="00AB63E0">
        <w:t xml:space="preserve"> yhdessä musisoiden ja MUST = muotoillaan sormin taidetta. O</w:t>
      </w:r>
      <w:r>
        <w:t>ppilaat saivat valita kolme rastilla (ei suosituimmuusjärjestystä),</w:t>
      </w:r>
    </w:p>
    <w:p w:rsidR="00067B98" w:rsidRDefault="00067B98" w:rsidP="00BB57FF">
      <w:pPr>
        <w:ind w:left="720"/>
      </w:pPr>
    </w:p>
    <w:p w:rsidR="005F01B8" w:rsidRDefault="005F01B8" w:rsidP="00BB57FF">
      <w:pPr>
        <w:ind w:left="720"/>
      </w:pPr>
      <w:r>
        <w:t>Martti Ahtisaaren koulu:</w:t>
      </w:r>
    </w:p>
    <w:p w:rsidR="00067B98" w:rsidRDefault="00067B98" w:rsidP="005F01B8">
      <w:pPr>
        <w:pStyle w:val="Luettelokappale"/>
        <w:numPr>
          <w:ilvl w:val="0"/>
          <w:numId w:val="12"/>
        </w:numPr>
      </w:pPr>
      <w:r>
        <w:t xml:space="preserve">paperilomakkeella liikunta, käden taidot, mediataito, </w:t>
      </w:r>
      <w:proofErr w:type="spellStart"/>
      <w:r>
        <w:t>ilmaisuproggis</w:t>
      </w:r>
      <w:proofErr w:type="spellEnd"/>
      <w:r>
        <w:t xml:space="preserve">, </w:t>
      </w:r>
      <w:proofErr w:type="spellStart"/>
      <w:r>
        <w:t>martin</w:t>
      </w:r>
      <w:proofErr w:type="spellEnd"/>
      <w:r>
        <w:t xml:space="preserve"> tiedeagentit. </w:t>
      </w:r>
      <w:proofErr w:type="gramStart"/>
      <w:r>
        <w:t>Suosituin liikunta.</w:t>
      </w:r>
      <w:proofErr w:type="gramEnd"/>
    </w:p>
    <w:p w:rsidR="00BB57FF" w:rsidRDefault="00BB57FF" w:rsidP="00BB57FF">
      <w:pPr>
        <w:ind w:left="720"/>
      </w:pPr>
    </w:p>
    <w:p w:rsidR="00BB57FF" w:rsidRDefault="00BB57FF" w:rsidP="00BB57FF">
      <w:pPr>
        <w:ind w:left="720"/>
      </w:pPr>
      <w:r>
        <w:t>Yläkoulujen valinnaisia kysytään nyt.</w:t>
      </w:r>
      <w:bookmarkStart w:id="0" w:name="_GoBack"/>
      <w:bookmarkEnd w:id="0"/>
    </w:p>
    <w:p w:rsidR="006E2FC7" w:rsidRDefault="006E2FC7" w:rsidP="00BB57FF">
      <w:pPr>
        <w:ind w:left="720"/>
      </w:pPr>
    </w:p>
    <w:p w:rsidR="00BB57FF" w:rsidRDefault="00BB57FF" w:rsidP="00BB57FF">
      <w:pPr>
        <w:ind w:left="720"/>
      </w:pPr>
    </w:p>
    <w:p w:rsidR="00094884" w:rsidRPr="00681DE0" w:rsidRDefault="00681DE0" w:rsidP="005F01B8">
      <w:pPr>
        <w:pStyle w:val="Luettelokappale"/>
        <w:numPr>
          <w:ilvl w:val="0"/>
          <w:numId w:val="11"/>
        </w:numPr>
        <w:rPr>
          <w:b/>
        </w:rPr>
      </w:pPr>
      <w:r w:rsidRPr="00681DE0">
        <w:rPr>
          <w:b/>
        </w:rPr>
        <w:t>LUKUVUODEN LOPPU JA ALKU</w:t>
      </w:r>
    </w:p>
    <w:p w:rsidR="0017454C" w:rsidRDefault="0017454C" w:rsidP="0017454C">
      <w:pPr>
        <w:ind w:left="720"/>
      </w:pPr>
    </w:p>
    <w:p w:rsidR="0017454C" w:rsidRDefault="006E2FC7" w:rsidP="0017454C">
      <w:pPr>
        <w:ind w:left="720"/>
      </w:pPr>
      <w:r>
        <w:t>Lauantaina 4.6. klo 8.00 – 10.00.</w:t>
      </w:r>
    </w:p>
    <w:p w:rsidR="00681DE0" w:rsidRDefault="00681DE0" w:rsidP="0017454C">
      <w:pPr>
        <w:ind w:left="720"/>
      </w:pPr>
      <w:r>
        <w:t>Torstai 11.8. kaikilla klo 9-12.</w:t>
      </w:r>
    </w:p>
    <w:p w:rsidR="00681DE0" w:rsidRDefault="00681DE0" w:rsidP="0017454C">
      <w:pPr>
        <w:ind w:left="720"/>
      </w:pPr>
      <w:r>
        <w:t>Perjantai 12.8.</w:t>
      </w:r>
      <w:r w:rsidR="006A5B95">
        <w:t xml:space="preserve"> 1-4 </w:t>
      </w:r>
      <w:proofErr w:type="spellStart"/>
      <w:r w:rsidR="006A5B95">
        <w:t>lk:t</w:t>
      </w:r>
      <w:proofErr w:type="spellEnd"/>
      <w:r w:rsidR="006A5B95">
        <w:t xml:space="preserve"> klo 9-13 ja 5-6 </w:t>
      </w:r>
      <w:proofErr w:type="spellStart"/>
      <w:r w:rsidR="006A5B95">
        <w:t>lk:t</w:t>
      </w:r>
      <w:proofErr w:type="spellEnd"/>
      <w:r w:rsidR="006A5B95">
        <w:t xml:space="preserve"> 8-13</w:t>
      </w:r>
      <w:r>
        <w:t xml:space="preserve"> (alakoulut) ja lukujärjestysten mukaisesti (yläkoulut)</w:t>
      </w:r>
      <w:r w:rsidR="006A5B95">
        <w:t>.</w:t>
      </w:r>
    </w:p>
    <w:p w:rsidR="006A5B95" w:rsidRDefault="00340A42" w:rsidP="0017454C">
      <w:pPr>
        <w:ind w:left="720"/>
      </w:pPr>
      <w:r>
        <w:t>Ma</w:t>
      </w:r>
      <w:r w:rsidR="00681DE0">
        <w:t>anantaina 15.8. alakouluissa aloitetaan</w:t>
      </w:r>
      <w:r>
        <w:t xml:space="preserve"> lukujärjestysten mukaisesti.</w:t>
      </w:r>
    </w:p>
    <w:p w:rsidR="0017454C" w:rsidRDefault="0017454C" w:rsidP="0017454C"/>
    <w:p w:rsidR="0017454C" w:rsidRDefault="0017454C" w:rsidP="0017454C">
      <w:pPr>
        <w:ind w:left="720"/>
      </w:pPr>
    </w:p>
    <w:p w:rsidR="002A44F3" w:rsidRPr="00681DE0" w:rsidRDefault="00681DE0" w:rsidP="005F01B8">
      <w:pPr>
        <w:pStyle w:val="Luettelokappale"/>
        <w:numPr>
          <w:ilvl w:val="0"/>
          <w:numId w:val="11"/>
        </w:numPr>
        <w:rPr>
          <w:b/>
        </w:rPr>
      </w:pPr>
      <w:r w:rsidRPr="00681DE0">
        <w:rPr>
          <w:b/>
        </w:rPr>
        <w:t>MONIALAISET ENSI LUKUVUOTENA</w:t>
      </w:r>
    </w:p>
    <w:p w:rsidR="00574D1A" w:rsidRPr="00681DE0" w:rsidRDefault="00574D1A" w:rsidP="00574D1A">
      <w:pPr>
        <w:pStyle w:val="Luettelokappale"/>
        <w:ind w:left="720"/>
      </w:pPr>
    </w:p>
    <w:p w:rsidR="002A44F3" w:rsidRPr="00681DE0" w:rsidRDefault="002A44F3" w:rsidP="002A44F3">
      <w:pPr>
        <w:pStyle w:val="Luettelokappale"/>
        <w:ind w:left="720"/>
      </w:pPr>
      <w:r w:rsidRPr="00681DE0">
        <w:t>Reilusti Rioon (</w:t>
      </w:r>
      <w:proofErr w:type="spellStart"/>
      <w:r w:rsidRPr="00681DE0">
        <w:t>Jynkkä</w:t>
      </w:r>
      <w:proofErr w:type="spellEnd"/>
      <w:r w:rsidRPr="00681DE0">
        <w:t xml:space="preserve"> ja Aurinkorinne)</w:t>
      </w:r>
    </w:p>
    <w:p w:rsidR="002A44F3" w:rsidRPr="00681DE0" w:rsidRDefault="002A44F3" w:rsidP="002A44F3">
      <w:pPr>
        <w:pStyle w:val="Luettelokappale"/>
        <w:ind w:left="720"/>
      </w:pPr>
      <w:r w:rsidRPr="00681DE0">
        <w:t xml:space="preserve">Suomi sata (Pyörö 1-9, sisällä pienenpien ryhmien monialaisia). Pyöröön ”monialaisten tiimi” </w:t>
      </w:r>
      <w:proofErr w:type="spellStart"/>
      <w:r w:rsidRPr="00681DE0">
        <w:t>ops-tiimin</w:t>
      </w:r>
      <w:proofErr w:type="spellEnd"/>
      <w:r w:rsidRPr="00681DE0">
        <w:t xml:space="preserve"> tilalle.</w:t>
      </w:r>
    </w:p>
    <w:p w:rsidR="002A44F3" w:rsidRPr="00681DE0" w:rsidRDefault="002A44F3" w:rsidP="002A44F3">
      <w:pPr>
        <w:pStyle w:val="Luettelokappale"/>
        <w:ind w:left="720"/>
      </w:pPr>
      <w:r w:rsidRPr="00681DE0">
        <w:t xml:space="preserve">Järvi (Ahtisaari), mm. </w:t>
      </w:r>
      <w:proofErr w:type="spellStart"/>
      <w:r w:rsidRPr="00681DE0">
        <w:t>Kallavesj</w:t>
      </w:r>
      <w:proofErr w:type="spellEnd"/>
      <w:r w:rsidRPr="00681DE0">
        <w:t xml:space="preserve"> </w:t>
      </w:r>
      <w:proofErr w:type="gramStart"/>
      <w:r w:rsidRPr="00681DE0">
        <w:t>–laulu</w:t>
      </w:r>
      <w:proofErr w:type="gramEnd"/>
      <w:r w:rsidRPr="00681DE0">
        <w:t xml:space="preserve"> täyttää sata v. Kansainvälisyysteemoja lukuvuoden mittaan.</w:t>
      </w:r>
    </w:p>
    <w:p w:rsidR="002A44F3" w:rsidRPr="00681DE0" w:rsidRDefault="002A44F3" w:rsidP="002A44F3">
      <w:pPr>
        <w:pStyle w:val="Luettelokappale"/>
        <w:ind w:left="720"/>
      </w:pPr>
      <w:r w:rsidRPr="00681DE0">
        <w:t>Citysuunnistus (</w:t>
      </w:r>
      <w:proofErr w:type="spellStart"/>
      <w:r w:rsidRPr="00681DE0">
        <w:t>Jynkänlahti</w:t>
      </w:r>
      <w:proofErr w:type="spellEnd"/>
      <w:r w:rsidRPr="00681DE0">
        <w:t>).</w:t>
      </w:r>
    </w:p>
    <w:p w:rsidR="00574D1A" w:rsidRPr="00681DE0" w:rsidRDefault="008F73C7" w:rsidP="00681DE0">
      <w:pPr>
        <w:pStyle w:val="Luettelokappale"/>
        <w:ind w:left="720"/>
      </w:pPr>
      <w:r w:rsidRPr="00681DE0">
        <w:t>Metsä, vesi, ruoka, minun Kuopioni, turvallisuus – luokat äänestävät, suurkokouksessa oppilaiden kanssa päätetään mikä valitaan.</w:t>
      </w:r>
    </w:p>
    <w:p w:rsidR="00574D1A" w:rsidRPr="00681DE0" w:rsidRDefault="00574D1A" w:rsidP="00574D1A">
      <w:pPr>
        <w:pStyle w:val="Luettelokappale"/>
        <w:ind w:left="720"/>
      </w:pPr>
    </w:p>
    <w:p w:rsidR="00574D1A" w:rsidRPr="00681DE0" w:rsidRDefault="00574D1A" w:rsidP="00574D1A">
      <w:pPr>
        <w:pStyle w:val="Luettelokappale"/>
        <w:ind w:left="720"/>
      </w:pPr>
    </w:p>
    <w:p w:rsidR="00823FA5" w:rsidRPr="00681DE0" w:rsidRDefault="00681DE0" w:rsidP="005F01B8">
      <w:pPr>
        <w:pStyle w:val="Luettelokappale"/>
        <w:numPr>
          <w:ilvl w:val="0"/>
          <w:numId w:val="11"/>
        </w:numPr>
        <w:rPr>
          <w:b/>
        </w:rPr>
      </w:pPr>
      <w:r w:rsidRPr="00681DE0">
        <w:rPr>
          <w:b/>
        </w:rPr>
        <w:t>JÄRJESTYSSÄÄNNÖT</w:t>
      </w:r>
    </w:p>
    <w:p w:rsidR="00823FA5" w:rsidRPr="00681DE0" w:rsidRDefault="00823FA5" w:rsidP="00823FA5"/>
    <w:p w:rsidR="00823FA5" w:rsidRPr="00681DE0" w:rsidRDefault="00823FA5" w:rsidP="00823FA5">
      <w:pPr>
        <w:ind w:left="720"/>
      </w:pPr>
      <w:r w:rsidRPr="00681DE0">
        <w:t>Tehdään alueella yhteistyötä.</w:t>
      </w:r>
    </w:p>
    <w:p w:rsidR="00823FA5" w:rsidRPr="00681DE0" w:rsidRDefault="00823FA5" w:rsidP="00823FA5"/>
    <w:p w:rsidR="00823FA5" w:rsidRPr="00681DE0" w:rsidRDefault="00823FA5" w:rsidP="00823FA5"/>
    <w:p w:rsidR="00C23099" w:rsidRPr="00681DE0" w:rsidRDefault="00681DE0" w:rsidP="005F01B8">
      <w:pPr>
        <w:pStyle w:val="Luettelokappale"/>
        <w:numPr>
          <w:ilvl w:val="0"/>
          <w:numId w:val="11"/>
        </w:numPr>
        <w:rPr>
          <w:b/>
        </w:rPr>
      </w:pPr>
      <w:r w:rsidRPr="00681DE0">
        <w:rPr>
          <w:b/>
        </w:rPr>
        <w:t>TASA-ARVOSUUNNITELMA</w:t>
      </w:r>
    </w:p>
    <w:p w:rsidR="00823FA5" w:rsidRPr="00681DE0" w:rsidRDefault="00823FA5" w:rsidP="00823FA5"/>
    <w:p w:rsidR="00823FA5" w:rsidRPr="00681DE0" w:rsidRDefault="00823FA5" w:rsidP="00823FA5">
      <w:pPr>
        <w:ind w:left="720"/>
      </w:pPr>
      <w:r w:rsidRPr="00681DE0">
        <w:t>Tehdään alueella yhteistyötä.</w:t>
      </w:r>
    </w:p>
    <w:sectPr w:rsidR="00823FA5" w:rsidRPr="00681DE0" w:rsidSect="00CF2C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62CA84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C2B9F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9AF33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2FDE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9028D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C676C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C45DC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70185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8CDB7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DA7A6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456D73"/>
    <w:multiLevelType w:val="hybridMultilevel"/>
    <w:tmpl w:val="5D1ED520"/>
    <w:lvl w:ilvl="0" w:tplc="B49EA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0C333D"/>
    <w:multiLevelType w:val="hybridMultilevel"/>
    <w:tmpl w:val="2A9AB25A"/>
    <w:lvl w:ilvl="0" w:tplc="27E61A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C92571"/>
    <w:multiLevelType w:val="hybridMultilevel"/>
    <w:tmpl w:val="8F4027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08"/>
    <w:rsid w:val="0000551C"/>
    <w:rsid w:val="00007B2B"/>
    <w:rsid w:val="00007CEF"/>
    <w:rsid w:val="00023883"/>
    <w:rsid w:val="00024097"/>
    <w:rsid w:val="0002492A"/>
    <w:rsid w:val="00024E4F"/>
    <w:rsid w:val="0002692D"/>
    <w:rsid w:val="00032D94"/>
    <w:rsid w:val="0003698B"/>
    <w:rsid w:val="00036F44"/>
    <w:rsid w:val="000432BD"/>
    <w:rsid w:val="0004394A"/>
    <w:rsid w:val="00044130"/>
    <w:rsid w:val="00051D76"/>
    <w:rsid w:val="000547D8"/>
    <w:rsid w:val="00067B98"/>
    <w:rsid w:val="0007173A"/>
    <w:rsid w:val="00085704"/>
    <w:rsid w:val="00085E61"/>
    <w:rsid w:val="00094884"/>
    <w:rsid w:val="000A0467"/>
    <w:rsid w:val="000A63CB"/>
    <w:rsid w:val="000B7C86"/>
    <w:rsid w:val="000D02F8"/>
    <w:rsid w:val="000D39A9"/>
    <w:rsid w:val="000F2480"/>
    <w:rsid w:val="000F2CC3"/>
    <w:rsid w:val="000F3405"/>
    <w:rsid w:val="000F4F96"/>
    <w:rsid w:val="001026A6"/>
    <w:rsid w:val="00107641"/>
    <w:rsid w:val="001076D0"/>
    <w:rsid w:val="00112D69"/>
    <w:rsid w:val="00113F89"/>
    <w:rsid w:val="001166F2"/>
    <w:rsid w:val="00123101"/>
    <w:rsid w:val="00127567"/>
    <w:rsid w:val="001304E2"/>
    <w:rsid w:val="00136137"/>
    <w:rsid w:val="0014655D"/>
    <w:rsid w:val="00147385"/>
    <w:rsid w:val="00147E50"/>
    <w:rsid w:val="001558CA"/>
    <w:rsid w:val="00155935"/>
    <w:rsid w:val="00160D29"/>
    <w:rsid w:val="00165F47"/>
    <w:rsid w:val="00166248"/>
    <w:rsid w:val="0017135B"/>
    <w:rsid w:val="0017454C"/>
    <w:rsid w:val="00174ECB"/>
    <w:rsid w:val="001826EB"/>
    <w:rsid w:val="00191126"/>
    <w:rsid w:val="001A6203"/>
    <w:rsid w:val="001A6CA1"/>
    <w:rsid w:val="001B0304"/>
    <w:rsid w:val="001B6958"/>
    <w:rsid w:val="001C01F4"/>
    <w:rsid w:val="001C1F5F"/>
    <w:rsid w:val="001C22BB"/>
    <w:rsid w:val="001C2DF2"/>
    <w:rsid w:val="001C4593"/>
    <w:rsid w:val="001D404C"/>
    <w:rsid w:val="001F387B"/>
    <w:rsid w:val="001F6984"/>
    <w:rsid w:val="00203687"/>
    <w:rsid w:val="00210E95"/>
    <w:rsid w:val="00215747"/>
    <w:rsid w:val="00217A35"/>
    <w:rsid w:val="00226FE7"/>
    <w:rsid w:val="00235BAA"/>
    <w:rsid w:val="002373BB"/>
    <w:rsid w:val="002416DE"/>
    <w:rsid w:val="0026383B"/>
    <w:rsid w:val="00264257"/>
    <w:rsid w:val="0026758D"/>
    <w:rsid w:val="002734E9"/>
    <w:rsid w:val="00273512"/>
    <w:rsid w:val="002920F8"/>
    <w:rsid w:val="002941B6"/>
    <w:rsid w:val="002A44F3"/>
    <w:rsid w:val="002A63C4"/>
    <w:rsid w:val="002A71A9"/>
    <w:rsid w:val="002A7D3F"/>
    <w:rsid w:val="002B3B38"/>
    <w:rsid w:val="002B655B"/>
    <w:rsid w:val="002D05FE"/>
    <w:rsid w:val="002D35C2"/>
    <w:rsid w:val="00300494"/>
    <w:rsid w:val="00300976"/>
    <w:rsid w:val="00303B4C"/>
    <w:rsid w:val="003041F0"/>
    <w:rsid w:val="00306700"/>
    <w:rsid w:val="00315427"/>
    <w:rsid w:val="00317710"/>
    <w:rsid w:val="00326AFD"/>
    <w:rsid w:val="0032793E"/>
    <w:rsid w:val="003324EF"/>
    <w:rsid w:val="003325CE"/>
    <w:rsid w:val="00340A42"/>
    <w:rsid w:val="00351B87"/>
    <w:rsid w:val="003529D8"/>
    <w:rsid w:val="00364561"/>
    <w:rsid w:val="0036585B"/>
    <w:rsid w:val="003729AB"/>
    <w:rsid w:val="00374594"/>
    <w:rsid w:val="003756E1"/>
    <w:rsid w:val="00377A9F"/>
    <w:rsid w:val="00381A51"/>
    <w:rsid w:val="00382BE7"/>
    <w:rsid w:val="00392696"/>
    <w:rsid w:val="00395D48"/>
    <w:rsid w:val="00397055"/>
    <w:rsid w:val="003B6CDE"/>
    <w:rsid w:val="003B7F13"/>
    <w:rsid w:val="003C3813"/>
    <w:rsid w:val="003C5071"/>
    <w:rsid w:val="003D3D15"/>
    <w:rsid w:val="003D43B3"/>
    <w:rsid w:val="003D5831"/>
    <w:rsid w:val="003D7CED"/>
    <w:rsid w:val="003E15D2"/>
    <w:rsid w:val="003E5934"/>
    <w:rsid w:val="003F4995"/>
    <w:rsid w:val="00403D41"/>
    <w:rsid w:val="00410767"/>
    <w:rsid w:val="004356EE"/>
    <w:rsid w:val="004366B9"/>
    <w:rsid w:val="00436AEE"/>
    <w:rsid w:val="0043702F"/>
    <w:rsid w:val="00437AC2"/>
    <w:rsid w:val="00443C7C"/>
    <w:rsid w:val="00445F85"/>
    <w:rsid w:val="00451E1A"/>
    <w:rsid w:val="00460438"/>
    <w:rsid w:val="00465042"/>
    <w:rsid w:val="00465186"/>
    <w:rsid w:val="004728D0"/>
    <w:rsid w:val="00477C25"/>
    <w:rsid w:val="00480323"/>
    <w:rsid w:val="00482700"/>
    <w:rsid w:val="00495C32"/>
    <w:rsid w:val="004974C1"/>
    <w:rsid w:val="004A056F"/>
    <w:rsid w:val="004A1020"/>
    <w:rsid w:val="004A30BD"/>
    <w:rsid w:val="004A574B"/>
    <w:rsid w:val="004C14BE"/>
    <w:rsid w:val="004C16C9"/>
    <w:rsid w:val="004C637A"/>
    <w:rsid w:val="004D0E61"/>
    <w:rsid w:val="004D5A97"/>
    <w:rsid w:val="004E1CE1"/>
    <w:rsid w:val="004E4642"/>
    <w:rsid w:val="004F371C"/>
    <w:rsid w:val="004F421E"/>
    <w:rsid w:val="004F4CEF"/>
    <w:rsid w:val="004F6D53"/>
    <w:rsid w:val="00500F57"/>
    <w:rsid w:val="00510488"/>
    <w:rsid w:val="00510CBD"/>
    <w:rsid w:val="005176EE"/>
    <w:rsid w:val="0051770A"/>
    <w:rsid w:val="0052317C"/>
    <w:rsid w:val="00551268"/>
    <w:rsid w:val="00563FBF"/>
    <w:rsid w:val="00572E6C"/>
    <w:rsid w:val="00574D1A"/>
    <w:rsid w:val="0057720D"/>
    <w:rsid w:val="005840B0"/>
    <w:rsid w:val="00584599"/>
    <w:rsid w:val="00591A13"/>
    <w:rsid w:val="005A307C"/>
    <w:rsid w:val="005A3DBD"/>
    <w:rsid w:val="005A7A3B"/>
    <w:rsid w:val="005B6A08"/>
    <w:rsid w:val="005C54AD"/>
    <w:rsid w:val="005C66F3"/>
    <w:rsid w:val="005D1C42"/>
    <w:rsid w:val="005D2316"/>
    <w:rsid w:val="005D3DC3"/>
    <w:rsid w:val="005E14EB"/>
    <w:rsid w:val="005E2655"/>
    <w:rsid w:val="005E284F"/>
    <w:rsid w:val="005F01B8"/>
    <w:rsid w:val="00605B47"/>
    <w:rsid w:val="0061503F"/>
    <w:rsid w:val="00625FA1"/>
    <w:rsid w:val="00630508"/>
    <w:rsid w:val="0063318E"/>
    <w:rsid w:val="00633715"/>
    <w:rsid w:val="00634B0E"/>
    <w:rsid w:val="00653AC9"/>
    <w:rsid w:val="00654201"/>
    <w:rsid w:val="006559E2"/>
    <w:rsid w:val="00661A01"/>
    <w:rsid w:val="00676115"/>
    <w:rsid w:val="0068198C"/>
    <w:rsid w:val="00681DE0"/>
    <w:rsid w:val="006A5B95"/>
    <w:rsid w:val="006B3774"/>
    <w:rsid w:val="006B66D2"/>
    <w:rsid w:val="006D1F9C"/>
    <w:rsid w:val="006E1159"/>
    <w:rsid w:val="006E2FC7"/>
    <w:rsid w:val="006E43D8"/>
    <w:rsid w:val="006E448C"/>
    <w:rsid w:val="006E672F"/>
    <w:rsid w:val="006E701E"/>
    <w:rsid w:val="006F442D"/>
    <w:rsid w:val="00701B1C"/>
    <w:rsid w:val="00714082"/>
    <w:rsid w:val="00714399"/>
    <w:rsid w:val="00730357"/>
    <w:rsid w:val="00734355"/>
    <w:rsid w:val="00741B41"/>
    <w:rsid w:val="007434D9"/>
    <w:rsid w:val="0074422B"/>
    <w:rsid w:val="00746020"/>
    <w:rsid w:val="0075370F"/>
    <w:rsid w:val="007568A1"/>
    <w:rsid w:val="0075758D"/>
    <w:rsid w:val="00763D67"/>
    <w:rsid w:val="007702D7"/>
    <w:rsid w:val="007733D8"/>
    <w:rsid w:val="007737BF"/>
    <w:rsid w:val="0077625C"/>
    <w:rsid w:val="00782F35"/>
    <w:rsid w:val="00783443"/>
    <w:rsid w:val="00786D9A"/>
    <w:rsid w:val="007900EC"/>
    <w:rsid w:val="00791F49"/>
    <w:rsid w:val="00797654"/>
    <w:rsid w:val="007A2660"/>
    <w:rsid w:val="007A38D9"/>
    <w:rsid w:val="007A7FC9"/>
    <w:rsid w:val="007B3310"/>
    <w:rsid w:val="007B4514"/>
    <w:rsid w:val="007C232E"/>
    <w:rsid w:val="007C25AA"/>
    <w:rsid w:val="007C69C8"/>
    <w:rsid w:val="007D7280"/>
    <w:rsid w:val="007E6DD7"/>
    <w:rsid w:val="007F250D"/>
    <w:rsid w:val="00812C28"/>
    <w:rsid w:val="00817C70"/>
    <w:rsid w:val="00823FA5"/>
    <w:rsid w:val="00830661"/>
    <w:rsid w:val="0083141A"/>
    <w:rsid w:val="008337AA"/>
    <w:rsid w:val="0083724B"/>
    <w:rsid w:val="008404B6"/>
    <w:rsid w:val="00843030"/>
    <w:rsid w:val="0084670E"/>
    <w:rsid w:val="00847202"/>
    <w:rsid w:val="00853B6D"/>
    <w:rsid w:val="008628FB"/>
    <w:rsid w:val="0087373D"/>
    <w:rsid w:val="00874751"/>
    <w:rsid w:val="008800A5"/>
    <w:rsid w:val="00886451"/>
    <w:rsid w:val="00893210"/>
    <w:rsid w:val="008A3656"/>
    <w:rsid w:val="008A3A05"/>
    <w:rsid w:val="008A5C9C"/>
    <w:rsid w:val="008B3062"/>
    <w:rsid w:val="008B6835"/>
    <w:rsid w:val="008B7405"/>
    <w:rsid w:val="008B7DB4"/>
    <w:rsid w:val="008C4C2A"/>
    <w:rsid w:val="008D3627"/>
    <w:rsid w:val="008D4794"/>
    <w:rsid w:val="008E0A6C"/>
    <w:rsid w:val="008F3CEA"/>
    <w:rsid w:val="008F73C7"/>
    <w:rsid w:val="009013BA"/>
    <w:rsid w:val="00901E08"/>
    <w:rsid w:val="00903AB8"/>
    <w:rsid w:val="00920CA0"/>
    <w:rsid w:val="009257AF"/>
    <w:rsid w:val="00933FE6"/>
    <w:rsid w:val="00935CD5"/>
    <w:rsid w:val="009360F9"/>
    <w:rsid w:val="00941625"/>
    <w:rsid w:val="00942A1D"/>
    <w:rsid w:val="00942F74"/>
    <w:rsid w:val="00945B38"/>
    <w:rsid w:val="009514EE"/>
    <w:rsid w:val="00956119"/>
    <w:rsid w:val="00956956"/>
    <w:rsid w:val="00956997"/>
    <w:rsid w:val="009579C3"/>
    <w:rsid w:val="00972757"/>
    <w:rsid w:val="00977373"/>
    <w:rsid w:val="009869DD"/>
    <w:rsid w:val="009966C3"/>
    <w:rsid w:val="009B700F"/>
    <w:rsid w:val="009C2301"/>
    <w:rsid w:val="009C68E7"/>
    <w:rsid w:val="009C7F84"/>
    <w:rsid w:val="009D452B"/>
    <w:rsid w:val="009D753D"/>
    <w:rsid w:val="009E0FA7"/>
    <w:rsid w:val="009E38F5"/>
    <w:rsid w:val="009E6967"/>
    <w:rsid w:val="009F07C8"/>
    <w:rsid w:val="009F2636"/>
    <w:rsid w:val="00A01E77"/>
    <w:rsid w:val="00A076A5"/>
    <w:rsid w:val="00A1103A"/>
    <w:rsid w:val="00A16B21"/>
    <w:rsid w:val="00A21D93"/>
    <w:rsid w:val="00A310A3"/>
    <w:rsid w:val="00A336E0"/>
    <w:rsid w:val="00A342F9"/>
    <w:rsid w:val="00A60134"/>
    <w:rsid w:val="00A62012"/>
    <w:rsid w:val="00A65C63"/>
    <w:rsid w:val="00A70824"/>
    <w:rsid w:val="00A74883"/>
    <w:rsid w:val="00A75727"/>
    <w:rsid w:val="00A84455"/>
    <w:rsid w:val="00A87093"/>
    <w:rsid w:val="00A91986"/>
    <w:rsid w:val="00A961ED"/>
    <w:rsid w:val="00AA4DF0"/>
    <w:rsid w:val="00AA549F"/>
    <w:rsid w:val="00AA7159"/>
    <w:rsid w:val="00AB63E0"/>
    <w:rsid w:val="00AC5053"/>
    <w:rsid w:val="00AD120E"/>
    <w:rsid w:val="00AD1D9C"/>
    <w:rsid w:val="00AD28AD"/>
    <w:rsid w:val="00AE6ADA"/>
    <w:rsid w:val="00AF1C68"/>
    <w:rsid w:val="00AF22D0"/>
    <w:rsid w:val="00AF6F62"/>
    <w:rsid w:val="00B00F8D"/>
    <w:rsid w:val="00B10F92"/>
    <w:rsid w:val="00B133FF"/>
    <w:rsid w:val="00B1429D"/>
    <w:rsid w:val="00B15CF6"/>
    <w:rsid w:val="00B24134"/>
    <w:rsid w:val="00B24551"/>
    <w:rsid w:val="00B269CE"/>
    <w:rsid w:val="00B307A0"/>
    <w:rsid w:val="00B352C3"/>
    <w:rsid w:val="00B400B3"/>
    <w:rsid w:val="00B501A2"/>
    <w:rsid w:val="00B54310"/>
    <w:rsid w:val="00B56AEB"/>
    <w:rsid w:val="00B57B2F"/>
    <w:rsid w:val="00B61D85"/>
    <w:rsid w:val="00B63406"/>
    <w:rsid w:val="00B739AF"/>
    <w:rsid w:val="00B852CC"/>
    <w:rsid w:val="00B924B5"/>
    <w:rsid w:val="00BA0B90"/>
    <w:rsid w:val="00BA36A9"/>
    <w:rsid w:val="00BB37E1"/>
    <w:rsid w:val="00BB3A56"/>
    <w:rsid w:val="00BB55DA"/>
    <w:rsid w:val="00BB57FF"/>
    <w:rsid w:val="00BC662B"/>
    <w:rsid w:val="00BD22F7"/>
    <w:rsid w:val="00BD6FFD"/>
    <w:rsid w:val="00BE5539"/>
    <w:rsid w:val="00BF5300"/>
    <w:rsid w:val="00C05E19"/>
    <w:rsid w:val="00C1106E"/>
    <w:rsid w:val="00C13D93"/>
    <w:rsid w:val="00C16957"/>
    <w:rsid w:val="00C20476"/>
    <w:rsid w:val="00C20707"/>
    <w:rsid w:val="00C23099"/>
    <w:rsid w:val="00C368BB"/>
    <w:rsid w:val="00C43B79"/>
    <w:rsid w:val="00C51E22"/>
    <w:rsid w:val="00C66887"/>
    <w:rsid w:val="00C716E2"/>
    <w:rsid w:val="00C8771D"/>
    <w:rsid w:val="00C87BD7"/>
    <w:rsid w:val="00C90F06"/>
    <w:rsid w:val="00CB16C6"/>
    <w:rsid w:val="00CD2749"/>
    <w:rsid w:val="00CE6497"/>
    <w:rsid w:val="00CF0D8F"/>
    <w:rsid w:val="00CF1E88"/>
    <w:rsid w:val="00CF2C34"/>
    <w:rsid w:val="00D0094A"/>
    <w:rsid w:val="00D03AB4"/>
    <w:rsid w:val="00D06B99"/>
    <w:rsid w:val="00D07C71"/>
    <w:rsid w:val="00D108CE"/>
    <w:rsid w:val="00D12081"/>
    <w:rsid w:val="00D17658"/>
    <w:rsid w:val="00D17C23"/>
    <w:rsid w:val="00D252BD"/>
    <w:rsid w:val="00D30115"/>
    <w:rsid w:val="00D34E69"/>
    <w:rsid w:val="00D37595"/>
    <w:rsid w:val="00D37A93"/>
    <w:rsid w:val="00D41328"/>
    <w:rsid w:val="00D64C37"/>
    <w:rsid w:val="00D70FF6"/>
    <w:rsid w:val="00D7378A"/>
    <w:rsid w:val="00D73D15"/>
    <w:rsid w:val="00D76632"/>
    <w:rsid w:val="00D8734E"/>
    <w:rsid w:val="00D949FB"/>
    <w:rsid w:val="00DA58F5"/>
    <w:rsid w:val="00DB4262"/>
    <w:rsid w:val="00DC312B"/>
    <w:rsid w:val="00DC4680"/>
    <w:rsid w:val="00DD622A"/>
    <w:rsid w:val="00DE0D72"/>
    <w:rsid w:val="00DE2288"/>
    <w:rsid w:val="00DE4E2F"/>
    <w:rsid w:val="00DE6585"/>
    <w:rsid w:val="00DF220F"/>
    <w:rsid w:val="00DF548D"/>
    <w:rsid w:val="00E035E2"/>
    <w:rsid w:val="00E04006"/>
    <w:rsid w:val="00E06737"/>
    <w:rsid w:val="00E13550"/>
    <w:rsid w:val="00E27364"/>
    <w:rsid w:val="00E3334F"/>
    <w:rsid w:val="00E42BCF"/>
    <w:rsid w:val="00E459CB"/>
    <w:rsid w:val="00E51408"/>
    <w:rsid w:val="00E57FF1"/>
    <w:rsid w:val="00E62BC1"/>
    <w:rsid w:val="00E6332C"/>
    <w:rsid w:val="00E70ED3"/>
    <w:rsid w:val="00E83B25"/>
    <w:rsid w:val="00E8677A"/>
    <w:rsid w:val="00E86EAC"/>
    <w:rsid w:val="00E87656"/>
    <w:rsid w:val="00E9103D"/>
    <w:rsid w:val="00EB0912"/>
    <w:rsid w:val="00EB2ECF"/>
    <w:rsid w:val="00EC4BA1"/>
    <w:rsid w:val="00EF6C2A"/>
    <w:rsid w:val="00F02A7B"/>
    <w:rsid w:val="00F06F84"/>
    <w:rsid w:val="00F14B48"/>
    <w:rsid w:val="00F23CD3"/>
    <w:rsid w:val="00F27D05"/>
    <w:rsid w:val="00F40515"/>
    <w:rsid w:val="00F450F8"/>
    <w:rsid w:val="00F47420"/>
    <w:rsid w:val="00F47561"/>
    <w:rsid w:val="00F6582A"/>
    <w:rsid w:val="00F66463"/>
    <w:rsid w:val="00F81524"/>
    <w:rsid w:val="00F82233"/>
    <w:rsid w:val="00F954B2"/>
    <w:rsid w:val="00FA6A33"/>
    <w:rsid w:val="00FB5C8C"/>
    <w:rsid w:val="00FB7DB8"/>
    <w:rsid w:val="00FC18F8"/>
    <w:rsid w:val="00FC66BC"/>
    <w:rsid w:val="00FD01BE"/>
    <w:rsid w:val="00FE571F"/>
    <w:rsid w:val="00FE7D8A"/>
    <w:rsid w:val="00FF09EC"/>
    <w:rsid w:val="00FF2086"/>
    <w:rsid w:val="00FF2EB7"/>
    <w:rsid w:val="00FF5916"/>
    <w:rsid w:val="00FF6F07"/>
    <w:rsid w:val="00FF71EF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DE4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qFormat/>
    <w:rsid w:val="006305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DE4E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DE4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DE4E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DE4E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DE4E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DE4E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DE4E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630508"/>
    <w:pPr>
      <w:ind w:left="720"/>
    </w:pPr>
    <w:rPr>
      <w:rFonts w:ascii="Calibri" w:hAnsi="Calibri"/>
      <w:sz w:val="22"/>
      <w:szCs w:val="22"/>
    </w:rPr>
  </w:style>
  <w:style w:type="character" w:styleId="Hyperlinkki">
    <w:name w:val="Hyperlink"/>
    <w:rsid w:val="0002492A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02492A"/>
    <w:pPr>
      <w:ind w:left="1304"/>
    </w:pPr>
  </w:style>
  <w:style w:type="paragraph" w:customStyle="1" w:styleId="leipis">
    <w:name w:val="leipis"/>
    <w:basedOn w:val="Normaali"/>
    <w:rsid w:val="0002492A"/>
    <w:pPr>
      <w:tabs>
        <w:tab w:val="left" w:pos="142"/>
        <w:tab w:val="left" w:pos="340"/>
        <w:tab w:val="right" w:leader="dot" w:pos="4365"/>
        <w:tab w:val="right" w:leader="dot" w:pos="9354"/>
      </w:tabs>
      <w:autoSpaceDE w:val="0"/>
      <w:autoSpaceDN w:val="0"/>
      <w:adjustRightInd w:val="0"/>
      <w:spacing w:line="300" w:lineRule="atLeast"/>
    </w:pPr>
    <w:rPr>
      <w:rFonts w:ascii="Adobe Garamond Pro" w:hAnsi="Adobe Garamond Pro" w:cs="Adobe Garamond Pro"/>
      <w:color w:val="000000"/>
      <w:spacing w:val="-2"/>
      <w:sz w:val="23"/>
      <w:szCs w:val="23"/>
    </w:rPr>
  </w:style>
  <w:style w:type="character" w:styleId="AvattuHyperlinkki">
    <w:name w:val="FollowedHyperlink"/>
    <w:basedOn w:val="Kappaleenoletusfontti"/>
    <w:rsid w:val="00B269CE"/>
    <w:rPr>
      <w:color w:val="800080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83141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rsid w:val="0083141A"/>
    <w:rPr>
      <w:rFonts w:asciiTheme="majorHAnsi" w:eastAsiaTheme="majorEastAsia" w:hAnsiTheme="majorHAnsi" w:cstheme="majorBidi"/>
      <w:sz w:val="24"/>
      <w:szCs w:val="24"/>
    </w:rPr>
  </w:style>
  <w:style w:type="paragraph" w:styleId="Seliteteksti">
    <w:name w:val="Balloon Text"/>
    <w:basedOn w:val="Normaali"/>
    <w:link w:val="SelitetekstiChar"/>
    <w:rsid w:val="005A7A3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A7A3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DE4E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E4E2F"/>
    <w:rPr>
      <w:sz w:val="24"/>
      <w:szCs w:val="24"/>
    </w:rPr>
  </w:style>
  <w:style w:type="paragraph" w:styleId="Alaviitteenteksti">
    <w:name w:val="footnote text"/>
    <w:basedOn w:val="Normaali"/>
    <w:link w:val="AlaviitteentekstiChar"/>
    <w:rsid w:val="00DE4E2F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DE4E2F"/>
  </w:style>
  <w:style w:type="paragraph" w:styleId="Allekirjoitus">
    <w:name w:val="Signature"/>
    <w:basedOn w:val="Normaali"/>
    <w:link w:val="AllekirjoitusChar"/>
    <w:rsid w:val="00DE4E2F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rsid w:val="00DE4E2F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DE4E2F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rsid w:val="00DE4E2F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DE4E2F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4E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4E2F"/>
    <w:rPr>
      <w:b/>
      <w:bCs/>
      <w:i/>
      <w:iCs/>
      <w:color w:val="4F81BD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rsid w:val="00DE4E2F"/>
    <w:pPr>
      <w:ind w:left="240" w:hanging="240"/>
    </w:pPr>
  </w:style>
  <w:style w:type="paragraph" w:styleId="Hakemisto2">
    <w:name w:val="index 2"/>
    <w:basedOn w:val="Normaali"/>
    <w:next w:val="Normaali"/>
    <w:autoRedefine/>
    <w:rsid w:val="00DE4E2F"/>
    <w:pPr>
      <w:ind w:left="480" w:hanging="240"/>
    </w:pPr>
  </w:style>
  <w:style w:type="paragraph" w:styleId="Hakemisto3">
    <w:name w:val="index 3"/>
    <w:basedOn w:val="Normaali"/>
    <w:next w:val="Normaali"/>
    <w:autoRedefine/>
    <w:rsid w:val="00DE4E2F"/>
    <w:pPr>
      <w:ind w:left="720" w:hanging="240"/>
    </w:pPr>
  </w:style>
  <w:style w:type="paragraph" w:styleId="Hakemisto4">
    <w:name w:val="index 4"/>
    <w:basedOn w:val="Normaali"/>
    <w:next w:val="Normaali"/>
    <w:autoRedefine/>
    <w:rsid w:val="00DE4E2F"/>
    <w:pPr>
      <w:ind w:left="960" w:hanging="240"/>
    </w:pPr>
  </w:style>
  <w:style w:type="paragraph" w:styleId="Hakemisto5">
    <w:name w:val="index 5"/>
    <w:basedOn w:val="Normaali"/>
    <w:next w:val="Normaali"/>
    <w:autoRedefine/>
    <w:rsid w:val="00DE4E2F"/>
    <w:pPr>
      <w:ind w:left="1200" w:hanging="240"/>
    </w:pPr>
  </w:style>
  <w:style w:type="paragraph" w:styleId="Hakemisto6">
    <w:name w:val="index 6"/>
    <w:basedOn w:val="Normaali"/>
    <w:next w:val="Normaali"/>
    <w:autoRedefine/>
    <w:rsid w:val="00DE4E2F"/>
    <w:pPr>
      <w:ind w:left="1440" w:hanging="240"/>
    </w:pPr>
  </w:style>
  <w:style w:type="paragraph" w:styleId="Hakemisto7">
    <w:name w:val="index 7"/>
    <w:basedOn w:val="Normaali"/>
    <w:next w:val="Normaali"/>
    <w:autoRedefine/>
    <w:rsid w:val="00DE4E2F"/>
    <w:pPr>
      <w:ind w:left="1680" w:hanging="240"/>
    </w:pPr>
  </w:style>
  <w:style w:type="paragraph" w:styleId="Hakemisto8">
    <w:name w:val="index 8"/>
    <w:basedOn w:val="Normaali"/>
    <w:next w:val="Normaali"/>
    <w:autoRedefine/>
    <w:rsid w:val="00DE4E2F"/>
    <w:pPr>
      <w:ind w:left="1920" w:hanging="240"/>
    </w:pPr>
  </w:style>
  <w:style w:type="paragraph" w:styleId="Hakemisto9">
    <w:name w:val="index 9"/>
    <w:basedOn w:val="Normaali"/>
    <w:next w:val="Normaali"/>
    <w:autoRedefine/>
    <w:rsid w:val="00DE4E2F"/>
    <w:pPr>
      <w:ind w:left="2160" w:hanging="240"/>
    </w:pPr>
  </w:style>
  <w:style w:type="paragraph" w:styleId="Hakemistonotsikko">
    <w:name w:val="index heading"/>
    <w:basedOn w:val="Normaali"/>
    <w:next w:val="Hakemisto1"/>
    <w:rsid w:val="00DE4E2F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rsid w:val="00DE4E2F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rsid w:val="00DE4E2F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DE4E2F"/>
    <w:rPr>
      <w:i/>
      <w:iCs/>
    </w:rPr>
  </w:style>
  <w:style w:type="character" w:customStyle="1" w:styleId="HTML-osoiteChar">
    <w:name w:val="HTML-osoite Char"/>
    <w:basedOn w:val="Kappaleenoletusfontti"/>
    <w:link w:val="HTML-osoite"/>
    <w:rsid w:val="00DE4E2F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DE4E2F"/>
  </w:style>
  <w:style w:type="character" w:customStyle="1" w:styleId="HuomautuksenotsikkoChar">
    <w:name w:val="Huomautuksen otsikko Char"/>
    <w:basedOn w:val="Kappaleenoletusfontti"/>
    <w:link w:val="Huomautuksenotsikko"/>
    <w:rsid w:val="00DE4E2F"/>
    <w:rPr>
      <w:sz w:val="24"/>
      <w:szCs w:val="24"/>
    </w:rPr>
  </w:style>
  <w:style w:type="paragraph" w:styleId="Jatkoluettelo">
    <w:name w:val="List Continue"/>
    <w:basedOn w:val="Normaali"/>
    <w:rsid w:val="00DE4E2F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DE4E2F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DE4E2F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DE4E2F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DE4E2F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DE4E2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rsid w:val="00DE4E2F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rsid w:val="00DE4E2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DE4E2F"/>
  </w:style>
  <w:style w:type="paragraph" w:styleId="Kommentinotsikko">
    <w:name w:val="annotation subject"/>
    <w:basedOn w:val="Kommentinteksti"/>
    <w:next w:val="Kommentinteksti"/>
    <w:link w:val="KommentinotsikkoChar"/>
    <w:rsid w:val="00DE4E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E4E2F"/>
    <w:rPr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DE4E2F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rsid w:val="00DE4E2F"/>
  </w:style>
  <w:style w:type="paragraph" w:styleId="Lainaus">
    <w:name w:val="Quote"/>
    <w:basedOn w:val="Normaali"/>
    <w:next w:val="Normaali"/>
    <w:link w:val="LainausChar"/>
    <w:uiPriority w:val="29"/>
    <w:qFormat/>
    <w:rsid w:val="00DE4E2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DE4E2F"/>
    <w:rPr>
      <w:i/>
      <w:iCs/>
      <w:color w:val="000000" w:themeColor="text1"/>
      <w:sz w:val="24"/>
      <w:szCs w:val="24"/>
    </w:rPr>
  </w:style>
  <w:style w:type="paragraph" w:styleId="Leipteksti">
    <w:name w:val="Body Text"/>
    <w:basedOn w:val="Normaali"/>
    <w:link w:val="LeiptekstiChar"/>
    <w:rsid w:val="00DE4E2F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DE4E2F"/>
    <w:rPr>
      <w:sz w:val="24"/>
      <w:szCs w:val="24"/>
    </w:rPr>
  </w:style>
  <w:style w:type="paragraph" w:styleId="Leipteksti2">
    <w:name w:val="Body Text 2"/>
    <w:basedOn w:val="Normaali"/>
    <w:link w:val="Leipteksti2Char"/>
    <w:rsid w:val="00DE4E2F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rsid w:val="00DE4E2F"/>
    <w:rPr>
      <w:sz w:val="24"/>
      <w:szCs w:val="24"/>
    </w:rPr>
  </w:style>
  <w:style w:type="paragraph" w:styleId="Leipteksti3">
    <w:name w:val="Body Text 3"/>
    <w:basedOn w:val="Normaali"/>
    <w:link w:val="Leipteksti3Char"/>
    <w:rsid w:val="00DE4E2F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E4E2F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DE4E2F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DE4E2F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DE4E2F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DE4E2F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DE4E2F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DE4E2F"/>
    <w:rPr>
      <w:sz w:val="24"/>
      <w:szCs w:val="24"/>
    </w:rPr>
  </w:style>
  <w:style w:type="paragraph" w:styleId="Lohkoteksti">
    <w:name w:val="Block Text"/>
    <w:basedOn w:val="Normaali"/>
    <w:rsid w:val="00DE4E2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rsid w:val="00DE4E2F"/>
    <w:pPr>
      <w:ind w:left="4252"/>
    </w:pPr>
  </w:style>
  <w:style w:type="character" w:customStyle="1" w:styleId="LopetusChar">
    <w:name w:val="Lopetus Char"/>
    <w:basedOn w:val="Kappaleenoletusfontti"/>
    <w:link w:val="Lopetus"/>
    <w:rsid w:val="00DE4E2F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DE4E2F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DE4E2F"/>
  </w:style>
  <w:style w:type="paragraph" w:styleId="Luettelo">
    <w:name w:val="List"/>
    <w:basedOn w:val="Normaali"/>
    <w:rsid w:val="00DE4E2F"/>
    <w:pPr>
      <w:ind w:left="283" w:hanging="283"/>
      <w:contextualSpacing/>
    </w:pPr>
  </w:style>
  <w:style w:type="paragraph" w:styleId="Luettelo2">
    <w:name w:val="List 2"/>
    <w:basedOn w:val="Normaali"/>
    <w:rsid w:val="00DE4E2F"/>
    <w:pPr>
      <w:ind w:left="566" w:hanging="283"/>
      <w:contextualSpacing/>
    </w:pPr>
  </w:style>
  <w:style w:type="paragraph" w:styleId="Luettelo3">
    <w:name w:val="List 3"/>
    <w:basedOn w:val="Normaali"/>
    <w:rsid w:val="00DE4E2F"/>
    <w:pPr>
      <w:ind w:left="849" w:hanging="283"/>
      <w:contextualSpacing/>
    </w:pPr>
  </w:style>
  <w:style w:type="paragraph" w:styleId="Luettelo4">
    <w:name w:val="List 4"/>
    <w:basedOn w:val="Normaali"/>
    <w:rsid w:val="00DE4E2F"/>
    <w:pPr>
      <w:ind w:left="1132" w:hanging="283"/>
      <w:contextualSpacing/>
    </w:pPr>
  </w:style>
  <w:style w:type="paragraph" w:styleId="Luettelo5">
    <w:name w:val="List 5"/>
    <w:basedOn w:val="Normaali"/>
    <w:rsid w:val="00DE4E2F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DE4E2F"/>
  </w:style>
  <w:style w:type="paragraph" w:styleId="Lhdeluettelonotsikko">
    <w:name w:val="toa heading"/>
    <w:basedOn w:val="Normaali"/>
    <w:next w:val="Normaali"/>
    <w:rsid w:val="00DE4E2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rsid w:val="00DE4E2F"/>
    <w:pPr>
      <w:ind w:left="240" w:hanging="240"/>
    </w:pPr>
  </w:style>
  <w:style w:type="paragraph" w:styleId="Makroteksti">
    <w:name w:val="macro"/>
    <w:link w:val="MakrotekstiChar"/>
    <w:rsid w:val="00DE4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rsid w:val="00DE4E2F"/>
    <w:rPr>
      <w:rFonts w:ascii="Consolas" w:hAnsi="Consolas"/>
    </w:rPr>
  </w:style>
  <w:style w:type="paragraph" w:styleId="Merkittyluettelo">
    <w:name w:val="List Bullet"/>
    <w:basedOn w:val="Normaali"/>
    <w:rsid w:val="00DE4E2F"/>
    <w:pPr>
      <w:numPr>
        <w:numId w:val="1"/>
      </w:numPr>
      <w:contextualSpacing/>
    </w:pPr>
  </w:style>
  <w:style w:type="paragraph" w:styleId="Merkittyluettelo2">
    <w:name w:val="List Bullet 2"/>
    <w:basedOn w:val="Normaali"/>
    <w:rsid w:val="00DE4E2F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DE4E2F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DE4E2F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DE4E2F"/>
    <w:pPr>
      <w:numPr>
        <w:numId w:val="5"/>
      </w:numPr>
      <w:contextualSpacing/>
    </w:pPr>
  </w:style>
  <w:style w:type="paragraph" w:styleId="NormaaliWWW">
    <w:name w:val="Normal (Web)"/>
    <w:basedOn w:val="Normaali"/>
    <w:rsid w:val="00DE4E2F"/>
  </w:style>
  <w:style w:type="paragraph" w:styleId="Numeroituluettelo">
    <w:name w:val="List Number"/>
    <w:basedOn w:val="Normaali"/>
    <w:rsid w:val="00DE4E2F"/>
    <w:pPr>
      <w:numPr>
        <w:numId w:val="6"/>
      </w:numPr>
      <w:contextualSpacing/>
    </w:pPr>
  </w:style>
  <w:style w:type="paragraph" w:styleId="Numeroituluettelo2">
    <w:name w:val="List Number 2"/>
    <w:basedOn w:val="Normaali"/>
    <w:rsid w:val="00DE4E2F"/>
    <w:pPr>
      <w:numPr>
        <w:numId w:val="7"/>
      </w:numPr>
      <w:contextualSpacing/>
    </w:pPr>
  </w:style>
  <w:style w:type="paragraph" w:styleId="Numeroituluettelo3">
    <w:name w:val="List Number 3"/>
    <w:basedOn w:val="Normaali"/>
    <w:rsid w:val="00DE4E2F"/>
    <w:pPr>
      <w:numPr>
        <w:numId w:val="8"/>
      </w:numPr>
      <w:contextualSpacing/>
    </w:pPr>
  </w:style>
  <w:style w:type="paragraph" w:styleId="Numeroituluettelo4">
    <w:name w:val="List Number 4"/>
    <w:basedOn w:val="Normaali"/>
    <w:rsid w:val="00DE4E2F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DE4E2F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DE4E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DE4E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rsid w:val="00DE4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semiHidden/>
    <w:rsid w:val="00DE4E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DE4E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DE4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6Char">
    <w:name w:val="Otsikko 6 Char"/>
    <w:basedOn w:val="Kappaleenoletusfontti"/>
    <w:link w:val="Otsikko6"/>
    <w:semiHidden/>
    <w:rsid w:val="00DE4E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DE4E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ivmr">
    <w:name w:val="Date"/>
    <w:basedOn w:val="Normaali"/>
    <w:next w:val="Normaali"/>
    <w:link w:val="PivmrChar"/>
    <w:rsid w:val="00DE4E2F"/>
  </w:style>
  <w:style w:type="character" w:customStyle="1" w:styleId="PivmrChar">
    <w:name w:val="Päivämäärä Char"/>
    <w:basedOn w:val="Kappaleenoletusfontti"/>
    <w:link w:val="Pivmr"/>
    <w:rsid w:val="00DE4E2F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DE4E2F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DE4E2F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DE4E2F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DE4E2F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DE4E2F"/>
    <w:pPr>
      <w:spacing w:after="100"/>
    </w:pPr>
  </w:style>
  <w:style w:type="paragraph" w:styleId="Sisluet2">
    <w:name w:val="toc 2"/>
    <w:basedOn w:val="Normaali"/>
    <w:next w:val="Normaali"/>
    <w:autoRedefine/>
    <w:rsid w:val="00DE4E2F"/>
    <w:pPr>
      <w:spacing w:after="100"/>
      <w:ind w:left="240"/>
    </w:pPr>
  </w:style>
  <w:style w:type="paragraph" w:styleId="Sisluet3">
    <w:name w:val="toc 3"/>
    <w:basedOn w:val="Normaali"/>
    <w:next w:val="Normaali"/>
    <w:autoRedefine/>
    <w:rsid w:val="00DE4E2F"/>
    <w:pPr>
      <w:spacing w:after="100"/>
      <w:ind w:left="480"/>
    </w:pPr>
  </w:style>
  <w:style w:type="paragraph" w:styleId="Sisluet4">
    <w:name w:val="toc 4"/>
    <w:basedOn w:val="Normaali"/>
    <w:next w:val="Normaali"/>
    <w:autoRedefine/>
    <w:rsid w:val="00DE4E2F"/>
    <w:pPr>
      <w:spacing w:after="100"/>
      <w:ind w:left="720"/>
    </w:pPr>
  </w:style>
  <w:style w:type="paragraph" w:styleId="Sisluet5">
    <w:name w:val="toc 5"/>
    <w:basedOn w:val="Normaali"/>
    <w:next w:val="Normaali"/>
    <w:autoRedefine/>
    <w:rsid w:val="00DE4E2F"/>
    <w:pPr>
      <w:spacing w:after="100"/>
      <w:ind w:left="960"/>
    </w:pPr>
  </w:style>
  <w:style w:type="paragraph" w:styleId="Sisluet6">
    <w:name w:val="toc 6"/>
    <w:basedOn w:val="Normaali"/>
    <w:next w:val="Normaali"/>
    <w:autoRedefine/>
    <w:rsid w:val="00DE4E2F"/>
    <w:pPr>
      <w:spacing w:after="100"/>
      <w:ind w:left="1200"/>
    </w:pPr>
  </w:style>
  <w:style w:type="paragraph" w:styleId="Sisluet7">
    <w:name w:val="toc 7"/>
    <w:basedOn w:val="Normaali"/>
    <w:next w:val="Normaali"/>
    <w:autoRedefine/>
    <w:rsid w:val="00DE4E2F"/>
    <w:pPr>
      <w:spacing w:after="100"/>
      <w:ind w:left="1440"/>
    </w:pPr>
  </w:style>
  <w:style w:type="paragraph" w:styleId="Sisluet8">
    <w:name w:val="toc 8"/>
    <w:basedOn w:val="Normaali"/>
    <w:next w:val="Normaali"/>
    <w:autoRedefine/>
    <w:rsid w:val="00DE4E2F"/>
    <w:pPr>
      <w:spacing w:after="100"/>
      <w:ind w:left="1680"/>
    </w:pPr>
  </w:style>
  <w:style w:type="paragraph" w:styleId="Sisluet9">
    <w:name w:val="toc 9"/>
    <w:basedOn w:val="Normaali"/>
    <w:next w:val="Normaali"/>
    <w:autoRedefine/>
    <w:rsid w:val="00DE4E2F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E4E2F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DE4E2F"/>
  </w:style>
  <w:style w:type="character" w:customStyle="1" w:styleId="TervehdysChar">
    <w:name w:val="Tervehdys Char"/>
    <w:basedOn w:val="Kappaleenoletusfontti"/>
    <w:link w:val="Tervehdys"/>
    <w:rsid w:val="00DE4E2F"/>
    <w:rPr>
      <w:sz w:val="24"/>
      <w:szCs w:val="24"/>
    </w:rPr>
  </w:style>
  <w:style w:type="paragraph" w:styleId="Vaintekstin">
    <w:name w:val="Plain Text"/>
    <w:basedOn w:val="Normaali"/>
    <w:link w:val="VaintekstinChar"/>
    <w:rsid w:val="00DE4E2F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rsid w:val="00DE4E2F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DE4E2F"/>
    <w:pPr>
      <w:ind w:left="1304"/>
    </w:pPr>
  </w:style>
  <w:style w:type="paragraph" w:styleId="Viestinallekirjoitus">
    <w:name w:val="E-mail Signature"/>
    <w:basedOn w:val="Normaali"/>
    <w:link w:val="ViestinallekirjoitusChar"/>
    <w:rsid w:val="00DE4E2F"/>
  </w:style>
  <w:style w:type="character" w:customStyle="1" w:styleId="ViestinallekirjoitusChar">
    <w:name w:val="Viestin allekirjoitus Char"/>
    <w:basedOn w:val="Kappaleenoletusfontti"/>
    <w:link w:val="Viestinallekirjoitus"/>
    <w:rsid w:val="00DE4E2F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DE4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rsid w:val="00DE4E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DE4E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E4E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DE4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qFormat/>
    <w:rsid w:val="006305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DE4E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DE4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DE4E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DE4E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DE4E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DE4E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DE4E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630508"/>
    <w:pPr>
      <w:ind w:left="720"/>
    </w:pPr>
    <w:rPr>
      <w:rFonts w:ascii="Calibri" w:hAnsi="Calibri"/>
      <w:sz w:val="22"/>
      <w:szCs w:val="22"/>
    </w:rPr>
  </w:style>
  <w:style w:type="character" w:styleId="Hyperlinkki">
    <w:name w:val="Hyperlink"/>
    <w:rsid w:val="0002492A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02492A"/>
    <w:pPr>
      <w:ind w:left="1304"/>
    </w:pPr>
  </w:style>
  <w:style w:type="paragraph" w:customStyle="1" w:styleId="leipis">
    <w:name w:val="leipis"/>
    <w:basedOn w:val="Normaali"/>
    <w:rsid w:val="0002492A"/>
    <w:pPr>
      <w:tabs>
        <w:tab w:val="left" w:pos="142"/>
        <w:tab w:val="left" w:pos="340"/>
        <w:tab w:val="right" w:leader="dot" w:pos="4365"/>
        <w:tab w:val="right" w:leader="dot" w:pos="9354"/>
      </w:tabs>
      <w:autoSpaceDE w:val="0"/>
      <w:autoSpaceDN w:val="0"/>
      <w:adjustRightInd w:val="0"/>
      <w:spacing w:line="300" w:lineRule="atLeast"/>
    </w:pPr>
    <w:rPr>
      <w:rFonts w:ascii="Adobe Garamond Pro" w:hAnsi="Adobe Garamond Pro" w:cs="Adobe Garamond Pro"/>
      <w:color w:val="000000"/>
      <w:spacing w:val="-2"/>
      <w:sz w:val="23"/>
      <w:szCs w:val="23"/>
    </w:rPr>
  </w:style>
  <w:style w:type="character" w:styleId="AvattuHyperlinkki">
    <w:name w:val="FollowedHyperlink"/>
    <w:basedOn w:val="Kappaleenoletusfontti"/>
    <w:rsid w:val="00B269CE"/>
    <w:rPr>
      <w:color w:val="800080" w:themeColor="followedHyperlink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83141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rsid w:val="0083141A"/>
    <w:rPr>
      <w:rFonts w:asciiTheme="majorHAnsi" w:eastAsiaTheme="majorEastAsia" w:hAnsiTheme="majorHAnsi" w:cstheme="majorBidi"/>
      <w:sz w:val="24"/>
      <w:szCs w:val="24"/>
    </w:rPr>
  </w:style>
  <w:style w:type="paragraph" w:styleId="Seliteteksti">
    <w:name w:val="Balloon Text"/>
    <w:basedOn w:val="Normaali"/>
    <w:link w:val="SelitetekstiChar"/>
    <w:rsid w:val="005A7A3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A7A3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DE4E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E4E2F"/>
    <w:rPr>
      <w:sz w:val="24"/>
      <w:szCs w:val="24"/>
    </w:rPr>
  </w:style>
  <w:style w:type="paragraph" w:styleId="Alaviitteenteksti">
    <w:name w:val="footnote text"/>
    <w:basedOn w:val="Normaali"/>
    <w:link w:val="AlaviitteentekstiChar"/>
    <w:rsid w:val="00DE4E2F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DE4E2F"/>
  </w:style>
  <w:style w:type="paragraph" w:styleId="Allekirjoitus">
    <w:name w:val="Signature"/>
    <w:basedOn w:val="Normaali"/>
    <w:link w:val="AllekirjoitusChar"/>
    <w:rsid w:val="00DE4E2F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rsid w:val="00DE4E2F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DE4E2F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rsid w:val="00DE4E2F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DE4E2F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4E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4E2F"/>
    <w:rPr>
      <w:b/>
      <w:bCs/>
      <w:i/>
      <w:iCs/>
      <w:color w:val="4F81BD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rsid w:val="00DE4E2F"/>
    <w:pPr>
      <w:ind w:left="240" w:hanging="240"/>
    </w:pPr>
  </w:style>
  <w:style w:type="paragraph" w:styleId="Hakemisto2">
    <w:name w:val="index 2"/>
    <w:basedOn w:val="Normaali"/>
    <w:next w:val="Normaali"/>
    <w:autoRedefine/>
    <w:rsid w:val="00DE4E2F"/>
    <w:pPr>
      <w:ind w:left="480" w:hanging="240"/>
    </w:pPr>
  </w:style>
  <w:style w:type="paragraph" w:styleId="Hakemisto3">
    <w:name w:val="index 3"/>
    <w:basedOn w:val="Normaali"/>
    <w:next w:val="Normaali"/>
    <w:autoRedefine/>
    <w:rsid w:val="00DE4E2F"/>
    <w:pPr>
      <w:ind w:left="720" w:hanging="240"/>
    </w:pPr>
  </w:style>
  <w:style w:type="paragraph" w:styleId="Hakemisto4">
    <w:name w:val="index 4"/>
    <w:basedOn w:val="Normaali"/>
    <w:next w:val="Normaali"/>
    <w:autoRedefine/>
    <w:rsid w:val="00DE4E2F"/>
    <w:pPr>
      <w:ind w:left="960" w:hanging="240"/>
    </w:pPr>
  </w:style>
  <w:style w:type="paragraph" w:styleId="Hakemisto5">
    <w:name w:val="index 5"/>
    <w:basedOn w:val="Normaali"/>
    <w:next w:val="Normaali"/>
    <w:autoRedefine/>
    <w:rsid w:val="00DE4E2F"/>
    <w:pPr>
      <w:ind w:left="1200" w:hanging="240"/>
    </w:pPr>
  </w:style>
  <w:style w:type="paragraph" w:styleId="Hakemisto6">
    <w:name w:val="index 6"/>
    <w:basedOn w:val="Normaali"/>
    <w:next w:val="Normaali"/>
    <w:autoRedefine/>
    <w:rsid w:val="00DE4E2F"/>
    <w:pPr>
      <w:ind w:left="1440" w:hanging="240"/>
    </w:pPr>
  </w:style>
  <w:style w:type="paragraph" w:styleId="Hakemisto7">
    <w:name w:val="index 7"/>
    <w:basedOn w:val="Normaali"/>
    <w:next w:val="Normaali"/>
    <w:autoRedefine/>
    <w:rsid w:val="00DE4E2F"/>
    <w:pPr>
      <w:ind w:left="1680" w:hanging="240"/>
    </w:pPr>
  </w:style>
  <w:style w:type="paragraph" w:styleId="Hakemisto8">
    <w:name w:val="index 8"/>
    <w:basedOn w:val="Normaali"/>
    <w:next w:val="Normaali"/>
    <w:autoRedefine/>
    <w:rsid w:val="00DE4E2F"/>
    <w:pPr>
      <w:ind w:left="1920" w:hanging="240"/>
    </w:pPr>
  </w:style>
  <w:style w:type="paragraph" w:styleId="Hakemisto9">
    <w:name w:val="index 9"/>
    <w:basedOn w:val="Normaali"/>
    <w:next w:val="Normaali"/>
    <w:autoRedefine/>
    <w:rsid w:val="00DE4E2F"/>
    <w:pPr>
      <w:ind w:left="2160" w:hanging="240"/>
    </w:pPr>
  </w:style>
  <w:style w:type="paragraph" w:styleId="Hakemistonotsikko">
    <w:name w:val="index heading"/>
    <w:basedOn w:val="Normaali"/>
    <w:next w:val="Hakemisto1"/>
    <w:rsid w:val="00DE4E2F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rsid w:val="00DE4E2F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rsid w:val="00DE4E2F"/>
    <w:rPr>
      <w:rFonts w:ascii="Consolas" w:hAnsi="Consolas"/>
    </w:rPr>
  </w:style>
  <w:style w:type="paragraph" w:styleId="HTML-osoite">
    <w:name w:val="HTML Address"/>
    <w:basedOn w:val="Normaali"/>
    <w:link w:val="HTML-osoiteChar"/>
    <w:rsid w:val="00DE4E2F"/>
    <w:rPr>
      <w:i/>
      <w:iCs/>
    </w:rPr>
  </w:style>
  <w:style w:type="character" w:customStyle="1" w:styleId="HTML-osoiteChar">
    <w:name w:val="HTML-osoite Char"/>
    <w:basedOn w:val="Kappaleenoletusfontti"/>
    <w:link w:val="HTML-osoite"/>
    <w:rsid w:val="00DE4E2F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DE4E2F"/>
  </w:style>
  <w:style w:type="character" w:customStyle="1" w:styleId="HuomautuksenotsikkoChar">
    <w:name w:val="Huomautuksen otsikko Char"/>
    <w:basedOn w:val="Kappaleenoletusfontti"/>
    <w:link w:val="Huomautuksenotsikko"/>
    <w:rsid w:val="00DE4E2F"/>
    <w:rPr>
      <w:sz w:val="24"/>
      <w:szCs w:val="24"/>
    </w:rPr>
  </w:style>
  <w:style w:type="paragraph" w:styleId="Jatkoluettelo">
    <w:name w:val="List Continue"/>
    <w:basedOn w:val="Normaali"/>
    <w:rsid w:val="00DE4E2F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DE4E2F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DE4E2F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DE4E2F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DE4E2F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DE4E2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rsid w:val="00DE4E2F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rsid w:val="00DE4E2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DE4E2F"/>
  </w:style>
  <w:style w:type="paragraph" w:styleId="Kommentinotsikko">
    <w:name w:val="annotation subject"/>
    <w:basedOn w:val="Kommentinteksti"/>
    <w:next w:val="Kommentinteksti"/>
    <w:link w:val="KommentinotsikkoChar"/>
    <w:rsid w:val="00DE4E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E4E2F"/>
    <w:rPr>
      <w:b/>
      <w:bCs/>
    </w:rPr>
  </w:style>
  <w:style w:type="paragraph" w:styleId="Kuvanotsikko">
    <w:name w:val="caption"/>
    <w:basedOn w:val="Normaali"/>
    <w:next w:val="Normaali"/>
    <w:semiHidden/>
    <w:unhideWhenUsed/>
    <w:qFormat/>
    <w:rsid w:val="00DE4E2F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rsid w:val="00DE4E2F"/>
  </w:style>
  <w:style w:type="paragraph" w:styleId="Lainaus">
    <w:name w:val="Quote"/>
    <w:basedOn w:val="Normaali"/>
    <w:next w:val="Normaali"/>
    <w:link w:val="LainausChar"/>
    <w:uiPriority w:val="29"/>
    <w:qFormat/>
    <w:rsid w:val="00DE4E2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DE4E2F"/>
    <w:rPr>
      <w:i/>
      <w:iCs/>
      <w:color w:val="000000" w:themeColor="text1"/>
      <w:sz w:val="24"/>
      <w:szCs w:val="24"/>
    </w:rPr>
  </w:style>
  <w:style w:type="paragraph" w:styleId="Leipteksti">
    <w:name w:val="Body Text"/>
    <w:basedOn w:val="Normaali"/>
    <w:link w:val="LeiptekstiChar"/>
    <w:rsid w:val="00DE4E2F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DE4E2F"/>
    <w:rPr>
      <w:sz w:val="24"/>
      <w:szCs w:val="24"/>
    </w:rPr>
  </w:style>
  <w:style w:type="paragraph" w:styleId="Leipteksti2">
    <w:name w:val="Body Text 2"/>
    <w:basedOn w:val="Normaali"/>
    <w:link w:val="Leipteksti2Char"/>
    <w:rsid w:val="00DE4E2F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rsid w:val="00DE4E2F"/>
    <w:rPr>
      <w:sz w:val="24"/>
      <w:szCs w:val="24"/>
    </w:rPr>
  </w:style>
  <w:style w:type="paragraph" w:styleId="Leipteksti3">
    <w:name w:val="Body Text 3"/>
    <w:basedOn w:val="Normaali"/>
    <w:link w:val="Leipteksti3Char"/>
    <w:rsid w:val="00DE4E2F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E4E2F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DE4E2F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DE4E2F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DE4E2F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DE4E2F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DE4E2F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DE4E2F"/>
    <w:rPr>
      <w:sz w:val="24"/>
      <w:szCs w:val="24"/>
    </w:rPr>
  </w:style>
  <w:style w:type="paragraph" w:styleId="Lohkoteksti">
    <w:name w:val="Block Text"/>
    <w:basedOn w:val="Normaali"/>
    <w:rsid w:val="00DE4E2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rsid w:val="00DE4E2F"/>
    <w:pPr>
      <w:ind w:left="4252"/>
    </w:pPr>
  </w:style>
  <w:style w:type="character" w:customStyle="1" w:styleId="LopetusChar">
    <w:name w:val="Lopetus Char"/>
    <w:basedOn w:val="Kappaleenoletusfontti"/>
    <w:link w:val="Lopetus"/>
    <w:rsid w:val="00DE4E2F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DE4E2F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DE4E2F"/>
  </w:style>
  <w:style w:type="paragraph" w:styleId="Luettelo">
    <w:name w:val="List"/>
    <w:basedOn w:val="Normaali"/>
    <w:rsid w:val="00DE4E2F"/>
    <w:pPr>
      <w:ind w:left="283" w:hanging="283"/>
      <w:contextualSpacing/>
    </w:pPr>
  </w:style>
  <w:style w:type="paragraph" w:styleId="Luettelo2">
    <w:name w:val="List 2"/>
    <w:basedOn w:val="Normaali"/>
    <w:rsid w:val="00DE4E2F"/>
    <w:pPr>
      <w:ind w:left="566" w:hanging="283"/>
      <w:contextualSpacing/>
    </w:pPr>
  </w:style>
  <w:style w:type="paragraph" w:styleId="Luettelo3">
    <w:name w:val="List 3"/>
    <w:basedOn w:val="Normaali"/>
    <w:rsid w:val="00DE4E2F"/>
    <w:pPr>
      <w:ind w:left="849" w:hanging="283"/>
      <w:contextualSpacing/>
    </w:pPr>
  </w:style>
  <w:style w:type="paragraph" w:styleId="Luettelo4">
    <w:name w:val="List 4"/>
    <w:basedOn w:val="Normaali"/>
    <w:rsid w:val="00DE4E2F"/>
    <w:pPr>
      <w:ind w:left="1132" w:hanging="283"/>
      <w:contextualSpacing/>
    </w:pPr>
  </w:style>
  <w:style w:type="paragraph" w:styleId="Luettelo5">
    <w:name w:val="List 5"/>
    <w:basedOn w:val="Normaali"/>
    <w:rsid w:val="00DE4E2F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DE4E2F"/>
  </w:style>
  <w:style w:type="paragraph" w:styleId="Lhdeluettelonotsikko">
    <w:name w:val="toa heading"/>
    <w:basedOn w:val="Normaali"/>
    <w:next w:val="Normaali"/>
    <w:rsid w:val="00DE4E2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rsid w:val="00DE4E2F"/>
    <w:pPr>
      <w:ind w:left="240" w:hanging="240"/>
    </w:pPr>
  </w:style>
  <w:style w:type="paragraph" w:styleId="Makroteksti">
    <w:name w:val="macro"/>
    <w:link w:val="MakrotekstiChar"/>
    <w:rsid w:val="00DE4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rsid w:val="00DE4E2F"/>
    <w:rPr>
      <w:rFonts w:ascii="Consolas" w:hAnsi="Consolas"/>
    </w:rPr>
  </w:style>
  <w:style w:type="paragraph" w:styleId="Merkittyluettelo">
    <w:name w:val="List Bullet"/>
    <w:basedOn w:val="Normaali"/>
    <w:rsid w:val="00DE4E2F"/>
    <w:pPr>
      <w:numPr>
        <w:numId w:val="1"/>
      </w:numPr>
      <w:contextualSpacing/>
    </w:pPr>
  </w:style>
  <w:style w:type="paragraph" w:styleId="Merkittyluettelo2">
    <w:name w:val="List Bullet 2"/>
    <w:basedOn w:val="Normaali"/>
    <w:rsid w:val="00DE4E2F"/>
    <w:pPr>
      <w:numPr>
        <w:numId w:val="2"/>
      </w:numPr>
      <w:contextualSpacing/>
    </w:pPr>
  </w:style>
  <w:style w:type="paragraph" w:styleId="Merkittyluettelo3">
    <w:name w:val="List Bullet 3"/>
    <w:basedOn w:val="Normaali"/>
    <w:rsid w:val="00DE4E2F"/>
    <w:pPr>
      <w:numPr>
        <w:numId w:val="3"/>
      </w:numPr>
      <w:contextualSpacing/>
    </w:pPr>
  </w:style>
  <w:style w:type="paragraph" w:styleId="Merkittyluettelo4">
    <w:name w:val="List Bullet 4"/>
    <w:basedOn w:val="Normaali"/>
    <w:rsid w:val="00DE4E2F"/>
    <w:pPr>
      <w:numPr>
        <w:numId w:val="4"/>
      </w:numPr>
      <w:contextualSpacing/>
    </w:pPr>
  </w:style>
  <w:style w:type="paragraph" w:styleId="Merkittyluettelo5">
    <w:name w:val="List Bullet 5"/>
    <w:basedOn w:val="Normaali"/>
    <w:rsid w:val="00DE4E2F"/>
    <w:pPr>
      <w:numPr>
        <w:numId w:val="5"/>
      </w:numPr>
      <w:contextualSpacing/>
    </w:pPr>
  </w:style>
  <w:style w:type="paragraph" w:styleId="NormaaliWWW">
    <w:name w:val="Normal (Web)"/>
    <w:basedOn w:val="Normaali"/>
    <w:rsid w:val="00DE4E2F"/>
  </w:style>
  <w:style w:type="paragraph" w:styleId="Numeroituluettelo">
    <w:name w:val="List Number"/>
    <w:basedOn w:val="Normaali"/>
    <w:rsid w:val="00DE4E2F"/>
    <w:pPr>
      <w:numPr>
        <w:numId w:val="6"/>
      </w:numPr>
      <w:contextualSpacing/>
    </w:pPr>
  </w:style>
  <w:style w:type="paragraph" w:styleId="Numeroituluettelo2">
    <w:name w:val="List Number 2"/>
    <w:basedOn w:val="Normaali"/>
    <w:rsid w:val="00DE4E2F"/>
    <w:pPr>
      <w:numPr>
        <w:numId w:val="7"/>
      </w:numPr>
      <w:contextualSpacing/>
    </w:pPr>
  </w:style>
  <w:style w:type="paragraph" w:styleId="Numeroituluettelo3">
    <w:name w:val="List Number 3"/>
    <w:basedOn w:val="Normaali"/>
    <w:rsid w:val="00DE4E2F"/>
    <w:pPr>
      <w:numPr>
        <w:numId w:val="8"/>
      </w:numPr>
      <w:contextualSpacing/>
    </w:pPr>
  </w:style>
  <w:style w:type="paragraph" w:styleId="Numeroituluettelo4">
    <w:name w:val="List Number 4"/>
    <w:basedOn w:val="Normaali"/>
    <w:rsid w:val="00DE4E2F"/>
    <w:pPr>
      <w:numPr>
        <w:numId w:val="9"/>
      </w:numPr>
      <w:contextualSpacing/>
    </w:pPr>
  </w:style>
  <w:style w:type="paragraph" w:styleId="Numeroituluettelo5">
    <w:name w:val="List Number 5"/>
    <w:basedOn w:val="Normaali"/>
    <w:rsid w:val="00DE4E2F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DE4E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DE4E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rsid w:val="00DE4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semiHidden/>
    <w:rsid w:val="00DE4E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DE4E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DE4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6Char">
    <w:name w:val="Otsikko 6 Char"/>
    <w:basedOn w:val="Kappaleenoletusfontti"/>
    <w:link w:val="Otsikko6"/>
    <w:semiHidden/>
    <w:rsid w:val="00DE4E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DE4E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semiHidden/>
    <w:rsid w:val="00DE4E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ivmr">
    <w:name w:val="Date"/>
    <w:basedOn w:val="Normaali"/>
    <w:next w:val="Normaali"/>
    <w:link w:val="PivmrChar"/>
    <w:rsid w:val="00DE4E2F"/>
  </w:style>
  <w:style w:type="character" w:customStyle="1" w:styleId="PivmrChar">
    <w:name w:val="Päivämäärä Char"/>
    <w:basedOn w:val="Kappaleenoletusfontti"/>
    <w:link w:val="Pivmr"/>
    <w:rsid w:val="00DE4E2F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DE4E2F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DE4E2F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DE4E2F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DE4E2F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DE4E2F"/>
    <w:pPr>
      <w:spacing w:after="100"/>
    </w:pPr>
  </w:style>
  <w:style w:type="paragraph" w:styleId="Sisluet2">
    <w:name w:val="toc 2"/>
    <w:basedOn w:val="Normaali"/>
    <w:next w:val="Normaali"/>
    <w:autoRedefine/>
    <w:rsid w:val="00DE4E2F"/>
    <w:pPr>
      <w:spacing w:after="100"/>
      <w:ind w:left="240"/>
    </w:pPr>
  </w:style>
  <w:style w:type="paragraph" w:styleId="Sisluet3">
    <w:name w:val="toc 3"/>
    <w:basedOn w:val="Normaali"/>
    <w:next w:val="Normaali"/>
    <w:autoRedefine/>
    <w:rsid w:val="00DE4E2F"/>
    <w:pPr>
      <w:spacing w:after="100"/>
      <w:ind w:left="480"/>
    </w:pPr>
  </w:style>
  <w:style w:type="paragraph" w:styleId="Sisluet4">
    <w:name w:val="toc 4"/>
    <w:basedOn w:val="Normaali"/>
    <w:next w:val="Normaali"/>
    <w:autoRedefine/>
    <w:rsid w:val="00DE4E2F"/>
    <w:pPr>
      <w:spacing w:after="100"/>
      <w:ind w:left="720"/>
    </w:pPr>
  </w:style>
  <w:style w:type="paragraph" w:styleId="Sisluet5">
    <w:name w:val="toc 5"/>
    <w:basedOn w:val="Normaali"/>
    <w:next w:val="Normaali"/>
    <w:autoRedefine/>
    <w:rsid w:val="00DE4E2F"/>
    <w:pPr>
      <w:spacing w:after="100"/>
      <w:ind w:left="960"/>
    </w:pPr>
  </w:style>
  <w:style w:type="paragraph" w:styleId="Sisluet6">
    <w:name w:val="toc 6"/>
    <w:basedOn w:val="Normaali"/>
    <w:next w:val="Normaali"/>
    <w:autoRedefine/>
    <w:rsid w:val="00DE4E2F"/>
    <w:pPr>
      <w:spacing w:after="100"/>
      <w:ind w:left="1200"/>
    </w:pPr>
  </w:style>
  <w:style w:type="paragraph" w:styleId="Sisluet7">
    <w:name w:val="toc 7"/>
    <w:basedOn w:val="Normaali"/>
    <w:next w:val="Normaali"/>
    <w:autoRedefine/>
    <w:rsid w:val="00DE4E2F"/>
    <w:pPr>
      <w:spacing w:after="100"/>
      <w:ind w:left="1440"/>
    </w:pPr>
  </w:style>
  <w:style w:type="paragraph" w:styleId="Sisluet8">
    <w:name w:val="toc 8"/>
    <w:basedOn w:val="Normaali"/>
    <w:next w:val="Normaali"/>
    <w:autoRedefine/>
    <w:rsid w:val="00DE4E2F"/>
    <w:pPr>
      <w:spacing w:after="100"/>
      <w:ind w:left="1680"/>
    </w:pPr>
  </w:style>
  <w:style w:type="paragraph" w:styleId="Sisluet9">
    <w:name w:val="toc 9"/>
    <w:basedOn w:val="Normaali"/>
    <w:next w:val="Normaali"/>
    <w:autoRedefine/>
    <w:rsid w:val="00DE4E2F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E4E2F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DE4E2F"/>
  </w:style>
  <w:style w:type="character" w:customStyle="1" w:styleId="TervehdysChar">
    <w:name w:val="Tervehdys Char"/>
    <w:basedOn w:val="Kappaleenoletusfontti"/>
    <w:link w:val="Tervehdys"/>
    <w:rsid w:val="00DE4E2F"/>
    <w:rPr>
      <w:sz w:val="24"/>
      <w:szCs w:val="24"/>
    </w:rPr>
  </w:style>
  <w:style w:type="paragraph" w:styleId="Vaintekstin">
    <w:name w:val="Plain Text"/>
    <w:basedOn w:val="Normaali"/>
    <w:link w:val="VaintekstinChar"/>
    <w:rsid w:val="00DE4E2F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rsid w:val="00DE4E2F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rsid w:val="00DE4E2F"/>
    <w:pPr>
      <w:ind w:left="1304"/>
    </w:pPr>
  </w:style>
  <w:style w:type="paragraph" w:styleId="Viestinallekirjoitus">
    <w:name w:val="E-mail Signature"/>
    <w:basedOn w:val="Normaali"/>
    <w:link w:val="ViestinallekirjoitusChar"/>
    <w:rsid w:val="00DE4E2F"/>
  </w:style>
  <w:style w:type="character" w:customStyle="1" w:styleId="ViestinallekirjoitusChar">
    <w:name w:val="Viestin allekirjoitus Char"/>
    <w:basedOn w:val="Kappaleenoletusfontti"/>
    <w:link w:val="Viestinallekirjoitus"/>
    <w:rsid w:val="00DE4E2F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DE4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rsid w:val="00DE4E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rsid w:val="00DE4E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E4E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340A-68D1-4D81-8180-9352E6BB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60921EB6.dotm</Template>
  <TotalTime>104</TotalTime>
  <Pages>3</Pages>
  <Words>398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KOILLISEN ALUEEN REHTORIKOKOUS</vt:lpstr>
    </vt:vector>
  </TitlesOfParts>
  <Company>Koululaitos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KOILLISEN ALUEEN REHTORIKOKOUS</dc:title>
  <dc:creator>PIT_OPET</dc:creator>
  <cp:lastModifiedBy>Miettinen Esa</cp:lastModifiedBy>
  <cp:revision>7</cp:revision>
  <cp:lastPrinted>2013-02-14T09:39:00Z</cp:lastPrinted>
  <dcterms:created xsi:type="dcterms:W3CDTF">2016-05-19T06:52:00Z</dcterms:created>
  <dcterms:modified xsi:type="dcterms:W3CDTF">2016-05-24T06:53:00Z</dcterms:modified>
</cp:coreProperties>
</file>