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566ED" w14:textId="77777777" w:rsidR="0018674D" w:rsidRPr="008214AE" w:rsidRDefault="002248AC" w:rsidP="00B43ADF">
      <w:pPr>
        <w:rPr>
          <w:rFonts w:asciiTheme="majorHAnsi" w:hAnsiTheme="majorHAnsi"/>
          <w:b/>
          <w:sz w:val="32"/>
        </w:rPr>
      </w:pPr>
      <w:bookmarkStart w:id="0" w:name="_GoBack"/>
      <w:bookmarkEnd w:id="0"/>
      <w:r>
        <w:rPr>
          <w:rFonts w:asciiTheme="majorHAnsi" w:hAnsiTheme="majorHAnsi"/>
          <w:b/>
          <w:sz w:val="32"/>
        </w:rPr>
        <w:t xml:space="preserve">Kortepohjan </w:t>
      </w:r>
      <w:r w:rsidR="006E1524">
        <w:rPr>
          <w:rFonts w:asciiTheme="majorHAnsi" w:hAnsiTheme="majorHAnsi"/>
          <w:b/>
          <w:sz w:val="32"/>
        </w:rPr>
        <w:t xml:space="preserve">koulun koulukohtainen </w:t>
      </w:r>
      <w:r w:rsidR="008214AE" w:rsidRPr="008214AE">
        <w:rPr>
          <w:rFonts w:asciiTheme="majorHAnsi" w:hAnsiTheme="majorHAnsi"/>
          <w:b/>
          <w:sz w:val="32"/>
        </w:rPr>
        <w:t>oppilashuoltoryhmä</w:t>
      </w:r>
    </w:p>
    <w:p w14:paraId="557A37C9" w14:textId="77777777" w:rsidR="008214AE" w:rsidRPr="008214AE" w:rsidRDefault="008214AE" w:rsidP="00B43ADF">
      <w:pPr>
        <w:rPr>
          <w:rFonts w:asciiTheme="majorHAnsi" w:hAnsiTheme="majorHAnsi"/>
          <w:sz w:val="28"/>
        </w:rPr>
      </w:pPr>
    </w:p>
    <w:p w14:paraId="4CBB01DF" w14:textId="6C442589" w:rsidR="00950373" w:rsidRDefault="00376427" w:rsidP="00B43AD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14</w:t>
      </w:r>
      <w:r w:rsidR="006E1524">
        <w:rPr>
          <w:rFonts w:asciiTheme="majorHAnsi" w:hAnsiTheme="majorHAnsi"/>
          <w:sz w:val="28"/>
        </w:rPr>
        <w:t>.</w:t>
      </w:r>
      <w:r w:rsidR="002248AC">
        <w:rPr>
          <w:rFonts w:asciiTheme="majorHAnsi" w:hAnsiTheme="majorHAnsi"/>
          <w:sz w:val="28"/>
        </w:rPr>
        <w:t>9</w:t>
      </w:r>
      <w:r w:rsidR="006176D8">
        <w:rPr>
          <w:rFonts w:asciiTheme="majorHAnsi" w:hAnsiTheme="majorHAnsi"/>
          <w:sz w:val="28"/>
        </w:rPr>
        <w:t>.20</w:t>
      </w:r>
      <w:r>
        <w:rPr>
          <w:rFonts w:asciiTheme="majorHAnsi" w:hAnsiTheme="majorHAnsi"/>
          <w:sz w:val="28"/>
        </w:rPr>
        <w:t>20</w:t>
      </w:r>
      <w:r w:rsidR="00950373">
        <w:rPr>
          <w:rFonts w:asciiTheme="majorHAnsi" w:hAnsiTheme="majorHAnsi"/>
          <w:sz w:val="28"/>
        </w:rPr>
        <w:t xml:space="preserve"> kl0 1</w:t>
      </w:r>
      <w:r>
        <w:rPr>
          <w:rFonts w:asciiTheme="majorHAnsi" w:hAnsiTheme="majorHAnsi"/>
          <w:sz w:val="28"/>
        </w:rPr>
        <w:t>4</w:t>
      </w:r>
      <w:r w:rsidR="00950373">
        <w:rPr>
          <w:rFonts w:asciiTheme="majorHAnsi" w:hAnsiTheme="majorHAnsi"/>
          <w:sz w:val="28"/>
        </w:rPr>
        <w:t>.30</w:t>
      </w:r>
      <w:r w:rsidR="002248AC">
        <w:rPr>
          <w:rFonts w:asciiTheme="majorHAnsi" w:hAnsiTheme="majorHAnsi"/>
          <w:sz w:val="28"/>
        </w:rPr>
        <w:t>-</w:t>
      </w:r>
      <w:r w:rsidR="00950373">
        <w:rPr>
          <w:rFonts w:asciiTheme="majorHAnsi" w:hAnsiTheme="majorHAnsi"/>
          <w:sz w:val="28"/>
        </w:rPr>
        <w:t>1</w:t>
      </w:r>
      <w:r>
        <w:rPr>
          <w:rFonts w:asciiTheme="majorHAnsi" w:hAnsiTheme="majorHAnsi"/>
          <w:sz w:val="28"/>
        </w:rPr>
        <w:t>5</w:t>
      </w:r>
      <w:r w:rsidR="00950373">
        <w:rPr>
          <w:rFonts w:asciiTheme="majorHAnsi" w:hAnsiTheme="majorHAnsi"/>
          <w:sz w:val="28"/>
        </w:rPr>
        <w:t>.30</w:t>
      </w:r>
    </w:p>
    <w:p w14:paraId="3D439869" w14:textId="77777777" w:rsidR="008214AE" w:rsidRPr="008214AE" w:rsidRDefault="008214AE" w:rsidP="00B43ADF">
      <w:pPr>
        <w:rPr>
          <w:rFonts w:asciiTheme="majorHAnsi" w:hAnsiTheme="majorHAnsi"/>
          <w:sz w:val="28"/>
        </w:rPr>
      </w:pPr>
    </w:p>
    <w:p w14:paraId="653ACA29" w14:textId="77777777" w:rsidR="008214AE" w:rsidRPr="008214AE" w:rsidRDefault="008214AE" w:rsidP="00B43ADF">
      <w:pPr>
        <w:rPr>
          <w:rFonts w:asciiTheme="majorHAnsi" w:hAnsiTheme="majorHAnsi"/>
          <w:b/>
          <w:sz w:val="28"/>
        </w:rPr>
      </w:pPr>
      <w:r w:rsidRPr="008214AE">
        <w:rPr>
          <w:rFonts w:asciiTheme="majorHAnsi" w:hAnsiTheme="majorHAnsi"/>
          <w:b/>
          <w:sz w:val="28"/>
        </w:rPr>
        <w:t>Paikalla</w:t>
      </w:r>
    </w:p>
    <w:p w14:paraId="1B6A74D1" w14:textId="77777777" w:rsidR="008214AE" w:rsidRPr="008214AE" w:rsidRDefault="008214AE" w:rsidP="00B43ADF">
      <w:pPr>
        <w:rPr>
          <w:rFonts w:asciiTheme="majorHAnsi" w:hAnsiTheme="majorHAnsi"/>
          <w:sz w:val="28"/>
        </w:rPr>
      </w:pPr>
      <w:r w:rsidRPr="008214AE">
        <w:rPr>
          <w:rFonts w:asciiTheme="majorHAnsi" w:hAnsiTheme="majorHAnsi"/>
          <w:sz w:val="28"/>
        </w:rPr>
        <w:t>Päivi Liimatainen, rehtori (pj.)</w:t>
      </w:r>
    </w:p>
    <w:p w14:paraId="5E103B4F" w14:textId="77777777" w:rsidR="008214AE" w:rsidRDefault="002248AC" w:rsidP="00B43AD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Kirsi Pajunen, </w:t>
      </w:r>
      <w:r w:rsidR="008214AE" w:rsidRPr="008214AE">
        <w:rPr>
          <w:rFonts w:asciiTheme="majorHAnsi" w:hAnsiTheme="majorHAnsi"/>
          <w:sz w:val="28"/>
        </w:rPr>
        <w:t>erityisopettaja</w:t>
      </w:r>
    </w:p>
    <w:p w14:paraId="2FC0272F" w14:textId="77777777" w:rsidR="006D1A13" w:rsidRDefault="002248AC" w:rsidP="00B43AD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Paula Vuore</w:t>
      </w:r>
      <w:r w:rsidR="006D1A13">
        <w:rPr>
          <w:rFonts w:asciiTheme="majorHAnsi" w:hAnsiTheme="majorHAnsi"/>
          <w:sz w:val="28"/>
        </w:rPr>
        <w:t xml:space="preserve">la, laaja-alainen erityisopettaja </w:t>
      </w:r>
    </w:p>
    <w:p w14:paraId="393F9E20" w14:textId="44D2E3A6" w:rsidR="00376427" w:rsidRPr="008214AE" w:rsidRDefault="00376427" w:rsidP="00B43AD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Suvi Viiala</w:t>
      </w:r>
      <w:r w:rsidR="00960701">
        <w:rPr>
          <w:rFonts w:asciiTheme="majorHAnsi" w:hAnsiTheme="majorHAnsi"/>
          <w:sz w:val="28"/>
        </w:rPr>
        <w:t xml:space="preserve">, </w:t>
      </w:r>
      <w:r w:rsidR="002248AC">
        <w:rPr>
          <w:rFonts w:asciiTheme="majorHAnsi" w:hAnsiTheme="majorHAnsi"/>
          <w:sz w:val="28"/>
        </w:rPr>
        <w:t>laaja-alainen erityisopettaja</w:t>
      </w:r>
    </w:p>
    <w:p w14:paraId="54FA6312" w14:textId="656B69D0" w:rsidR="008214AE" w:rsidRPr="008214AE" w:rsidRDefault="00376427" w:rsidP="00B43AD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Matleena </w:t>
      </w:r>
      <w:proofErr w:type="gramStart"/>
      <w:r>
        <w:rPr>
          <w:rFonts w:asciiTheme="majorHAnsi" w:hAnsiTheme="majorHAnsi"/>
          <w:sz w:val="28"/>
        </w:rPr>
        <w:t>Kovanen</w:t>
      </w:r>
      <w:r w:rsidR="008214AE" w:rsidRPr="008214AE">
        <w:rPr>
          <w:rFonts w:asciiTheme="majorHAnsi" w:hAnsiTheme="majorHAnsi"/>
          <w:sz w:val="28"/>
        </w:rPr>
        <w:t xml:space="preserve">, </w:t>
      </w:r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vs</w:t>
      </w:r>
      <w:proofErr w:type="gramEnd"/>
      <w:r>
        <w:rPr>
          <w:rFonts w:asciiTheme="majorHAnsi" w:hAnsiTheme="majorHAnsi"/>
          <w:sz w:val="28"/>
        </w:rPr>
        <w:t>.</w:t>
      </w:r>
      <w:r w:rsidR="008214AE" w:rsidRPr="008214AE">
        <w:rPr>
          <w:rFonts w:asciiTheme="majorHAnsi" w:hAnsiTheme="majorHAnsi"/>
          <w:sz w:val="28"/>
        </w:rPr>
        <w:t>terveydenhoitaja</w:t>
      </w:r>
      <w:proofErr w:type="spellEnd"/>
    </w:p>
    <w:p w14:paraId="24B79E0E" w14:textId="5C27A286" w:rsidR="008214AE" w:rsidRPr="00215A54" w:rsidRDefault="00376427" w:rsidP="00B43ADF">
      <w:pPr>
        <w:rPr>
          <w:rFonts w:asciiTheme="majorHAnsi" w:hAnsiTheme="majorHAnsi"/>
          <w:strike/>
          <w:sz w:val="28"/>
        </w:rPr>
      </w:pPr>
      <w:r w:rsidRPr="00215A54">
        <w:rPr>
          <w:rFonts w:asciiTheme="majorHAnsi" w:hAnsiTheme="majorHAnsi"/>
          <w:strike/>
          <w:sz w:val="28"/>
        </w:rPr>
        <w:t>Elina Järviluoma</w:t>
      </w:r>
      <w:r w:rsidR="008214AE" w:rsidRPr="00215A54">
        <w:rPr>
          <w:rFonts w:asciiTheme="majorHAnsi" w:hAnsiTheme="majorHAnsi"/>
          <w:strike/>
          <w:sz w:val="28"/>
        </w:rPr>
        <w:t>, koulupsykologi</w:t>
      </w:r>
      <w:r w:rsidR="00D21E8B" w:rsidRPr="00215A54">
        <w:rPr>
          <w:rFonts w:asciiTheme="majorHAnsi" w:hAnsiTheme="majorHAnsi"/>
          <w:strike/>
          <w:sz w:val="28"/>
        </w:rPr>
        <w:t xml:space="preserve"> </w:t>
      </w:r>
    </w:p>
    <w:p w14:paraId="333743DF" w14:textId="77777777" w:rsidR="008214AE" w:rsidRDefault="002248AC" w:rsidP="00B43ADF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Kirsi Vuosjärvi</w:t>
      </w:r>
      <w:r w:rsidR="008214AE" w:rsidRPr="00B50425">
        <w:rPr>
          <w:rFonts w:asciiTheme="majorHAnsi" w:hAnsiTheme="majorHAnsi"/>
          <w:sz w:val="28"/>
        </w:rPr>
        <w:t>, koulukuraattori</w:t>
      </w:r>
    </w:p>
    <w:p w14:paraId="6A33921C" w14:textId="4286A9F7" w:rsidR="00950373" w:rsidRPr="00215A54" w:rsidRDefault="00950373" w:rsidP="00B43ADF">
      <w:pPr>
        <w:rPr>
          <w:rFonts w:asciiTheme="majorHAnsi" w:hAnsiTheme="majorHAnsi"/>
          <w:strike/>
          <w:sz w:val="28"/>
        </w:rPr>
      </w:pPr>
      <w:r w:rsidRPr="00215A54">
        <w:rPr>
          <w:rFonts w:asciiTheme="majorHAnsi" w:hAnsiTheme="majorHAnsi"/>
          <w:strike/>
          <w:sz w:val="28"/>
        </w:rPr>
        <w:t>Timo Korhonen</w:t>
      </w:r>
      <w:r w:rsidR="00376427" w:rsidRPr="00215A54">
        <w:rPr>
          <w:rFonts w:asciiTheme="majorHAnsi" w:hAnsiTheme="majorHAnsi"/>
          <w:strike/>
          <w:sz w:val="28"/>
        </w:rPr>
        <w:t>, päiväkodin johtaja</w:t>
      </w:r>
    </w:p>
    <w:p w14:paraId="57791CAE" w14:textId="25E5ADDF" w:rsidR="00950373" w:rsidRPr="00B50425" w:rsidRDefault="00376427" w:rsidP="00B43ADF">
      <w:pPr>
        <w:rPr>
          <w:rFonts w:asciiTheme="majorHAnsi" w:hAnsiTheme="majorHAnsi"/>
          <w:sz w:val="28"/>
        </w:rPr>
      </w:pPr>
      <w:r w:rsidRPr="00215A54">
        <w:rPr>
          <w:rFonts w:asciiTheme="majorHAnsi" w:hAnsiTheme="majorHAnsi"/>
          <w:strike/>
          <w:sz w:val="28"/>
        </w:rPr>
        <w:t xml:space="preserve">Hannele </w:t>
      </w:r>
      <w:proofErr w:type="spellStart"/>
      <w:r w:rsidRPr="00215A54">
        <w:rPr>
          <w:rFonts w:asciiTheme="majorHAnsi" w:hAnsiTheme="majorHAnsi"/>
          <w:strike/>
          <w:sz w:val="28"/>
        </w:rPr>
        <w:t>Anetjärvi</w:t>
      </w:r>
      <w:proofErr w:type="spellEnd"/>
      <w:r w:rsidRPr="00215A54">
        <w:rPr>
          <w:rFonts w:asciiTheme="majorHAnsi" w:hAnsiTheme="majorHAnsi"/>
          <w:strike/>
          <w:sz w:val="28"/>
        </w:rPr>
        <w:t>, VEO</w:t>
      </w:r>
    </w:p>
    <w:p w14:paraId="5C4E1740" w14:textId="77777777" w:rsidR="00D00D2D" w:rsidRPr="008214AE" w:rsidRDefault="00D00D2D" w:rsidP="00B43ADF">
      <w:pPr>
        <w:rPr>
          <w:rFonts w:asciiTheme="majorHAnsi" w:hAnsiTheme="majorHAnsi"/>
          <w:sz w:val="28"/>
        </w:rPr>
      </w:pPr>
    </w:p>
    <w:p w14:paraId="3ADEDC80" w14:textId="6F512016" w:rsidR="002248AC" w:rsidRPr="00215A54" w:rsidRDefault="00950373" w:rsidP="0089080E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b/>
          <w:bCs/>
          <w:sz w:val="28"/>
        </w:rPr>
      </w:pPr>
      <w:r w:rsidRPr="00215A54">
        <w:rPr>
          <w:rFonts w:asciiTheme="majorHAnsi" w:hAnsiTheme="majorHAnsi"/>
          <w:b/>
          <w:bCs/>
          <w:sz w:val="28"/>
        </w:rPr>
        <w:t>Oppilashuoltosuunnitelma 20</w:t>
      </w:r>
      <w:r w:rsidR="00376427" w:rsidRPr="00215A54">
        <w:rPr>
          <w:rFonts w:asciiTheme="majorHAnsi" w:hAnsiTheme="majorHAnsi"/>
          <w:b/>
          <w:bCs/>
          <w:sz w:val="28"/>
        </w:rPr>
        <w:t>20</w:t>
      </w:r>
      <w:r w:rsidRPr="00215A54">
        <w:rPr>
          <w:rFonts w:asciiTheme="majorHAnsi" w:hAnsiTheme="majorHAnsi"/>
          <w:b/>
          <w:bCs/>
          <w:sz w:val="28"/>
        </w:rPr>
        <w:t>-2</w:t>
      </w:r>
      <w:r w:rsidR="00376427" w:rsidRPr="00215A54">
        <w:rPr>
          <w:rFonts w:asciiTheme="majorHAnsi" w:hAnsiTheme="majorHAnsi"/>
          <w:b/>
          <w:bCs/>
          <w:sz w:val="28"/>
        </w:rPr>
        <w:t>1</w:t>
      </w:r>
    </w:p>
    <w:p w14:paraId="1648DB90" w14:textId="41B31584" w:rsidR="00215A54" w:rsidRDefault="00215A54" w:rsidP="00215A54">
      <w:pPr>
        <w:pStyle w:val="NormaaliWWW"/>
        <w:spacing w:before="0" w:beforeAutospacing="0" w:after="0" w:afterAutospacing="0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Oppilashuoltosuunnitelma käytiin läpi ja hyväksyttiin laajennetussa yhteisöllisessä oppilashuoltoryhmän kokouksessa.</w:t>
      </w:r>
    </w:p>
    <w:p w14:paraId="12BDE3B5" w14:textId="77777777" w:rsidR="00950373" w:rsidRPr="00950373" w:rsidRDefault="00950373" w:rsidP="00950373">
      <w:pPr>
        <w:pStyle w:val="NormaaliWWW"/>
        <w:spacing w:before="0" w:beforeAutospacing="0" w:after="0" w:afterAutospacing="0"/>
        <w:ind w:left="720"/>
        <w:rPr>
          <w:rFonts w:asciiTheme="majorHAnsi" w:hAnsiTheme="majorHAnsi"/>
          <w:sz w:val="28"/>
        </w:rPr>
      </w:pPr>
    </w:p>
    <w:p w14:paraId="799D06CE" w14:textId="0E4D2DBE" w:rsidR="002248AC" w:rsidRPr="00215A54" w:rsidRDefault="00376427" w:rsidP="00376427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b/>
          <w:bCs/>
          <w:sz w:val="28"/>
        </w:rPr>
      </w:pPr>
      <w:r w:rsidRPr="00215A54">
        <w:rPr>
          <w:rFonts w:asciiTheme="majorHAnsi" w:hAnsiTheme="majorHAnsi"/>
          <w:b/>
          <w:bCs/>
          <w:sz w:val="28"/>
        </w:rPr>
        <w:t>Tuen portaiden toteutumisen tarkastelua</w:t>
      </w:r>
    </w:p>
    <w:p w14:paraId="41E07BC2" w14:textId="36C122CB" w:rsidR="00215A54" w:rsidRPr="00376427" w:rsidRDefault="00215A54" w:rsidP="00215A54">
      <w:pPr>
        <w:pStyle w:val="NormaaliWWW"/>
        <w:spacing w:before="0" w:beforeAutospacing="0" w:after="0" w:afterAutospacing="0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Käytiin läpi tuen nostot ja tarkistukset ja keskusteltiin luokkatasojen ilmiöistä.</w:t>
      </w:r>
    </w:p>
    <w:p w14:paraId="181B0852" w14:textId="77777777" w:rsidR="002248AC" w:rsidRDefault="002248AC" w:rsidP="002248AC">
      <w:pPr>
        <w:pStyle w:val="Luettelokappale"/>
        <w:ind w:left="1080"/>
        <w:rPr>
          <w:rFonts w:asciiTheme="majorHAnsi" w:hAnsiTheme="majorHAnsi"/>
          <w:sz w:val="28"/>
        </w:rPr>
      </w:pPr>
    </w:p>
    <w:p w14:paraId="601AF273" w14:textId="2A60A5BB" w:rsidR="00D00D2D" w:rsidRDefault="00376427" w:rsidP="00D00D2D">
      <w:pPr>
        <w:pStyle w:val="Luettelokappale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Tasa-arvo- ja yhdenvertaisuussuunnitelma</w:t>
      </w:r>
    </w:p>
    <w:p w14:paraId="58C2C48F" w14:textId="6D92F326" w:rsidR="00215A54" w:rsidRPr="00D00D2D" w:rsidRDefault="00215A54" w:rsidP="00215A54">
      <w:pPr>
        <w:pStyle w:val="Luettelokappale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Tätä asiaa valmistellaan yhteistyössä </w:t>
      </w:r>
      <w:proofErr w:type="spellStart"/>
      <w:r>
        <w:rPr>
          <w:rFonts w:asciiTheme="majorHAnsi" w:hAnsiTheme="majorHAnsi"/>
          <w:sz w:val="28"/>
        </w:rPr>
        <w:t>OPSagentin</w:t>
      </w:r>
      <w:proofErr w:type="spellEnd"/>
      <w:r>
        <w:rPr>
          <w:rFonts w:asciiTheme="majorHAnsi" w:hAnsiTheme="majorHAnsi"/>
          <w:sz w:val="28"/>
        </w:rPr>
        <w:t xml:space="preserve"> kanssa.</w:t>
      </w:r>
    </w:p>
    <w:p w14:paraId="04D41C9E" w14:textId="77777777" w:rsidR="00A302B6" w:rsidRPr="00A302B6" w:rsidRDefault="00A302B6" w:rsidP="00A302B6">
      <w:pPr>
        <w:pStyle w:val="Luettelokappale"/>
        <w:rPr>
          <w:rFonts w:asciiTheme="majorHAnsi" w:hAnsiTheme="majorHAnsi"/>
          <w:sz w:val="28"/>
        </w:rPr>
      </w:pPr>
    </w:p>
    <w:p w14:paraId="585A9005" w14:textId="77777777" w:rsidR="008214AE" w:rsidRPr="002248AC" w:rsidRDefault="00A302B6" w:rsidP="008214AE">
      <w:pPr>
        <w:pStyle w:val="Luettelokappale"/>
        <w:numPr>
          <w:ilvl w:val="0"/>
          <w:numId w:val="1"/>
        </w:numPr>
        <w:rPr>
          <w:rFonts w:asciiTheme="majorHAnsi" w:hAnsiTheme="majorHAnsi"/>
          <w:bCs/>
          <w:sz w:val="28"/>
        </w:rPr>
      </w:pPr>
      <w:r w:rsidRPr="002248AC">
        <w:rPr>
          <w:rFonts w:asciiTheme="majorHAnsi" w:hAnsiTheme="majorHAnsi"/>
          <w:sz w:val="28"/>
        </w:rPr>
        <w:t>Muut asiat</w:t>
      </w:r>
    </w:p>
    <w:p w14:paraId="2553F99E" w14:textId="77777777" w:rsidR="002248AC" w:rsidRPr="002248AC" w:rsidRDefault="002248AC" w:rsidP="002248AC">
      <w:pPr>
        <w:pStyle w:val="Luettelokappale"/>
        <w:rPr>
          <w:rFonts w:asciiTheme="majorHAnsi" w:hAnsiTheme="majorHAnsi"/>
          <w:bCs/>
          <w:sz w:val="28"/>
        </w:rPr>
      </w:pPr>
    </w:p>
    <w:p w14:paraId="5352C712" w14:textId="32C10E6B" w:rsidR="00950373" w:rsidRPr="002248AC" w:rsidRDefault="00376427" w:rsidP="00950373">
      <w:pPr>
        <w:pStyle w:val="Luettelokappale"/>
        <w:rPr>
          <w:rFonts w:asciiTheme="majorHAnsi" w:hAnsiTheme="majorHAnsi"/>
          <w:bCs/>
          <w:sz w:val="28"/>
        </w:rPr>
      </w:pPr>
      <w:r>
        <w:rPr>
          <w:rFonts w:asciiTheme="majorHAnsi" w:hAnsiTheme="majorHAnsi"/>
          <w:bCs/>
          <w:sz w:val="28"/>
        </w:rPr>
        <w:t>Seuraava kokous: 5.10. klo 13.30-15.30</w:t>
      </w:r>
    </w:p>
    <w:p w14:paraId="29ABDA87" w14:textId="77777777" w:rsidR="002248AC" w:rsidRPr="002248AC" w:rsidRDefault="002248AC" w:rsidP="002248AC">
      <w:pPr>
        <w:pStyle w:val="Luettelokappale"/>
        <w:rPr>
          <w:rFonts w:asciiTheme="majorHAnsi" w:hAnsiTheme="majorHAnsi"/>
          <w:b/>
          <w:bCs/>
          <w:sz w:val="28"/>
        </w:rPr>
      </w:pPr>
    </w:p>
    <w:p w14:paraId="40EB307B" w14:textId="77777777" w:rsidR="002248AC" w:rsidRPr="008214AE" w:rsidRDefault="002248AC" w:rsidP="002248AC">
      <w:pPr>
        <w:pStyle w:val="Luettelokappale"/>
        <w:rPr>
          <w:rFonts w:asciiTheme="majorHAnsi" w:hAnsiTheme="majorHAnsi"/>
          <w:b/>
          <w:bCs/>
          <w:sz w:val="28"/>
        </w:rPr>
      </w:pPr>
    </w:p>
    <w:p w14:paraId="19AFA472" w14:textId="77777777" w:rsidR="002377FD" w:rsidRDefault="002377FD" w:rsidP="008214AE">
      <w:pPr>
        <w:ind w:left="720"/>
        <w:rPr>
          <w:rFonts w:asciiTheme="majorHAnsi" w:hAnsiTheme="majorHAnsi"/>
          <w:sz w:val="28"/>
        </w:rPr>
      </w:pPr>
    </w:p>
    <w:p w14:paraId="02446104" w14:textId="77777777" w:rsidR="008214AE" w:rsidRPr="002377FD" w:rsidRDefault="008214AE" w:rsidP="002377FD">
      <w:pPr>
        <w:pStyle w:val="Luettelokappale"/>
        <w:ind w:left="1080"/>
        <w:rPr>
          <w:rFonts w:asciiTheme="majorHAnsi" w:hAnsiTheme="majorHAnsi"/>
          <w:b/>
          <w:bCs/>
          <w:sz w:val="28"/>
        </w:rPr>
      </w:pPr>
      <w:r w:rsidRPr="002377FD">
        <w:rPr>
          <w:rFonts w:asciiTheme="majorHAnsi" w:hAnsiTheme="majorHAnsi"/>
          <w:sz w:val="28"/>
        </w:rPr>
        <w:br/>
      </w:r>
    </w:p>
    <w:sectPr w:rsidR="008214AE" w:rsidRPr="002377FD" w:rsidSect="002B2E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4040" w14:textId="77777777" w:rsidR="001F51E5" w:rsidRDefault="001F51E5" w:rsidP="008B3910">
      <w:r>
        <w:separator/>
      </w:r>
    </w:p>
  </w:endnote>
  <w:endnote w:type="continuationSeparator" w:id="0">
    <w:p w14:paraId="456EDB93" w14:textId="77777777" w:rsidR="001F51E5" w:rsidRDefault="001F51E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F00AF" w14:textId="77777777" w:rsidR="00376427" w:rsidRDefault="0037642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2619" w14:textId="77777777" w:rsidR="00376427" w:rsidRDefault="0037642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B23E" w14:textId="77777777" w:rsidR="007D1C57" w:rsidRPr="00AF2E13" w:rsidRDefault="009D1924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421F622" wp14:editId="7421F623">
          <wp:simplePos x="0" y="0"/>
          <wp:positionH relativeFrom="column">
            <wp:posOffset>5528945</wp:posOffset>
          </wp:positionH>
          <wp:positionV relativeFrom="paragraph">
            <wp:posOffset>-7620</wp:posOffset>
          </wp:positionV>
          <wp:extent cx="1100455" cy="1083310"/>
          <wp:effectExtent l="0" t="0" r="0" b="8890"/>
          <wp:wrapNone/>
          <wp:docPr id="14" name="Kuva 13" descr="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9DCECF" w14:textId="27131EE0" w:rsidR="00B90D77" w:rsidRPr="00AF2E13" w:rsidRDefault="00376427" w:rsidP="00B90D77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Voionmaankatu 17-19</w:t>
    </w:r>
    <w:r w:rsidR="002248AC">
      <w:rPr>
        <w:rFonts w:ascii="Arial" w:hAnsi="Arial" w:cs="NewsGothicMT"/>
        <w:sz w:val="16"/>
        <w:szCs w:val="15"/>
        <w:lang w:val="fi-FI"/>
      </w:rPr>
      <w:t>, 407</w:t>
    </w:r>
    <w:r>
      <w:rPr>
        <w:rFonts w:ascii="Arial" w:hAnsi="Arial" w:cs="NewsGothicMT"/>
        <w:sz w:val="16"/>
        <w:szCs w:val="15"/>
        <w:lang w:val="fi-FI"/>
      </w:rPr>
      <w:t>0</w:t>
    </w:r>
    <w:r w:rsidR="002248AC">
      <w:rPr>
        <w:rFonts w:ascii="Arial" w:hAnsi="Arial" w:cs="NewsGothicMT"/>
        <w:sz w:val="16"/>
        <w:szCs w:val="15"/>
        <w:lang w:val="fi-FI"/>
      </w:rPr>
      <w:t>0</w:t>
    </w:r>
    <w:r w:rsidR="00B90D77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14:paraId="0713D6AF" w14:textId="77777777" w:rsidR="00ED672A" w:rsidRDefault="002248AC" w:rsidP="00B90D77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Puhelin: 014 266 4449</w:t>
    </w:r>
  </w:p>
  <w:p w14:paraId="1F1FB83D" w14:textId="77777777" w:rsidR="00B90D77" w:rsidRPr="00C606C3" w:rsidRDefault="00B90D77" w:rsidP="00B90D77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 xml:space="preserve"> www.jyvaskyla.fi</w:t>
    </w:r>
  </w:p>
  <w:p w14:paraId="1EEBCCA3" w14:textId="77777777" w:rsidR="00904DA3" w:rsidRPr="00AF2E13" w:rsidRDefault="00904DA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3FD6" w14:textId="77777777" w:rsidR="001F51E5" w:rsidRDefault="001F51E5" w:rsidP="008B3910">
      <w:r>
        <w:separator/>
      </w:r>
    </w:p>
  </w:footnote>
  <w:footnote w:type="continuationSeparator" w:id="0">
    <w:p w14:paraId="0B9BDE8B" w14:textId="77777777" w:rsidR="001F51E5" w:rsidRDefault="001F51E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349B7" w14:textId="77777777" w:rsidR="00376427" w:rsidRDefault="0037642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8FE2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3F667E35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B43ADF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5A049E6E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7E3EC05E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14:paraId="4866D141" w14:textId="6AAEDA04" w:rsidR="007D1C57" w:rsidRPr="004F7E2A" w:rsidRDefault="007D1C57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94DBE">
      <w:rPr>
        <w:noProof/>
        <w:sz w:val="18"/>
      </w:rPr>
      <w:t>14.9.2020</w:t>
    </w:r>
    <w:r>
      <w:rPr>
        <w:sz w:val="18"/>
      </w:rPr>
      <w:fldChar w:fldCharType="end"/>
    </w:r>
  </w:p>
  <w:p w14:paraId="2B76953D" w14:textId="77777777"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14:paraId="7F480AD7" w14:textId="77777777"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9F5C" w14:textId="77777777" w:rsidR="007D1C57" w:rsidRDefault="009D1924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7421F620" wp14:editId="7421F62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6350" b="12700"/>
          <wp:wrapTight wrapText="bothSides">
            <wp:wrapPolygon edited="0">
              <wp:start x="0" y="0"/>
              <wp:lineTo x="0" y="21221"/>
              <wp:lineTo x="20736" y="21221"/>
              <wp:lineTo x="20736" y="0"/>
              <wp:lineTo x="0" y="0"/>
            </wp:wrapPolygon>
          </wp:wrapTight>
          <wp:docPr id="15" name="Kuva 8" descr="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A06FED" w14:textId="06702376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215A54">
      <w:rPr>
        <w:sz w:val="18"/>
      </w:rPr>
      <w:t>Muistio</w:t>
    </w:r>
  </w:p>
  <w:p w14:paraId="65F2B954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2BBCAA60" w14:textId="77777777" w:rsidR="007D1C57" w:rsidRDefault="00ED672A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7FE0FD10" w14:textId="27E67304" w:rsidR="00B90D77" w:rsidRDefault="002248AC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 xml:space="preserve">Kortepohjan </w:t>
    </w:r>
    <w:r w:rsidR="00376427">
      <w:rPr>
        <w:b/>
        <w:sz w:val="18"/>
      </w:rPr>
      <w:t>väistö</w:t>
    </w:r>
    <w:r w:rsidR="00ED672A">
      <w:rPr>
        <w:b/>
        <w:sz w:val="18"/>
      </w:rPr>
      <w:t>koulu</w:t>
    </w:r>
    <w:r w:rsidR="00376427">
      <w:rPr>
        <w:b/>
        <w:sz w:val="18"/>
      </w:rPr>
      <w:t xml:space="preserve"> Voionmaa</w:t>
    </w:r>
  </w:p>
  <w:p w14:paraId="755946FF" w14:textId="2380964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94DBE">
      <w:rPr>
        <w:noProof/>
        <w:sz w:val="18"/>
      </w:rPr>
      <w:t>14.9.2020</w:t>
    </w:r>
    <w:r>
      <w:rPr>
        <w:sz w:val="18"/>
      </w:rPr>
      <w:fldChar w:fldCharType="end"/>
    </w:r>
  </w:p>
  <w:p w14:paraId="7D058BF6" w14:textId="77777777" w:rsidR="007D1C57" w:rsidRPr="00AD7E91" w:rsidRDefault="007D1C57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58D748CA" w14:textId="77777777" w:rsidR="007D1C57" w:rsidRPr="0098022E" w:rsidRDefault="007D1C57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97CF8"/>
    <w:multiLevelType w:val="hybridMultilevel"/>
    <w:tmpl w:val="11E4A4A4"/>
    <w:lvl w:ilvl="0" w:tplc="2466A6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461E39"/>
    <w:multiLevelType w:val="hybridMultilevel"/>
    <w:tmpl w:val="58DA286A"/>
    <w:lvl w:ilvl="0" w:tplc="602A90D2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760D0C"/>
    <w:multiLevelType w:val="hybridMultilevel"/>
    <w:tmpl w:val="F55427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D8"/>
    <w:rsid w:val="00001417"/>
    <w:rsid w:val="00012E7D"/>
    <w:rsid w:val="0006438E"/>
    <w:rsid w:val="00136164"/>
    <w:rsid w:val="0018674D"/>
    <w:rsid w:val="001874C5"/>
    <w:rsid w:val="001B3051"/>
    <w:rsid w:val="001C2E8C"/>
    <w:rsid w:val="001D121B"/>
    <w:rsid w:val="001F3922"/>
    <w:rsid w:val="001F51E5"/>
    <w:rsid w:val="00215A54"/>
    <w:rsid w:val="002248AC"/>
    <w:rsid w:val="002377FD"/>
    <w:rsid w:val="00246164"/>
    <w:rsid w:val="00251BB0"/>
    <w:rsid w:val="002A302A"/>
    <w:rsid w:val="002B2EEE"/>
    <w:rsid w:val="002B6B27"/>
    <w:rsid w:val="002D556A"/>
    <w:rsid w:val="00346310"/>
    <w:rsid w:val="00376427"/>
    <w:rsid w:val="00382E92"/>
    <w:rsid w:val="003D36ED"/>
    <w:rsid w:val="003E20F0"/>
    <w:rsid w:val="004323AC"/>
    <w:rsid w:val="00434DB8"/>
    <w:rsid w:val="00452311"/>
    <w:rsid w:val="00481992"/>
    <w:rsid w:val="004F7E4F"/>
    <w:rsid w:val="00513B67"/>
    <w:rsid w:val="006176D8"/>
    <w:rsid w:val="00622707"/>
    <w:rsid w:val="00643067"/>
    <w:rsid w:val="00694254"/>
    <w:rsid w:val="0069480C"/>
    <w:rsid w:val="006D1A13"/>
    <w:rsid w:val="006E1524"/>
    <w:rsid w:val="006F0815"/>
    <w:rsid w:val="0073319D"/>
    <w:rsid w:val="00735831"/>
    <w:rsid w:val="007A536A"/>
    <w:rsid w:val="007B6177"/>
    <w:rsid w:val="007D1C57"/>
    <w:rsid w:val="008171AC"/>
    <w:rsid w:val="008214AE"/>
    <w:rsid w:val="008818E8"/>
    <w:rsid w:val="0089181A"/>
    <w:rsid w:val="008A3695"/>
    <w:rsid w:val="008B0028"/>
    <w:rsid w:val="008B3910"/>
    <w:rsid w:val="008D46F3"/>
    <w:rsid w:val="008F64CD"/>
    <w:rsid w:val="00904DA3"/>
    <w:rsid w:val="00912821"/>
    <w:rsid w:val="00950373"/>
    <w:rsid w:val="00957963"/>
    <w:rsid w:val="00960701"/>
    <w:rsid w:val="0098022E"/>
    <w:rsid w:val="00990CCC"/>
    <w:rsid w:val="009967E6"/>
    <w:rsid w:val="009A1F52"/>
    <w:rsid w:val="009D1924"/>
    <w:rsid w:val="00A302B6"/>
    <w:rsid w:val="00A80622"/>
    <w:rsid w:val="00AD7E91"/>
    <w:rsid w:val="00B07163"/>
    <w:rsid w:val="00B43ADF"/>
    <w:rsid w:val="00B50425"/>
    <w:rsid w:val="00B72DDD"/>
    <w:rsid w:val="00B81760"/>
    <w:rsid w:val="00B90D77"/>
    <w:rsid w:val="00C606C3"/>
    <w:rsid w:val="00CC1F2C"/>
    <w:rsid w:val="00D00D2D"/>
    <w:rsid w:val="00D02D78"/>
    <w:rsid w:val="00D21E8B"/>
    <w:rsid w:val="00D240F0"/>
    <w:rsid w:val="00D8465D"/>
    <w:rsid w:val="00D92D2C"/>
    <w:rsid w:val="00D96102"/>
    <w:rsid w:val="00DB08CB"/>
    <w:rsid w:val="00DD2611"/>
    <w:rsid w:val="00E13EE4"/>
    <w:rsid w:val="00ED2CF8"/>
    <w:rsid w:val="00ED672A"/>
    <w:rsid w:val="00F94DBE"/>
    <w:rsid w:val="00FB2402"/>
    <w:rsid w:val="00FC7351"/>
    <w:rsid w:val="00FE1BF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7D8C4D3"/>
  <w15:docId w15:val="{C4822939-9B03-4118-A626-7CE315F8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8214AE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2248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22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ina.hiekkala\AppData\Local\Microsoft\Windows\Temporary%20Internet%20Files\Content.IE5\WB9DBRWD\Kokousmuistio%2023.11.2015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3860fdf33847f0f343b8e44b4fa3d1d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3669d31396803aece1962554ec6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mustavalkoinen,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2020-06-30T21:00:00+00:00</Vanhenemisk1>
    <Tila_x0020__x0028_Keskeneräinen_x0029_ xmlns="03c35437-39aa-4fa0-ae8b-a504c9b2e8b3">Ei</Tila_x0020__x0028_Keskeneräinen_x0029_>
    <Vanhenemisk2 xmlns="03c35437-39aa-4fa0-ae8b-a504c9b2e8b3">2020-06-30T21:00:00+00:00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ASKI-1111-36</_dlc_DocId>
    <_dlc_DocIdUrl xmlns="03c35437-39aa-4fa0-ae8b-a504c9b2e8b3">
      <Url>http://aski/tiedonhallintajaviestinta/viestintajamarkkinointi/graafinenohje/_layouts/15/DocIdRedir.aspx?ID=ASKI-1111-36</Url>
      <Description>ASKI-1111-36</Description>
    </_dlc_DocIdUrl>
    <_dlc_ExpireDateSaved xmlns="http://schemas.microsoft.com/sharepoint/v3" xsi:nil="true"/>
    <_dlc_ExpireDate xmlns="http://schemas.microsoft.com/sharepoint/v3">2020-06-30T21:00:00+00:00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3A914FEB-2FF4-4303-ABE9-242BB0714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3577D-062E-4198-A806-46B85579BC4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c35437-39aa-4fa0-ae8b-a504c9b2e8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6C71A8-A5D6-410A-98E0-389F7C984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7D173-6303-41DD-ACBF-7B6C0666464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E88DAC7-CD5A-4A2A-B944-86DCAC8287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Kokousmuistio 23.11.2015</Template>
  <TotalTime>1</TotalTime>
  <Pages>1</Pages>
  <Words>91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mustavalkoinen, Word-versio 2010 dotx</vt:lpstr>
    </vt:vector>
  </TitlesOfParts>
  <Company>Jyväskylän kaupunki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mustavalkoinen, Word-versio 2010 dotx</dc:title>
  <dc:creator>JKL</dc:creator>
  <cp:lastModifiedBy>Liimatainen Päivi</cp:lastModifiedBy>
  <cp:revision>2</cp:revision>
  <dcterms:created xsi:type="dcterms:W3CDTF">2020-09-14T13:31:00Z</dcterms:created>
  <dcterms:modified xsi:type="dcterms:W3CDTF">2020-09-14T13:31:00Z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80c5770f-6f8c-4c83-aee6-7a6205bafa09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</vt:lpwstr>
  </property>
</Properties>
</file>