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D80C6" w14:textId="0119351A" w:rsidR="0018674D" w:rsidRPr="00C4437B" w:rsidRDefault="007A422F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Kortepohjan </w:t>
      </w:r>
      <w:r w:rsidR="00446906">
        <w:rPr>
          <w:rFonts w:asciiTheme="majorHAnsi" w:hAnsiTheme="majorHAnsi"/>
          <w:b/>
        </w:rPr>
        <w:t>koulun</w:t>
      </w:r>
      <w:r w:rsidR="00DC2108">
        <w:rPr>
          <w:rFonts w:asciiTheme="majorHAnsi" w:hAnsiTheme="majorHAnsi"/>
          <w:b/>
        </w:rPr>
        <w:t xml:space="preserve"> </w:t>
      </w:r>
      <w:r w:rsidR="002A4AD5">
        <w:rPr>
          <w:rFonts w:asciiTheme="majorHAnsi" w:hAnsiTheme="majorHAnsi"/>
          <w:b/>
        </w:rPr>
        <w:t>laajennett</w:t>
      </w:r>
      <w:r w:rsidR="00DA6B0F">
        <w:rPr>
          <w:rFonts w:asciiTheme="majorHAnsi" w:hAnsiTheme="majorHAnsi"/>
          <w:b/>
        </w:rPr>
        <w:t>u</w:t>
      </w:r>
      <w:r w:rsidR="002A4AD5">
        <w:rPr>
          <w:rFonts w:asciiTheme="majorHAnsi" w:hAnsiTheme="majorHAnsi"/>
          <w:b/>
        </w:rPr>
        <w:t xml:space="preserve"> </w:t>
      </w:r>
      <w:r w:rsidR="00DC2108">
        <w:rPr>
          <w:rFonts w:asciiTheme="majorHAnsi" w:hAnsiTheme="majorHAnsi"/>
          <w:b/>
        </w:rPr>
        <w:t>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14:paraId="7F521400" w14:textId="77777777" w:rsidR="00C4437B" w:rsidRPr="00C4437B" w:rsidRDefault="00C4437B" w:rsidP="00C606C3">
      <w:pPr>
        <w:rPr>
          <w:rFonts w:asciiTheme="majorHAnsi" w:hAnsiTheme="majorHAnsi"/>
        </w:rPr>
      </w:pPr>
    </w:p>
    <w:p w14:paraId="0AD64FBF" w14:textId="4ED6915F"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2A4AD5">
        <w:rPr>
          <w:rFonts w:asciiTheme="majorHAnsi" w:hAnsiTheme="majorHAnsi"/>
        </w:rPr>
        <w:t xml:space="preserve">maanantaina </w:t>
      </w:r>
      <w:r w:rsidR="00DA6B0F">
        <w:rPr>
          <w:rFonts w:asciiTheme="majorHAnsi" w:hAnsiTheme="majorHAnsi"/>
        </w:rPr>
        <w:t>11</w:t>
      </w:r>
      <w:r w:rsidR="000950FE">
        <w:rPr>
          <w:rFonts w:asciiTheme="majorHAnsi" w:hAnsiTheme="majorHAnsi"/>
        </w:rPr>
        <w:t>.</w:t>
      </w:r>
      <w:r w:rsidR="00DA6B0F">
        <w:rPr>
          <w:rFonts w:asciiTheme="majorHAnsi" w:hAnsiTheme="majorHAnsi"/>
        </w:rPr>
        <w:t>1</w:t>
      </w:r>
      <w:r w:rsidR="002A4AD5">
        <w:rPr>
          <w:rFonts w:asciiTheme="majorHAnsi" w:hAnsiTheme="majorHAnsi"/>
        </w:rPr>
        <w:t>.20</w:t>
      </w:r>
      <w:r w:rsidR="003D3C83">
        <w:rPr>
          <w:rFonts w:asciiTheme="majorHAnsi" w:hAnsiTheme="majorHAnsi"/>
        </w:rPr>
        <w:t>2</w:t>
      </w:r>
      <w:r w:rsidR="00DA6B0F">
        <w:rPr>
          <w:rFonts w:asciiTheme="majorHAnsi" w:hAnsiTheme="majorHAnsi"/>
        </w:rPr>
        <w:t>1</w:t>
      </w:r>
      <w:r w:rsidR="002A4AD5">
        <w:rPr>
          <w:rFonts w:asciiTheme="majorHAnsi" w:hAnsiTheme="majorHAnsi"/>
        </w:rPr>
        <w:t xml:space="preserve"> klo 1</w:t>
      </w:r>
      <w:r w:rsidR="00DA6B0F">
        <w:rPr>
          <w:rFonts w:asciiTheme="majorHAnsi" w:hAnsiTheme="majorHAnsi"/>
        </w:rPr>
        <w:t>3.30-14.30</w:t>
      </w:r>
    </w:p>
    <w:p w14:paraId="5ABDFCB8" w14:textId="77777777" w:rsidR="00C4437B" w:rsidRPr="00C4437B" w:rsidRDefault="00C4437B" w:rsidP="00C606C3">
      <w:pPr>
        <w:rPr>
          <w:rFonts w:asciiTheme="majorHAnsi" w:hAnsiTheme="majorHAnsi"/>
        </w:rPr>
      </w:pPr>
    </w:p>
    <w:p w14:paraId="459510BC" w14:textId="68DE6D0C"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DA6B0F">
        <w:rPr>
          <w:rFonts w:asciiTheme="majorHAnsi" w:hAnsiTheme="majorHAnsi"/>
        </w:rPr>
        <w:t>TEAMS-kokous</w:t>
      </w:r>
    </w:p>
    <w:p w14:paraId="02AFD9BD" w14:textId="77777777" w:rsidR="00C4437B" w:rsidRPr="00C4437B" w:rsidRDefault="00C4437B" w:rsidP="00C606C3">
      <w:pPr>
        <w:rPr>
          <w:rFonts w:asciiTheme="majorHAnsi" w:hAnsiTheme="majorHAnsi"/>
        </w:rPr>
      </w:pPr>
    </w:p>
    <w:p w14:paraId="2F40C82E" w14:textId="77777777"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14:paraId="634C601B" w14:textId="77777777" w:rsidR="00C4437B" w:rsidRDefault="00C4437B" w:rsidP="00C4437B">
      <w:pPr>
        <w:rPr>
          <w:rFonts w:asciiTheme="majorHAnsi" w:hAnsiTheme="majorHAnsi"/>
        </w:rPr>
      </w:pPr>
    </w:p>
    <w:p w14:paraId="040FE306" w14:textId="77777777"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rehtori Päivi Liimatainen (pj.)</w:t>
      </w:r>
      <w:r>
        <w:rPr>
          <w:rFonts w:ascii="Calibri" w:hAnsi="Calibri"/>
          <w:color w:val="000000"/>
        </w:rPr>
        <w:br/>
        <w:t>päiväkodinjohtaja Timo Korhonen</w:t>
      </w:r>
    </w:p>
    <w:p w14:paraId="798F9A06" w14:textId="77777777" w:rsidR="00DA6B0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  <w:color w:val="000000"/>
        </w:rPr>
        <w:t>vanhempaintoimikunnan edustaja(t)</w:t>
      </w:r>
      <w:r>
        <w:rPr>
          <w:rFonts w:ascii="Calibri" w:hAnsi="Calibri"/>
          <w:color w:val="000000"/>
        </w:rPr>
        <w:br/>
        <w:t>päiväkodin eskareiden vanhempien edustaja</w:t>
      </w:r>
      <w:r>
        <w:rPr>
          <w:rFonts w:ascii="Calibri" w:hAnsi="Calibri"/>
          <w:color w:val="000000"/>
        </w:rPr>
        <w:br/>
        <w:t>erityisopettaja Kirsi Pajun</w:t>
      </w:r>
      <w:r w:rsidR="002A4AD5">
        <w:rPr>
          <w:rFonts w:ascii="Calibri" w:hAnsi="Calibri"/>
          <w:color w:val="000000"/>
        </w:rPr>
        <w:t>en</w:t>
      </w:r>
      <w:r>
        <w:rPr>
          <w:rFonts w:ascii="Calibri" w:hAnsi="Calibri"/>
          <w:color w:val="000000"/>
        </w:rPr>
        <w:br/>
        <w:t xml:space="preserve">erityislastentarhanopettaja </w:t>
      </w:r>
      <w:r w:rsidR="00DA6B0F">
        <w:rPr>
          <w:rFonts w:ascii="Calibri" w:hAnsi="Calibri"/>
          <w:color w:val="000000"/>
        </w:rPr>
        <w:t>Hannele Anetjärvi-Villanen</w:t>
      </w:r>
    </w:p>
    <w:p w14:paraId="70851047" w14:textId="0C435713" w:rsidR="007A422F" w:rsidRDefault="00DA6B0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  <w:t>erityislastentarhanopettaja Jonna Asikainen</w:t>
      </w:r>
      <w:r w:rsidR="007A422F">
        <w:rPr>
          <w:rFonts w:ascii="Calibri" w:hAnsi="Calibri"/>
          <w:color w:val="000000"/>
        </w:rPr>
        <w:br/>
        <w:t>oppilaskunt</w:t>
      </w:r>
      <w:r w:rsidR="002A4AD5">
        <w:rPr>
          <w:rFonts w:ascii="Calibri" w:hAnsi="Calibri"/>
          <w:color w:val="000000"/>
        </w:rPr>
        <w:t xml:space="preserve">avastaava </w:t>
      </w:r>
      <w:r>
        <w:rPr>
          <w:rFonts w:ascii="Calibri" w:hAnsi="Calibri"/>
          <w:color w:val="000000"/>
        </w:rPr>
        <w:t>Erkka Marttio</w:t>
      </w:r>
      <w:r w:rsidR="007A422F">
        <w:rPr>
          <w:rFonts w:ascii="Calibri" w:hAnsi="Calibri"/>
          <w:color w:val="000000"/>
        </w:rPr>
        <w:br/>
        <w:t>oppilaskunnan edustaja</w:t>
      </w:r>
      <w:r w:rsidR="007A422F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>Jälkkäri</w:t>
      </w:r>
      <w:r w:rsidR="007A422F">
        <w:rPr>
          <w:rFonts w:ascii="Calibri" w:hAnsi="Calibri"/>
          <w:color w:val="000000"/>
        </w:rPr>
        <w:t>n vastuuohjaaja He</w:t>
      </w:r>
      <w:r>
        <w:rPr>
          <w:rFonts w:ascii="Calibri" w:hAnsi="Calibri"/>
          <w:color w:val="000000"/>
        </w:rPr>
        <w:t>linä Patrikainen</w:t>
      </w:r>
    </w:p>
    <w:p w14:paraId="3BCE6F5A" w14:textId="022523A3"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koulut</w:t>
      </w:r>
      <w:r w:rsidR="002A4AD5">
        <w:rPr>
          <w:rFonts w:ascii="Calibri" w:hAnsi="Calibri"/>
          <w:color w:val="000000"/>
        </w:rPr>
        <w:t xml:space="preserve">erveydenhoitaja </w:t>
      </w:r>
      <w:r w:rsidR="00DA6B0F">
        <w:rPr>
          <w:rFonts w:ascii="Calibri" w:hAnsi="Calibri"/>
          <w:color w:val="000000"/>
        </w:rPr>
        <w:t>Venla Tiihonen</w:t>
      </w:r>
      <w:r>
        <w:rPr>
          <w:rFonts w:ascii="Calibri" w:hAnsi="Calibri"/>
          <w:color w:val="000000"/>
        </w:rPr>
        <w:br/>
        <w:t>koulukuraattori Kirsi Vuosjärvi</w:t>
      </w:r>
      <w:r>
        <w:rPr>
          <w:rFonts w:ascii="Calibri" w:hAnsi="Calibri"/>
          <w:color w:val="000000"/>
        </w:rPr>
        <w:br/>
        <w:t xml:space="preserve">koulupsykologi </w:t>
      </w:r>
      <w:r w:rsidR="00DA6B0F">
        <w:rPr>
          <w:rFonts w:ascii="Calibri" w:hAnsi="Calibri"/>
          <w:color w:val="000000"/>
        </w:rPr>
        <w:t>Elina Järviluoma</w:t>
      </w:r>
      <w:r>
        <w:rPr>
          <w:rFonts w:ascii="Calibri" w:hAnsi="Calibri"/>
          <w:color w:val="000000"/>
        </w:rPr>
        <w:br/>
        <w:t>Jyväskylän seurakunnan edustaja Merja Kuusela</w:t>
      </w:r>
    </w:p>
    <w:p w14:paraId="79929766" w14:textId="44FAE383"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  <w:color w:val="000000"/>
        </w:rPr>
        <w:t>Kylän Kattauksen edustaja, ruokapalveluvastaava Senja Lankinen</w:t>
      </w:r>
    </w:p>
    <w:p w14:paraId="07C71DBE" w14:textId="77777777" w:rsidR="007A422F" w:rsidRPr="002A4AD5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</w:rPr>
      </w:pPr>
      <w:r w:rsidRPr="002A4AD5">
        <w:rPr>
          <w:rFonts w:ascii="Calibri" w:hAnsi="Calibri"/>
        </w:rPr>
        <w:t xml:space="preserve">              </w:t>
      </w:r>
      <w:r w:rsidR="002A4AD5" w:rsidRPr="002A4AD5">
        <w:rPr>
          <w:rFonts w:ascii="Calibri" w:hAnsi="Calibri"/>
        </w:rPr>
        <w:t>Perhekeskustyöntekijä Tiina Tuukkanen</w:t>
      </w:r>
    </w:p>
    <w:p w14:paraId="7CCCB4E5" w14:textId="77777777" w:rsidR="00C4437B" w:rsidRPr="00C4437B" w:rsidRDefault="00C4437B" w:rsidP="00C606C3">
      <w:pPr>
        <w:rPr>
          <w:rFonts w:asciiTheme="majorHAnsi" w:hAnsiTheme="majorHAnsi"/>
        </w:rPr>
      </w:pPr>
    </w:p>
    <w:p w14:paraId="5444C235" w14:textId="77777777" w:rsidR="000950FE" w:rsidRPr="007A422F" w:rsidRDefault="006644B6" w:rsidP="007A422F">
      <w:pPr>
        <w:rPr>
          <w:rFonts w:asciiTheme="majorHAnsi" w:hAnsiTheme="majorHAnsi"/>
        </w:rPr>
      </w:pPr>
      <w:r w:rsidRPr="007A422F">
        <w:rPr>
          <w:rFonts w:asciiTheme="majorHAnsi" w:hAnsiTheme="majorHAnsi"/>
        </w:rPr>
        <w:t xml:space="preserve"> </w:t>
      </w:r>
    </w:p>
    <w:p w14:paraId="577FF350" w14:textId="1580B8AB" w:rsidR="00725EA4" w:rsidRDefault="00725EA4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(Koulu)kiusaaminen ja väkivalta koulussa ja päiväkodeissa</w:t>
      </w:r>
    </w:p>
    <w:p w14:paraId="06392981" w14:textId="77777777" w:rsidR="00725EA4" w:rsidRDefault="00725EA4" w:rsidP="00725EA4">
      <w:pPr>
        <w:ind w:left="720"/>
        <w:rPr>
          <w:rFonts w:asciiTheme="majorHAnsi" w:hAnsiTheme="majorHAnsi"/>
        </w:rPr>
      </w:pPr>
    </w:p>
    <w:p w14:paraId="6CDB3F65" w14:textId="3ABBF3AC" w:rsidR="000950FE" w:rsidRDefault="00DA6B0F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Terveydellisten olosuhteinen tarkastusraportti 2020</w:t>
      </w:r>
    </w:p>
    <w:p w14:paraId="43EE9FA2" w14:textId="18F8A28D" w:rsidR="00DA6B0F" w:rsidRDefault="00DA6B0F" w:rsidP="00725EA4">
      <w:pPr>
        <w:ind w:left="720"/>
        <w:rPr>
          <w:rFonts w:asciiTheme="majorHAnsi" w:hAnsiTheme="majorHAnsi"/>
        </w:rPr>
      </w:pPr>
    </w:p>
    <w:p w14:paraId="0BF1432F" w14:textId="77777777"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bookmarkStart w:id="0" w:name="_GoBack"/>
      <w:bookmarkEnd w:id="0"/>
      <w:r w:rsidRPr="009F46EA">
        <w:rPr>
          <w:rFonts w:asciiTheme="majorHAnsi" w:hAnsiTheme="majorHAnsi"/>
        </w:rPr>
        <w:t>Muut asiat</w:t>
      </w:r>
    </w:p>
    <w:p w14:paraId="41AB0F7B" w14:textId="0D80462F" w:rsidR="00EC7BCE" w:rsidRPr="009F46EA" w:rsidRDefault="002A4AD5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Seuraava kokous </w:t>
      </w:r>
      <w:r w:rsidR="003D3C83">
        <w:rPr>
          <w:rFonts w:asciiTheme="majorHAnsi" w:hAnsiTheme="majorHAnsi"/>
        </w:rPr>
        <w:t>4</w:t>
      </w:r>
      <w:r w:rsidR="00EB4387">
        <w:rPr>
          <w:rFonts w:asciiTheme="majorHAnsi" w:hAnsiTheme="majorHAnsi"/>
        </w:rPr>
        <w:t>.</w:t>
      </w:r>
      <w:r w:rsidR="003D3C83">
        <w:rPr>
          <w:rFonts w:asciiTheme="majorHAnsi" w:hAnsiTheme="majorHAnsi"/>
        </w:rPr>
        <w:t>5</w:t>
      </w:r>
      <w:r w:rsidR="00EC7BCE">
        <w:rPr>
          <w:rFonts w:asciiTheme="majorHAnsi" w:hAnsiTheme="majorHAnsi"/>
        </w:rPr>
        <w:t>.</w:t>
      </w:r>
      <w:r>
        <w:rPr>
          <w:rFonts w:asciiTheme="majorHAnsi" w:hAnsiTheme="majorHAnsi"/>
        </w:rPr>
        <w:t>2020 klo 13.30-14.30</w:t>
      </w:r>
    </w:p>
    <w:sectPr w:rsidR="00EC7BCE" w:rsidRPr="009F46EA" w:rsidSect="002B2EEE">
      <w:head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61567" w14:textId="77777777" w:rsidR="00C4437B" w:rsidRDefault="00C4437B" w:rsidP="008B3910">
      <w:r>
        <w:separator/>
      </w:r>
    </w:p>
  </w:endnote>
  <w:endnote w:type="continuationSeparator" w:id="0">
    <w:p w14:paraId="21EFD14F" w14:textId="77777777"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D30D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5166B397" w14:textId="067AD21E"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078030E5" wp14:editId="5BE072F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22F">
      <w:rPr>
        <w:rFonts w:ascii="Arial" w:hAnsi="Arial" w:cs="NewsGothicMT"/>
        <w:sz w:val="16"/>
        <w:szCs w:val="15"/>
        <w:lang w:val="fi-FI"/>
      </w:rPr>
      <w:t xml:space="preserve">Kortepohjan </w:t>
    </w:r>
    <w:r w:rsidR="00DA6B0F">
      <w:rPr>
        <w:rFonts w:ascii="Arial" w:hAnsi="Arial" w:cs="NewsGothicMT"/>
        <w:sz w:val="16"/>
        <w:szCs w:val="15"/>
        <w:lang w:val="fi-FI"/>
      </w:rPr>
      <w:t>väistö</w:t>
    </w:r>
    <w:r w:rsidR="00446906">
      <w:rPr>
        <w:rFonts w:ascii="Arial" w:hAnsi="Arial" w:cs="NewsGothicMT"/>
        <w:sz w:val="16"/>
        <w:szCs w:val="15"/>
        <w:lang w:val="fi-FI"/>
      </w:rPr>
      <w:t>koulu</w:t>
    </w:r>
    <w:r w:rsidR="00DA6B0F">
      <w:rPr>
        <w:rFonts w:ascii="Arial" w:hAnsi="Arial" w:cs="NewsGothicMT"/>
        <w:sz w:val="16"/>
        <w:szCs w:val="15"/>
        <w:lang w:val="fi-FI"/>
      </w:rPr>
      <w:t xml:space="preserve"> Voionmaa</w:t>
    </w:r>
  </w:p>
  <w:p w14:paraId="6C0496BF" w14:textId="7A391E2A" w:rsidR="008A1D82" w:rsidRPr="00AF2E13" w:rsidRDefault="00DA6B0F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Voionmaankatu 17-19</w:t>
    </w:r>
    <w:r w:rsidR="007A422F">
      <w:rPr>
        <w:rFonts w:ascii="Arial" w:hAnsi="Arial" w:cs="NewsGothicMT"/>
        <w:sz w:val="16"/>
        <w:szCs w:val="15"/>
        <w:lang w:val="fi-FI"/>
      </w:rPr>
      <w:t>, 407</w:t>
    </w:r>
    <w:r>
      <w:rPr>
        <w:rFonts w:ascii="Arial" w:hAnsi="Arial" w:cs="NewsGothicMT"/>
        <w:sz w:val="16"/>
        <w:szCs w:val="15"/>
        <w:lang w:val="fi-FI"/>
      </w:rPr>
      <w:t>0</w:t>
    </w:r>
    <w:r w:rsidR="007A422F">
      <w:rPr>
        <w:rFonts w:ascii="Arial" w:hAnsi="Arial" w:cs="NewsGothicMT"/>
        <w:sz w:val="16"/>
        <w:szCs w:val="15"/>
        <w:lang w:val="fi-FI"/>
      </w:rPr>
      <w:t>0</w:t>
    </w:r>
    <w:r w:rsidR="008A1D82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14:paraId="07181700" w14:textId="77777777"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7A422F">
      <w:rPr>
        <w:rFonts w:ascii="Arial" w:hAnsi="Arial" w:cs="NewsGothicMT"/>
        <w:sz w:val="16"/>
        <w:szCs w:val="15"/>
        <w:lang w:val="fi-FI"/>
      </w:rPr>
      <w:t>elin: 014 266 4449, 050 3118 171</w:t>
    </w:r>
  </w:p>
  <w:p w14:paraId="423706FC" w14:textId="19621FED"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 w:rsidRPr="00AF2E13">
      <w:rPr>
        <w:rFonts w:ascii="Arial" w:hAnsi="Arial" w:cs="NewsGothicMT"/>
        <w:sz w:val="16"/>
        <w:szCs w:val="15"/>
        <w:lang w:val="fi-FI"/>
      </w:rPr>
      <w:t>•</w:t>
    </w:r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14:paraId="5413BCED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39F99" w14:textId="77777777" w:rsidR="00C4437B" w:rsidRDefault="00C4437B" w:rsidP="008B3910">
      <w:r>
        <w:separator/>
      </w:r>
    </w:p>
  </w:footnote>
  <w:footnote w:type="continuationSeparator" w:id="0">
    <w:p w14:paraId="014E7FB6" w14:textId="77777777"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D1070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1B6C6EEF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EB4387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29E87CED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570D491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14:paraId="33BAE681" w14:textId="56989B81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725EA4">
      <w:rPr>
        <w:noProof/>
        <w:sz w:val="18"/>
      </w:rPr>
      <w:t>5.1.2021</w:t>
    </w:r>
    <w:r>
      <w:rPr>
        <w:sz w:val="18"/>
      </w:rPr>
      <w:fldChar w:fldCharType="end"/>
    </w:r>
  </w:p>
  <w:p w14:paraId="2429BE34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0729479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CF3F" w14:textId="77777777"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0D1126DC" wp14:editId="660C78B9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77CFA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14:paraId="0B325B8A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25EE7302" w14:textId="77777777"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14:paraId="47BEDE35" w14:textId="7D7E4ABF" w:rsidR="00972503" w:rsidRDefault="007A422F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 xml:space="preserve">Kortepohjan </w:t>
    </w:r>
    <w:r w:rsidR="00DA6B0F">
      <w:rPr>
        <w:b/>
        <w:sz w:val="18"/>
      </w:rPr>
      <w:t>väistö</w:t>
    </w:r>
    <w:r w:rsidR="00446906">
      <w:rPr>
        <w:b/>
        <w:sz w:val="18"/>
      </w:rPr>
      <w:t>koulu</w:t>
    </w:r>
    <w:r w:rsidR="00DA6B0F">
      <w:rPr>
        <w:b/>
        <w:sz w:val="18"/>
      </w:rPr>
      <w:t xml:space="preserve"> Voionmaa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725EA4">
      <w:rPr>
        <w:noProof/>
        <w:sz w:val="18"/>
      </w:rPr>
      <w:t>5.1.2021</w:t>
    </w:r>
    <w:r w:rsidR="00972503">
      <w:rPr>
        <w:sz w:val="18"/>
      </w:rPr>
      <w:fldChar w:fldCharType="end"/>
    </w:r>
  </w:p>
  <w:p w14:paraId="005F5FDD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65ED5522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7B"/>
    <w:rsid w:val="00001417"/>
    <w:rsid w:val="00012E7D"/>
    <w:rsid w:val="0006438E"/>
    <w:rsid w:val="000950FE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A4AD5"/>
    <w:rsid w:val="002B2EEE"/>
    <w:rsid w:val="002B6B27"/>
    <w:rsid w:val="002C366B"/>
    <w:rsid w:val="00380CF8"/>
    <w:rsid w:val="00382E92"/>
    <w:rsid w:val="003D3C83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644B6"/>
    <w:rsid w:val="00694254"/>
    <w:rsid w:val="0069480C"/>
    <w:rsid w:val="006A5A40"/>
    <w:rsid w:val="00725EA4"/>
    <w:rsid w:val="0073319D"/>
    <w:rsid w:val="007A422F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64215"/>
    <w:rsid w:val="00972503"/>
    <w:rsid w:val="00990CCC"/>
    <w:rsid w:val="009A1F52"/>
    <w:rsid w:val="009F46EA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A6B0F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C1E9057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F1B0C-BF23-444D-88B4-3ECC521EA6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0178e09-7df7-475d-8eee-713d46bac6b5"/>
    <ds:schemaRef ds:uri="40994f75-9202-474b-92b2-41dd058108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86D197-3E34-462F-AAF4-D936B5E5E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1DF9D-DBF9-4312-88BE-6E38666A8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1</TotalTime>
  <Pages>1</Pages>
  <Words>106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2</cp:revision>
  <dcterms:created xsi:type="dcterms:W3CDTF">2021-01-05T07:13:00Z</dcterms:created>
  <dcterms:modified xsi:type="dcterms:W3CDTF">2021-01-05T07:13:00Z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