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EBCD" w14:textId="77777777" w:rsidR="0018674D" w:rsidRPr="00965ECF" w:rsidRDefault="00965ECF" w:rsidP="00B43ADF">
      <w:pPr>
        <w:rPr>
          <w:sz w:val="32"/>
          <w:szCs w:val="32"/>
        </w:rPr>
      </w:pPr>
      <w:r w:rsidRPr="00965ECF">
        <w:rPr>
          <w:sz w:val="32"/>
          <w:szCs w:val="32"/>
        </w:rPr>
        <w:t xml:space="preserve">Sopimus </w:t>
      </w:r>
      <w:r w:rsidR="007D3254">
        <w:rPr>
          <w:sz w:val="32"/>
          <w:szCs w:val="32"/>
        </w:rPr>
        <w:t xml:space="preserve">vastuun siirtymisestä vanhemmille </w:t>
      </w:r>
    </w:p>
    <w:p w14:paraId="55941AE5" w14:textId="77777777" w:rsidR="00F52A51" w:rsidRDefault="00F52A51" w:rsidP="00B43ADF"/>
    <w:p w14:paraId="2DD8B41C" w14:textId="77777777" w:rsidR="00965ECF" w:rsidRDefault="00965ECF" w:rsidP="00B43ADF"/>
    <w:p w14:paraId="6D8265BE" w14:textId="77777777" w:rsidR="00226711" w:rsidRDefault="00226711" w:rsidP="00B43ADF"/>
    <w:p w14:paraId="3E86267B" w14:textId="77777777" w:rsidR="00226711" w:rsidRDefault="00226711" w:rsidP="00B43ADF"/>
    <w:p w14:paraId="3B7F0B49" w14:textId="77777777" w:rsidR="00226711" w:rsidRDefault="00226711" w:rsidP="00B43ADF"/>
    <w:p w14:paraId="13E0B7C1" w14:textId="77777777" w:rsidR="00965ECF" w:rsidRDefault="00965ECF" w:rsidP="00B43ADF">
      <w:r>
        <w:t xml:space="preserve">Jälkkäritoiminta on ryhmätoimintaa ja vapaa-ajantoimintaa, johon lapsilla ei ole subjektiivista oikeutta. </w:t>
      </w:r>
      <w:r w:rsidR="007D3254">
        <w:t>Mikäli lapsi toistuvasti karkailee Jälkkäristä valvonnasta ja ohjeistuksesta huolimatta, ei Jälkkäri voi taata lapsen turvallisuutta em. tilanteessa.</w:t>
      </w:r>
    </w:p>
    <w:p w14:paraId="2EF61E7D" w14:textId="77777777" w:rsidR="00F52A51" w:rsidRDefault="00F52A51" w:rsidP="00B43ADF"/>
    <w:p w14:paraId="32FC5DCE" w14:textId="77777777" w:rsidR="00965ECF" w:rsidRDefault="00965ECF" w:rsidP="00B43ADF">
      <w:r>
        <w:t xml:space="preserve">______________________ huoltajien kanssa on sovittu, että </w:t>
      </w:r>
      <w:r w:rsidR="007D3254">
        <w:t>lapsen karatessa vanhemmille ilmoitetaan välittömästi ja v</w:t>
      </w:r>
      <w:r>
        <w:t xml:space="preserve">astuu lapsesta siirtyy vanhemmille hänen poistuttuaan Jälkkäristä. </w:t>
      </w:r>
    </w:p>
    <w:p w14:paraId="16A76AC0" w14:textId="77777777" w:rsidR="00226711" w:rsidRDefault="00226711" w:rsidP="00B43ADF"/>
    <w:p w14:paraId="2FB70318" w14:textId="77777777" w:rsidR="00226711" w:rsidRDefault="00226711" w:rsidP="00B43ADF"/>
    <w:p w14:paraId="1AFE842A" w14:textId="1B8F4E4D" w:rsidR="00226711" w:rsidRDefault="00226711" w:rsidP="00B43ADF">
      <w:r>
        <w:t>Jyväskylässä __.___.20</w:t>
      </w:r>
      <w:r w:rsidR="00600E62">
        <w:t>2</w:t>
      </w:r>
      <w:r>
        <w:t>__</w:t>
      </w:r>
    </w:p>
    <w:p w14:paraId="31210DEF" w14:textId="77777777" w:rsidR="00226711" w:rsidRDefault="00226711" w:rsidP="00B43ADF"/>
    <w:p w14:paraId="5C205906" w14:textId="77777777" w:rsidR="00226711" w:rsidRDefault="00226711" w:rsidP="00B43ADF"/>
    <w:p w14:paraId="600414CB" w14:textId="77777777" w:rsidR="00226711" w:rsidRDefault="00226711" w:rsidP="00B43ADF"/>
    <w:p w14:paraId="179E92E1" w14:textId="77777777" w:rsidR="00226711" w:rsidRDefault="00226711" w:rsidP="00B43ADF">
      <w:r>
        <w:t>__________________________</w:t>
      </w:r>
      <w:r>
        <w:tab/>
      </w:r>
      <w:r>
        <w:tab/>
        <w:t>_______________________________</w:t>
      </w:r>
    </w:p>
    <w:p w14:paraId="39758121" w14:textId="77777777" w:rsidR="00226711" w:rsidRDefault="00226711" w:rsidP="00B43ADF">
      <w:r>
        <w:t>huoltajan allekirjoitus</w:t>
      </w:r>
      <w:r>
        <w:tab/>
      </w:r>
      <w:r>
        <w:tab/>
      </w:r>
      <w:r>
        <w:tab/>
        <w:t>vastuuohjaajan allekirjoitus</w:t>
      </w:r>
    </w:p>
    <w:p w14:paraId="6BE79C16" w14:textId="77777777" w:rsidR="00226711" w:rsidRDefault="00226711" w:rsidP="00B43ADF"/>
    <w:p w14:paraId="2F5BF4AD" w14:textId="77777777" w:rsidR="00226711" w:rsidRDefault="00226711" w:rsidP="00B43ADF"/>
    <w:p w14:paraId="75C64DE9" w14:textId="77777777" w:rsidR="00226711" w:rsidRDefault="00226711" w:rsidP="00B43ADF"/>
    <w:p w14:paraId="53A7E545" w14:textId="77777777" w:rsidR="00226711" w:rsidRDefault="00226711" w:rsidP="00B43ADF"/>
    <w:p w14:paraId="6B136B32" w14:textId="77777777" w:rsidR="00226711" w:rsidRDefault="00226711" w:rsidP="00B43ADF"/>
    <w:p w14:paraId="630442EA" w14:textId="77777777" w:rsidR="00226711" w:rsidRDefault="00226711" w:rsidP="00B43ADF"/>
    <w:p w14:paraId="3587FEA0" w14:textId="77777777" w:rsidR="00226711" w:rsidRDefault="00226711" w:rsidP="00B43ADF"/>
    <w:p w14:paraId="3D3FFE04" w14:textId="77777777" w:rsidR="00226711" w:rsidRPr="00226711" w:rsidRDefault="00226711" w:rsidP="00B43ADF">
      <w:pPr>
        <w:rPr>
          <w:sz w:val="20"/>
          <w:szCs w:val="20"/>
        </w:rPr>
      </w:pPr>
    </w:p>
    <w:p w14:paraId="5B00BAA4" w14:textId="77777777" w:rsidR="00FF3EBD" w:rsidRPr="00226711" w:rsidRDefault="00F52A51" w:rsidP="00B43ADF">
      <w:pPr>
        <w:rPr>
          <w:sz w:val="20"/>
          <w:szCs w:val="20"/>
        </w:rPr>
      </w:pPr>
      <w:r w:rsidRPr="00226711">
        <w:rPr>
          <w:sz w:val="20"/>
          <w:szCs w:val="20"/>
        </w:rPr>
        <w:t xml:space="preserve">Lisätietoja: </w:t>
      </w:r>
    </w:p>
    <w:p w14:paraId="46050197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Tella Vuolle-Oranen</w:t>
      </w:r>
    </w:p>
    <w:p w14:paraId="491AD9CB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Jälkkärin ja koulun kerhotoiminnan koordinaattori</w:t>
      </w:r>
    </w:p>
    <w:p w14:paraId="262215B7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Jyväskylän kaupunki</w:t>
      </w:r>
    </w:p>
    <w:p w14:paraId="04A7E693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Perusopetuspalvelut</w:t>
      </w:r>
    </w:p>
    <w:p w14:paraId="384547C1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Kilpisenkatu 1, 40100 Jyväskylä</w:t>
      </w:r>
    </w:p>
    <w:p w14:paraId="54DE9359" w14:textId="77777777" w:rsidR="00F52A51" w:rsidRPr="00226711" w:rsidRDefault="00F52A51" w:rsidP="00F52A51">
      <w:pPr>
        <w:rPr>
          <w:sz w:val="20"/>
          <w:szCs w:val="20"/>
        </w:rPr>
      </w:pPr>
      <w:r w:rsidRPr="00226711">
        <w:rPr>
          <w:sz w:val="20"/>
          <w:szCs w:val="20"/>
        </w:rPr>
        <w:t>p. 014 266 4036/ 050 3692771</w:t>
      </w:r>
    </w:p>
    <w:p w14:paraId="79C7AE2C" w14:textId="77777777" w:rsidR="00F52A51" w:rsidRPr="00F52A51" w:rsidRDefault="00600E62" w:rsidP="00F52A51">
      <w:hyperlink r:id="rId6" w:history="1">
        <w:r w:rsidR="00F52A51" w:rsidRPr="00226711">
          <w:rPr>
            <w:rStyle w:val="Hyperlinkki"/>
            <w:sz w:val="20"/>
            <w:szCs w:val="20"/>
          </w:rPr>
          <w:t>tella.vuolle-oranen@jkl.fi</w:t>
        </w:r>
      </w:hyperlink>
    </w:p>
    <w:p w14:paraId="7C71BCF3" w14:textId="77777777" w:rsidR="00FF3EBD" w:rsidRDefault="00FF3EBD">
      <w:r>
        <w:br w:type="page"/>
      </w:r>
    </w:p>
    <w:p w14:paraId="326AB6EE" w14:textId="77777777" w:rsidR="00FF3EBD" w:rsidRPr="00C606C3" w:rsidRDefault="00FF3EBD" w:rsidP="00B43ADF"/>
    <w:sectPr w:rsidR="00FF3EBD" w:rsidRPr="00C606C3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A1AE" w14:textId="77777777" w:rsidR="00600E62" w:rsidRDefault="00600E62" w:rsidP="008B3910">
      <w:r>
        <w:separator/>
      </w:r>
    </w:p>
  </w:endnote>
  <w:endnote w:type="continuationSeparator" w:id="0">
    <w:p w14:paraId="18F6C810" w14:textId="77777777" w:rsidR="00600E62" w:rsidRDefault="00600E6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16DE" w14:textId="77777777" w:rsidR="007D1C57" w:rsidRPr="00AF2E13" w:rsidRDefault="00F135FF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C90DB7C" wp14:editId="5C4120CD">
          <wp:simplePos x="0" y="0"/>
          <wp:positionH relativeFrom="column">
            <wp:posOffset>5528945</wp:posOffset>
          </wp:positionH>
          <wp:positionV relativeFrom="paragraph">
            <wp:posOffset>-6985</wp:posOffset>
          </wp:positionV>
          <wp:extent cx="1100455" cy="1083310"/>
          <wp:effectExtent l="0" t="0" r="4445" b="2540"/>
          <wp:wrapNone/>
          <wp:docPr id="1" name="Kuva 13" descr="Kuvaus: 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E2D58" w14:textId="77777777" w:rsidR="00904DA3" w:rsidRPr="00AF2E13" w:rsidRDefault="00904DA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31AE7BFC" w14:textId="77777777" w:rsidR="007D1C57" w:rsidRPr="00AF2E13" w:rsidRDefault="00447BE6" w:rsidP="008D46F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 xml:space="preserve">Kilpisenkatu </w:t>
    </w:r>
    <w:proofErr w:type="gramStart"/>
    <w:r>
      <w:rPr>
        <w:rFonts w:ascii="Arial" w:hAnsi="Arial" w:cs="NewsGothicMT"/>
        <w:sz w:val="16"/>
        <w:szCs w:val="15"/>
        <w:lang w:val="fi-FI"/>
      </w:rPr>
      <w:t>1</w:t>
    </w:r>
    <w:r w:rsidR="007D1C57" w:rsidRPr="00AF2E13">
      <w:rPr>
        <w:rFonts w:ascii="Arial" w:hAnsi="Arial" w:cs="NewsGothicMT"/>
        <w:sz w:val="16"/>
        <w:szCs w:val="15"/>
        <w:lang w:val="fi-FI"/>
      </w:rPr>
      <w:t xml:space="preserve">  •</w:t>
    </w:r>
    <w:proofErr w:type="gramEnd"/>
    <w:r w:rsidR="007D1C57" w:rsidRPr="00AF2E13">
      <w:rPr>
        <w:rFonts w:ascii="Arial" w:hAnsi="Arial" w:cs="NewsGothicMT"/>
        <w:sz w:val="16"/>
        <w:szCs w:val="15"/>
        <w:lang w:val="fi-FI"/>
      </w:rPr>
      <w:t xml:space="preserve">  PL </w:t>
    </w:r>
    <w:r>
      <w:rPr>
        <w:rFonts w:ascii="Arial" w:hAnsi="Arial" w:cs="NewsGothicMT"/>
        <w:sz w:val="16"/>
        <w:szCs w:val="15"/>
        <w:lang w:val="fi-FI"/>
      </w:rPr>
      <w:t>341</w:t>
    </w:r>
    <w:r w:rsidR="007D1C57" w:rsidRPr="00AF2E13">
      <w:rPr>
        <w:rFonts w:ascii="Arial" w:hAnsi="Arial" w:cs="NewsGothicMT"/>
        <w:sz w:val="16"/>
        <w:szCs w:val="15"/>
        <w:lang w:val="fi-FI"/>
      </w:rPr>
      <w:t>, 40101 Jyväskylä</w:t>
    </w:r>
  </w:p>
  <w:p w14:paraId="0DD7456C" w14:textId="77777777" w:rsidR="007D1C57" w:rsidRPr="00AF2E13" w:rsidRDefault="007D1C57" w:rsidP="008D46F3">
    <w:pPr>
      <w:pStyle w:val="BasicParagraph"/>
      <w:tabs>
        <w:tab w:val="left" w:pos="7627"/>
      </w:tabs>
      <w:rPr>
        <w:rFonts w:ascii="Arial" w:hAnsi="Arial" w:cs="NewsGothicMT"/>
        <w:sz w:val="16"/>
        <w:szCs w:val="15"/>
        <w:lang w:val="fi-FI"/>
      </w:rPr>
    </w:pPr>
    <w:r w:rsidRPr="00AF2E13">
      <w:rPr>
        <w:rFonts w:ascii="Arial" w:hAnsi="Arial" w:cs="NewsGothicMT"/>
        <w:sz w:val="16"/>
        <w:szCs w:val="15"/>
        <w:lang w:val="fi-FI"/>
      </w:rPr>
      <w:t xml:space="preserve">Laskutusosoite: </w:t>
    </w:r>
    <w:r w:rsidR="00C36921">
      <w:rPr>
        <w:rFonts w:ascii="Arial" w:hAnsi="Arial" w:cs="NewsGothicMT"/>
        <w:sz w:val="16"/>
        <w:szCs w:val="15"/>
        <w:lang w:val="fi-FI"/>
      </w:rPr>
      <w:t>Jyväskylän kaupunki/</w:t>
    </w:r>
    <w:r w:rsidR="00E02638">
      <w:rPr>
        <w:rFonts w:ascii="Arial" w:hAnsi="Arial" w:cs="NewsGothicMT"/>
        <w:sz w:val="16"/>
        <w:szCs w:val="15"/>
        <w:lang w:val="fi-FI"/>
      </w:rPr>
      <w:t>perus</w:t>
    </w:r>
    <w:r w:rsidR="003562CA">
      <w:rPr>
        <w:rFonts w:ascii="Arial" w:hAnsi="Arial" w:cs="NewsGothicMT"/>
        <w:sz w:val="16"/>
        <w:szCs w:val="15"/>
        <w:lang w:val="fi-FI"/>
      </w:rPr>
      <w:t>opetuspalvelut</w:t>
    </w:r>
    <w:r w:rsidR="00C36921">
      <w:rPr>
        <w:rFonts w:ascii="Arial" w:hAnsi="Arial" w:cs="NewsGothicMT"/>
        <w:sz w:val="16"/>
        <w:szCs w:val="15"/>
        <w:lang w:val="fi-FI"/>
      </w:rPr>
      <w:t xml:space="preserve">, </w:t>
    </w:r>
    <w:r w:rsidRPr="00AF2E13">
      <w:rPr>
        <w:rFonts w:ascii="Arial" w:hAnsi="Arial" w:cs="NewsGothicMT"/>
        <w:sz w:val="16"/>
        <w:szCs w:val="15"/>
        <w:lang w:val="fi-FI"/>
      </w:rPr>
      <w:t xml:space="preserve">PL </w:t>
    </w:r>
    <w:r w:rsidR="00447BE6">
      <w:rPr>
        <w:rFonts w:ascii="Arial" w:hAnsi="Arial" w:cs="NewsGothicMT"/>
        <w:sz w:val="16"/>
        <w:szCs w:val="15"/>
        <w:lang w:val="fi-FI"/>
      </w:rPr>
      <w:t>181</w:t>
    </w:r>
    <w:r w:rsidRPr="00AF2E13">
      <w:rPr>
        <w:rFonts w:ascii="Arial" w:hAnsi="Arial" w:cs="NewsGothicMT"/>
        <w:sz w:val="16"/>
        <w:szCs w:val="15"/>
        <w:lang w:val="fi-FI"/>
      </w:rPr>
      <w:t xml:space="preserve">, 00026 </w:t>
    </w:r>
    <w:proofErr w:type="spellStart"/>
    <w:r w:rsidRPr="00AF2E13">
      <w:rPr>
        <w:rFonts w:ascii="Arial" w:hAnsi="Arial" w:cs="NewsGothicMT"/>
        <w:sz w:val="16"/>
        <w:szCs w:val="15"/>
        <w:lang w:val="fi-FI"/>
      </w:rPr>
      <w:t>B</w:t>
    </w:r>
    <w:r>
      <w:rPr>
        <w:rFonts w:ascii="Arial" w:hAnsi="Arial" w:cs="NewsGothicMT"/>
        <w:sz w:val="16"/>
        <w:szCs w:val="15"/>
        <w:lang w:val="fi-FI"/>
      </w:rPr>
      <w:t>asware</w:t>
    </w:r>
    <w:proofErr w:type="spellEnd"/>
  </w:p>
  <w:p w14:paraId="168EEFAB" w14:textId="77777777" w:rsidR="007D1C57" w:rsidRDefault="004323AC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Verkkolaskun OVT-tunnus</w:t>
    </w:r>
    <w:r w:rsidR="007D1C57">
      <w:rPr>
        <w:rFonts w:ascii="Arial" w:hAnsi="Arial" w:cs="NewsGothicMT"/>
        <w:sz w:val="16"/>
        <w:szCs w:val="15"/>
        <w:lang w:val="fi-FI"/>
      </w:rPr>
      <w:t xml:space="preserve">: </w:t>
    </w:r>
    <w:r w:rsidR="00447BE6">
      <w:rPr>
        <w:rFonts w:ascii="Arial" w:hAnsi="Arial" w:cs="NewsGothicMT"/>
        <w:sz w:val="16"/>
        <w:szCs w:val="15"/>
        <w:lang w:val="fi-FI"/>
      </w:rPr>
      <w:t>003701746664500</w:t>
    </w:r>
  </w:p>
  <w:p w14:paraId="048D25C7" w14:textId="77777777" w:rsidR="007D1C57" w:rsidRPr="00AF2E1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Puhelin</w:t>
    </w:r>
    <w:r w:rsidR="00F135FF">
      <w:rPr>
        <w:rFonts w:ascii="Arial" w:hAnsi="Arial" w:cs="NewsGothicMT"/>
        <w:sz w:val="16"/>
        <w:szCs w:val="15"/>
        <w:lang w:val="fi-FI"/>
      </w:rPr>
      <w:t>v</w:t>
    </w:r>
    <w:r>
      <w:rPr>
        <w:rFonts w:ascii="Arial" w:hAnsi="Arial" w:cs="NewsGothicMT"/>
        <w:sz w:val="16"/>
        <w:szCs w:val="15"/>
        <w:lang w:val="fi-FI"/>
      </w:rPr>
      <w:t>aihde: 014 26</w:t>
    </w:r>
    <w:r w:rsidRPr="00AF2E13">
      <w:rPr>
        <w:rFonts w:ascii="Arial" w:hAnsi="Arial" w:cs="NewsGothicMT"/>
        <w:sz w:val="16"/>
        <w:szCs w:val="15"/>
        <w:lang w:val="fi-FI"/>
      </w:rPr>
      <w:t>6</w:t>
    </w:r>
    <w:r>
      <w:rPr>
        <w:rFonts w:ascii="Arial" w:hAnsi="Arial" w:cs="NewsGothicMT"/>
        <w:sz w:val="16"/>
        <w:szCs w:val="15"/>
        <w:lang w:val="fi-FI"/>
      </w:rPr>
      <w:t xml:space="preserve"> </w:t>
    </w:r>
    <w:r w:rsidRPr="00AF2E13">
      <w:rPr>
        <w:rFonts w:ascii="Arial" w:hAnsi="Arial" w:cs="NewsGothicMT"/>
        <w:sz w:val="16"/>
        <w:szCs w:val="15"/>
        <w:lang w:val="fi-FI"/>
      </w:rPr>
      <w:t xml:space="preserve">0000 </w:t>
    </w:r>
  </w:p>
  <w:p w14:paraId="35EEEEAD" w14:textId="77777777" w:rsidR="007D1C57" w:rsidRPr="00C606C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 w:rsidRPr="00AF2E13">
      <w:rPr>
        <w:rFonts w:ascii="Arial" w:hAnsi="Arial" w:cs="NewsGothicMT"/>
        <w:sz w:val="16"/>
        <w:szCs w:val="15"/>
        <w:lang w:val="fi-FI"/>
      </w:rPr>
      <w:t>etunimi.sukunimi@jkl.fi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</w:t>
    </w:r>
    <w:r w:rsidR="00B43ADF">
      <w:rPr>
        <w:rFonts w:ascii="Arial" w:hAnsi="Arial" w:cs="NewsGothicMT"/>
        <w:sz w:val="16"/>
        <w:szCs w:val="15"/>
        <w:lang w:val="fi-FI"/>
      </w:rPr>
      <w:t>www.</w:t>
    </w:r>
    <w:r>
      <w:rPr>
        <w:rFonts w:ascii="Arial" w:hAnsi="Arial" w:cs="NewsGothicMT"/>
        <w:sz w:val="16"/>
        <w:szCs w:val="15"/>
        <w:lang w:val="fi-FI"/>
      </w:rPr>
      <w:t>jyvaskyla.fi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9DA8" w14:textId="77777777" w:rsidR="00600E62" w:rsidRDefault="00600E62" w:rsidP="008B3910">
      <w:r>
        <w:separator/>
      </w:r>
    </w:p>
  </w:footnote>
  <w:footnote w:type="continuationSeparator" w:id="0">
    <w:p w14:paraId="5E442F1C" w14:textId="77777777" w:rsidR="00600E62" w:rsidRDefault="00600E6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7797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31579E2B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FF3EBD">
      <w:rPr>
        <w:sz w:val="18"/>
      </w:rPr>
      <w:t>Asiakirjatyyppi tähän</w:t>
    </w:r>
    <w:r>
      <w:rPr>
        <w:sz w:val="18"/>
      </w:rPr>
      <w:tab/>
    </w:r>
    <w:r w:rsidR="00FF3EBD"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226711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95BA7F3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C46BDF7" w14:textId="77777777" w:rsidR="007D1C57" w:rsidRDefault="00FF3EBD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Perusopetus</w:t>
    </w:r>
    <w:r w:rsidR="00B82C5F">
      <w:rPr>
        <w:b/>
        <w:sz w:val="18"/>
      </w:rPr>
      <w:t>palvelut</w:t>
    </w:r>
  </w:p>
  <w:p w14:paraId="60F27868" w14:textId="77777777" w:rsidR="007D1C57" w:rsidRPr="004F7E2A" w:rsidRDefault="00FF3EBD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t>Päiväys</w:t>
    </w:r>
  </w:p>
  <w:p w14:paraId="51021927" w14:textId="77777777"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14:paraId="588BD22C" w14:textId="77777777"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E927" w14:textId="77777777" w:rsidR="007D1C57" w:rsidRDefault="00F135FF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50CF1F8C" wp14:editId="34FA2CAE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2" name="Kuva 8" descr="Kuvaus: 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25CDA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</w:p>
  <w:p w14:paraId="1460EF50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65C99AEA" w14:textId="77777777" w:rsidR="007D1C57" w:rsidRDefault="00447BE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</w:t>
    </w:r>
    <w:r w:rsidR="003562CA">
      <w:rPr>
        <w:b/>
        <w:sz w:val="18"/>
      </w:rPr>
      <w:t>palvelut</w:t>
    </w:r>
  </w:p>
  <w:p w14:paraId="0248EE76" w14:textId="77777777" w:rsidR="007D1C57" w:rsidRPr="00B6173B" w:rsidRDefault="007D1C5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42F0C41D" w14:textId="77777777" w:rsidR="007D1C57" w:rsidRPr="00AD7E91" w:rsidRDefault="007D1C57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9A05C90" w14:textId="77777777" w:rsidR="007D1C57" w:rsidRPr="0098022E" w:rsidRDefault="007D1C57">
    <w:pPr>
      <w:pStyle w:val="Yltunniste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2"/>
    <w:rsid w:val="00001417"/>
    <w:rsid w:val="00012E7D"/>
    <w:rsid w:val="0006438E"/>
    <w:rsid w:val="000F1F64"/>
    <w:rsid w:val="0018674D"/>
    <w:rsid w:val="001874C5"/>
    <w:rsid w:val="001C2E8C"/>
    <w:rsid w:val="001D121B"/>
    <w:rsid w:val="001F3922"/>
    <w:rsid w:val="00226711"/>
    <w:rsid w:val="00246164"/>
    <w:rsid w:val="00251BB0"/>
    <w:rsid w:val="002A302A"/>
    <w:rsid w:val="002B2EEE"/>
    <w:rsid w:val="002B6B27"/>
    <w:rsid w:val="00346310"/>
    <w:rsid w:val="003562CA"/>
    <w:rsid w:val="00382E92"/>
    <w:rsid w:val="003E20F0"/>
    <w:rsid w:val="004323AC"/>
    <w:rsid w:val="00434DB8"/>
    <w:rsid w:val="00447BE6"/>
    <w:rsid w:val="00452311"/>
    <w:rsid w:val="00481992"/>
    <w:rsid w:val="004E5521"/>
    <w:rsid w:val="004F7E4F"/>
    <w:rsid w:val="00513B67"/>
    <w:rsid w:val="00600E62"/>
    <w:rsid w:val="00622707"/>
    <w:rsid w:val="00643067"/>
    <w:rsid w:val="00694254"/>
    <w:rsid w:val="0069480C"/>
    <w:rsid w:val="006F0815"/>
    <w:rsid w:val="0073319D"/>
    <w:rsid w:val="00735831"/>
    <w:rsid w:val="007A536A"/>
    <w:rsid w:val="007B6177"/>
    <w:rsid w:val="007D1C57"/>
    <w:rsid w:val="007D3254"/>
    <w:rsid w:val="008171AC"/>
    <w:rsid w:val="008818E8"/>
    <w:rsid w:val="0089181A"/>
    <w:rsid w:val="008A3695"/>
    <w:rsid w:val="008A5B8C"/>
    <w:rsid w:val="008B0028"/>
    <w:rsid w:val="008B3910"/>
    <w:rsid w:val="008D46F3"/>
    <w:rsid w:val="008F64CD"/>
    <w:rsid w:val="00904DA3"/>
    <w:rsid w:val="00957963"/>
    <w:rsid w:val="00965ECF"/>
    <w:rsid w:val="0098022E"/>
    <w:rsid w:val="00990CCC"/>
    <w:rsid w:val="009A1F52"/>
    <w:rsid w:val="009C3765"/>
    <w:rsid w:val="009D1924"/>
    <w:rsid w:val="00AD7E91"/>
    <w:rsid w:val="00B43ADF"/>
    <w:rsid w:val="00B6173B"/>
    <w:rsid w:val="00B72DDD"/>
    <w:rsid w:val="00B81760"/>
    <w:rsid w:val="00B82C5F"/>
    <w:rsid w:val="00C36921"/>
    <w:rsid w:val="00C606C3"/>
    <w:rsid w:val="00C76A73"/>
    <w:rsid w:val="00CC1F2C"/>
    <w:rsid w:val="00D02D78"/>
    <w:rsid w:val="00D8465D"/>
    <w:rsid w:val="00D92D2C"/>
    <w:rsid w:val="00D96102"/>
    <w:rsid w:val="00DB08CB"/>
    <w:rsid w:val="00DC3C9A"/>
    <w:rsid w:val="00DD2611"/>
    <w:rsid w:val="00E02638"/>
    <w:rsid w:val="00E13EE4"/>
    <w:rsid w:val="00EA16E6"/>
    <w:rsid w:val="00F135FF"/>
    <w:rsid w:val="00F52A51"/>
    <w:rsid w:val="00FB2402"/>
    <w:rsid w:val="00FC51CF"/>
    <w:rsid w:val="00FC7351"/>
    <w:rsid w:val="00FE1BFE"/>
    <w:rsid w:val="00FF3EB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91C06"/>
  <w15:docId w15:val="{BEBE1D4E-76BD-47E2-B5C7-512D437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unhideWhenUsed/>
    <w:rsid w:val="00F52A51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F52A51"/>
    <w:rPr>
      <w:rFonts w:ascii="Calibri" w:eastAsiaTheme="minorHAns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52A5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la.vuolle-oranen@jkl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llete\Downloads\Sopimus%20vastuun%20siirtymisest&#228;%20vanhemmille%20(5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Sopimus vastuun siirtymisestä vanhemmille (5)</Template>
  <TotalTime>0</TotalTime>
  <Pages>2</Pages>
  <Words>99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Vuolle-Oranen Tella</dc:creator>
  <cp:lastModifiedBy>Vuolle Tella</cp:lastModifiedBy>
  <cp:revision>1</cp:revision>
  <dcterms:created xsi:type="dcterms:W3CDTF">2025-01-15T13:30:00Z</dcterms:created>
  <dcterms:modified xsi:type="dcterms:W3CDTF">2025-01-15T13:30:00Z</dcterms:modified>
</cp:coreProperties>
</file>