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98D86" w14:textId="77777777" w:rsidR="000B319D" w:rsidRPr="000B319D" w:rsidRDefault="000B319D" w:rsidP="000B319D">
      <w:pPr>
        <w:ind w:left="1304"/>
        <w:rPr>
          <w:rFonts w:ascii="Calibri" w:hAnsi="Calibri" w:cs="Arial"/>
          <w:sz w:val="22"/>
          <w:szCs w:val="22"/>
        </w:rPr>
      </w:pPr>
    </w:p>
    <w:p w14:paraId="028738E8" w14:textId="77777777" w:rsidR="000B319D" w:rsidRPr="000B319D" w:rsidRDefault="000B319D" w:rsidP="000B319D">
      <w:pPr>
        <w:ind w:left="1304"/>
        <w:rPr>
          <w:rFonts w:ascii="Calibri" w:hAnsi="Calibri" w:cs="Arial"/>
          <w:sz w:val="22"/>
          <w:szCs w:val="22"/>
        </w:rPr>
      </w:pPr>
    </w:p>
    <w:p w14:paraId="189ECCFD" w14:textId="52A24F21" w:rsidR="001D34C3" w:rsidRDefault="00BD5310" w:rsidP="005157D0">
      <w:pPr>
        <w:rPr>
          <w:rFonts w:ascii="Calibri Light" w:hAnsi="Calibri Light" w:cs="Calibri Light"/>
          <w:sz w:val="28"/>
          <w:szCs w:val="22"/>
          <w:lang w:val="fi-FI"/>
        </w:rPr>
      </w:pPr>
      <w:r>
        <w:rPr>
          <w:rFonts w:ascii="Calibri Light" w:hAnsi="Calibri Light" w:cs="Calibri Light"/>
          <w:sz w:val="28"/>
          <w:szCs w:val="22"/>
          <w:lang w:val="fi-FI"/>
        </w:rPr>
        <w:t>ANOMUS MAKSUTTOMAN KOULUKULJETUSOIKEUDEN MYÖNTÄMISESTÄ</w:t>
      </w:r>
    </w:p>
    <w:p w14:paraId="37C284BF" w14:textId="69F09FC0" w:rsidR="00150286" w:rsidRDefault="00150286" w:rsidP="005157D0">
      <w:pPr>
        <w:rPr>
          <w:rFonts w:ascii="Calibri Light" w:hAnsi="Calibri Light" w:cs="Calibri Light"/>
          <w:sz w:val="28"/>
          <w:szCs w:val="22"/>
          <w:lang w:val="fi-FI"/>
        </w:rPr>
      </w:pPr>
      <w:r>
        <w:rPr>
          <w:rFonts w:ascii="Calibri Light" w:hAnsi="Calibri Light" w:cs="Calibri Light"/>
          <w:sz w:val="28"/>
          <w:szCs w:val="22"/>
          <w:lang w:val="fi-FI"/>
        </w:rPr>
        <w:t xml:space="preserve">Lukuvuosi </w:t>
      </w:r>
      <w:r w:rsidR="001C496E">
        <w:rPr>
          <w:rFonts w:ascii="Calibri Light" w:hAnsi="Calibri Light" w:cs="Calibri Light"/>
          <w:sz w:val="28"/>
          <w:szCs w:val="22"/>
          <w:lang w:val="fi-FI"/>
        </w:rPr>
        <w:t>2024-2025</w:t>
      </w:r>
      <w:bookmarkStart w:id="0" w:name="_GoBack"/>
      <w:bookmarkEnd w:id="0"/>
      <w:r w:rsidR="00247DA6">
        <w:rPr>
          <w:rFonts w:ascii="Calibri Light" w:hAnsi="Calibri Light" w:cs="Calibri Light"/>
          <w:sz w:val="28"/>
          <w:szCs w:val="22"/>
          <w:lang w:val="fi-FI"/>
        </w:rPr>
        <w:t xml:space="preserve"> (10.8.2023-1.6.2024</w:t>
      </w:r>
      <w:r>
        <w:rPr>
          <w:rFonts w:ascii="Calibri Light" w:hAnsi="Calibri Light" w:cs="Calibri Light"/>
          <w:sz w:val="28"/>
          <w:szCs w:val="22"/>
          <w:lang w:val="fi-FI"/>
        </w:rPr>
        <w:t>)</w:t>
      </w:r>
    </w:p>
    <w:p w14:paraId="1D3A0655" w14:textId="77777777" w:rsidR="00116B98" w:rsidRDefault="00116B98" w:rsidP="005157D0"/>
    <w:p w14:paraId="0072D284" w14:textId="77777777" w:rsidR="00116B98" w:rsidRDefault="00116B98" w:rsidP="005157D0"/>
    <w:p w14:paraId="312F4177" w14:textId="77777777" w:rsidR="00116B98" w:rsidRPr="00B25B40" w:rsidRDefault="00116B98" w:rsidP="005157D0">
      <w:pPr>
        <w:rPr>
          <w:rFonts w:ascii="Calibri Light" w:hAnsi="Calibri Light" w:cs="Calibri Light"/>
          <w:b/>
          <w:sz w:val="24"/>
        </w:rPr>
      </w:pPr>
      <w:r w:rsidRPr="00B25B40">
        <w:rPr>
          <w:rFonts w:ascii="Calibri Light" w:hAnsi="Calibri Light" w:cs="Calibri Light"/>
          <w:b/>
          <w:sz w:val="24"/>
        </w:rPr>
        <w:t>Ote pöytäkirjasta:</w:t>
      </w:r>
    </w:p>
    <w:p w14:paraId="012118EB" w14:textId="77777777" w:rsidR="00116B98" w:rsidRPr="00B25B40" w:rsidRDefault="00116B98" w:rsidP="005157D0">
      <w:pPr>
        <w:rPr>
          <w:rFonts w:ascii="Calibri Light" w:hAnsi="Calibri Light" w:cs="Calibri Light"/>
          <w:b/>
          <w:sz w:val="24"/>
        </w:rPr>
      </w:pPr>
    </w:p>
    <w:p w14:paraId="1ED26D59" w14:textId="77777777" w:rsidR="00116B98" w:rsidRPr="00B25B40" w:rsidRDefault="00C3763C" w:rsidP="005157D0">
      <w:pPr>
        <w:rPr>
          <w:rFonts w:ascii="Calibri Light" w:hAnsi="Calibri Light" w:cs="Calibri Light"/>
          <w:b/>
          <w:sz w:val="24"/>
        </w:rPr>
      </w:pPr>
      <w:r w:rsidRPr="00B25B40">
        <w:rPr>
          <w:rFonts w:ascii="Calibri Light" w:hAnsi="Calibri Light" w:cs="Calibri Light"/>
          <w:b/>
          <w:sz w:val="24"/>
        </w:rPr>
        <w:t xml:space="preserve">Maksuttoman kuljetuksen järjestäminen esi-, perus- ja lisäopetuksessa: Periaatteet 319/12.01.03.06/2015 SIVLK § 55 </w:t>
      </w:r>
    </w:p>
    <w:p w14:paraId="32DB4309" w14:textId="77777777" w:rsidR="00116B98" w:rsidRPr="00B25B40" w:rsidRDefault="00116B98" w:rsidP="005157D0">
      <w:pPr>
        <w:rPr>
          <w:rFonts w:ascii="Calibri Light" w:hAnsi="Calibri Light" w:cs="Calibri Light"/>
          <w:b/>
          <w:sz w:val="24"/>
        </w:rPr>
      </w:pPr>
    </w:p>
    <w:p w14:paraId="2FFD872E" w14:textId="77777777" w:rsidR="00116B98" w:rsidRPr="00B25B40" w:rsidRDefault="00C3763C" w:rsidP="005157D0">
      <w:pPr>
        <w:rPr>
          <w:rFonts w:ascii="Calibri Light" w:hAnsi="Calibri Light" w:cs="Calibri Light"/>
          <w:b/>
          <w:sz w:val="24"/>
        </w:rPr>
      </w:pPr>
      <w:r w:rsidRPr="00B25B40">
        <w:rPr>
          <w:rFonts w:ascii="Calibri Light" w:hAnsi="Calibri Light" w:cs="Calibri Light"/>
          <w:b/>
          <w:sz w:val="24"/>
        </w:rPr>
        <w:t xml:space="preserve">Sivistyslautakunta on päättänyt 11.4.2007/45 § maksuttoman kuljetuksen järjestämisen periaatteista esi-, perus-, ja lisäopetuksessa siten, että maksuton koulukuljetus järjestetään: </w:t>
      </w:r>
    </w:p>
    <w:p w14:paraId="7EEFAB2F" w14:textId="77777777" w:rsidR="007B5873" w:rsidRPr="00B25B40" w:rsidRDefault="007B5873" w:rsidP="005157D0">
      <w:pPr>
        <w:rPr>
          <w:rFonts w:ascii="Calibri Light" w:hAnsi="Calibri Light" w:cs="Calibri Light"/>
          <w:b/>
          <w:sz w:val="24"/>
        </w:rPr>
      </w:pPr>
    </w:p>
    <w:p w14:paraId="6E736EFC" w14:textId="232FE1A1" w:rsidR="00116B98" w:rsidRPr="00B25B40" w:rsidRDefault="00C3763C" w:rsidP="005157D0">
      <w:pPr>
        <w:rPr>
          <w:rFonts w:ascii="Calibri Light" w:hAnsi="Calibri Light" w:cs="Calibri Light"/>
          <w:b/>
          <w:sz w:val="24"/>
        </w:rPr>
      </w:pPr>
      <w:r w:rsidRPr="00B25B40">
        <w:rPr>
          <w:rFonts w:ascii="Calibri Light" w:hAnsi="Calibri Light" w:cs="Calibri Light"/>
          <w:b/>
          <w:sz w:val="24"/>
        </w:rPr>
        <w:t xml:space="preserve">1. Esiopetuksen ja vuosiluokan 1-3 oppilaalle, jonka koulumatka on yli kolme (3) kilometriä. </w:t>
      </w:r>
    </w:p>
    <w:p w14:paraId="06F3DD0E" w14:textId="77777777" w:rsidR="00116B98" w:rsidRPr="00B25B40" w:rsidRDefault="00C3763C" w:rsidP="005157D0">
      <w:pPr>
        <w:rPr>
          <w:rFonts w:ascii="Calibri Light" w:hAnsi="Calibri Light" w:cs="Calibri Light"/>
          <w:b/>
          <w:sz w:val="24"/>
        </w:rPr>
      </w:pPr>
      <w:r w:rsidRPr="00B25B40">
        <w:rPr>
          <w:rFonts w:ascii="Calibri Light" w:hAnsi="Calibri Light" w:cs="Calibri Light"/>
          <w:b/>
          <w:sz w:val="24"/>
        </w:rPr>
        <w:t xml:space="preserve">2. Vuosiluokan 4-9 ja lisäopetuksen oppilaalle, jonka koulumatka on yli viisi (5) kilometriä. </w:t>
      </w:r>
    </w:p>
    <w:p w14:paraId="4E1B3E8A" w14:textId="5D75B028" w:rsidR="00150286" w:rsidRPr="00B25B40" w:rsidRDefault="00C3763C" w:rsidP="005157D0">
      <w:pPr>
        <w:rPr>
          <w:rFonts w:ascii="Calibri Light" w:hAnsi="Calibri Light" w:cs="Calibri Light"/>
          <w:b/>
          <w:sz w:val="36"/>
          <w:szCs w:val="22"/>
          <w:lang w:val="fi-FI"/>
        </w:rPr>
      </w:pPr>
      <w:r w:rsidRPr="00B25B40">
        <w:rPr>
          <w:rFonts w:ascii="Calibri Light" w:hAnsi="Calibri Light" w:cs="Calibri Light"/>
          <w:b/>
          <w:sz w:val="24"/>
        </w:rPr>
        <w:t>3. Esi-, perus-, ja lisäopetuksen oppilaalle, jonka koulumatka on liian vaikea, rasittava tai vaarallinen, vaikka se ei ole kolmea/viittä kilometriä pidempi. Koulun rehtori ratkaisee asian.</w:t>
      </w:r>
    </w:p>
    <w:p w14:paraId="22D31849" w14:textId="175773FA" w:rsidR="00150286" w:rsidRDefault="00150286" w:rsidP="005157D0">
      <w:pPr>
        <w:rPr>
          <w:rFonts w:ascii="Calibri Light" w:hAnsi="Calibri Light" w:cs="Calibri Light"/>
          <w:sz w:val="28"/>
          <w:szCs w:val="22"/>
          <w:lang w:val="fi-FI"/>
        </w:rPr>
      </w:pPr>
    </w:p>
    <w:p w14:paraId="1108EDED" w14:textId="6FD594FB" w:rsidR="00150286" w:rsidRDefault="00116B98" w:rsidP="005157D0">
      <w:pPr>
        <w:rPr>
          <w:rFonts w:ascii="Calibri Light" w:hAnsi="Calibri Light" w:cs="Calibri Light"/>
          <w:sz w:val="24"/>
          <w:szCs w:val="22"/>
          <w:lang w:val="fi-FI"/>
        </w:rPr>
      </w:pPr>
      <w:r>
        <w:rPr>
          <w:rFonts w:ascii="Calibri Light" w:hAnsi="Calibri Light" w:cs="Calibri Light"/>
          <w:sz w:val="24"/>
          <w:szCs w:val="22"/>
          <w:lang w:val="fi-FI"/>
        </w:rPr>
        <w:t>Ellei koulu myönnä kuljetusoikeutta, on koulukuljetuksen linja-autoissa mahdollista matkustaa omakustanteise</w:t>
      </w:r>
      <w:r w:rsidR="00247DA6">
        <w:rPr>
          <w:rFonts w:ascii="Calibri Light" w:hAnsi="Calibri Light" w:cs="Calibri Light"/>
          <w:sz w:val="24"/>
          <w:szCs w:val="22"/>
          <w:lang w:val="fi-FI"/>
        </w:rPr>
        <w:t xml:space="preserve">sti. </w:t>
      </w:r>
    </w:p>
    <w:p w14:paraId="4BA44333" w14:textId="77777777" w:rsidR="00116B98" w:rsidRPr="00116B98" w:rsidRDefault="00116B98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473FF3FF" w14:textId="30860114" w:rsid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Jos koulumatkan pituus ei täytä </w:t>
      </w:r>
      <w:r>
        <w:rPr>
          <w:rFonts w:ascii="Calibri Light" w:hAnsi="Calibri Light" w:cs="Calibri Light"/>
          <w:sz w:val="24"/>
          <w:szCs w:val="22"/>
          <w:lang w:val="fi-FI"/>
        </w:rPr>
        <w:t xml:space="preserve">kunnan </w:t>
      </w:r>
      <w:r w:rsidR="007A2B70">
        <w:rPr>
          <w:rFonts w:ascii="Calibri Light" w:hAnsi="Calibri Light" w:cs="Calibri Light"/>
          <w:sz w:val="24"/>
          <w:szCs w:val="22"/>
          <w:lang w:val="fi-FI"/>
        </w:rPr>
        <w:t>päättämää</w:t>
      </w:r>
      <w:r>
        <w:rPr>
          <w:rFonts w:ascii="Calibri Light" w:hAnsi="Calibri Light" w:cs="Calibri Light"/>
          <w:sz w:val="24"/>
          <w:szCs w:val="22"/>
          <w:lang w:val="fi-FI"/>
        </w:rPr>
        <w:t xml:space="preserve"> matkavaatimust</w:t>
      </w: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a, voidaan maksutonta koulukuljetusoikeutta anoa </w:t>
      </w:r>
      <w:r w:rsidR="00247DA6">
        <w:rPr>
          <w:rFonts w:ascii="Calibri Light" w:hAnsi="Calibri Light" w:cs="Calibri Light"/>
          <w:sz w:val="24"/>
          <w:szCs w:val="22"/>
          <w:lang w:val="fi-FI"/>
        </w:rPr>
        <w:t xml:space="preserve">kuljetuksen järjestämisen periaatteiden kohdan 3. mukaisiin syihin vedoten. Kuljetusta voidaan anoa koulun </w:t>
      </w: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rehtorilta yhdeksi lukuvuodeksi kerrallaan. </w:t>
      </w:r>
    </w:p>
    <w:p w14:paraId="05193017" w14:textId="564B8A59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68428394" w14:textId="643A3CD9" w:rsidR="00BD5310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>Anon oikeutta maksuttomaan koulukuljetukseen Ivalon koulun oppilaalle:</w:t>
      </w:r>
    </w:p>
    <w:p w14:paraId="293D40B4" w14:textId="2DE7F423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368DA5C7" w14:textId="09CA737A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>Nimi:</w:t>
      </w:r>
    </w:p>
    <w:p w14:paraId="36BCC68B" w14:textId="7FC9C601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>Kotiosoite:</w:t>
      </w:r>
    </w:p>
    <w:p w14:paraId="7ABE1251" w14:textId="305AEA3D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Luokka tulevalla lukuvuodella: </w:t>
      </w:r>
    </w:p>
    <w:p w14:paraId="6706DF08" w14:textId="15C0EEE2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Koulumatkan pituus: </w:t>
      </w:r>
    </w:p>
    <w:p w14:paraId="259911D8" w14:textId="7C4E58B7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64AE6F19" w14:textId="32569E99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>Perusteet maksuttoman koulukuljetuksen tarpeeseen:</w:t>
      </w:r>
    </w:p>
    <w:p w14:paraId="400F2EEC" w14:textId="2187D752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735C387B" w14:textId="1A2AA311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70BE887B" w14:textId="5886D78F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480872F9" w14:textId="77777777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0A046AB9" w14:textId="667EFE7E" w:rsidR="00C3763C" w:rsidRDefault="00C3763C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30F605F6" w14:textId="694F6E34" w:rsidR="00C3763C" w:rsidRDefault="00C3763C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2743B7CE" w14:textId="08C284FC" w:rsidR="00C3763C" w:rsidRDefault="00C3763C" w:rsidP="005157D0">
      <w:pPr>
        <w:rPr>
          <w:rFonts w:ascii="Calibri Light" w:hAnsi="Calibri Light" w:cs="Calibri Light"/>
          <w:sz w:val="24"/>
          <w:szCs w:val="22"/>
          <w:lang w:val="fi-FI"/>
        </w:rPr>
      </w:pPr>
      <w:r>
        <w:rPr>
          <w:rFonts w:ascii="Calibri Light" w:hAnsi="Calibri Light" w:cs="Calibri Light"/>
          <w:sz w:val="24"/>
          <w:szCs w:val="22"/>
          <w:lang w:val="fi-FI"/>
        </w:rPr>
        <w:t xml:space="preserve">Allekirjoitus: </w:t>
      </w:r>
    </w:p>
    <w:p w14:paraId="713CF59C" w14:textId="535B2E7B" w:rsidR="00C3763C" w:rsidRDefault="00C3763C" w:rsidP="005157D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Sähköpostiosoite päätöksen toimittamista varten: </w:t>
      </w:r>
    </w:p>
    <w:p w14:paraId="177DFAF7" w14:textId="4B873823" w:rsidR="007B5873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  <w:r w:rsidRPr="00150286">
        <w:rPr>
          <w:rFonts w:ascii="Calibri Light" w:hAnsi="Calibri Light" w:cs="Calibri Light"/>
          <w:sz w:val="24"/>
          <w:szCs w:val="22"/>
          <w:lang w:val="fi-FI"/>
        </w:rPr>
        <w:t xml:space="preserve">Kun päätös on tehty, se toimitetaan sähköpostitse. </w:t>
      </w:r>
    </w:p>
    <w:p w14:paraId="2F15506A" w14:textId="6661DCA3" w:rsidR="00150286" w:rsidRPr="00150286" w:rsidRDefault="00150286" w:rsidP="005157D0">
      <w:pPr>
        <w:rPr>
          <w:rFonts w:ascii="Calibri Light" w:hAnsi="Calibri Light" w:cs="Calibri Light"/>
          <w:sz w:val="24"/>
          <w:szCs w:val="22"/>
          <w:lang w:val="fi-FI"/>
        </w:rPr>
      </w:pPr>
    </w:p>
    <w:p w14:paraId="134B801A" w14:textId="77777777" w:rsidR="00150286" w:rsidRPr="00BD5310" w:rsidRDefault="00150286" w:rsidP="005157D0">
      <w:pPr>
        <w:rPr>
          <w:rFonts w:ascii="Calibri Light" w:hAnsi="Calibri Light" w:cs="Calibri Light"/>
          <w:sz w:val="28"/>
          <w:szCs w:val="22"/>
          <w:lang w:val="fi-FI"/>
        </w:rPr>
      </w:pPr>
    </w:p>
    <w:sectPr w:rsidR="00150286" w:rsidRPr="00BD531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49" w:bottom="1304" w:left="1134" w:header="56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5EC5F" w14:textId="77777777" w:rsidR="007B4915" w:rsidRDefault="007B4915">
      <w:r>
        <w:separator/>
      </w:r>
    </w:p>
  </w:endnote>
  <w:endnote w:type="continuationSeparator" w:id="0">
    <w:p w14:paraId="050AD383" w14:textId="77777777" w:rsidR="007B4915" w:rsidRDefault="007B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114E" w14:textId="7518C2F2" w:rsidR="001F2860" w:rsidRPr="00B25B40" w:rsidRDefault="00247DA6">
    <w:pPr>
      <w:pStyle w:val="Alatunniste"/>
      <w:tabs>
        <w:tab w:val="clear" w:pos="4320"/>
        <w:tab w:val="clear" w:pos="8640"/>
        <w:tab w:val="left" w:pos="1810"/>
      </w:tabs>
      <w:rPr>
        <w:rFonts w:ascii="Calibri Light" w:hAnsi="Calibri Light" w:cs="Calibri Light"/>
      </w:rPr>
    </w:pPr>
    <w:r>
      <w:rPr>
        <w:noProof/>
        <w:color w:val="000000"/>
        <w:lang w:val="fi-FI"/>
      </w:rPr>
      <w:drawing>
        <wp:anchor distT="0" distB="0" distL="114300" distR="114300" simplePos="0" relativeHeight="251658752" behindDoc="1" locked="0" layoutInCell="1" allowOverlap="1" wp14:anchorId="2E5AF226" wp14:editId="603890D2">
          <wp:simplePos x="0" y="0"/>
          <wp:positionH relativeFrom="column">
            <wp:posOffset>-363855</wp:posOffset>
          </wp:positionH>
          <wp:positionV relativeFrom="paragraph">
            <wp:posOffset>-149225</wp:posOffset>
          </wp:positionV>
          <wp:extent cx="367665" cy="412750"/>
          <wp:effectExtent l="0" t="0" r="0" b="0"/>
          <wp:wrapNone/>
          <wp:docPr id="67" name="Kuva 67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873">
      <w:tab/>
    </w:r>
    <w:r w:rsidR="007B5873">
      <w:tab/>
    </w:r>
    <w:r w:rsidR="007B5873">
      <w:tab/>
    </w:r>
    <w:r w:rsidR="007B5873">
      <w:tab/>
    </w:r>
    <w:r w:rsidR="007B5873">
      <w:tab/>
    </w:r>
    <w:r w:rsidR="007B5873" w:rsidRPr="00B25B40">
      <w:rPr>
        <w:rFonts w:ascii="Calibri Light" w:hAnsi="Calibri Light" w:cs="Calibri Light"/>
      </w:rPr>
      <w:t>Lisätietoja:</w:t>
    </w:r>
  </w:p>
  <w:p w14:paraId="7565450B" w14:textId="1B6E44F6" w:rsidR="007B5873" w:rsidRPr="00B25B40" w:rsidRDefault="007B5873">
    <w:pPr>
      <w:pStyle w:val="Alatunniste"/>
      <w:tabs>
        <w:tab w:val="clear" w:pos="4320"/>
        <w:tab w:val="clear" w:pos="8640"/>
        <w:tab w:val="left" w:pos="1810"/>
      </w:tabs>
      <w:rPr>
        <w:rFonts w:ascii="Calibri Light" w:hAnsi="Calibri Light" w:cs="Calibri Light"/>
      </w:rPr>
    </w:pPr>
    <w:r w:rsidRPr="00B25B40">
      <w:rPr>
        <w:rFonts w:ascii="Calibri Light" w:hAnsi="Calibri Light" w:cs="Calibri Light"/>
      </w:rPr>
      <w:tab/>
    </w:r>
    <w:r w:rsidRPr="00B25B40">
      <w:rPr>
        <w:rFonts w:ascii="Calibri Light" w:hAnsi="Calibri Light" w:cs="Calibri Light"/>
      </w:rPr>
      <w:tab/>
    </w:r>
    <w:r w:rsidRPr="00B25B40">
      <w:rPr>
        <w:rFonts w:ascii="Calibri Light" w:hAnsi="Calibri Light" w:cs="Calibri Light"/>
      </w:rPr>
      <w:tab/>
    </w:r>
    <w:r w:rsidRPr="00B25B40">
      <w:rPr>
        <w:rFonts w:ascii="Calibri Light" w:hAnsi="Calibri Light" w:cs="Calibri Light"/>
      </w:rPr>
      <w:tab/>
    </w:r>
    <w:r w:rsidRPr="00B25B40">
      <w:rPr>
        <w:rFonts w:ascii="Calibri Light" w:hAnsi="Calibri Light" w:cs="Calibri Light"/>
      </w:rPr>
      <w:tab/>
      <w:t xml:space="preserve">Luokat esi-6: </w:t>
    </w:r>
    <w:hyperlink r:id="rId2" w:history="1">
      <w:r w:rsidRPr="00B25B40">
        <w:rPr>
          <w:rStyle w:val="Hyperlinkki"/>
          <w:rFonts w:ascii="Calibri Light" w:hAnsi="Calibri Light" w:cs="Calibri Light"/>
        </w:rPr>
        <w:t>marika.jalonen@inari.fi</w:t>
      </w:r>
    </w:hyperlink>
  </w:p>
  <w:p w14:paraId="2A9981F1" w14:textId="7F59920A" w:rsidR="007B5873" w:rsidRPr="00B25B40" w:rsidRDefault="007B5873">
    <w:pPr>
      <w:pStyle w:val="Alatunniste"/>
      <w:tabs>
        <w:tab w:val="clear" w:pos="4320"/>
        <w:tab w:val="clear" w:pos="8640"/>
        <w:tab w:val="left" w:pos="1810"/>
      </w:tabs>
      <w:rPr>
        <w:rFonts w:ascii="Calibri Light" w:hAnsi="Calibri Light" w:cs="Calibri Light"/>
      </w:rPr>
    </w:pPr>
    <w:r w:rsidRPr="00B25B40">
      <w:rPr>
        <w:rFonts w:ascii="Calibri Light" w:hAnsi="Calibri Light" w:cs="Calibri Light"/>
      </w:rPr>
      <w:tab/>
    </w:r>
    <w:r w:rsidRPr="00B25B40">
      <w:rPr>
        <w:rFonts w:ascii="Calibri Light" w:hAnsi="Calibri Light" w:cs="Calibri Light"/>
      </w:rPr>
      <w:tab/>
    </w:r>
    <w:r w:rsidRPr="00B25B40">
      <w:rPr>
        <w:rFonts w:ascii="Calibri Light" w:hAnsi="Calibri Light" w:cs="Calibri Light"/>
      </w:rPr>
      <w:tab/>
    </w:r>
    <w:r w:rsidRPr="00B25B40">
      <w:rPr>
        <w:rFonts w:ascii="Calibri Light" w:hAnsi="Calibri Light" w:cs="Calibri Light"/>
      </w:rPr>
      <w:tab/>
    </w:r>
    <w:r w:rsidRPr="00B25B40">
      <w:rPr>
        <w:rFonts w:ascii="Calibri Light" w:hAnsi="Calibri Light" w:cs="Calibri Light"/>
      </w:rPr>
      <w:tab/>
      <w:t xml:space="preserve">Luokat 7-9: </w:t>
    </w:r>
    <w:hyperlink r:id="rId3" w:history="1">
      <w:r w:rsidRPr="00B25B40">
        <w:rPr>
          <w:rStyle w:val="Hyperlinkki"/>
          <w:rFonts w:ascii="Calibri Light" w:hAnsi="Calibri Light" w:cs="Calibri Light"/>
        </w:rPr>
        <w:t>minna.sorvari@inari.fi</w:t>
      </w:r>
    </w:hyperlink>
    <w:r w:rsidRPr="00B25B40">
      <w:rPr>
        <w:rFonts w:ascii="Calibri Light" w:hAnsi="Calibri Light" w:cs="Calibri Light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530F9" w14:textId="77777777" w:rsidR="001F2860" w:rsidRDefault="001F2860">
    <w:pPr>
      <w:pStyle w:val="Alatunniste"/>
      <w:tabs>
        <w:tab w:val="clear" w:pos="4320"/>
        <w:tab w:val="clear" w:pos="8640"/>
        <w:tab w:val="left" w:pos="567"/>
      </w:tabs>
    </w:pPr>
  </w:p>
  <w:p w14:paraId="4984BCEA" w14:textId="77777777" w:rsidR="001F2860" w:rsidRDefault="001F2860">
    <w:pPr>
      <w:pStyle w:val="Alatunniste"/>
      <w:tabs>
        <w:tab w:val="clear" w:pos="4320"/>
        <w:tab w:val="clear" w:pos="8640"/>
      </w:tabs>
    </w:pPr>
  </w:p>
  <w:p w14:paraId="04502B9D" w14:textId="77777777" w:rsidR="001F2860" w:rsidRDefault="001F2860">
    <w:pPr>
      <w:pStyle w:val="Alatunniste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4A573" w14:textId="77777777" w:rsidR="007B4915" w:rsidRDefault="007B4915">
      <w:r>
        <w:separator/>
      </w:r>
    </w:p>
  </w:footnote>
  <w:footnote w:type="continuationSeparator" w:id="0">
    <w:p w14:paraId="41205A3F" w14:textId="77777777" w:rsidR="007B4915" w:rsidRDefault="007B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75E1D" w14:textId="217AA13E" w:rsidR="001F2860" w:rsidRDefault="00247DA6">
    <w:pPr>
      <w:pStyle w:val="Yltunniste"/>
    </w:pPr>
    <w:r>
      <w:rPr>
        <w:noProof/>
        <w:lang w:val="fi-FI"/>
      </w:rPr>
      <w:drawing>
        <wp:inline distT="0" distB="0" distL="0" distR="0" wp14:anchorId="08BBD76D" wp14:editId="0A52B1C6">
          <wp:extent cx="3648075" cy="266700"/>
          <wp:effectExtent l="0" t="0" r="0" b="0"/>
          <wp:docPr id="1" name="Kuva 1" descr="Oso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o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860">
      <w:t xml:space="preserve"> </w:t>
    </w:r>
    <w:r>
      <w:rPr>
        <w:noProof/>
        <w:lang w:val="fi-FI"/>
      </w:rPr>
      <w:drawing>
        <wp:inline distT="0" distB="0" distL="0" distR="0" wp14:anchorId="294433A9" wp14:editId="6AA48367">
          <wp:extent cx="1800225" cy="1114425"/>
          <wp:effectExtent l="0" t="0" r="0" b="0"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D155" w14:textId="77777777" w:rsidR="001F2860" w:rsidRPr="00E9568B" w:rsidRDefault="001F2860" w:rsidP="00E9568B">
    <w:pPr>
      <w:pStyle w:val="Yltunniste"/>
      <w:tabs>
        <w:tab w:val="clear" w:pos="4320"/>
        <w:tab w:val="clear" w:pos="8640"/>
      </w:tabs>
      <w:ind w:right="-18"/>
      <w:rPr>
        <w:rFonts w:ascii="Times New Roman" w:hAnsi="Times New Roman"/>
        <w:b/>
        <w:bCs/>
        <w:color w:val="000000"/>
        <w:sz w:val="24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</w:t>
    </w:r>
    <w:r w:rsidR="00E9568B">
      <w:rPr>
        <w:rFonts w:ascii="Times New Roman" w:hAnsi="Times New Roman"/>
        <w:b/>
        <w:bCs/>
        <w:color w:val="000000"/>
        <w:sz w:val="24"/>
      </w:rPr>
      <w:tab/>
      <w:t xml:space="preserve">      </w:t>
    </w:r>
    <w:r>
      <w:rPr>
        <w:color w:val="000000"/>
      </w:rPr>
      <w:t xml:space="preserve">                </w:t>
    </w:r>
  </w:p>
  <w:p w14:paraId="012D824C" w14:textId="4E9EC293" w:rsidR="001F2860" w:rsidRDefault="00247DA6">
    <w:pPr>
      <w:pStyle w:val="Yltunniste"/>
      <w:tabs>
        <w:tab w:val="clear" w:pos="4320"/>
        <w:tab w:val="clear" w:pos="8640"/>
      </w:tabs>
      <w:ind w:left="5254" w:right="-18"/>
      <w:rPr>
        <w:color w:val="000000"/>
      </w:rPr>
    </w:pPr>
    <w:r>
      <w:rPr>
        <w:noProof/>
        <w:color w:val="000000"/>
        <w:lang w:val="fi-FI"/>
      </w:rPr>
      <w:drawing>
        <wp:anchor distT="0" distB="0" distL="114300" distR="114300" simplePos="0" relativeHeight="251657728" behindDoc="1" locked="0" layoutInCell="1" allowOverlap="1" wp14:anchorId="387EA3AD" wp14:editId="667C6E42">
          <wp:simplePos x="0" y="0"/>
          <wp:positionH relativeFrom="column">
            <wp:posOffset>-211455</wp:posOffset>
          </wp:positionH>
          <wp:positionV relativeFrom="paragraph">
            <wp:posOffset>-260985</wp:posOffset>
          </wp:positionV>
          <wp:extent cx="1143000" cy="640080"/>
          <wp:effectExtent l="0" t="0" r="0" b="0"/>
          <wp:wrapNone/>
          <wp:docPr id="65" name="Kuva 6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EC5DF9" w14:textId="0102CA4B" w:rsidR="001F2860" w:rsidRDefault="001F2860" w:rsidP="000B319D">
    <w:pPr>
      <w:pStyle w:val="Yltunniste"/>
      <w:tabs>
        <w:tab w:val="clear" w:pos="4320"/>
        <w:tab w:val="clear" w:pos="8640"/>
        <w:tab w:val="left" w:pos="5245"/>
      </w:tabs>
      <w:ind w:right="-18"/>
      <w:rPr>
        <w:rFonts w:ascii="Times New Roman" w:hAnsi="Times New Roman"/>
        <w:color w:val="000000"/>
        <w:sz w:val="24"/>
      </w:rPr>
    </w:pPr>
    <w:r>
      <w:rPr>
        <w:color w:val="000000"/>
      </w:rPr>
      <w:tab/>
    </w:r>
  </w:p>
  <w:p w14:paraId="0BDDF46D" w14:textId="77777777" w:rsidR="001F2860" w:rsidRDefault="001F2860">
    <w:pPr>
      <w:pStyle w:val="Yltunniste"/>
      <w:tabs>
        <w:tab w:val="clear" w:pos="4320"/>
        <w:tab w:val="clear" w:pos="8640"/>
      </w:tabs>
      <w:ind w:left="8804" w:right="-18"/>
      <w:rPr>
        <w:color w:val="000000"/>
        <w:vertAlign w:val="subscript"/>
      </w:rPr>
    </w:pPr>
    <w:r>
      <w:rPr>
        <w:color w:val="000000"/>
      </w:rPr>
      <w:tab/>
    </w:r>
    <w:r>
      <w:rPr>
        <w:color w:val="000000"/>
        <w:vertAlign w:val="subscri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C9AC" w14:textId="65B50039" w:rsidR="001F2860" w:rsidRDefault="00247DA6">
    <w:pPr>
      <w:pStyle w:val="Yltunniste"/>
      <w:tabs>
        <w:tab w:val="clear" w:pos="4320"/>
        <w:tab w:val="clear" w:pos="8640"/>
      </w:tabs>
    </w:pPr>
    <w:r>
      <w:rPr>
        <w:noProof/>
        <w:lang w:val="fi-FI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0863F5" wp14:editId="763B8D9F">
              <wp:simplePos x="0" y="0"/>
              <wp:positionH relativeFrom="column">
                <wp:posOffset>-813435</wp:posOffset>
              </wp:positionH>
              <wp:positionV relativeFrom="paragraph">
                <wp:posOffset>-243205</wp:posOffset>
              </wp:positionV>
              <wp:extent cx="7802880" cy="1039495"/>
              <wp:effectExtent l="0" t="0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2880" cy="1039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4BCFC" w14:textId="32156610" w:rsidR="001F2860" w:rsidRDefault="00247DA6">
                          <w:r>
                            <w:rPr>
                              <w:noProof/>
                              <w:lang w:val="fi-FI"/>
                            </w:rPr>
                            <w:drawing>
                              <wp:inline distT="0" distB="0" distL="0" distR="0" wp14:anchorId="37C44FF4" wp14:editId="3EA3EF05">
                                <wp:extent cx="7734300" cy="962025"/>
                                <wp:effectExtent l="0" t="0" r="0" b="0"/>
                                <wp:docPr id="4" name="Kuva 4" descr="ylaos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ylaos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4300" cy="96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20863F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-64.05pt;margin-top:-19.15pt;width:614.4pt;height:8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wmtg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" filled="f" stroked="f">
              <v:textbox>
                <w:txbxContent>
                  <w:p w14:paraId="4914BCFC" w14:textId="32156610" w:rsidR="001F2860" w:rsidRDefault="00247DA6">
                    <w:r>
                      <w:rPr>
                        <w:noProof/>
                      </w:rPr>
                      <w:drawing>
                        <wp:inline distT="0" distB="0" distL="0" distR="0" wp14:anchorId="37C44FF4" wp14:editId="3EA3EF05">
                          <wp:extent cx="7734300" cy="962025"/>
                          <wp:effectExtent l="0" t="0" r="0" b="0"/>
                          <wp:docPr id="4" name="Kuva 4" descr="ylaos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ylaos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430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F2860">
      <w:tab/>
    </w:r>
    <w:r w:rsidR="001F2860">
      <w:tab/>
    </w:r>
    <w:r w:rsidR="001F2860">
      <w:tab/>
    </w:r>
    <w:r w:rsidR="001F2860">
      <w:tab/>
      <w:t>ASIAKIRJA</w:t>
    </w:r>
    <w:r w:rsidR="001F2860">
      <w:tab/>
    </w:r>
    <w:r w:rsidR="001F2860">
      <w:tab/>
    </w:r>
    <w:r w:rsidR="001F2860">
      <w:tab/>
    </w:r>
    <w:r w:rsidR="001F2860">
      <w:rPr>
        <w:rStyle w:val="Sivunumero"/>
      </w:rPr>
      <w:fldChar w:fldCharType="begin"/>
    </w:r>
    <w:r w:rsidR="001F2860">
      <w:rPr>
        <w:rStyle w:val="Sivunumero"/>
      </w:rPr>
      <w:instrText xml:space="preserve"> PAGE </w:instrText>
    </w:r>
    <w:r w:rsidR="001F2860">
      <w:rPr>
        <w:rStyle w:val="Sivunumero"/>
      </w:rPr>
      <w:fldChar w:fldCharType="separate"/>
    </w:r>
    <w:r w:rsidR="001F2860">
      <w:rPr>
        <w:rStyle w:val="Sivunumero"/>
      </w:rPr>
      <w:t>1</w:t>
    </w:r>
    <w:r w:rsidR="001F2860">
      <w:rPr>
        <w:rStyle w:val="Sivunumero"/>
      </w:rPr>
      <w:fldChar w:fldCharType="end"/>
    </w:r>
    <w:r w:rsidR="001F2860">
      <w:rPr>
        <w:rStyle w:val="Sivunumero"/>
      </w:rPr>
      <w:t>(</w:t>
    </w:r>
    <w:r w:rsidR="001F2860">
      <w:rPr>
        <w:rStyle w:val="Sivunumero"/>
      </w:rPr>
      <w:fldChar w:fldCharType="begin"/>
    </w:r>
    <w:r w:rsidR="001F2860">
      <w:rPr>
        <w:rStyle w:val="Sivunumero"/>
      </w:rPr>
      <w:instrText xml:space="preserve"> NUMPAGES </w:instrText>
    </w:r>
    <w:r w:rsidR="001F2860">
      <w:rPr>
        <w:rStyle w:val="Sivunumero"/>
      </w:rPr>
      <w:fldChar w:fldCharType="separate"/>
    </w:r>
    <w:r w:rsidR="001F2860">
      <w:rPr>
        <w:rStyle w:val="Sivunumero"/>
        <w:noProof/>
      </w:rPr>
      <w:t>1</w:t>
    </w:r>
    <w:r w:rsidR="001F2860">
      <w:rPr>
        <w:rStyle w:val="Sivunumero"/>
      </w:rPr>
      <w:fldChar w:fldCharType="end"/>
    </w:r>
    <w:r w:rsidR="001F2860">
      <w:rPr>
        <w:rStyle w:val="Sivunumero"/>
      </w:rPr>
      <w:t>)</w:t>
    </w:r>
  </w:p>
  <w:p w14:paraId="188B901F" w14:textId="77777777" w:rsidR="001F2860" w:rsidRDefault="001F2860">
    <w:pPr>
      <w:pStyle w:val="Yltunniste"/>
      <w:tabs>
        <w:tab w:val="clear" w:pos="4320"/>
        <w:tab w:val="clear" w:pos="8640"/>
      </w:tabs>
    </w:pPr>
  </w:p>
  <w:p w14:paraId="3D24B76D" w14:textId="77777777" w:rsidR="001F2860" w:rsidRDefault="001F2860">
    <w:pPr>
      <w:pStyle w:val="Yltunniste"/>
      <w:tabs>
        <w:tab w:val="clear" w:pos="4320"/>
        <w:tab w:val="clear" w:pos="8640"/>
      </w:tabs>
    </w:pPr>
  </w:p>
  <w:p w14:paraId="449D92FC" w14:textId="4B7124D8" w:rsidR="001F2860" w:rsidRDefault="001F2860">
    <w:pPr>
      <w:pStyle w:val="Yltunniste"/>
      <w:tabs>
        <w:tab w:val="clear" w:pos="4320"/>
        <w:tab w:val="clear" w:pos="8640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DATE \@ "d.M.yyyy" </w:instrText>
    </w:r>
    <w:r>
      <w:fldChar w:fldCharType="separate"/>
    </w:r>
    <w:r w:rsidR="001C496E">
      <w:rPr>
        <w:noProof/>
      </w:rPr>
      <w:t>13.5.2024</w:t>
    </w:r>
    <w:r>
      <w:fldChar w:fldCharType="end"/>
    </w:r>
  </w:p>
  <w:p w14:paraId="6C1CA4D6" w14:textId="77777777" w:rsidR="001F2860" w:rsidRDefault="001F2860">
    <w:pPr>
      <w:pStyle w:val="Yltunniste"/>
      <w:tabs>
        <w:tab w:val="clear" w:pos="4320"/>
        <w:tab w:val="clear" w:pos="8640"/>
      </w:tabs>
    </w:pPr>
  </w:p>
  <w:p w14:paraId="21EC9709" w14:textId="77777777" w:rsidR="001F2860" w:rsidRDefault="001F2860">
    <w:pPr>
      <w:pStyle w:val="Yltunniste"/>
      <w:tabs>
        <w:tab w:val="clear" w:pos="4320"/>
        <w:tab w:val="clear" w:pos="8640"/>
      </w:tabs>
    </w:pPr>
  </w:p>
  <w:p w14:paraId="0C6B0053" w14:textId="77777777" w:rsidR="001F2860" w:rsidRDefault="001F2860">
    <w:pPr>
      <w:pStyle w:val="Yltunniste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C9E8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C6E5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4EC61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A9C4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26A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0B683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10C5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DC87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3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DA4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FA8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DB423D"/>
    <w:multiLevelType w:val="hybridMultilevel"/>
    <w:tmpl w:val="2514F478"/>
    <w:lvl w:ilvl="0" w:tplc="3D02C8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CE"/>
    <w:multiLevelType w:val="hybridMultilevel"/>
    <w:tmpl w:val="20A842E8"/>
    <w:lvl w:ilvl="0" w:tplc="9190C8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F707159"/>
    <w:multiLevelType w:val="hybridMultilevel"/>
    <w:tmpl w:val="1E9E1D46"/>
    <w:lvl w:ilvl="0" w:tplc="2DBC10C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F24B5E"/>
    <w:multiLevelType w:val="multilevel"/>
    <w:tmpl w:val="D4E4E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D225D9F"/>
    <w:multiLevelType w:val="hybridMultilevel"/>
    <w:tmpl w:val="D97E3F08"/>
    <w:lvl w:ilvl="0" w:tplc="437E96DC">
      <w:start w:val="2"/>
      <w:numFmt w:val="bullet"/>
      <w:lvlText w:val="-"/>
      <w:lvlJc w:val="left"/>
      <w:pPr>
        <w:ind w:left="1664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5"/>
  </w:num>
  <w:num w:numId="14">
    <w:abstractNumId w:val="1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37"/>
    <w:rsid w:val="00006A72"/>
    <w:rsid w:val="00014852"/>
    <w:rsid w:val="000B319D"/>
    <w:rsid w:val="000E4B87"/>
    <w:rsid w:val="00116B98"/>
    <w:rsid w:val="00150286"/>
    <w:rsid w:val="001C496E"/>
    <w:rsid w:val="001D34C3"/>
    <w:rsid w:val="001F2860"/>
    <w:rsid w:val="0020496E"/>
    <w:rsid w:val="002150D1"/>
    <w:rsid w:val="0023530C"/>
    <w:rsid w:val="00247DA6"/>
    <w:rsid w:val="002B7735"/>
    <w:rsid w:val="00324224"/>
    <w:rsid w:val="005157D0"/>
    <w:rsid w:val="005C2B64"/>
    <w:rsid w:val="00620F94"/>
    <w:rsid w:val="00654D08"/>
    <w:rsid w:val="007A2B70"/>
    <w:rsid w:val="007B4915"/>
    <w:rsid w:val="007B5873"/>
    <w:rsid w:val="00A320C4"/>
    <w:rsid w:val="00B25B40"/>
    <w:rsid w:val="00B56881"/>
    <w:rsid w:val="00B64E5C"/>
    <w:rsid w:val="00BD5310"/>
    <w:rsid w:val="00C0794D"/>
    <w:rsid w:val="00C31CDE"/>
    <w:rsid w:val="00C34037"/>
    <w:rsid w:val="00C3763C"/>
    <w:rsid w:val="00E9568B"/>
    <w:rsid w:val="00F6774A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4F48D6"/>
  <w15:chartTrackingRefBased/>
  <w15:docId w15:val="{6ADED30D-4938-4DEB-9161-1A47F62D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lang w:val="nl-NL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sz w:val="24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9568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fi-FI" w:eastAsia="en-US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31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semiHidden/>
  </w:style>
  <w:style w:type="paragraph" w:styleId="Sisennettyleipteksti">
    <w:name w:val="Body Text Indent"/>
    <w:basedOn w:val="Normaali"/>
    <w:semiHidden/>
    <w:pPr>
      <w:widowControl w:val="0"/>
      <w:spacing w:line="200" w:lineRule="atLeast"/>
      <w:ind w:left="2552"/>
    </w:pPr>
  </w:style>
  <w:style w:type="character" w:styleId="Hyperlinkki">
    <w:name w:val="Hyperlink"/>
    <w:semiHidden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3403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34037"/>
    <w:rPr>
      <w:rFonts w:ascii="Tahoma" w:hAnsi="Tahoma" w:cs="Tahoma"/>
      <w:sz w:val="16"/>
      <w:szCs w:val="16"/>
      <w:lang w:val="nl-NL"/>
    </w:rPr>
  </w:style>
  <w:style w:type="character" w:customStyle="1" w:styleId="Otsikko2Char">
    <w:name w:val="Otsikko 2 Char"/>
    <w:link w:val="Otsikko2"/>
    <w:uiPriority w:val="9"/>
    <w:rsid w:val="00E9568B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Otsikko1Char">
    <w:name w:val="Otsikko 1 Char"/>
    <w:link w:val="Otsikko1"/>
    <w:uiPriority w:val="9"/>
    <w:rsid w:val="00E9568B"/>
    <w:rPr>
      <w:rFonts w:ascii="Arial" w:hAnsi="Arial"/>
      <w:sz w:val="24"/>
      <w:lang w:val="nl-NL"/>
    </w:rPr>
  </w:style>
  <w:style w:type="paragraph" w:styleId="Luettelokappale">
    <w:name w:val="List Paragraph"/>
    <w:basedOn w:val="Normaali"/>
    <w:uiPriority w:val="34"/>
    <w:qFormat/>
    <w:rsid w:val="00E956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i-FI" w:eastAsia="en-US"/>
    </w:rPr>
  </w:style>
  <w:style w:type="table" w:styleId="TaulukkoRuudukko">
    <w:name w:val="Table Grid"/>
    <w:basedOn w:val="Normaalitaulukko"/>
    <w:uiPriority w:val="59"/>
    <w:rsid w:val="00E956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link w:val="Yltunniste"/>
    <w:uiPriority w:val="99"/>
    <w:rsid w:val="00E9568B"/>
    <w:rPr>
      <w:rFonts w:ascii="Arial" w:hAnsi="Arial"/>
      <w:lang w:val="nl-NL"/>
    </w:rPr>
  </w:style>
  <w:style w:type="character" w:customStyle="1" w:styleId="AlatunnisteChar">
    <w:name w:val="Alatunniste Char"/>
    <w:link w:val="Alatunniste"/>
    <w:uiPriority w:val="99"/>
    <w:rsid w:val="00E9568B"/>
    <w:rPr>
      <w:rFonts w:ascii="Arial" w:hAnsi="Arial"/>
      <w:lang w:val="nl-NL"/>
    </w:rPr>
  </w:style>
  <w:style w:type="paragraph" w:styleId="Eivli">
    <w:name w:val="No Spacing"/>
    <w:link w:val="EivliChar"/>
    <w:uiPriority w:val="1"/>
    <w:qFormat/>
    <w:rsid w:val="00E9568B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E9568B"/>
    <w:rPr>
      <w:rFonts w:ascii="Calibri" w:hAnsi="Calibri"/>
      <w:sz w:val="22"/>
      <w:szCs w:val="22"/>
    </w:rPr>
  </w:style>
  <w:style w:type="character" w:customStyle="1" w:styleId="Otsikko3Char">
    <w:name w:val="Otsikko 3 Char"/>
    <w:link w:val="Otsikko3"/>
    <w:uiPriority w:val="9"/>
    <w:semiHidden/>
    <w:rsid w:val="000B319D"/>
    <w:rPr>
      <w:rFonts w:ascii="Cambria" w:eastAsia="Times New Roman" w:hAnsi="Cambria" w:cs="Times New Roman"/>
      <w:b/>
      <w:bCs/>
      <w:sz w:val="26"/>
      <w:szCs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nna.sorvari@inari.fi" TargetMode="External"/><Relationship Id="rId2" Type="http://schemas.openxmlformats.org/officeDocument/2006/relationships/hyperlink" Target="mailto:marika.jalonen@inari.fi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WPM$3A07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554BA92CA9B42BAFE308242AA04A4" ma:contentTypeVersion="13" ma:contentTypeDescription="Create a new document." ma:contentTypeScope="" ma:versionID="1d0f8405b5edad02043f6395a963e6f7">
  <xsd:schema xmlns:xsd="http://www.w3.org/2001/XMLSchema" xmlns:xs="http://www.w3.org/2001/XMLSchema" xmlns:p="http://schemas.microsoft.com/office/2006/metadata/properties" xmlns:ns3="d1cc9c5f-dfee-487c-ad1d-dc82f696aeef" xmlns:ns4="20ad50b9-fe83-47b2-901a-c46dd6e21322" targetNamespace="http://schemas.microsoft.com/office/2006/metadata/properties" ma:root="true" ma:fieldsID="12e2eaed897deefdefa71bba6ac10813" ns3:_="" ns4:_="">
    <xsd:import namespace="d1cc9c5f-dfee-487c-ad1d-dc82f696aeef"/>
    <xsd:import namespace="20ad50b9-fe83-47b2-901a-c46dd6e213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c9c5f-dfee-487c-ad1d-dc82f696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d50b9-fe83-47b2-901a-c46dd6e21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F0579-C446-4963-821D-8ED61332B4FA}">
  <ds:schemaRefs>
    <ds:schemaRef ds:uri="http://purl.org/dc/terms/"/>
    <ds:schemaRef ds:uri="http://schemas.openxmlformats.org/package/2006/metadata/core-properties"/>
    <ds:schemaRef ds:uri="20ad50b9-fe83-47b2-901a-c46dd6e21322"/>
    <ds:schemaRef ds:uri="http://schemas.microsoft.com/office/2006/documentManagement/types"/>
    <ds:schemaRef ds:uri="d1cc9c5f-dfee-487c-ad1d-dc82f696aee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9D98E9-A34F-43DE-89E7-B4B3CE585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1C3F0-AEFF-428C-87A2-5548FAB51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c9c5f-dfee-487c-ad1d-dc82f696aeef"/>
    <ds:schemaRef ds:uri="20ad50b9-fe83-47b2-901a-c46dd6e2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WPM$3A07</Template>
  <TotalTime>0</TotalTime>
  <Pages>1</Pages>
  <Words>158</Words>
  <Characters>1343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Yrityksen nimi</vt:lpstr>
    </vt:vector>
  </TitlesOfParts>
  <Company>Inarin kunta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Yrityksen nimi</dc:title>
  <dc:subject/>
  <dc:creator>fnarin</dc:creator>
  <cp:keywords/>
  <cp:lastModifiedBy>Sorvari Minna Inari</cp:lastModifiedBy>
  <cp:revision>2</cp:revision>
  <cp:lastPrinted>2008-01-28T12:33:00Z</cp:lastPrinted>
  <dcterms:created xsi:type="dcterms:W3CDTF">2024-05-13T10:25:00Z</dcterms:created>
  <dcterms:modified xsi:type="dcterms:W3CDTF">2024-05-13T10:25:00Z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0x010100651554BA92CA9B42BAFE308242AA04A4</vt:lpwstr>
  </property>
</Properties>
</file>