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FF0000"/>
          <w:sz w:val="72"/>
          <w:szCs w:val="72"/>
        </w:rPr>
      </w:sdtEndPr>
      <w:sdtContent>
        <w:p w:rsidR="0036066A" w:rsidRDefault="003F37E1">
          <w:pPr>
            <w:rPr>
              <w:rFonts w:ascii="Tahoma" w:hAnsi="Tahoma" w:cs="Tahoma"/>
            </w:rPr>
          </w:pPr>
          <w:r w:rsidRPr="003F37E1">
            <w:rPr>
              <w:rFonts w:ascii="Tahoma" w:eastAsiaTheme="majorEastAsia" w:hAnsi="Tahoma" w:cs="Tahoma"/>
              <w:b/>
              <w:bCs/>
              <w:i/>
              <w:iCs/>
              <w:noProof/>
              <w:sz w:val="96"/>
              <w:szCs w:val="96"/>
            </w:rPr>
            <w:drawing>
              <wp:inline distT="0" distB="0" distL="0" distR="0" wp14:anchorId="13530899" wp14:editId="737D9F29">
                <wp:extent cx="4498300" cy="3373617"/>
                <wp:effectExtent l="0" t="0" r="0" b="0"/>
                <wp:docPr id="6" name="Kuva 6" descr="https://peda.net/konnevesi/110000143894-jpg:file/photo/33193ac965a9b4002ddb36350b8ae8be0483b374/1100001438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s://peda.net/konnevesi/110000143894-jpg:file/photo/33193ac965a9b4002ddb36350b8ae8be0483b374/11000014389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5035" cy="3393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1415"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354FCFF9" wp14:editId="51EA4279">
                    <wp:simplePos x="0" y="0"/>
                    <mc:AlternateContent>
                      <mc:Choice Requires="wp14">
                        <wp:positionH relativeFrom="page">
                          <wp14:pctPosHOffset>5900</wp14:pctPosHOffset>
                        </wp:positionH>
                      </mc:Choice>
                      <mc:Fallback>
                        <wp:positionH relativeFrom="page">
                          <wp:posOffset>445770</wp:posOffset>
                        </wp:positionH>
                      </mc:Fallback>
                    </mc:AlternateContent>
                    <wp:positionV relativeFrom="margin">
                      <wp:align>top</wp:align>
                    </wp:positionV>
                    <wp:extent cx="6657975" cy="6687879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066A" w:rsidRDefault="0036066A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354FCFF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" o:spid="_x0000_s1026" type="#_x0000_t202" alt="Raportin otsikko" style="position:absolute;margin-left:0;margin-top:0;width:524.25pt;height:526.6pt;z-index:-251641856;visibility:visible;mso-wrap-style:square;mso-width-percent:0;mso-height-percent:750;mso-left-percent:59;mso-wrap-distance-left:9pt;mso-wrap-distance-top:0;mso-wrap-distance-right:9pt;mso-wrap-distance-bottom:0;mso-position-horizontal-relative:page;mso-position-vertical:top;mso-position-vertical-relative:margin;mso-width-percent:0;mso-height-percent:750;mso-left-percent:59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" o:allowoverlap="f" filled="f" stroked="f" strokeweight=".5pt">
                    <v:textbox inset="0,0,0,0">
                      <w:txbxContent>
                        <w:p w:rsidR="0036066A" w:rsidRDefault="0036066A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EF1415"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2304EC95" wp14:editId="0EF4D4B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858000" cy="1775460"/>
                    <wp:effectExtent l="0" t="0" r="0" b="7620"/>
                    <wp:wrapSquare wrapText="bothSides"/>
                    <wp:docPr id="15" name="Tekstiruutu 15" descr="yhteystiedo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775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066A" w:rsidRDefault="008B7C0E">
                                <w:pPr>
                                  <w:pStyle w:val="Organisaatio"/>
                                  <w:rPr>
                                    <w:rFonts w:ascii="Tahoma" w:hAnsi="Tahoma" w:cs="Tahoma"/>
                                  </w:rPr>
                                </w:pPr>
                                <w:sdt>
                                  <w:sdtPr>
                                    <w:rPr>
                                      <w:rFonts w:ascii="Tahoma" w:hAnsi="Tahoma" w:cs="Tahoma"/>
                                    </w:rPr>
                                    <w:alias w:val="Yritys"/>
                                    <w:tag w:val=""/>
                                    <w:id w:val="173535018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D7497">
                                      <w:rPr>
                                        <w:rFonts w:ascii="Tahoma" w:hAnsi="Tahoma" w:cs="Tahoma"/>
                                      </w:rPr>
                                      <w:t>O</w:t>
                                    </w:r>
                                    <w:r w:rsidR="003F37E1">
                                      <w:rPr>
                                        <w:rFonts w:ascii="Tahoma" w:hAnsi="Tahoma" w:cs="Tahoma"/>
                                      </w:rPr>
                                      <w:t>A</w:t>
                                    </w:r>
                                    <w:r w:rsidR="001D7497">
                                      <w:rPr>
                                        <w:rFonts w:ascii="Tahoma" w:hAnsi="Tahoma" w:cs="Tahoma"/>
                                      </w:rPr>
                                      <w:t>J:n KONNEVEDEN PAIKALLISYHDISTYS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02"/>
                                  <w:gridCol w:w="3505"/>
                                  <w:gridCol w:w="3505"/>
                                </w:tblGrid>
                                <w:tr w:rsidR="0036066A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36066A" w:rsidRDefault="0036066A">
                                      <w:pPr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36066A" w:rsidRDefault="0036066A">
                                      <w:pPr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36066A" w:rsidRDefault="0036066A">
                                      <w:pPr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</w:tr>
                                <w:tr w:rsidR="0036066A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36066A" w:rsidRDefault="0036066A" w:rsidP="001D7497">
                                      <w:pPr>
                                        <w:pStyle w:val="alatunniste"/>
                                        <w:ind w:left="0"/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  <w:sdt>
                                    <w:sdtPr>
                                      <w:rPr>
                                        <w:rFonts w:ascii="Tahoma" w:hAnsi="Tahoma" w:cs="Tahoma"/>
                                      </w:rPr>
                                      <w:alias w:val="Osoite"/>
                                      <w:tag w:val=""/>
                                      <w:id w:val="-197652353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 w:multiLine="1"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667" w:type="pct"/>
                                          <w:tcMar>
                                            <w:bottom w:w="144" w:type="dxa"/>
                                          </w:tcMar>
                                        </w:tcPr>
                                        <w:p w:rsidR="0036066A" w:rsidRDefault="009425B9" w:rsidP="001D7497">
                                          <w:pPr>
                                            <w:pStyle w:val="alatunniste"/>
                                            <w:rPr>
                                              <w:rFonts w:ascii="Tahoma" w:hAnsi="Tahoma" w:cs="Tahoma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/>
                                            </w:rPr>
                                            <w:t>Elina Pasanen, 44300 Konnevesi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36066A" w:rsidRDefault="0036066A" w:rsidP="001D7497">
                                      <w:pPr>
                                        <w:pStyle w:val="alatunniste"/>
                                        <w:ind w:left="0"/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</w:tr>
                                <w:tr w:rsidR="0036066A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36066A" w:rsidRDefault="0036066A">
                                      <w:pPr>
                                        <w:pStyle w:val="alatunniste"/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36066A" w:rsidRDefault="0036066A">
                                      <w:pPr>
                                        <w:pStyle w:val="alatunniste"/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36066A" w:rsidRDefault="0036066A">
                                      <w:pPr>
                                        <w:pStyle w:val="alatunniste"/>
                                        <w:rPr>
                                          <w:rFonts w:ascii="Tahoma" w:hAnsi="Tahoma" w:cs="Tahoma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36066A" w:rsidRDefault="0036066A">
                                <w:pPr>
                                  <w:pStyle w:val="Eivli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5" o:spid="_x0000_s1027" type="#_x0000_t202" alt="yhteystiedot" style="position:absolute;margin-left:0;margin-top:0;width:540pt;height:139.8pt;z-index:251675648;visibility:visible;mso-wrap-style:square;mso-width-percent:1282;mso-height-percent:200;mso-wrap-distance-left:9pt;mso-wrap-distance-top:0;mso-wrap-distance-right:9pt;mso-wrap-distance-bottom:0;mso-position-horizontal:center;mso-position-horizontal-relative:page;mso-position-vertical:bottom;mso-position-vertical-relative:margin;mso-width-percent:1282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" o:allowoverlap="f" filled="f" stroked="f" strokeweight=".5pt">
                    <v:textbox inset="0,0,0,0">
                      <w:txbxContent>
                        <w:p w:rsidR="0036066A" w:rsidRDefault="008B7C0E">
                          <w:pPr>
                            <w:pStyle w:val="Organisaatio"/>
                            <w:rPr>
                              <w:rFonts w:ascii="Tahoma" w:hAnsi="Tahoma" w:cs="Tahoma"/>
                            </w:rPr>
                          </w:pPr>
                          <w:sdt>
                            <w:sdtPr>
                              <w:rPr>
                                <w:rFonts w:ascii="Tahoma" w:hAnsi="Tahoma" w:cs="Tahoma"/>
                              </w:rPr>
                              <w:alias w:val="Yritys"/>
                              <w:tag w:val=""/>
                              <w:id w:val="173535018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D7497">
                                <w:rPr>
                                  <w:rFonts w:ascii="Tahoma" w:hAnsi="Tahoma" w:cs="Tahoma"/>
                                </w:rPr>
                                <w:t>O</w:t>
                              </w:r>
                              <w:r w:rsidR="003F37E1"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  <w:r w:rsidR="001D7497">
                                <w:rPr>
                                  <w:rFonts w:ascii="Tahoma" w:hAnsi="Tahoma" w:cs="Tahoma"/>
                                </w:rPr>
                                <w:t>J:n KONNEVEDEN PAIKALLISYHDISTYS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02"/>
                            <w:gridCol w:w="3505"/>
                            <w:gridCol w:w="3505"/>
                          </w:tblGrid>
                          <w:tr w:rsidR="0036066A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36066A" w:rsidRDefault="0036066A">
                                <w:pPr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:rsidR="0036066A" w:rsidRDefault="0036066A">
                                <w:pPr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:rsidR="0036066A" w:rsidRDefault="0036066A">
                                <w:pPr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</w:tr>
                          <w:tr w:rsidR="0036066A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36066A" w:rsidRDefault="0036066A" w:rsidP="001D7497">
                                <w:pPr>
                                  <w:pStyle w:val="alatunniste"/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rFonts w:ascii="Tahoma" w:hAnsi="Tahoma" w:cs="Tahoma"/>
                                </w:rPr>
                                <w:alias w:val="Osoite"/>
                                <w:tag w:val=""/>
                                <w:id w:val="-19765235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667" w:type="pct"/>
                                    <w:tcMar>
                                      <w:bottom w:w="144" w:type="dxa"/>
                                    </w:tcMar>
                                  </w:tcPr>
                                  <w:p w:rsidR="0036066A" w:rsidRDefault="009425B9" w:rsidP="001D7497">
                                    <w:pPr>
                                      <w:pStyle w:val="alatunniste"/>
                                      <w:rPr>
                                        <w:rFonts w:ascii="Tahoma" w:hAnsi="Tahoma" w:cs="Tahoma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</w:rPr>
                                      <w:t>Elina Pasanen, 44300 Konnevesi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36066A" w:rsidRDefault="0036066A" w:rsidP="001D7497">
                                <w:pPr>
                                  <w:pStyle w:val="alatunniste"/>
                                  <w:ind w:left="0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</w:tr>
                          <w:tr w:rsidR="0036066A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36066A" w:rsidRDefault="0036066A">
                                <w:pPr>
                                  <w:pStyle w:val="alatunniste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36066A" w:rsidRDefault="0036066A">
                                <w:pPr>
                                  <w:pStyle w:val="alatunniste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36066A" w:rsidRDefault="0036066A">
                                <w:pPr>
                                  <w:pStyle w:val="alatunniste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tc>
                          </w:tr>
                        </w:tbl>
                        <w:p w:rsidR="0036066A" w:rsidRDefault="0036066A">
                          <w:pPr>
                            <w:pStyle w:val="Eivli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:rsidR="003F37E1" w:rsidRDefault="003F37E1">
          <w:pPr>
            <w:rPr>
              <w:rFonts w:ascii="Bookman Old Style" w:hAnsi="Bookman Old Style" w:cs="Tahoma"/>
              <w:color w:val="FF0000"/>
              <w:sz w:val="72"/>
              <w:szCs w:val="72"/>
            </w:rPr>
          </w:pPr>
          <w:r w:rsidRPr="003F37E1">
            <w:rPr>
              <w:rFonts w:ascii="Bookman Old Style" w:hAnsi="Bookman Old Style" w:cs="Tahoma"/>
              <w:color w:val="FF0000"/>
              <w:sz w:val="72"/>
              <w:szCs w:val="72"/>
            </w:rPr>
            <w:t>TOIMINTAKERTOMUS</w:t>
          </w:r>
        </w:p>
        <w:p w:rsidR="0036066A" w:rsidRPr="003F37E1" w:rsidRDefault="003F37E1">
          <w:pPr>
            <w:rPr>
              <w:rFonts w:ascii="Bookman Old Style" w:hAnsi="Bookman Old Style" w:cs="Tahoma"/>
              <w:b/>
              <w:bCs/>
              <w:color w:val="FF0000"/>
              <w:sz w:val="72"/>
              <w:szCs w:val="72"/>
            </w:rPr>
          </w:pPr>
          <w:r>
            <w:rPr>
              <w:rFonts w:ascii="Bookman Old Style" w:hAnsi="Bookman Old Style" w:cs="Tahoma"/>
              <w:color w:val="FF0000"/>
              <w:sz w:val="72"/>
              <w:szCs w:val="72"/>
            </w:rPr>
            <w:t>2015</w:t>
          </w:r>
        </w:p>
      </w:sdtContent>
    </w:sdt>
    <w:sdt>
      <w:sdtPr>
        <w:rPr>
          <w:rFonts w:ascii="Tahoma" w:eastAsiaTheme="minorEastAsia" w:hAnsi="Tahoma" w:cs="Tahoma"/>
          <w:b w:val="0"/>
          <w:bCs w:val="0"/>
          <w:color w:val="404040" w:themeColor="text1" w:themeTint="BF"/>
          <w:kern w:val="0"/>
          <w:sz w:val="20"/>
        </w:rPr>
        <w:id w:val="1866023298"/>
        <w:docPartObj>
          <w:docPartGallery w:val="Table of Contents"/>
          <w:docPartUnique/>
        </w:docPartObj>
      </w:sdtPr>
      <w:sdtEndPr/>
      <w:sdtContent>
        <w:p w:rsidR="0036066A" w:rsidRDefault="00EF1415">
          <w:pPr>
            <w:pStyle w:val="Sisllysluettelonotsikko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Sisällys</w:t>
          </w:r>
        </w:p>
        <w:p w:rsidR="003F37E1" w:rsidRDefault="00EF141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begin"/>
          </w:r>
          <w:r>
            <w:rPr>
              <w:rFonts w:ascii="Tahoma" w:hAnsi="Tahoma" w:cs="Tahoma"/>
            </w:rPr>
            <w:instrText>TOC \o "1-1" \h \z \u</w:instrText>
          </w: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separate"/>
          </w:r>
          <w:hyperlink w:anchor="_Toc444685893" w:history="1">
            <w:r w:rsidR="003F37E1" w:rsidRPr="00524338">
              <w:rPr>
                <w:rStyle w:val="Hyperlinkki"/>
                <w:rFonts w:ascii="Tahoma" w:hAnsi="Tahoma" w:cs="Tahoma"/>
                <w:noProof/>
              </w:rPr>
              <w:t>Yleistä</w:t>
            </w:r>
            <w:r w:rsidR="003F37E1">
              <w:rPr>
                <w:noProof/>
                <w:webHidden/>
              </w:rPr>
              <w:tab/>
            </w:r>
            <w:r w:rsidR="003F37E1">
              <w:rPr>
                <w:noProof/>
                <w:webHidden/>
              </w:rPr>
              <w:fldChar w:fldCharType="begin"/>
            </w:r>
            <w:r w:rsidR="003F37E1">
              <w:rPr>
                <w:noProof/>
                <w:webHidden/>
              </w:rPr>
              <w:instrText xml:space="preserve"> PAGEREF _Toc444685893 \h </w:instrText>
            </w:r>
            <w:r w:rsidR="003F37E1">
              <w:rPr>
                <w:noProof/>
                <w:webHidden/>
              </w:rPr>
            </w:r>
            <w:r w:rsidR="003F37E1">
              <w:rPr>
                <w:noProof/>
                <w:webHidden/>
              </w:rPr>
              <w:fldChar w:fldCharType="separate"/>
            </w:r>
            <w:r w:rsidR="003F37E1">
              <w:rPr>
                <w:noProof/>
                <w:webHidden/>
              </w:rPr>
              <w:t>1</w:t>
            </w:r>
            <w:r w:rsidR="003F37E1">
              <w:rPr>
                <w:noProof/>
                <w:webHidden/>
              </w:rPr>
              <w:fldChar w:fldCharType="end"/>
            </w:r>
          </w:hyperlink>
        </w:p>
        <w:p w:rsidR="003F37E1" w:rsidRDefault="008B7C0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44685894" w:history="1">
            <w:r w:rsidR="003F37E1" w:rsidRPr="00524338">
              <w:rPr>
                <w:rStyle w:val="Hyperlinkki"/>
                <w:rFonts w:ascii="Tahoma" w:hAnsi="Tahoma" w:cs="Tahoma"/>
                <w:noProof/>
              </w:rPr>
              <w:t>Talousyhteenveto</w:t>
            </w:r>
            <w:r w:rsidR="003F37E1">
              <w:rPr>
                <w:noProof/>
                <w:webHidden/>
              </w:rPr>
              <w:tab/>
            </w:r>
            <w:r w:rsidR="003F37E1">
              <w:rPr>
                <w:noProof/>
                <w:webHidden/>
              </w:rPr>
              <w:fldChar w:fldCharType="begin"/>
            </w:r>
            <w:r w:rsidR="003F37E1">
              <w:rPr>
                <w:noProof/>
                <w:webHidden/>
              </w:rPr>
              <w:instrText xml:space="preserve"> PAGEREF _Toc444685894 \h </w:instrText>
            </w:r>
            <w:r w:rsidR="003F37E1">
              <w:rPr>
                <w:noProof/>
                <w:webHidden/>
              </w:rPr>
            </w:r>
            <w:r w:rsidR="003F37E1">
              <w:rPr>
                <w:noProof/>
                <w:webHidden/>
              </w:rPr>
              <w:fldChar w:fldCharType="separate"/>
            </w:r>
            <w:r w:rsidR="003F37E1">
              <w:rPr>
                <w:noProof/>
                <w:webHidden/>
              </w:rPr>
              <w:t>2</w:t>
            </w:r>
            <w:r w:rsidR="003F37E1">
              <w:rPr>
                <w:noProof/>
                <w:webHidden/>
              </w:rPr>
              <w:fldChar w:fldCharType="end"/>
            </w:r>
          </w:hyperlink>
        </w:p>
        <w:p w:rsidR="003F37E1" w:rsidRDefault="008B7C0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44685895" w:history="1">
            <w:r w:rsidR="003F37E1" w:rsidRPr="00524338">
              <w:rPr>
                <w:rStyle w:val="Hyperlinkki"/>
                <w:rFonts w:ascii="Tahoma" w:hAnsi="Tahoma" w:cs="Tahoma"/>
                <w:noProof/>
              </w:rPr>
              <w:t>Tilinpäätös</w:t>
            </w:r>
            <w:r w:rsidR="003F37E1">
              <w:rPr>
                <w:noProof/>
                <w:webHidden/>
              </w:rPr>
              <w:tab/>
            </w:r>
            <w:r w:rsidR="003F37E1">
              <w:rPr>
                <w:noProof/>
                <w:webHidden/>
              </w:rPr>
              <w:fldChar w:fldCharType="begin"/>
            </w:r>
            <w:r w:rsidR="003F37E1">
              <w:rPr>
                <w:noProof/>
                <w:webHidden/>
              </w:rPr>
              <w:instrText xml:space="preserve"> PAGEREF _Toc444685895 \h </w:instrText>
            </w:r>
            <w:r w:rsidR="003F37E1">
              <w:rPr>
                <w:noProof/>
                <w:webHidden/>
              </w:rPr>
            </w:r>
            <w:r w:rsidR="003F37E1">
              <w:rPr>
                <w:noProof/>
                <w:webHidden/>
              </w:rPr>
              <w:fldChar w:fldCharType="separate"/>
            </w:r>
            <w:r w:rsidR="003F37E1">
              <w:rPr>
                <w:noProof/>
                <w:webHidden/>
              </w:rPr>
              <w:t>3</w:t>
            </w:r>
            <w:r w:rsidR="003F37E1">
              <w:rPr>
                <w:noProof/>
                <w:webHidden/>
              </w:rPr>
              <w:fldChar w:fldCharType="end"/>
            </w:r>
          </w:hyperlink>
        </w:p>
        <w:p w:rsidR="003F37E1" w:rsidRDefault="008B7C0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44685896" w:history="1">
            <w:r w:rsidR="003F37E1" w:rsidRPr="00524338">
              <w:rPr>
                <w:rStyle w:val="Hyperlinkki"/>
                <w:rFonts w:ascii="Tahoma" w:hAnsi="Tahoma" w:cs="Tahoma"/>
                <w:noProof/>
              </w:rPr>
              <w:t>Yhteystiedot</w:t>
            </w:r>
            <w:r w:rsidR="003F37E1">
              <w:rPr>
                <w:noProof/>
                <w:webHidden/>
              </w:rPr>
              <w:tab/>
            </w:r>
            <w:r w:rsidR="003F37E1">
              <w:rPr>
                <w:noProof/>
                <w:webHidden/>
              </w:rPr>
              <w:fldChar w:fldCharType="begin"/>
            </w:r>
            <w:r w:rsidR="003F37E1">
              <w:rPr>
                <w:noProof/>
                <w:webHidden/>
              </w:rPr>
              <w:instrText xml:space="preserve"> PAGEREF _Toc444685896 \h </w:instrText>
            </w:r>
            <w:r w:rsidR="003F37E1">
              <w:rPr>
                <w:noProof/>
                <w:webHidden/>
              </w:rPr>
            </w:r>
            <w:r w:rsidR="003F37E1">
              <w:rPr>
                <w:noProof/>
                <w:webHidden/>
              </w:rPr>
              <w:fldChar w:fldCharType="separate"/>
            </w:r>
            <w:r w:rsidR="003F37E1">
              <w:rPr>
                <w:noProof/>
                <w:webHidden/>
              </w:rPr>
              <w:t>4</w:t>
            </w:r>
            <w:r w:rsidR="003F37E1">
              <w:rPr>
                <w:noProof/>
                <w:webHidden/>
              </w:rPr>
              <w:fldChar w:fldCharType="end"/>
            </w:r>
          </w:hyperlink>
        </w:p>
        <w:p w:rsidR="003F37E1" w:rsidRDefault="008B7C0E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44685897" w:history="1">
            <w:r w:rsidR="003F37E1" w:rsidRPr="00524338">
              <w:rPr>
                <w:rStyle w:val="Hyperlinkki"/>
                <w:rFonts w:ascii="Tahoma" w:hAnsi="Tahoma" w:cs="Tahoma"/>
                <w:noProof/>
              </w:rPr>
              <w:t>Yhdistyksen tiedot</w:t>
            </w:r>
            <w:r w:rsidR="003F37E1">
              <w:rPr>
                <w:noProof/>
                <w:webHidden/>
              </w:rPr>
              <w:tab/>
            </w:r>
            <w:r w:rsidR="003F37E1">
              <w:rPr>
                <w:noProof/>
                <w:webHidden/>
              </w:rPr>
              <w:fldChar w:fldCharType="begin"/>
            </w:r>
            <w:r w:rsidR="003F37E1">
              <w:rPr>
                <w:noProof/>
                <w:webHidden/>
              </w:rPr>
              <w:instrText xml:space="preserve"> PAGEREF _Toc444685897 \h </w:instrText>
            </w:r>
            <w:r w:rsidR="003F37E1">
              <w:rPr>
                <w:noProof/>
                <w:webHidden/>
              </w:rPr>
            </w:r>
            <w:r w:rsidR="003F37E1">
              <w:rPr>
                <w:noProof/>
                <w:webHidden/>
              </w:rPr>
              <w:fldChar w:fldCharType="separate"/>
            </w:r>
            <w:r w:rsidR="003F37E1">
              <w:rPr>
                <w:noProof/>
                <w:webHidden/>
              </w:rPr>
              <w:t>4</w:t>
            </w:r>
            <w:r w:rsidR="003F37E1">
              <w:rPr>
                <w:noProof/>
                <w:webHidden/>
              </w:rPr>
              <w:fldChar w:fldCharType="end"/>
            </w:r>
          </w:hyperlink>
        </w:p>
        <w:p w:rsidR="0036066A" w:rsidRDefault="00EF1415">
          <w:pPr>
            <w:spacing w:before="40" w:after="160" w:line="288" w:lineRule="aut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</w:rPr>
            <w:fldChar w:fldCharType="end"/>
          </w:r>
        </w:p>
      </w:sdtContent>
    </w:sdt>
    <w:p w:rsidR="0036066A" w:rsidRDefault="0036066A">
      <w:pPr>
        <w:rPr>
          <w:rFonts w:ascii="Tahoma" w:hAnsi="Tahoma" w:cs="Tahoma"/>
        </w:rPr>
        <w:sectPr w:rsidR="0036066A">
          <w:headerReference w:type="default" r:id="rId12"/>
          <w:pgSz w:w="11907" w:h="16839" w:code="1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bookmarkStart w:id="0" w:name="_Toc444685893"/>
    <w:p w:rsidR="0036066A" w:rsidRDefault="00EF1415">
      <w:pPr>
        <w:pStyle w:val="otsikko1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71932B90" wp14:editId="35FB146C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iruutu 5" descr="Sivupalk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66A" w:rsidRDefault="0036066A">
                            <w:pPr>
                              <w:pStyle w:val="Lainaus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71932B90" id="Tekstiruutu 5" o:spid="_x0000_s1028" type="#_x0000_t202" alt="Sivupalkki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" filled="f" stroked="f" strokeweight=".5pt">
                <v:textbox inset="3.6pt,0,3.6pt,0">
                  <w:txbxContent>
                    <w:p w:rsidR="0036066A" w:rsidRDefault="0036066A">
                      <w:pPr>
                        <w:pStyle w:val="Lainaus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1D7497">
        <w:rPr>
          <w:rFonts w:ascii="Tahoma" w:hAnsi="Tahoma" w:cs="Tahoma"/>
        </w:rPr>
        <w:t>Yleistä</w:t>
      </w:r>
      <w:bookmarkEnd w:id="0"/>
    </w:p>
    <w:p w:rsidR="0036066A" w:rsidRDefault="001D7497" w:rsidP="001D749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Jäsenet ja kokoukset</w:t>
      </w:r>
    </w:p>
    <w:p w:rsidR="001D7497" w:rsidRPr="00F27A75" w:rsidRDefault="001D749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Vuonna 2015 OAJ:n Konneveden paikallisyhdistyksessä oli yhteensä 41 jäsentä eli yksi enemmän kuin edellisvuonna</w:t>
      </w:r>
      <w:r w:rsidR="00D618B7" w:rsidRPr="00F27A75">
        <w:rPr>
          <w:sz w:val="24"/>
          <w:szCs w:val="24"/>
        </w:rPr>
        <w:t>. Jäsenistä 31 on työsuhteessa Konneveden kuntaan.</w:t>
      </w:r>
    </w:p>
    <w:p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Sääntöjen määräämät yleiskokoukset: Kevätkokous järjestettiin 30.3.2015 ja paikalla oli 11 yhdistyksen jäsentä. Syyskokous järjestettiin 26.10.2015 ja paikalla oli 12 yhdistyksen jäsentä.</w:t>
      </w:r>
    </w:p>
    <w:p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Lisäksi yhdistyksen hallitus kokoontui neljä (4) kertaa vuoden 2015 aikana.</w:t>
      </w:r>
    </w:p>
    <w:p w:rsidR="0036066A" w:rsidRDefault="00D618B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Hallitus ja luottamusmiehet</w:t>
      </w:r>
    </w:p>
    <w:p w:rsidR="0036066A" w:rsidRPr="00F27A75" w:rsidRDefault="00D618B7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ha</w:t>
      </w:r>
      <w:r w:rsidR="001B43B4" w:rsidRPr="00F27A75">
        <w:rPr>
          <w:rFonts w:ascii="Tahoma" w:hAnsi="Tahoma" w:cs="Tahoma"/>
          <w:sz w:val="24"/>
          <w:szCs w:val="24"/>
        </w:rPr>
        <w:t>llituksen puheenjohtajana toimi</w:t>
      </w:r>
      <w:r w:rsidRPr="00F27A75">
        <w:rPr>
          <w:rFonts w:ascii="Tahoma" w:hAnsi="Tahoma" w:cs="Tahoma"/>
          <w:sz w:val="24"/>
          <w:szCs w:val="24"/>
        </w:rPr>
        <w:t xml:space="preserve"> Pasi Manninen</w:t>
      </w:r>
      <w:r w:rsidR="001B43B4" w:rsidRPr="00F27A75">
        <w:rPr>
          <w:rFonts w:ascii="Tahoma" w:hAnsi="Tahoma" w:cs="Tahoma"/>
          <w:sz w:val="24"/>
          <w:szCs w:val="24"/>
        </w:rPr>
        <w:t xml:space="preserve">. Sihteerinä toimi Maija Sundvall. Muut hallituksen jäsenet olivat Ritva Ahola, Mari Jämsen, Heli Kaleva, Tuovi Liimatainen ja Tuija Raatikainen. Syyskokouksessa Maija Sundvallin ja Mari </w:t>
      </w:r>
      <w:proofErr w:type="spellStart"/>
      <w:r w:rsidR="001B43B4" w:rsidRPr="00F27A75">
        <w:rPr>
          <w:rFonts w:ascii="Tahoma" w:hAnsi="Tahoma" w:cs="Tahoma"/>
          <w:sz w:val="24"/>
          <w:szCs w:val="24"/>
        </w:rPr>
        <w:t>Jämsenin</w:t>
      </w:r>
      <w:proofErr w:type="spellEnd"/>
      <w:r w:rsidR="001B43B4" w:rsidRPr="00F27A75">
        <w:rPr>
          <w:rFonts w:ascii="Tahoma" w:hAnsi="Tahoma" w:cs="Tahoma"/>
          <w:sz w:val="24"/>
          <w:szCs w:val="24"/>
        </w:rPr>
        <w:t xml:space="preserve"> tilalle valittiin </w:t>
      </w:r>
      <w:r w:rsidR="006A726C" w:rsidRPr="00F27A75">
        <w:rPr>
          <w:rFonts w:ascii="Tahoma" w:hAnsi="Tahoma" w:cs="Tahoma"/>
          <w:sz w:val="24"/>
          <w:szCs w:val="24"/>
        </w:rPr>
        <w:t xml:space="preserve">1.1.2016 alkavalle toimikaudelle </w:t>
      </w:r>
      <w:r w:rsidR="001B43B4" w:rsidRPr="00F27A75">
        <w:rPr>
          <w:rFonts w:ascii="Tahoma" w:hAnsi="Tahoma" w:cs="Tahoma"/>
          <w:sz w:val="24"/>
          <w:szCs w:val="24"/>
        </w:rPr>
        <w:t xml:space="preserve">uusiksi hallituksen jäseniksi Riikka Kokko ja Elina Pasanen. Mari Jämsen valittiin Elina Pasasen varajäseneksi, Riikka Kokon varajäsen nimetään myöhemmin. </w:t>
      </w:r>
      <w:r w:rsidR="006A726C">
        <w:rPr>
          <w:rFonts w:ascii="Tahoma" w:hAnsi="Tahoma" w:cs="Tahoma"/>
          <w:sz w:val="24"/>
          <w:szCs w:val="24"/>
        </w:rPr>
        <w:t>M</w:t>
      </w:r>
      <w:r w:rsidR="006A726C" w:rsidRPr="00F27A75">
        <w:rPr>
          <w:rFonts w:ascii="Tahoma" w:hAnsi="Tahoma" w:cs="Tahoma"/>
          <w:sz w:val="24"/>
          <w:szCs w:val="24"/>
        </w:rPr>
        <w:t>arraskuussa 2015</w:t>
      </w:r>
      <w:r w:rsidR="006A726C">
        <w:rPr>
          <w:rFonts w:ascii="Tahoma" w:hAnsi="Tahoma" w:cs="Tahoma"/>
          <w:sz w:val="24"/>
          <w:szCs w:val="24"/>
        </w:rPr>
        <w:t xml:space="preserve"> järjestettiin luottamusmiesvaalit</w:t>
      </w:r>
      <w:r w:rsidR="001B43B4" w:rsidRPr="00F27A75">
        <w:rPr>
          <w:rFonts w:ascii="Tahoma" w:hAnsi="Tahoma" w:cs="Tahoma"/>
          <w:sz w:val="24"/>
          <w:szCs w:val="24"/>
        </w:rPr>
        <w:t xml:space="preserve">, joissa sovittiin </w:t>
      </w:r>
      <w:r w:rsidR="006A726C">
        <w:rPr>
          <w:rFonts w:ascii="Tahoma" w:hAnsi="Tahoma" w:cs="Tahoma"/>
          <w:sz w:val="24"/>
          <w:szCs w:val="24"/>
        </w:rPr>
        <w:t xml:space="preserve">myös </w:t>
      </w:r>
      <w:r w:rsidR="001B43B4" w:rsidRPr="00F27A75">
        <w:rPr>
          <w:rFonts w:ascii="Tahoma" w:hAnsi="Tahoma" w:cs="Tahoma"/>
          <w:sz w:val="24"/>
          <w:szCs w:val="24"/>
        </w:rPr>
        <w:t xml:space="preserve">väliaikaisjärjestelyistä Mikko Sarasen virkavapaan ajalle: </w:t>
      </w:r>
      <w:r w:rsidR="001B43B4" w:rsidRPr="00F27A75">
        <w:rPr>
          <w:sz w:val="24"/>
          <w:szCs w:val="24"/>
        </w:rPr>
        <w:t xml:space="preserve">2.11.2015–31.4.2016 pääluottamusmiehenä toimii Urho Paasolainen ja opetusalan luottamusmiehenä Mari Jämsen. Ajalle 14.4.2016–31.7.2018 </w:t>
      </w:r>
      <w:r w:rsidR="00604D10" w:rsidRPr="00F27A75">
        <w:rPr>
          <w:rFonts w:ascii="Tahoma" w:hAnsi="Tahoma" w:cs="Tahoma"/>
          <w:sz w:val="24"/>
          <w:szCs w:val="24"/>
        </w:rPr>
        <w:t>pääluottamusmiehenä toimi Mikko Saranen ja opetusalan luottamusmiehenä Urho Paasolainen.</w:t>
      </w:r>
    </w:p>
    <w:p w:rsidR="0036066A" w:rsidRDefault="00F27A75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Koulutust</w:t>
      </w:r>
      <w:r w:rsidR="00EF1415">
        <w:rPr>
          <w:rFonts w:ascii="Tahoma" w:hAnsi="Tahoma" w:cs="Tahoma"/>
        </w:rPr>
        <w:t>oiminta</w:t>
      </w:r>
    </w:p>
    <w:p w:rsidR="00F27A75" w:rsidRPr="00F27A75" w:rsidRDefault="00F27A75" w:rsidP="00F27A75">
      <w:pPr>
        <w:shd w:val="clear" w:color="auto" w:fill="FFFFFF"/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Puheenjohtaja osallistui </w:t>
      </w:r>
      <w:r w:rsidRPr="00F27A75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6A726C" w:rsidRDefault="00F27A75" w:rsidP="006A726C">
      <w:pPr>
        <w:shd w:val="clear" w:color="auto" w:fill="FFFFFF"/>
        <w:rPr>
          <w:rFonts w:ascii="Tahoma" w:eastAsia="Times New Roman" w:hAnsi="Tahoma" w:cs="Tahoma"/>
          <w:color w:val="4D4D4D" w:themeColor="accent6"/>
          <w:sz w:val="24"/>
          <w:szCs w:val="24"/>
        </w:rPr>
      </w:pPr>
      <w:proofErr w:type="gramStart"/>
      <w:r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>23.-24.3</w:t>
      </w:r>
      <w:proofErr w:type="gramEnd"/>
      <w:r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>. OAJ:n pu</w:t>
      </w:r>
      <w:r w:rsidR="006A726C">
        <w:rPr>
          <w:rFonts w:ascii="Tahoma" w:eastAsia="Times New Roman" w:hAnsi="Tahoma" w:cs="Tahoma"/>
          <w:color w:val="4D4D4D" w:themeColor="accent6"/>
          <w:sz w:val="24"/>
          <w:szCs w:val="24"/>
        </w:rPr>
        <w:t>heenjohtajapäiville Helsingissä</w:t>
      </w:r>
    </w:p>
    <w:p w:rsidR="00F27A75" w:rsidRPr="006A726C" w:rsidRDefault="006A726C" w:rsidP="006A726C">
      <w:pPr>
        <w:shd w:val="clear" w:color="auto" w:fill="FFFFFF"/>
        <w:rPr>
          <w:rFonts w:ascii="Tahoma" w:eastAsia="Times New Roman" w:hAnsi="Tahoma" w:cs="Tahoma"/>
          <w:color w:val="4D4D4D" w:themeColor="accent6"/>
          <w:sz w:val="24"/>
          <w:szCs w:val="24"/>
        </w:rPr>
      </w:pPr>
      <w:r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lastRenderedPageBreak/>
        <w:t xml:space="preserve"> </w:t>
      </w:r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31.3. OAJ </w:t>
      </w:r>
      <w:proofErr w:type="spellStart"/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>K-S</w:t>
      </w:r>
      <w:r>
        <w:rPr>
          <w:rFonts w:ascii="Tahoma" w:eastAsia="Times New Roman" w:hAnsi="Tahoma" w:cs="Tahoma"/>
          <w:color w:val="4D4D4D" w:themeColor="accent6"/>
          <w:sz w:val="24"/>
          <w:szCs w:val="24"/>
        </w:rPr>
        <w:t>:n</w:t>
      </w:r>
      <w:proofErr w:type="spellEnd"/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vuosikokoukseen </w:t>
      </w:r>
      <w:proofErr w:type="spellStart"/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>Agorassa</w:t>
      </w:r>
      <w:proofErr w:type="spellEnd"/>
      <w:r>
        <w:rPr>
          <w:rFonts w:ascii="Tahoma" w:eastAsia="Times New Roman" w:hAnsi="Tahoma" w:cs="Tahoma"/>
          <w:color w:val="4D4D4D" w:themeColor="accent6"/>
          <w:sz w:val="24"/>
          <w:szCs w:val="24"/>
        </w:rPr>
        <w:t>, Jyväskylässä</w:t>
      </w:r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>; vuosikokousedustaja</w:t>
      </w:r>
    </w:p>
    <w:p w:rsidR="00F27A75" w:rsidRDefault="006A726C" w:rsidP="00F27A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 w:themeColor="accent6"/>
          <w:sz w:val="24"/>
          <w:szCs w:val="24"/>
        </w:rPr>
      </w:pPr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Lisäksi YSI </w:t>
      </w:r>
      <w:proofErr w:type="spellStart"/>
      <w:r>
        <w:rPr>
          <w:rFonts w:ascii="Tahoma" w:eastAsia="Times New Roman" w:hAnsi="Tahoma" w:cs="Tahoma"/>
          <w:color w:val="4D4D4D" w:themeColor="accent6"/>
          <w:sz w:val="24"/>
          <w:szCs w:val="24"/>
        </w:rPr>
        <w:t>K-S:n</w:t>
      </w:r>
      <w:proofErr w:type="spellEnd"/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kokouksiin</w:t>
      </w:r>
      <w:r w:rsidR="00F27A75" w:rsidRPr="006A726C"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noin kahden kk:n välein.</w:t>
      </w:r>
    </w:p>
    <w:p w:rsidR="008B7C0E" w:rsidRDefault="008B7C0E" w:rsidP="00F27A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 w:themeColor="accent6"/>
          <w:sz w:val="24"/>
          <w:szCs w:val="24"/>
        </w:rPr>
      </w:pPr>
    </w:p>
    <w:p w:rsidR="008B7C0E" w:rsidRPr="006A726C" w:rsidRDefault="008B7C0E" w:rsidP="00F27A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 w:themeColor="accent6"/>
          <w:sz w:val="24"/>
          <w:szCs w:val="24"/>
        </w:rPr>
      </w:pPr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Urho Paasolainen ja Ritva Ahola osallistuivat lukukauden 2015 -2016 lopussa Jyväskylässä </w:t>
      </w:r>
      <w:proofErr w:type="spellStart"/>
      <w:r>
        <w:rPr>
          <w:rFonts w:ascii="Tahoma" w:eastAsia="Times New Roman" w:hAnsi="Tahoma" w:cs="Tahoma"/>
          <w:color w:val="4D4D4D" w:themeColor="accent6"/>
          <w:sz w:val="24"/>
          <w:szCs w:val="24"/>
        </w:rPr>
        <w:t>Rhea</w:t>
      </w:r>
      <w:proofErr w:type="spellEnd"/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D4D4D" w:themeColor="accent6"/>
          <w:sz w:val="24"/>
          <w:szCs w:val="24"/>
        </w:rPr>
        <w:t>–laivalla</w:t>
      </w:r>
      <w:proofErr w:type="gramEnd"/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 pidettyyn </w:t>
      </w:r>
      <w:proofErr w:type="spellStart"/>
      <w:r>
        <w:rPr>
          <w:rFonts w:ascii="Tahoma" w:eastAsia="Times New Roman" w:hAnsi="Tahoma" w:cs="Tahoma"/>
          <w:color w:val="4D4D4D" w:themeColor="accent6"/>
          <w:sz w:val="24"/>
          <w:szCs w:val="24"/>
        </w:rPr>
        <w:t>OAJläiseen</w:t>
      </w:r>
      <w:proofErr w:type="spellEnd"/>
      <w:r>
        <w:rPr>
          <w:rFonts w:ascii="Tahoma" w:eastAsia="Times New Roman" w:hAnsi="Tahoma" w:cs="Tahoma"/>
          <w:color w:val="4D4D4D" w:themeColor="accent6"/>
          <w:sz w:val="24"/>
          <w:szCs w:val="24"/>
        </w:rPr>
        <w:t xml:space="preserve"> risteilyyn.</w:t>
      </w:r>
    </w:p>
    <w:p w:rsidR="008B7C0E" w:rsidRDefault="008B7C0E">
      <w:pPr>
        <w:rPr>
          <w:rFonts w:ascii="Tahoma" w:hAnsi="Tahoma" w:cs="Tahoma"/>
          <w:sz w:val="24"/>
          <w:szCs w:val="24"/>
        </w:rPr>
      </w:pPr>
    </w:p>
    <w:p w:rsidR="0036066A" w:rsidRPr="00F27A75" w:rsidRDefault="00604D10">
      <w:pPr>
        <w:rPr>
          <w:rFonts w:ascii="Tahoma" w:hAnsi="Tahoma" w:cs="Tahoma"/>
          <w:sz w:val="24"/>
          <w:szCs w:val="24"/>
        </w:rPr>
      </w:pPr>
      <w:bookmarkStart w:id="1" w:name="_GoBack"/>
      <w:bookmarkEnd w:id="1"/>
      <w:r w:rsidRPr="00F27A75">
        <w:rPr>
          <w:rFonts w:ascii="Tahoma" w:hAnsi="Tahoma" w:cs="Tahoma"/>
          <w:sz w:val="24"/>
          <w:szCs w:val="24"/>
        </w:rPr>
        <w:t xml:space="preserve">Helsingin messukeskuksessa järjestetyille </w:t>
      </w:r>
      <w:proofErr w:type="spellStart"/>
      <w:r w:rsidRPr="00F27A75">
        <w:rPr>
          <w:rFonts w:ascii="Tahoma" w:hAnsi="Tahoma" w:cs="Tahoma"/>
          <w:sz w:val="24"/>
          <w:szCs w:val="24"/>
        </w:rPr>
        <w:t>Educa-messuille</w:t>
      </w:r>
      <w:proofErr w:type="spellEnd"/>
      <w:r w:rsidRPr="00F27A75">
        <w:rPr>
          <w:rFonts w:ascii="Tahoma" w:hAnsi="Tahoma" w:cs="Tahoma"/>
          <w:sz w:val="24"/>
          <w:szCs w:val="24"/>
        </w:rPr>
        <w:t xml:space="preserve"> tammikuun lopussa osallistuivat Ritva Ahola, Tarja Kortman-Nieminen, Virpi Salo ja Mari Jämsen. Ritva Aholalle ja Virpi Salolle korvattiin matkakustannuksia 60€/hlö.</w:t>
      </w:r>
    </w:p>
    <w:p w:rsidR="0036066A" w:rsidRDefault="00604D1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</w:p>
    <w:p w:rsidR="0036066A" w:rsidRPr="00F27A75" w:rsidRDefault="00604D10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tarjoamaa liikuntakorttia käytti yhdeksän (9) jäsentä. Liikuntakorttien kustannukset olivat 270€.</w:t>
      </w:r>
    </w:p>
    <w:p w:rsidR="0036066A" w:rsidRPr="00F27A75" w:rsidRDefault="00604D10" w:rsidP="00973DE9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Pikkujoulut järjestettiin Hankasalmella Sauvamäessä Villa </w:t>
      </w:r>
      <w:proofErr w:type="spellStart"/>
      <w:r w:rsidRPr="00F27A75">
        <w:rPr>
          <w:rFonts w:ascii="Tahoma" w:hAnsi="Tahoma" w:cs="Tahoma"/>
          <w:sz w:val="24"/>
          <w:szCs w:val="24"/>
        </w:rPr>
        <w:t>Mathildassa</w:t>
      </w:r>
      <w:proofErr w:type="spellEnd"/>
      <w:r w:rsidRPr="00F27A75">
        <w:rPr>
          <w:rFonts w:ascii="Tahoma" w:hAnsi="Tahoma" w:cs="Tahoma"/>
          <w:sz w:val="24"/>
          <w:szCs w:val="24"/>
        </w:rPr>
        <w:t xml:space="preserve">. Pikkujouluihin osallistui viisi (5) jäsentä. Pikkujoulujen kustannukset olivat </w:t>
      </w:r>
      <w:r w:rsidR="00973DE9" w:rsidRPr="00F27A75">
        <w:rPr>
          <w:rFonts w:ascii="Tahoma" w:hAnsi="Tahoma" w:cs="Tahoma"/>
          <w:sz w:val="24"/>
          <w:szCs w:val="24"/>
        </w:rPr>
        <w:t>500€.</w:t>
      </w:r>
    </w:p>
    <w:p w:rsidR="0036066A" w:rsidRDefault="00EF1415">
      <w:pPr>
        <w:pStyle w:val="otsikko1"/>
        <w:rPr>
          <w:rFonts w:ascii="Tahoma" w:hAnsi="Tahoma" w:cs="Tahoma"/>
        </w:rPr>
      </w:pPr>
      <w:bookmarkStart w:id="2" w:name="_Toc444685894"/>
      <w:r>
        <w:rPr>
          <w:rFonts w:ascii="Tahoma" w:hAnsi="Tahoma" w:cs="Tahoma"/>
        </w:rPr>
        <w:lastRenderedPageBreak/>
        <w:t>Talousyhteenveto</w:t>
      </w:r>
      <w:bookmarkEnd w:id="2"/>
    </w:p>
    <w:p w:rsidR="0036066A" w:rsidRPr="00F27A75" w:rsidRDefault="00973DE9" w:rsidP="00973DE9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Paikallisyhdistyksen taloudellinen tila on vakaa ja tilikausi </w:t>
      </w:r>
      <w:proofErr w:type="gramStart"/>
      <w:r w:rsidRPr="00F27A75">
        <w:rPr>
          <w:rFonts w:ascii="Tahoma" w:hAnsi="Tahoma" w:cs="Tahoma"/>
          <w:sz w:val="24"/>
          <w:szCs w:val="24"/>
        </w:rPr>
        <w:t>1.1.2015-31.12.2015</w:t>
      </w:r>
      <w:proofErr w:type="gramEnd"/>
      <w:r w:rsidRPr="00F27A75">
        <w:rPr>
          <w:rFonts w:ascii="Tahoma" w:hAnsi="Tahoma" w:cs="Tahoma"/>
          <w:sz w:val="24"/>
          <w:szCs w:val="24"/>
        </w:rPr>
        <w:t xml:space="preserve"> oli 387,29€ ylijäämäinen. Varoja yhdistyksen tilillä Konneveden Paikallisosuuspankissa oli vuoden 2015 lopussa 5137,02€. </w:t>
      </w:r>
    </w:p>
    <w:p w:rsidR="00973DE9" w:rsidRPr="00F27A75" w:rsidRDefault="00973DE9" w:rsidP="00973DE9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Jäsenmaksutuottoja yhdistyksellä oli n. 2900€, OAJ:n avustuksia n. 480€. Kuluja (palkkiot, matkakulut, virkistystoiminta, kokouskulut, muistamiset) yhdistyksellä oli vuonna 2015 n. 3000€. </w:t>
      </w:r>
    </w:p>
    <w:p w:rsidR="0036066A" w:rsidRDefault="00EF1415">
      <w:pPr>
        <w:pStyle w:val="otsikko1"/>
        <w:rPr>
          <w:rFonts w:ascii="Tahoma" w:hAnsi="Tahoma" w:cs="Tahoma"/>
        </w:rPr>
      </w:pPr>
      <w:bookmarkStart w:id="3" w:name="_Toc444685895"/>
      <w:r>
        <w:rPr>
          <w:rFonts w:ascii="Tahoma" w:hAnsi="Tahoma" w:cs="Tahoma"/>
        </w:rPr>
        <w:lastRenderedPageBreak/>
        <w:t>Tilinpäätös</w:t>
      </w:r>
      <w:bookmarkEnd w:id="3"/>
    </w:p>
    <w:p w:rsidR="0036066A" w:rsidRDefault="00973DE9">
      <w:pPr>
        <w:pStyle w:val="otsikko2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hAnsi="Tahoma" w:cs="Tahoma"/>
        </w:rPr>
        <w:t>Varsinainen toiminta</w:t>
      </w:r>
    </w:p>
    <w:p w:rsidR="0036066A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Palkkiot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1551,60</w:t>
      </w:r>
    </w:p>
    <w:p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Matkakulut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174,56</w:t>
      </w:r>
    </w:p>
    <w:p w:rsidR="00973DE9" w:rsidRDefault="006A726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Pankin kul</w:t>
      </w:r>
      <w:r w:rsidR="00973DE9">
        <w:rPr>
          <w:rFonts w:ascii="Tahoma" w:hAnsi="Tahoma" w:cs="Tahoma"/>
        </w:rPr>
        <w:t>ut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973DE9">
        <w:rPr>
          <w:rFonts w:ascii="Tahoma" w:hAnsi="Tahoma" w:cs="Tahoma"/>
        </w:rPr>
        <w:t>248,00</w:t>
      </w:r>
      <w:r w:rsidR="00973DE9">
        <w:rPr>
          <w:rFonts w:ascii="Tahoma" w:hAnsi="Tahoma" w:cs="Tahoma"/>
        </w:rPr>
        <w:tab/>
      </w:r>
    </w:p>
    <w:p w:rsidR="0036066A" w:rsidRDefault="00973DE9">
      <w:pPr>
        <w:pStyle w:val="Merkittyluettelo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Kokouskulut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196,67</w:t>
      </w:r>
    </w:p>
    <w:p w:rsidR="0036066A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Pikkujoulut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500,00</w:t>
      </w:r>
    </w:p>
    <w:p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Liikuntakortit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270,00</w:t>
      </w:r>
    </w:p>
    <w:p w:rsidR="00973DE9" w:rsidRPr="00976170" w:rsidRDefault="00973DE9">
      <w:pPr>
        <w:pStyle w:val="Merkittyluettelo"/>
        <w:rPr>
          <w:rFonts w:ascii="Tahoma" w:hAnsi="Tahoma" w:cs="Tahoma"/>
          <w:u w:val="single"/>
        </w:rPr>
      </w:pPr>
      <w:r w:rsidRPr="00976170">
        <w:rPr>
          <w:rFonts w:ascii="Tahoma" w:hAnsi="Tahoma" w:cs="Tahoma"/>
          <w:u w:val="single"/>
        </w:rPr>
        <w:t>Muistamiset</w:t>
      </w:r>
      <w:r w:rsidRPr="00976170">
        <w:rPr>
          <w:rFonts w:ascii="Tahoma" w:hAnsi="Tahoma" w:cs="Tahoma"/>
          <w:u w:val="single"/>
        </w:rPr>
        <w:tab/>
      </w:r>
      <w:r w:rsidRPr="00976170">
        <w:rPr>
          <w:rFonts w:ascii="Tahoma" w:hAnsi="Tahoma" w:cs="Tahoma"/>
          <w:u w:val="single"/>
        </w:rPr>
        <w:tab/>
        <w:t xml:space="preserve">  </w:t>
      </w:r>
      <w:r w:rsidR="00976170">
        <w:rPr>
          <w:rFonts w:ascii="Tahoma" w:hAnsi="Tahoma" w:cs="Tahoma"/>
          <w:u w:val="single"/>
        </w:rPr>
        <w:t xml:space="preserve"> </w:t>
      </w:r>
      <w:r w:rsidR="000627B5" w:rsidRPr="00976170">
        <w:rPr>
          <w:rFonts w:ascii="Tahoma" w:hAnsi="Tahoma" w:cs="Tahoma"/>
          <w:u w:val="single"/>
        </w:rPr>
        <w:t xml:space="preserve"> </w:t>
      </w:r>
      <w:r w:rsidRPr="00976170">
        <w:rPr>
          <w:rFonts w:ascii="Tahoma" w:hAnsi="Tahoma" w:cs="Tahoma"/>
          <w:u w:val="single"/>
        </w:rPr>
        <w:t>57,40</w:t>
      </w:r>
    </w:p>
    <w:p w:rsidR="000627B5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 w:rsidR="000627B5" w:rsidRPr="00976170">
        <w:rPr>
          <w:rFonts w:ascii="Tahoma" w:hAnsi="Tahoma" w:cs="Tahoma"/>
        </w:rPr>
        <w:t>3045,23</w:t>
      </w:r>
    </w:p>
    <w:p w:rsidR="0036066A" w:rsidRDefault="0097617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Varainhankinta</w:t>
      </w:r>
    </w:p>
    <w:p w:rsidR="0036066A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OAJ:n avustukset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478,80</w:t>
      </w:r>
    </w:p>
    <w:p w:rsidR="0036066A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40,00</w:t>
      </w:r>
    </w:p>
    <w:p w:rsidR="0036066A" w:rsidRDefault="00976170">
      <w:pPr>
        <w:pStyle w:val="Merkittyluettelo"/>
        <w:rPr>
          <w:rFonts w:ascii="Tahoma" w:hAnsi="Tahoma" w:cs="Tahoma"/>
          <w:u w:val="single"/>
        </w:rPr>
      </w:pPr>
      <w:r w:rsidRPr="00976170">
        <w:rPr>
          <w:rFonts w:ascii="Tahoma" w:hAnsi="Tahoma" w:cs="Tahoma"/>
          <w:u w:val="single"/>
        </w:rPr>
        <w:t>Jäsenmaksutuotot</w:t>
      </w:r>
      <w:r w:rsidRPr="00976170">
        <w:rPr>
          <w:rFonts w:ascii="Tahoma" w:hAnsi="Tahoma" w:cs="Tahoma"/>
          <w:u w:val="single"/>
        </w:rPr>
        <w:tab/>
      </w:r>
      <w:r w:rsidRPr="00976170">
        <w:rPr>
          <w:rFonts w:ascii="Tahoma" w:hAnsi="Tahoma" w:cs="Tahoma"/>
          <w:u w:val="single"/>
        </w:rPr>
        <w:tab/>
        <w:t>2913,72</w:t>
      </w:r>
    </w:p>
    <w:p w:rsidR="00976170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TUOTTOJÄÄMÄ</w:t>
      </w:r>
      <w:r>
        <w:rPr>
          <w:rFonts w:ascii="Tahoma" w:hAnsi="Tahoma" w:cs="Tahoma"/>
        </w:rPr>
        <w:tab/>
        <w:t xml:space="preserve">                   +3432,52</w:t>
      </w:r>
    </w:p>
    <w:p w:rsidR="0036066A" w:rsidRDefault="0036066A" w:rsidP="00976170">
      <w:pPr>
        <w:rPr>
          <w:rFonts w:ascii="Tahoma" w:hAnsi="Tahoma" w:cs="Tahoma"/>
        </w:rPr>
      </w:pPr>
    </w:p>
    <w:p w:rsidR="0036066A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Rahat ja pankkisaamiset Konneveden Osuuspankissa 5137,02</w:t>
      </w:r>
    </w:p>
    <w:p w:rsidR="0036066A" w:rsidRPr="009425B9" w:rsidRDefault="00976170">
      <w:pPr>
        <w:pStyle w:val="Merkittyluettelo"/>
        <w:rPr>
          <w:rFonts w:ascii="Tahoma" w:hAnsi="Tahoma" w:cs="Tahoma"/>
          <w:u w:val="single"/>
        </w:rPr>
      </w:pPr>
      <w:r w:rsidRPr="009425B9">
        <w:rPr>
          <w:rFonts w:ascii="Tahoma" w:hAnsi="Tahoma" w:cs="Tahoma"/>
          <w:u w:val="single"/>
        </w:rPr>
        <w:t>Vastattavaa</w:t>
      </w:r>
      <w:r w:rsidRPr="009425B9">
        <w:rPr>
          <w:rFonts w:ascii="Tahoma" w:hAnsi="Tahoma" w:cs="Tahoma"/>
          <w:u w:val="single"/>
        </w:rPr>
        <w:tab/>
      </w:r>
      <w:r w:rsidRPr="009425B9">
        <w:rPr>
          <w:rFonts w:ascii="Tahoma" w:hAnsi="Tahoma" w:cs="Tahoma"/>
          <w:u w:val="single"/>
        </w:rPr>
        <w:tab/>
      </w:r>
      <w:r w:rsidRPr="009425B9">
        <w:rPr>
          <w:rFonts w:ascii="Tahoma" w:hAnsi="Tahoma" w:cs="Tahoma"/>
          <w:u w:val="single"/>
        </w:rPr>
        <w:tab/>
        <w:t xml:space="preserve"> 4749,73</w:t>
      </w:r>
    </w:p>
    <w:p w:rsid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Tilikauden ylijäämä</w:t>
      </w:r>
      <w:r w:rsidR="009425B9">
        <w:rPr>
          <w:rFonts w:ascii="Tahoma" w:hAnsi="Tahoma" w:cs="Tahoma"/>
        </w:rPr>
        <w:tab/>
      </w:r>
      <w:r w:rsidR="009425B9">
        <w:rPr>
          <w:rFonts w:ascii="Tahoma" w:hAnsi="Tahoma" w:cs="Tahoma"/>
        </w:rPr>
        <w:tab/>
      </w:r>
      <w:r w:rsidR="009425B9">
        <w:rPr>
          <w:rFonts w:ascii="Tahoma" w:hAnsi="Tahoma" w:cs="Tahoma"/>
        </w:rPr>
        <w:tab/>
        <w:t xml:space="preserve">   387,29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425B9" w:rsidRDefault="009425B9" w:rsidP="009425B9">
      <w:pPr>
        <w:pStyle w:val="otsikko2"/>
      </w:pPr>
      <w:r>
        <w:t>Tilikauden tulos</w:t>
      </w:r>
      <w:r>
        <w:tab/>
        <w:t xml:space="preserve">            +387,29</w:t>
      </w:r>
    </w:p>
    <w:p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:rsidR="0036066A" w:rsidRDefault="00EF1415">
      <w:pPr>
        <w:pStyle w:val="otsikko1"/>
        <w:rPr>
          <w:rFonts w:ascii="Tahoma" w:hAnsi="Tahoma" w:cs="Tahoma"/>
        </w:rPr>
      </w:pPr>
      <w:bookmarkStart w:id="4" w:name="_Toc444685896"/>
      <w:r>
        <w:rPr>
          <w:rFonts w:ascii="Tahoma" w:hAnsi="Tahoma" w:cs="Tahoma"/>
        </w:rPr>
        <w:lastRenderedPageBreak/>
        <w:t>Yhteystiedot</w:t>
      </w:r>
      <w:bookmarkEnd w:id="4"/>
    </w:p>
    <w:p w:rsidR="0036066A" w:rsidRDefault="0036066A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12"/>
        <w:gridCol w:w="2688"/>
        <w:gridCol w:w="1693"/>
        <w:gridCol w:w="2619"/>
      </w:tblGrid>
      <w:tr w:rsidR="009425B9">
        <w:tc>
          <w:tcPr>
            <w:tcW w:w="750" w:type="pct"/>
          </w:tcPr>
          <w:p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1ECDF0E8" wp14:editId="5D9FC1E8">
                  <wp:extent cx="771525" cy="1168703"/>
                  <wp:effectExtent l="0" t="0" r="0" b="0"/>
                  <wp:docPr id="1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a.net/p/pasi.manninen:file/mugshot/7e8138a727ffccfac359230872966d1ed5c2ac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02" cy="12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:rsidR="0036066A" w:rsidRDefault="009425B9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Pasi Manninen</w:t>
            </w:r>
          </w:p>
          <w:p w:rsidR="0036066A" w:rsidRDefault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Puheenjohtaja</w:t>
            </w:r>
          </w:p>
          <w:p w:rsidR="0036066A" w:rsidRDefault="009425B9" w:rsidP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pasi.manninen@konnevesi.fi</w:t>
            </w:r>
          </w:p>
        </w:tc>
        <w:tc>
          <w:tcPr>
            <w:tcW w:w="750" w:type="pct"/>
          </w:tcPr>
          <w:p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6FE70DA" wp14:editId="0A3C2CB9">
                  <wp:extent cx="942975" cy="942975"/>
                  <wp:effectExtent l="0" t="0" r="9525" b="9525"/>
                  <wp:docPr id="2" name="Kuva 2" descr="http://1.bp.blogspot.com/-n4re1AOb5x0/U-WP0ppwr5I/AAAAAAAALhY/QgFS0Bmp6Ug/s1600/cute-wink-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-n4re1AOb5x0/U-WP0ppwr5I/AAAAAAAALhY/QgFS0Bmp6Ug/s1600/cute-wink-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:rsidR="00C907FA" w:rsidRDefault="009425B9" w:rsidP="00C907FA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Elina Pasanen</w:t>
            </w:r>
          </w:p>
          <w:p w:rsidR="00C907FA" w:rsidRDefault="009425B9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Sihteeri</w:t>
            </w:r>
          </w:p>
          <w:p w:rsidR="0036066A" w:rsidRDefault="009425B9" w:rsidP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elina.pasanen@konnevesi.fi</w:t>
            </w:r>
          </w:p>
        </w:tc>
      </w:tr>
      <w:tr w:rsidR="009425B9">
        <w:tc>
          <w:tcPr>
            <w:tcW w:w="750" w:type="pct"/>
          </w:tcPr>
          <w:p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>
        <w:tc>
          <w:tcPr>
            <w:tcW w:w="750" w:type="pct"/>
          </w:tcPr>
          <w:p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:rsidR="00C907FA" w:rsidRPr="009425B9" w:rsidRDefault="00C907FA" w:rsidP="00C907FA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:rsidR="0036066A" w:rsidRDefault="0036066A" w:rsidP="009425B9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:rsidR="0036066A" w:rsidRDefault="0036066A">
      <w:pPr>
        <w:rPr>
          <w:rFonts w:ascii="Tahoma" w:hAnsi="Tahoma" w:cs="Tahoma"/>
        </w:rPr>
      </w:pPr>
    </w:p>
    <w:p w:rsidR="0036066A" w:rsidRDefault="003F37E1">
      <w:pPr>
        <w:pStyle w:val="otsikko1"/>
        <w:pageBreakBefore w:val="0"/>
        <w:rPr>
          <w:rFonts w:ascii="Tahoma" w:hAnsi="Tahoma" w:cs="Tahoma"/>
        </w:rPr>
      </w:pPr>
      <w:bookmarkStart w:id="5" w:name="_Toc444685897"/>
      <w:r>
        <w:rPr>
          <w:rFonts w:ascii="Tahoma" w:hAnsi="Tahoma" w:cs="Tahoma"/>
        </w:rPr>
        <w:t>Yhdis</w:t>
      </w:r>
      <w:r w:rsidR="00EF1415">
        <w:rPr>
          <w:rFonts w:ascii="Tahoma" w:hAnsi="Tahoma" w:cs="Tahoma"/>
        </w:rPr>
        <w:t>tyksen tiedot</w:t>
      </w:r>
      <w:bookmarkEnd w:id="5"/>
    </w:p>
    <w:p w:rsidR="0036066A" w:rsidRDefault="008B7C0E">
      <w:pPr>
        <w:pStyle w:val="Taulukkoteksti"/>
        <w:rPr>
          <w:rStyle w:val="Voimakas"/>
          <w:rFonts w:ascii="Tahoma" w:hAnsi="Tahoma" w:cs="Tahoma"/>
        </w:rPr>
      </w:pPr>
      <w:sdt>
        <w:sdtPr>
          <w:rPr>
            <w:rStyle w:val="Voimakas"/>
            <w:rFonts w:ascii="Tahoma" w:hAnsi="Tahoma" w:cs="Tahoma"/>
          </w:rPr>
          <w:alias w:val="Yritys"/>
          <w:tag w:val=""/>
          <w:id w:val="187788804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Voimakas"/>
          </w:rPr>
        </w:sdtEndPr>
        <w:sdtContent>
          <w:r w:rsidR="003F37E1">
            <w:rPr>
              <w:rStyle w:val="Voimakas"/>
              <w:rFonts w:ascii="Tahoma" w:hAnsi="Tahoma" w:cs="Tahoma"/>
            </w:rPr>
            <w:t>OAJ:n KONNEVEDEN PAIKALLISYHDISTYS</w:t>
          </w:r>
        </w:sdtContent>
      </w:sdt>
    </w:p>
    <w:p w:rsidR="009425B9" w:rsidRDefault="008B7C0E" w:rsidP="009425B9">
      <w:pPr>
        <w:pStyle w:val="Taulukkoteksti"/>
        <w:rPr>
          <w:rFonts w:ascii="Tahoma" w:hAnsi="Tahoma" w:cs="Tahoma"/>
        </w:rPr>
      </w:pPr>
      <w:sdt>
        <w:sdtPr>
          <w:rPr>
            <w:rFonts w:ascii="Tahoma" w:hAnsi="Tahoma" w:cs="Tahoma"/>
          </w:rPr>
          <w:alias w:val="Katuosoite"/>
          <w:tag w:val="Katuosoite"/>
          <w:id w:val="84583310"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9425B9">
            <w:rPr>
              <w:rFonts w:ascii="Tahoma" w:hAnsi="Tahoma" w:cs="Tahoma"/>
            </w:rPr>
            <w:t>Elina Pasanen, 44300 Konnevesi</w:t>
          </w:r>
        </w:sdtContent>
      </w:sdt>
    </w:p>
    <w:p w:rsidR="0036066A" w:rsidRDefault="008B7C0E" w:rsidP="009425B9">
      <w:pPr>
        <w:pStyle w:val="Taulukkoteksti"/>
        <w:rPr>
          <w:rFonts w:ascii="Tahoma" w:hAnsi="Tahoma" w:cs="Tahoma"/>
        </w:rPr>
      </w:pPr>
      <w:hyperlink r:id="rId15" w:history="1">
        <w:r w:rsidR="009425B9" w:rsidRPr="004A7890">
          <w:rPr>
            <w:rStyle w:val="Hyperlinkki"/>
            <w:rFonts w:ascii="Tahoma" w:hAnsi="Tahoma" w:cs="Tahoma"/>
          </w:rPr>
          <w:t>https://peda.net/konnevesi/oaj-konnevesi3</w:t>
        </w:r>
      </w:hyperlink>
      <w:r w:rsidR="009425B9">
        <w:rPr>
          <w:rFonts w:ascii="Tahoma" w:hAnsi="Tahoma" w:cs="Tahoma"/>
        </w:rPr>
        <w:t xml:space="preserve">                                   </w:t>
      </w:r>
      <w:r w:rsidR="009425B9" w:rsidRPr="009425B9">
        <w:rPr>
          <w:noProof/>
        </w:rPr>
        <w:t xml:space="preserve"> </w:t>
      </w:r>
      <w:r w:rsidR="009425B9">
        <w:rPr>
          <w:noProof/>
        </w:rPr>
        <w:drawing>
          <wp:inline distT="0" distB="0" distL="0" distR="0" wp14:anchorId="7A31B274" wp14:editId="1193A635">
            <wp:extent cx="885825" cy="129540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66A">
      <w:headerReference w:type="default" r:id="rId17"/>
      <w:pgSz w:w="11907" w:h="16839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79" w:rsidRDefault="001F7579">
      <w:pPr>
        <w:spacing w:after="0" w:line="240" w:lineRule="auto"/>
      </w:pPr>
      <w:r>
        <w:separator/>
      </w:r>
    </w:p>
    <w:p w:rsidR="001F7579" w:rsidRDefault="001F7579"/>
    <w:p w:rsidR="001F7579" w:rsidRDefault="001F7579"/>
  </w:endnote>
  <w:endnote w:type="continuationSeparator" w:id="0">
    <w:p w:rsidR="001F7579" w:rsidRDefault="001F7579">
      <w:pPr>
        <w:spacing w:after="0" w:line="240" w:lineRule="auto"/>
      </w:pPr>
      <w:r>
        <w:continuationSeparator/>
      </w:r>
    </w:p>
    <w:p w:rsidR="001F7579" w:rsidRDefault="001F7579"/>
    <w:p w:rsidR="001F7579" w:rsidRDefault="001F7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79" w:rsidRDefault="001F7579">
      <w:pPr>
        <w:spacing w:after="0" w:line="240" w:lineRule="auto"/>
      </w:pPr>
      <w:r>
        <w:separator/>
      </w:r>
    </w:p>
    <w:p w:rsidR="001F7579" w:rsidRDefault="001F7579"/>
    <w:p w:rsidR="001F7579" w:rsidRDefault="001F7579"/>
  </w:footnote>
  <w:footnote w:type="continuationSeparator" w:id="0">
    <w:p w:rsidR="001F7579" w:rsidRDefault="001F7579">
      <w:pPr>
        <w:spacing w:after="0" w:line="240" w:lineRule="auto"/>
      </w:pPr>
      <w:r>
        <w:continuationSeparator/>
      </w:r>
    </w:p>
    <w:p w:rsidR="001F7579" w:rsidRDefault="001F7579"/>
    <w:p w:rsidR="001F7579" w:rsidRDefault="001F75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sällysluettelon otsikko"/>
    </w:tblPr>
    <w:tblGrid>
      <w:gridCol w:w="2011"/>
      <w:gridCol w:w="278"/>
      <w:gridCol w:w="8218"/>
    </w:tblGrid>
    <w:tr w:rsidR="0036066A">
      <w:trPr>
        <w:trHeight w:hRule="exact" w:val="720"/>
        <w:jc w:val="right"/>
      </w:trPr>
      <w:tc>
        <w:tcPr>
          <w:tcW w:w="2088" w:type="dxa"/>
          <w:vAlign w:val="bottom"/>
        </w:tcPr>
        <w:p w:rsidR="0036066A" w:rsidRDefault="0036066A">
          <w:pPr>
            <w:pStyle w:val="Sivu"/>
            <w:rPr>
              <w:rFonts w:ascii="Tahoma" w:hAnsi="Tahoma" w:cs="Tahoma"/>
            </w:rPr>
          </w:pPr>
        </w:p>
      </w:tc>
      <w:tc>
        <w:tcPr>
          <w:tcW w:w="288" w:type="dxa"/>
          <w:shd w:val="clear" w:color="auto" w:fill="auto"/>
          <w:vAlign w:val="bottom"/>
        </w:tcPr>
        <w:p w:rsidR="0036066A" w:rsidRDefault="0036066A">
          <w:pPr>
            <w:rPr>
              <w:rFonts w:ascii="Tahoma" w:hAnsi="Tahoma" w:cs="Tahoma"/>
            </w:rPr>
          </w:pPr>
        </w:p>
      </w:tc>
      <w:tc>
        <w:tcPr>
          <w:tcW w:w="8424" w:type="dxa"/>
          <w:vAlign w:val="bottom"/>
        </w:tcPr>
        <w:p w:rsidR="0036066A" w:rsidRDefault="00EF1415">
          <w:pPr>
            <w:pStyle w:val="Tietolohkonotsikko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Sisällysluettelo</w:t>
          </w:r>
        </w:p>
      </w:tc>
    </w:tr>
    <w:tr w:rsidR="0036066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36066A" w:rsidRDefault="0036066A">
          <w:pPr>
            <w:pStyle w:val="yltunniste"/>
            <w:rPr>
              <w:rFonts w:ascii="Tahoma" w:hAnsi="Tahoma" w:cs="Tahoma"/>
            </w:rPr>
          </w:pPr>
        </w:p>
      </w:tc>
      <w:tc>
        <w:tcPr>
          <w:tcW w:w="288" w:type="dxa"/>
          <w:shd w:val="clear" w:color="auto" w:fill="auto"/>
        </w:tcPr>
        <w:p w:rsidR="0036066A" w:rsidRDefault="0036066A">
          <w:pPr>
            <w:pStyle w:val="yltunniste"/>
            <w:rPr>
              <w:rFonts w:ascii="Tahoma" w:hAnsi="Tahoma" w:cs="Tahoma"/>
            </w:rPr>
          </w:pPr>
        </w:p>
      </w:tc>
      <w:tc>
        <w:tcPr>
          <w:tcW w:w="8424" w:type="dxa"/>
          <w:shd w:val="clear" w:color="auto" w:fill="000000" w:themeFill="text1"/>
        </w:tcPr>
        <w:p w:rsidR="0036066A" w:rsidRDefault="0036066A">
          <w:pPr>
            <w:pStyle w:val="yltunniste"/>
            <w:rPr>
              <w:rFonts w:ascii="Tahoma" w:hAnsi="Tahoma" w:cs="Tahoma"/>
            </w:rPr>
          </w:pPr>
        </w:p>
      </w:tc>
    </w:tr>
  </w:tbl>
  <w:p w:rsidR="0036066A" w:rsidRDefault="0036066A">
    <w:pPr>
      <w:pStyle w:val="yltunniste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tsikkotaulukko"/>
    </w:tblPr>
    <w:tblGrid>
      <w:gridCol w:w="2031"/>
      <w:gridCol w:w="281"/>
      <w:gridCol w:w="8195"/>
    </w:tblGrid>
    <w:tr w:rsidR="0036066A">
      <w:trPr>
        <w:trHeight w:hRule="exact" w:val="720"/>
        <w:jc w:val="right"/>
      </w:trPr>
      <w:tc>
        <w:tcPr>
          <w:tcW w:w="2088" w:type="dxa"/>
          <w:vAlign w:val="bottom"/>
        </w:tcPr>
        <w:p w:rsidR="0036066A" w:rsidRDefault="00EF1415">
          <w:pPr>
            <w:pStyle w:val="Sivu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Sivu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Page \# 0#</w:instrText>
          </w:r>
          <w:r>
            <w:rPr>
              <w:rFonts w:ascii="Tahoma" w:hAnsi="Tahoma" w:cs="Tahoma"/>
            </w:rPr>
            <w:fldChar w:fldCharType="separate"/>
          </w:r>
          <w:r w:rsidR="008B7C0E">
            <w:rPr>
              <w:rFonts w:ascii="Tahoma" w:hAnsi="Tahoma" w:cs="Tahoma"/>
              <w:noProof/>
            </w:rPr>
            <w:t>04</w:t>
          </w:r>
          <w:r>
            <w:rPr>
              <w:rFonts w:ascii="Tahoma" w:hAnsi="Tahoma" w:cs="Tahoma"/>
            </w:rPr>
            <w:fldChar w:fldCharType="end"/>
          </w:r>
        </w:p>
      </w:tc>
      <w:tc>
        <w:tcPr>
          <w:tcW w:w="288" w:type="dxa"/>
          <w:vAlign w:val="bottom"/>
        </w:tcPr>
        <w:p w:rsidR="0036066A" w:rsidRDefault="0036066A">
          <w:pPr>
            <w:rPr>
              <w:rFonts w:ascii="Tahoma" w:hAnsi="Tahoma" w:cs="Tahoma"/>
            </w:rPr>
          </w:pPr>
        </w:p>
      </w:tc>
      <w:tc>
        <w:tcPr>
          <w:tcW w:w="8424" w:type="dxa"/>
          <w:vAlign w:val="bottom"/>
        </w:tcPr>
        <w:p w:rsidR="0036066A" w:rsidRDefault="00EF1415">
          <w:pPr>
            <w:pStyle w:val="Tietolohkonotsikko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If</w:instrTex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 xml:space="preserve"> STYLEREF  "otsikko 1" </w:instrText>
          </w:r>
          <w:r>
            <w:rPr>
              <w:rFonts w:ascii="Tahoma" w:hAnsi="Tahoma" w:cs="Tahoma"/>
            </w:rPr>
            <w:fldChar w:fldCharType="separate"/>
          </w:r>
          <w:r w:rsidR="008B7C0E">
            <w:rPr>
              <w:rFonts w:ascii="Tahoma" w:hAnsi="Tahoma" w:cs="Tahoma"/>
              <w:noProof/>
            </w:rPr>
            <w:instrText>Tilinpäätös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instrText>&lt;&gt; “Error*” “</w:instrTex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 xml:space="preserve"> STYLEREF  "otsikko 1" </w:instrText>
          </w:r>
          <w:r>
            <w:rPr>
              <w:rFonts w:ascii="Tahoma" w:hAnsi="Tahoma" w:cs="Tahoma"/>
            </w:rPr>
            <w:fldChar w:fldCharType="separate"/>
          </w:r>
          <w:r w:rsidR="008B7C0E">
            <w:rPr>
              <w:rFonts w:ascii="Tahoma" w:hAnsi="Tahoma" w:cs="Tahoma"/>
              <w:noProof/>
            </w:rPr>
            <w:instrText>Tilinpäätös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fldChar w:fldCharType="separate"/>
          </w:r>
          <w:r w:rsidR="008B7C0E">
            <w:rPr>
              <w:rFonts w:ascii="Tahoma" w:hAnsi="Tahoma" w:cs="Tahoma"/>
              <w:noProof/>
            </w:rPr>
            <w:t>Tilinpäätös</w:t>
          </w:r>
          <w:r>
            <w:rPr>
              <w:rFonts w:ascii="Tahoma" w:hAnsi="Tahoma" w:cs="Tahoma"/>
            </w:rPr>
            <w:fldChar w:fldCharType="end"/>
          </w:r>
        </w:p>
      </w:tc>
    </w:tr>
    <w:tr w:rsidR="0036066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36066A" w:rsidRDefault="0036066A">
          <w:pPr>
            <w:rPr>
              <w:rFonts w:ascii="Tahoma" w:hAnsi="Tahoma" w:cs="Tahoma"/>
              <w:sz w:val="10"/>
            </w:rPr>
          </w:pPr>
        </w:p>
      </w:tc>
      <w:tc>
        <w:tcPr>
          <w:tcW w:w="288" w:type="dxa"/>
        </w:tcPr>
        <w:p w:rsidR="0036066A" w:rsidRDefault="0036066A">
          <w:pPr>
            <w:rPr>
              <w:rFonts w:ascii="Tahoma" w:hAnsi="Tahoma" w:cs="Tahoma"/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36066A" w:rsidRDefault="0036066A">
          <w:pPr>
            <w:rPr>
              <w:rFonts w:ascii="Tahoma" w:hAnsi="Tahoma" w:cs="Tahoma"/>
              <w:sz w:val="10"/>
            </w:rPr>
          </w:pPr>
        </w:p>
      </w:tc>
    </w:tr>
  </w:tbl>
  <w:p w:rsidR="0036066A" w:rsidRDefault="0036066A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97"/>
    <w:rsid w:val="000627B5"/>
    <w:rsid w:val="000831E8"/>
    <w:rsid w:val="001B43B4"/>
    <w:rsid w:val="001D7497"/>
    <w:rsid w:val="001F7579"/>
    <w:rsid w:val="003569D2"/>
    <w:rsid w:val="0036066A"/>
    <w:rsid w:val="003F37E1"/>
    <w:rsid w:val="00604D10"/>
    <w:rsid w:val="00665B37"/>
    <w:rsid w:val="006A726C"/>
    <w:rsid w:val="008B7C0E"/>
    <w:rsid w:val="009425B9"/>
    <w:rsid w:val="00973DE9"/>
    <w:rsid w:val="00976170"/>
    <w:rsid w:val="009F35C3"/>
    <w:rsid w:val="00B10C70"/>
    <w:rsid w:val="00C45B1F"/>
    <w:rsid w:val="00C907FA"/>
    <w:rsid w:val="00D618B7"/>
    <w:rsid w:val="00E23C16"/>
    <w:rsid w:val="00EF1415"/>
    <w:rsid w:val="00F0069E"/>
    <w:rsid w:val="00F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peda.net/konnevesi/oaj-konnevesi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Elina Pasanen, 44300 Konnevesi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3E977-DA7D-402D-BD0D-880E414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E3AD9-8145-424A-9842-304E56FE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 (punainen ja musta)</Template>
  <TotalTime>3</TotalTime>
  <Pages>7</Pages>
  <Words>428</Words>
  <Characters>3474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Toimintakertomus</vt:lpstr>
      <vt:lpstr/>
    </vt:vector>
  </TitlesOfParts>
  <Company>OAJ:n KONNEVEDEN PAIKALLISYHDISTYS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lastModifiedBy>Pasi Manninen</cp:lastModifiedBy>
  <cp:revision>3</cp:revision>
  <dcterms:created xsi:type="dcterms:W3CDTF">2016-03-14T15:46:00Z</dcterms:created>
  <dcterms:modified xsi:type="dcterms:W3CDTF">2016-03-14T16:02:00Z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