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844CE9" w14:textId="77777777" w:rsidR="00DD6BAD" w:rsidRDefault="00DD6BAD">
      <w:pPr>
        <w:pStyle w:val="KuntaToimistoTeksti"/>
        <w:rPr>
          <w:rFonts w:ascii="Calibri" w:hAnsi="Calibri" w:cs="Calibri"/>
        </w:rPr>
      </w:pPr>
    </w:p>
    <w:p w14:paraId="3C876042" w14:textId="77777777" w:rsidR="00DD6BAD" w:rsidRDefault="00DD6BAD">
      <w:pPr>
        <w:pStyle w:val="KuntaToimistoTeksti"/>
        <w:rPr>
          <w:rFonts w:ascii="Calibri" w:hAnsi="Calibri" w:cs="Calibri"/>
        </w:rPr>
      </w:pPr>
    </w:p>
    <w:p w14:paraId="6C0B9C8F" w14:textId="72A6A024" w:rsidR="00FC75CB" w:rsidRDefault="008245AB" w:rsidP="00020AC9">
      <w:pPr>
        <w:pStyle w:val="KuntaToimistoTeksti"/>
      </w:pPr>
      <w:r>
        <w:rPr>
          <w:rFonts w:ascii="Calibri" w:hAnsi="Calibri" w:cs="Calibri"/>
        </w:rPr>
        <w:t>HANKKEEN TOIMINNAN SUUNNITELMAT VUODELLE 2012</w:t>
      </w:r>
    </w:p>
    <w:p w14:paraId="14820D6B" w14:textId="77777777" w:rsidR="00DD6BAD" w:rsidRDefault="00DD6BAD" w:rsidP="00020AC9">
      <w:pPr>
        <w:pStyle w:val="KuntaToimistoTeksti"/>
      </w:pPr>
    </w:p>
    <w:p w14:paraId="5C4971E6" w14:textId="77777777" w:rsidR="003077A9" w:rsidRDefault="003077A9" w:rsidP="003077A9">
      <w:pPr>
        <w:pStyle w:val="KuntaToimistoTeksti"/>
        <w:numPr>
          <w:ilvl w:val="0"/>
          <w:numId w:val="44"/>
        </w:numPr>
      </w:pPr>
      <w:r>
        <w:t>Koordinointihankkeen laajentuminen</w:t>
      </w:r>
    </w:p>
    <w:p w14:paraId="053D3864" w14:textId="615C13AE" w:rsidR="003077A9" w:rsidRDefault="004246F1" w:rsidP="003077A9">
      <w:pPr>
        <w:pStyle w:val="KuntaToimistoTeksti"/>
        <w:numPr>
          <w:ilvl w:val="0"/>
          <w:numId w:val="45"/>
        </w:numPr>
      </w:pPr>
      <w:r>
        <w:t xml:space="preserve">Hankesalkun laajentaminen </w:t>
      </w:r>
    </w:p>
    <w:p w14:paraId="5881BF15" w14:textId="0F81A24F" w:rsidR="004246F1" w:rsidRDefault="004246F1" w:rsidP="004246F1">
      <w:pPr>
        <w:pStyle w:val="KuntaToimistoTeksti"/>
        <w:numPr>
          <w:ilvl w:val="1"/>
          <w:numId w:val="45"/>
        </w:numPr>
      </w:pPr>
      <w:r>
        <w:t>Peliteollisuus, kustannusyhtiöt, muut toimijat</w:t>
      </w:r>
    </w:p>
    <w:p w14:paraId="73355DCA" w14:textId="246BD972" w:rsidR="004246F1" w:rsidRDefault="004246F1" w:rsidP="003077A9">
      <w:pPr>
        <w:pStyle w:val="KuntaToimistoTeksti"/>
        <w:numPr>
          <w:ilvl w:val="0"/>
          <w:numId w:val="45"/>
        </w:numPr>
      </w:pPr>
      <w:r>
        <w:t>Uudet, muiden hankkeiden koordinoimat hankkeet, jotka sisältävät OVI teemoja</w:t>
      </w:r>
    </w:p>
    <w:p w14:paraId="18A8FA2B" w14:textId="77777777" w:rsidR="003077A9" w:rsidRDefault="003077A9" w:rsidP="003077A9">
      <w:pPr>
        <w:pStyle w:val="KuntaToimistoTeksti"/>
        <w:ind w:left="1080"/>
      </w:pPr>
    </w:p>
    <w:p w14:paraId="2592130C" w14:textId="77777777" w:rsidR="00DD6BAD" w:rsidRDefault="00DD6BAD" w:rsidP="003077A9">
      <w:pPr>
        <w:pStyle w:val="KuntaToimistoTeksti"/>
        <w:ind w:left="1080"/>
      </w:pPr>
    </w:p>
    <w:p w14:paraId="6FF17B83" w14:textId="77777777" w:rsidR="003077A9" w:rsidRDefault="003077A9" w:rsidP="003077A9">
      <w:pPr>
        <w:pStyle w:val="KuntaToimistoTeksti"/>
        <w:numPr>
          <w:ilvl w:val="0"/>
          <w:numId w:val="44"/>
        </w:numPr>
      </w:pPr>
      <w:r>
        <w:t>Tuki verkoston kouluille</w:t>
      </w:r>
    </w:p>
    <w:p w14:paraId="76E9A57B" w14:textId="7F8F9CA2" w:rsidR="003077A9" w:rsidRDefault="004246F1" w:rsidP="003077A9">
      <w:pPr>
        <w:pStyle w:val="KuntaToimistoTeksti"/>
        <w:numPr>
          <w:ilvl w:val="0"/>
          <w:numId w:val="45"/>
        </w:numPr>
      </w:pPr>
      <w:r>
        <w:t xml:space="preserve">Teema </w:t>
      </w:r>
      <w:proofErr w:type="spellStart"/>
      <w:r>
        <w:t>seminaarit/vesopäivät</w:t>
      </w:r>
      <w:proofErr w:type="spellEnd"/>
      <w:r>
        <w:t xml:space="preserve"> –pajat</w:t>
      </w:r>
    </w:p>
    <w:p w14:paraId="604EA3C2" w14:textId="0F902E9A" w:rsidR="004246F1" w:rsidRDefault="004246F1" w:rsidP="003077A9">
      <w:pPr>
        <w:pStyle w:val="KuntaToimistoTeksti"/>
        <w:numPr>
          <w:ilvl w:val="0"/>
          <w:numId w:val="45"/>
        </w:numPr>
      </w:pPr>
      <w:proofErr w:type="spellStart"/>
      <w:r>
        <w:t>Vesopajat</w:t>
      </w:r>
      <w:proofErr w:type="spellEnd"/>
      <w:r>
        <w:t xml:space="preserve"> koordinoitavien hankkeiden alueilla</w:t>
      </w:r>
    </w:p>
    <w:p w14:paraId="4378E258" w14:textId="427D0DA8" w:rsidR="004246F1" w:rsidRDefault="004246F1" w:rsidP="003077A9">
      <w:pPr>
        <w:pStyle w:val="KuntaToimistoTeksti"/>
        <w:numPr>
          <w:ilvl w:val="0"/>
          <w:numId w:val="45"/>
        </w:numPr>
      </w:pPr>
      <w:proofErr w:type="spellStart"/>
      <w:r>
        <w:t>Webinaarit</w:t>
      </w:r>
      <w:proofErr w:type="spellEnd"/>
      <w:r>
        <w:t xml:space="preserve"> joka toinen kuukausi</w:t>
      </w:r>
    </w:p>
    <w:p w14:paraId="29587B40" w14:textId="3F50C22B" w:rsidR="004246F1" w:rsidRDefault="00815742" w:rsidP="003077A9">
      <w:pPr>
        <w:pStyle w:val="KuntaToimistoTeksti"/>
        <w:numPr>
          <w:ilvl w:val="0"/>
          <w:numId w:val="45"/>
        </w:numPr>
      </w:pPr>
      <w:r>
        <w:t>Openkorttien tuotanto OVI aiheista</w:t>
      </w:r>
    </w:p>
    <w:p w14:paraId="7C7E6308" w14:textId="77777777" w:rsidR="003077A9" w:rsidRDefault="003077A9" w:rsidP="003077A9">
      <w:pPr>
        <w:pStyle w:val="KuntaToimistoTeksti"/>
        <w:ind w:left="1080"/>
      </w:pPr>
    </w:p>
    <w:p w14:paraId="17AA13C8" w14:textId="77777777" w:rsidR="00DD6BAD" w:rsidRDefault="00DD6BAD" w:rsidP="003077A9">
      <w:pPr>
        <w:pStyle w:val="KuntaToimistoTeksti"/>
        <w:ind w:left="1080"/>
      </w:pPr>
    </w:p>
    <w:p w14:paraId="72C5AC74" w14:textId="77777777" w:rsidR="003077A9" w:rsidRDefault="003077A9" w:rsidP="003077A9">
      <w:pPr>
        <w:pStyle w:val="KuntaToimistoTeksti"/>
        <w:numPr>
          <w:ilvl w:val="0"/>
          <w:numId w:val="44"/>
        </w:numPr>
      </w:pPr>
      <w:r>
        <w:t>Hyvien käytänteiden levittäminen</w:t>
      </w:r>
    </w:p>
    <w:p w14:paraId="3770762D" w14:textId="0E203480" w:rsidR="003077A9" w:rsidRDefault="00815742" w:rsidP="003077A9">
      <w:pPr>
        <w:pStyle w:val="KuntaToimistoTeksti"/>
        <w:numPr>
          <w:ilvl w:val="0"/>
          <w:numId w:val="45"/>
        </w:numPr>
      </w:pPr>
      <w:r>
        <w:t>BETT Lontoo (tammikuu)</w:t>
      </w:r>
    </w:p>
    <w:p w14:paraId="63214350" w14:textId="5989889F" w:rsidR="00815742" w:rsidRDefault="00815742" w:rsidP="003077A9">
      <w:pPr>
        <w:pStyle w:val="KuntaToimistoTeksti"/>
        <w:numPr>
          <w:ilvl w:val="0"/>
          <w:numId w:val="45"/>
        </w:numPr>
      </w:pPr>
      <w:r>
        <w:t>ITK päivät (huhtikuu)</w:t>
      </w:r>
    </w:p>
    <w:p w14:paraId="048ABD37" w14:textId="500517A0" w:rsidR="00815742" w:rsidRDefault="00815742" w:rsidP="003077A9">
      <w:pPr>
        <w:pStyle w:val="KuntaToimistoTeksti"/>
        <w:numPr>
          <w:ilvl w:val="0"/>
          <w:numId w:val="45"/>
        </w:numPr>
      </w:pPr>
      <w:r>
        <w:t>We</w:t>
      </w:r>
      <w:bookmarkStart w:id="0" w:name="_GoBack"/>
      <w:bookmarkEnd w:id="0"/>
      <w:r>
        <w:t>binaarit</w:t>
      </w:r>
    </w:p>
    <w:p w14:paraId="707279DB" w14:textId="77777777" w:rsidR="003077A9" w:rsidRDefault="003077A9" w:rsidP="003077A9">
      <w:pPr>
        <w:pStyle w:val="KuntaToimistoTeksti"/>
        <w:ind w:left="1080"/>
      </w:pPr>
    </w:p>
    <w:p w14:paraId="72B9BAC5" w14:textId="77777777" w:rsidR="00DD6BAD" w:rsidRDefault="00DD6BAD" w:rsidP="003077A9">
      <w:pPr>
        <w:pStyle w:val="KuntaToimistoTeksti"/>
        <w:ind w:left="1080"/>
      </w:pPr>
    </w:p>
    <w:p w14:paraId="5A3F0D47" w14:textId="77777777" w:rsidR="003077A9" w:rsidRDefault="003077A9" w:rsidP="003077A9">
      <w:pPr>
        <w:pStyle w:val="KuntaToimistoTeksti"/>
        <w:numPr>
          <w:ilvl w:val="0"/>
          <w:numId w:val="44"/>
        </w:numPr>
      </w:pPr>
      <w:r>
        <w:t>Verkkosivujen kehittäminen ja tiedotus</w:t>
      </w:r>
    </w:p>
    <w:p w14:paraId="3FED446B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Materiaalien lajittelu ja tarkennus opetussuunnitelmiin</w:t>
      </w:r>
    </w:p>
    <w:p w14:paraId="0C669EBB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Ohjeistus openkortteihin sivuilta</w:t>
      </w:r>
    </w:p>
    <w:p w14:paraId="57E427F3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Openkorttien valmistaminen ja potentiaalisten pilottien tukeminen</w:t>
      </w:r>
    </w:p>
    <w:p w14:paraId="66DD8212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Oppiaine-esittelyvideot Second Lifen käytöstä sekä sivuille että lukiosaarelle</w:t>
      </w:r>
    </w:p>
    <w:p w14:paraId="5AD3E2D9" w14:textId="77777777" w:rsidR="003077A9" w:rsidRDefault="003077A9" w:rsidP="003077A9">
      <w:pPr>
        <w:pStyle w:val="KuntaToimistoTeksti"/>
        <w:numPr>
          <w:ilvl w:val="0"/>
          <w:numId w:val="45"/>
        </w:numPr>
      </w:pPr>
      <w:r>
        <w:t>Hankkeen perussivujen käännös ja peilaaminen ruotsin kielelle</w:t>
      </w:r>
    </w:p>
    <w:p w14:paraId="0DB297C5" w14:textId="77777777" w:rsidR="00DD6BAD" w:rsidRDefault="00DD6BAD" w:rsidP="003077A9">
      <w:pPr>
        <w:pStyle w:val="KuntaToimistoTeksti"/>
        <w:numPr>
          <w:ilvl w:val="0"/>
          <w:numId w:val="45"/>
        </w:numPr>
      </w:pPr>
      <w:r>
        <w:t>Koordinoitavien hankkeiden verkottaminen keskustelulistalle</w:t>
      </w:r>
    </w:p>
    <w:p w14:paraId="17751A7D" w14:textId="77777777" w:rsidR="00DD6BAD" w:rsidRDefault="00DD6BAD" w:rsidP="003077A9">
      <w:pPr>
        <w:pStyle w:val="KuntaToimistoTeksti"/>
        <w:numPr>
          <w:ilvl w:val="0"/>
          <w:numId w:val="45"/>
        </w:numPr>
      </w:pPr>
      <w:r>
        <w:t xml:space="preserve">Kuukausittaisten koordinaatiopalaverien käynnistys </w:t>
      </w:r>
      <w:proofErr w:type="spellStart"/>
      <w:r>
        <w:t>Weblissä</w:t>
      </w:r>
      <w:proofErr w:type="spellEnd"/>
    </w:p>
    <w:p w14:paraId="0285F08D" w14:textId="77777777" w:rsidR="00DD6BAD" w:rsidRPr="00F238D1" w:rsidRDefault="00DD6BAD" w:rsidP="00DD6BAD">
      <w:pPr>
        <w:pStyle w:val="KuntaToimistoTeksti"/>
        <w:ind w:left="1080"/>
      </w:pPr>
    </w:p>
    <w:sectPr w:rsidR="00DD6BAD" w:rsidRPr="00F238D1" w:rsidSect="005D35EE">
      <w:headerReference w:type="default" r:id="rId8"/>
      <w:pgSz w:w="11906" w:h="16838"/>
      <w:pgMar w:top="737" w:right="567" w:bottom="1304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B7709" w14:textId="77777777" w:rsidR="004246F1" w:rsidRDefault="004246F1">
      <w:r>
        <w:separator/>
      </w:r>
    </w:p>
  </w:endnote>
  <w:endnote w:type="continuationSeparator" w:id="0">
    <w:p w14:paraId="6680203C" w14:textId="77777777" w:rsidR="004246F1" w:rsidRDefault="0042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69FB1B" w14:textId="77777777" w:rsidR="004246F1" w:rsidRDefault="004246F1">
      <w:r>
        <w:separator/>
      </w:r>
    </w:p>
  </w:footnote>
  <w:footnote w:type="continuationSeparator" w:id="0">
    <w:p w14:paraId="2AE2896B" w14:textId="77777777" w:rsidR="004246F1" w:rsidRDefault="004246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594A4C" w14:textId="77777777" w:rsidR="004246F1" w:rsidRDefault="004246F1">
    <w:pPr>
      <w:pStyle w:val="Yltunniste"/>
      <w:rPr>
        <w:rStyle w:val="Sivunumero"/>
      </w:rPr>
    </w:pPr>
    <w:r>
      <w:t>KONNEVEDEN KUNTA</w:t>
    </w:r>
    <w:r>
      <w:tab/>
    </w:r>
    <w:r>
      <w:rPr>
        <w:b/>
        <w:bCs/>
      </w:rPr>
      <w:tab/>
    </w:r>
    <w:r>
      <w:t xml:space="preserve">Sivu </w:t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815742">
      <w:rPr>
        <w:rStyle w:val="Sivunumero"/>
        <w:noProof/>
      </w:rPr>
      <w:t>1</w:t>
    </w:r>
    <w:r>
      <w:rPr>
        <w:rStyle w:val="Sivunumero"/>
      </w:rPr>
      <w:fldChar w:fldCharType="end"/>
    </w:r>
  </w:p>
  <w:p w14:paraId="4A840A9E" w14:textId="77777777" w:rsidR="004246F1" w:rsidRDefault="004246F1" w:rsidP="005D35EE">
    <w:pPr>
      <w:pStyle w:val="Yltunniste"/>
    </w:pPr>
    <w:proofErr w:type="spellStart"/>
    <w:r>
      <w:t>OPH:n</w:t>
    </w:r>
    <w:proofErr w:type="spellEnd"/>
    <w:r>
      <w:t xml:space="preserve"> koordinaatiohanke</w:t>
    </w:r>
    <w:r>
      <w:tab/>
      <w:t>27.09.2011</w:t>
    </w:r>
  </w:p>
  <w:p w14:paraId="46983467" w14:textId="77777777" w:rsidR="004246F1" w:rsidRDefault="004246F1" w:rsidP="005D35EE">
    <w:pPr>
      <w:pStyle w:val="Yltunniste"/>
    </w:pPr>
    <w:proofErr w:type="spellStart"/>
    <w:r>
      <w:t>OVI-Oppimispelit</w:t>
    </w:r>
    <w:proofErr w:type="spellEnd"/>
    <w:r>
      <w:t xml:space="preserve"> ja virtuaaliset ympäristöt</w:t>
    </w:r>
    <w:r>
      <w:tab/>
    </w:r>
  </w:p>
  <w:p w14:paraId="581F2790" w14:textId="77777777" w:rsidR="004246F1" w:rsidRDefault="004246F1">
    <w:pPr>
      <w:pStyle w:val="Asiateksti"/>
    </w:pPr>
  </w:p>
  <w:p w14:paraId="3E3D987A" w14:textId="77777777" w:rsidR="004246F1" w:rsidRDefault="004246F1">
    <w:pPr>
      <w:pStyle w:val="Asiateksti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3B4"/>
    <w:multiLevelType w:val="hybridMultilevel"/>
    <w:tmpl w:val="095C7C4C"/>
    <w:lvl w:ilvl="0" w:tplc="040B000F">
      <w:start w:val="1"/>
      <w:numFmt w:val="decimal"/>
      <w:lvlText w:val="%1."/>
      <w:lvlJc w:val="left"/>
      <w:pPr>
        <w:tabs>
          <w:tab w:val="num" w:pos="3306"/>
        </w:tabs>
        <w:ind w:left="3306" w:hanging="360"/>
      </w:pPr>
    </w:lvl>
    <w:lvl w:ilvl="1" w:tplc="040B0019">
      <w:start w:val="1"/>
      <w:numFmt w:val="lowerLetter"/>
      <w:lvlText w:val="%2."/>
      <w:lvlJc w:val="left"/>
      <w:pPr>
        <w:tabs>
          <w:tab w:val="num" w:pos="4026"/>
        </w:tabs>
        <w:ind w:left="4026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4746"/>
        </w:tabs>
        <w:ind w:left="4746" w:hanging="180"/>
      </w:pPr>
    </w:lvl>
    <w:lvl w:ilvl="3" w:tplc="040B000F">
      <w:start w:val="1"/>
      <w:numFmt w:val="decimal"/>
      <w:lvlText w:val="%4."/>
      <w:lvlJc w:val="left"/>
      <w:pPr>
        <w:tabs>
          <w:tab w:val="num" w:pos="5466"/>
        </w:tabs>
        <w:ind w:left="5466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6186"/>
        </w:tabs>
        <w:ind w:left="6186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6906"/>
        </w:tabs>
        <w:ind w:left="6906" w:hanging="180"/>
      </w:pPr>
    </w:lvl>
    <w:lvl w:ilvl="6" w:tplc="040B000F">
      <w:start w:val="1"/>
      <w:numFmt w:val="decimal"/>
      <w:lvlText w:val="%7."/>
      <w:lvlJc w:val="left"/>
      <w:pPr>
        <w:tabs>
          <w:tab w:val="num" w:pos="7626"/>
        </w:tabs>
        <w:ind w:left="7626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8346"/>
        </w:tabs>
        <w:ind w:left="8346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9066"/>
        </w:tabs>
        <w:ind w:left="9066" w:hanging="180"/>
      </w:pPr>
    </w:lvl>
  </w:abstractNum>
  <w:abstractNum w:abstractNumId="1">
    <w:nsid w:val="02424AFE"/>
    <w:multiLevelType w:val="hybridMultilevel"/>
    <w:tmpl w:val="806069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6086"/>
    <w:multiLevelType w:val="hybridMultilevel"/>
    <w:tmpl w:val="C0D2B074"/>
    <w:lvl w:ilvl="0" w:tplc="42AC17C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>
    <w:nsid w:val="07805A9B"/>
    <w:multiLevelType w:val="hybridMultilevel"/>
    <w:tmpl w:val="AE58F99C"/>
    <w:lvl w:ilvl="0" w:tplc="FF8659DC">
      <w:start w:val="1"/>
      <w:numFmt w:val="decimal"/>
      <w:lvlText w:val="%1."/>
      <w:lvlJc w:val="left"/>
      <w:pPr>
        <w:ind w:left="3671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4391" w:hanging="360"/>
      </w:pPr>
    </w:lvl>
    <w:lvl w:ilvl="2" w:tplc="040B001B" w:tentative="1">
      <w:start w:val="1"/>
      <w:numFmt w:val="lowerRoman"/>
      <w:lvlText w:val="%3."/>
      <w:lvlJc w:val="right"/>
      <w:pPr>
        <w:ind w:left="5111" w:hanging="180"/>
      </w:pPr>
    </w:lvl>
    <w:lvl w:ilvl="3" w:tplc="040B000F" w:tentative="1">
      <w:start w:val="1"/>
      <w:numFmt w:val="decimal"/>
      <w:lvlText w:val="%4."/>
      <w:lvlJc w:val="left"/>
      <w:pPr>
        <w:ind w:left="5831" w:hanging="360"/>
      </w:pPr>
    </w:lvl>
    <w:lvl w:ilvl="4" w:tplc="040B0019" w:tentative="1">
      <w:start w:val="1"/>
      <w:numFmt w:val="lowerLetter"/>
      <w:lvlText w:val="%5."/>
      <w:lvlJc w:val="left"/>
      <w:pPr>
        <w:ind w:left="6551" w:hanging="360"/>
      </w:pPr>
    </w:lvl>
    <w:lvl w:ilvl="5" w:tplc="040B001B" w:tentative="1">
      <w:start w:val="1"/>
      <w:numFmt w:val="lowerRoman"/>
      <w:lvlText w:val="%6."/>
      <w:lvlJc w:val="right"/>
      <w:pPr>
        <w:ind w:left="7271" w:hanging="180"/>
      </w:pPr>
    </w:lvl>
    <w:lvl w:ilvl="6" w:tplc="040B000F" w:tentative="1">
      <w:start w:val="1"/>
      <w:numFmt w:val="decimal"/>
      <w:lvlText w:val="%7."/>
      <w:lvlJc w:val="left"/>
      <w:pPr>
        <w:ind w:left="7991" w:hanging="360"/>
      </w:pPr>
    </w:lvl>
    <w:lvl w:ilvl="7" w:tplc="040B0019" w:tentative="1">
      <w:start w:val="1"/>
      <w:numFmt w:val="lowerLetter"/>
      <w:lvlText w:val="%8."/>
      <w:lvlJc w:val="left"/>
      <w:pPr>
        <w:ind w:left="8711" w:hanging="360"/>
      </w:pPr>
    </w:lvl>
    <w:lvl w:ilvl="8" w:tplc="040B001B" w:tentative="1">
      <w:start w:val="1"/>
      <w:numFmt w:val="lowerRoman"/>
      <w:lvlText w:val="%9."/>
      <w:lvlJc w:val="right"/>
      <w:pPr>
        <w:ind w:left="9431" w:hanging="180"/>
      </w:pPr>
    </w:lvl>
  </w:abstractNum>
  <w:abstractNum w:abstractNumId="4">
    <w:nsid w:val="09BC1B19"/>
    <w:multiLevelType w:val="hybridMultilevel"/>
    <w:tmpl w:val="A0C2A480"/>
    <w:lvl w:ilvl="0" w:tplc="C4F8EF8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E4013A"/>
    <w:multiLevelType w:val="hybridMultilevel"/>
    <w:tmpl w:val="AFD65428"/>
    <w:lvl w:ilvl="0" w:tplc="040B000F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6">
    <w:nsid w:val="14A128C5"/>
    <w:multiLevelType w:val="hybridMultilevel"/>
    <w:tmpl w:val="6D1E6F78"/>
    <w:lvl w:ilvl="0" w:tplc="95D8E80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>
    <w:nsid w:val="16B306AA"/>
    <w:multiLevelType w:val="multilevel"/>
    <w:tmpl w:val="A8D4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B837B5"/>
    <w:multiLevelType w:val="hybridMultilevel"/>
    <w:tmpl w:val="8E4686A6"/>
    <w:lvl w:ilvl="0" w:tplc="8B12A6EE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9">
    <w:nsid w:val="176E7B1A"/>
    <w:multiLevelType w:val="hybridMultilevel"/>
    <w:tmpl w:val="5B4CFC2E"/>
    <w:lvl w:ilvl="0" w:tplc="41421274">
      <w:start w:val="1"/>
      <w:numFmt w:val="decimal"/>
      <w:lvlText w:val="%1."/>
      <w:lvlJc w:val="left"/>
      <w:pPr>
        <w:ind w:left="33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1" w:hanging="360"/>
      </w:pPr>
    </w:lvl>
    <w:lvl w:ilvl="2" w:tplc="040B001B" w:tentative="1">
      <w:start w:val="1"/>
      <w:numFmt w:val="lowerRoman"/>
      <w:lvlText w:val="%3."/>
      <w:lvlJc w:val="right"/>
      <w:pPr>
        <w:ind w:left="4751" w:hanging="180"/>
      </w:pPr>
    </w:lvl>
    <w:lvl w:ilvl="3" w:tplc="040B000F" w:tentative="1">
      <w:start w:val="1"/>
      <w:numFmt w:val="decimal"/>
      <w:lvlText w:val="%4."/>
      <w:lvlJc w:val="left"/>
      <w:pPr>
        <w:ind w:left="5471" w:hanging="360"/>
      </w:pPr>
    </w:lvl>
    <w:lvl w:ilvl="4" w:tplc="040B0019" w:tentative="1">
      <w:start w:val="1"/>
      <w:numFmt w:val="lowerLetter"/>
      <w:lvlText w:val="%5."/>
      <w:lvlJc w:val="left"/>
      <w:pPr>
        <w:ind w:left="6191" w:hanging="360"/>
      </w:pPr>
    </w:lvl>
    <w:lvl w:ilvl="5" w:tplc="040B001B" w:tentative="1">
      <w:start w:val="1"/>
      <w:numFmt w:val="lowerRoman"/>
      <w:lvlText w:val="%6."/>
      <w:lvlJc w:val="right"/>
      <w:pPr>
        <w:ind w:left="6911" w:hanging="180"/>
      </w:pPr>
    </w:lvl>
    <w:lvl w:ilvl="6" w:tplc="040B000F" w:tentative="1">
      <w:start w:val="1"/>
      <w:numFmt w:val="decimal"/>
      <w:lvlText w:val="%7."/>
      <w:lvlJc w:val="left"/>
      <w:pPr>
        <w:ind w:left="7631" w:hanging="360"/>
      </w:pPr>
    </w:lvl>
    <w:lvl w:ilvl="7" w:tplc="040B0019" w:tentative="1">
      <w:start w:val="1"/>
      <w:numFmt w:val="lowerLetter"/>
      <w:lvlText w:val="%8."/>
      <w:lvlJc w:val="left"/>
      <w:pPr>
        <w:ind w:left="8351" w:hanging="360"/>
      </w:pPr>
    </w:lvl>
    <w:lvl w:ilvl="8" w:tplc="040B001B" w:tentative="1">
      <w:start w:val="1"/>
      <w:numFmt w:val="lowerRoman"/>
      <w:lvlText w:val="%9."/>
      <w:lvlJc w:val="right"/>
      <w:pPr>
        <w:ind w:left="9071" w:hanging="180"/>
      </w:pPr>
    </w:lvl>
  </w:abstractNum>
  <w:abstractNum w:abstractNumId="10">
    <w:nsid w:val="181763E6"/>
    <w:multiLevelType w:val="multilevel"/>
    <w:tmpl w:val="55FAD062"/>
    <w:lvl w:ilvl="0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848"/>
        </w:tabs>
        <w:ind w:left="58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008"/>
        </w:tabs>
        <w:ind w:left="80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728"/>
        </w:tabs>
        <w:ind w:left="8728" w:hanging="360"/>
      </w:pPr>
      <w:rPr>
        <w:rFonts w:ascii="Wingdings" w:hAnsi="Wingdings" w:hint="default"/>
        <w:sz w:val="20"/>
      </w:rPr>
    </w:lvl>
  </w:abstractNum>
  <w:abstractNum w:abstractNumId="11">
    <w:nsid w:val="19A45C2D"/>
    <w:multiLevelType w:val="hybridMultilevel"/>
    <w:tmpl w:val="873A4F96"/>
    <w:lvl w:ilvl="0" w:tplc="308830C0">
      <w:start w:val="1"/>
      <w:numFmt w:val="decimal"/>
      <w:lvlText w:val="%1."/>
      <w:lvlJc w:val="left"/>
      <w:pPr>
        <w:ind w:left="2738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458" w:hanging="360"/>
      </w:pPr>
    </w:lvl>
    <w:lvl w:ilvl="2" w:tplc="040B001B" w:tentative="1">
      <w:start w:val="1"/>
      <w:numFmt w:val="lowerRoman"/>
      <w:lvlText w:val="%3."/>
      <w:lvlJc w:val="right"/>
      <w:pPr>
        <w:ind w:left="4178" w:hanging="180"/>
      </w:pPr>
    </w:lvl>
    <w:lvl w:ilvl="3" w:tplc="040B000F" w:tentative="1">
      <w:start w:val="1"/>
      <w:numFmt w:val="decimal"/>
      <w:lvlText w:val="%4."/>
      <w:lvlJc w:val="left"/>
      <w:pPr>
        <w:ind w:left="4898" w:hanging="360"/>
      </w:pPr>
    </w:lvl>
    <w:lvl w:ilvl="4" w:tplc="040B0019" w:tentative="1">
      <w:start w:val="1"/>
      <w:numFmt w:val="lowerLetter"/>
      <w:lvlText w:val="%5."/>
      <w:lvlJc w:val="left"/>
      <w:pPr>
        <w:ind w:left="5618" w:hanging="360"/>
      </w:pPr>
    </w:lvl>
    <w:lvl w:ilvl="5" w:tplc="040B001B" w:tentative="1">
      <w:start w:val="1"/>
      <w:numFmt w:val="lowerRoman"/>
      <w:lvlText w:val="%6."/>
      <w:lvlJc w:val="right"/>
      <w:pPr>
        <w:ind w:left="6338" w:hanging="180"/>
      </w:pPr>
    </w:lvl>
    <w:lvl w:ilvl="6" w:tplc="040B000F" w:tentative="1">
      <w:start w:val="1"/>
      <w:numFmt w:val="decimal"/>
      <w:lvlText w:val="%7."/>
      <w:lvlJc w:val="left"/>
      <w:pPr>
        <w:ind w:left="7058" w:hanging="360"/>
      </w:pPr>
    </w:lvl>
    <w:lvl w:ilvl="7" w:tplc="040B0019" w:tentative="1">
      <w:start w:val="1"/>
      <w:numFmt w:val="lowerLetter"/>
      <w:lvlText w:val="%8."/>
      <w:lvlJc w:val="left"/>
      <w:pPr>
        <w:ind w:left="7778" w:hanging="360"/>
      </w:pPr>
    </w:lvl>
    <w:lvl w:ilvl="8" w:tplc="040B001B" w:tentative="1">
      <w:start w:val="1"/>
      <w:numFmt w:val="lowerRoman"/>
      <w:lvlText w:val="%9."/>
      <w:lvlJc w:val="right"/>
      <w:pPr>
        <w:ind w:left="8498" w:hanging="180"/>
      </w:pPr>
    </w:lvl>
  </w:abstractNum>
  <w:abstractNum w:abstractNumId="12">
    <w:nsid w:val="1B164117"/>
    <w:multiLevelType w:val="hybridMultilevel"/>
    <w:tmpl w:val="46861736"/>
    <w:lvl w:ilvl="0" w:tplc="DEF4B9C4">
      <w:start w:val="1"/>
      <w:numFmt w:val="decimal"/>
      <w:lvlText w:val="%1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71"/>
        </w:tabs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91"/>
        </w:tabs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11"/>
        </w:tabs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31"/>
        </w:tabs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51"/>
        </w:tabs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71"/>
        </w:tabs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91"/>
        </w:tabs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11"/>
        </w:tabs>
        <w:ind w:left="8711" w:hanging="180"/>
      </w:pPr>
    </w:lvl>
  </w:abstractNum>
  <w:abstractNum w:abstractNumId="13">
    <w:nsid w:val="1EFB3506"/>
    <w:multiLevelType w:val="hybridMultilevel"/>
    <w:tmpl w:val="7A8CB36E"/>
    <w:lvl w:ilvl="0" w:tplc="37E48714">
      <w:start w:val="2"/>
      <w:numFmt w:val="bullet"/>
      <w:lvlText w:val="-"/>
      <w:lvlJc w:val="left"/>
      <w:pPr>
        <w:ind w:left="4275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abstractNum w:abstractNumId="14">
    <w:nsid w:val="1F3619C6"/>
    <w:multiLevelType w:val="hybridMultilevel"/>
    <w:tmpl w:val="8C169BB0"/>
    <w:lvl w:ilvl="0" w:tplc="EBF0D838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15">
    <w:nsid w:val="1F9E231C"/>
    <w:multiLevelType w:val="multilevel"/>
    <w:tmpl w:val="263A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5043C4"/>
    <w:multiLevelType w:val="hybridMultilevel"/>
    <w:tmpl w:val="D1589EEC"/>
    <w:lvl w:ilvl="0" w:tplc="20722A52">
      <w:start w:val="1"/>
      <w:numFmt w:val="decimal"/>
      <w:lvlText w:val="%1."/>
      <w:lvlJc w:val="left"/>
      <w:pPr>
        <w:ind w:left="201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38" w:hanging="360"/>
      </w:pPr>
    </w:lvl>
    <w:lvl w:ilvl="2" w:tplc="040B001B" w:tentative="1">
      <w:start w:val="1"/>
      <w:numFmt w:val="lowerRoman"/>
      <w:lvlText w:val="%3."/>
      <w:lvlJc w:val="right"/>
      <w:pPr>
        <w:ind w:left="3458" w:hanging="180"/>
      </w:pPr>
    </w:lvl>
    <w:lvl w:ilvl="3" w:tplc="040B000F" w:tentative="1">
      <w:start w:val="1"/>
      <w:numFmt w:val="decimal"/>
      <w:lvlText w:val="%4."/>
      <w:lvlJc w:val="left"/>
      <w:pPr>
        <w:ind w:left="4178" w:hanging="360"/>
      </w:pPr>
    </w:lvl>
    <w:lvl w:ilvl="4" w:tplc="040B0019" w:tentative="1">
      <w:start w:val="1"/>
      <w:numFmt w:val="lowerLetter"/>
      <w:lvlText w:val="%5."/>
      <w:lvlJc w:val="left"/>
      <w:pPr>
        <w:ind w:left="4898" w:hanging="360"/>
      </w:pPr>
    </w:lvl>
    <w:lvl w:ilvl="5" w:tplc="040B001B" w:tentative="1">
      <w:start w:val="1"/>
      <w:numFmt w:val="lowerRoman"/>
      <w:lvlText w:val="%6."/>
      <w:lvlJc w:val="right"/>
      <w:pPr>
        <w:ind w:left="5618" w:hanging="180"/>
      </w:pPr>
    </w:lvl>
    <w:lvl w:ilvl="6" w:tplc="040B000F" w:tentative="1">
      <w:start w:val="1"/>
      <w:numFmt w:val="decimal"/>
      <w:lvlText w:val="%7."/>
      <w:lvlJc w:val="left"/>
      <w:pPr>
        <w:ind w:left="6338" w:hanging="360"/>
      </w:pPr>
    </w:lvl>
    <w:lvl w:ilvl="7" w:tplc="040B0019" w:tentative="1">
      <w:start w:val="1"/>
      <w:numFmt w:val="lowerLetter"/>
      <w:lvlText w:val="%8."/>
      <w:lvlJc w:val="left"/>
      <w:pPr>
        <w:ind w:left="7058" w:hanging="360"/>
      </w:pPr>
    </w:lvl>
    <w:lvl w:ilvl="8" w:tplc="040B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7">
    <w:nsid w:val="268A25B8"/>
    <w:multiLevelType w:val="hybridMultilevel"/>
    <w:tmpl w:val="F49ED278"/>
    <w:lvl w:ilvl="0" w:tplc="BE240DE2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18">
    <w:nsid w:val="2A361692"/>
    <w:multiLevelType w:val="hybridMultilevel"/>
    <w:tmpl w:val="D8663C38"/>
    <w:lvl w:ilvl="0" w:tplc="040B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19">
    <w:nsid w:val="2AE97080"/>
    <w:multiLevelType w:val="hybridMultilevel"/>
    <w:tmpl w:val="6BF88408"/>
    <w:lvl w:ilvl="0" w:tplc="3CA27204">
      <w:start w:val="2"/>
      <w:numFmt w:val="bullet"/>
      <w:lvlText w:val="-"/>
      <w:lvlJc w:val="left"/>
      <w:pPr>
        <w:ind w:left="4272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0">
    <w:nsid w:val="2B4E097E"/>
    <w:multiLevelType w:val="hybridMultilevel"/>
    <w:tmpl w:val="D270D158"/>
    <w:lvl w:ilvl="0" w:tplc="31107840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21">
    <w:nsid w:val="2BF51218"/>
    <w:multiLevelType w:val="hybridMultilevel"/>
    <w:tmpl w:val="505EA320"/>
    <w:lvl w:ilvl="0" w:tplc="ED66F97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CD80458"/>
    <w:multiLevelType w:val="hybridMultilevel"/>
    <w:tmpl w:val="7A7EB96A"/>
    <w:lvl w:ilvl="0" w:tplc="040B000F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23">
    <w:nsid w:val="2CF208AC"/>
    <w:multiLevelType w:val="hybridMultilevel"/>
    <w:tmpl w:val="B6986362"/>
    <w:lvl w:ilvl="0" w:tplc="4F20105A">
      <w:start w:val="2"/>
      <w:numFmt w:val="bullet"/>
      <w:lvlText w:val="-"/>
      <w:lvlJc w:val="left"/>
      <w:pPr>
        <w:ind w:left="4272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24">
    <w:nsid w:val="30492B7F"/>
    <w:multiLevelType w:val="hybridMultilevel"/>
    <w:tmpl w:val="824E8D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3AB7071"/>
    <w:multiLevelType w:val="hybridMultilevel"/>
    <w:tmpl w:val="12A22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F17F67"/>
    <w:multiLevelType w:val="hybridMultilevel"/>
    <w:tmpl w:val="B74C50EE"/>
    <w:lvl w:ilvl="0" w:tplc="040B000F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7">
    <w:nsid w:val="38177FEF"/>
    <w:multiLevelType w:val="hybridMultilevel"/>
    <w:tmpl w:val="76C256A0"/>
    <w:lvl w:ilvl="0" w:tplc="040B000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95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67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392" w:hanging="360"/>
      </w:pPr>
      <w:rPr>
        <w:rFonts w:ascii="Wingdings" w:hAnsi="Wingdings" w:hint="default"/>
      </w:rPr>
    </w:lvl>
  </w:abstractNum>
  <w:abstractNum w:abstractNumId="28">
    <w:nsid w:val="38DD37D8"/>
    <w:multiLevelType w:val="hybridMultilevel"/>
    <w:tmpl w:val="D7742A36"/>
    <w:lvl w:ilvl="0" w:tplc="40A8F2CA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29">
    <w:nsid w:val="3FD62A3A"/>
    <w:multiLevelType w:val="hybridMultilevel"/>
    <w:tmpl w:val="A8CE9166"/>
    <w:lvl w:ilvl="0" w:tplc="73D66BE8">
      <w:start w:val="1"/>
      <w:numFmt w:val="decimal"/>
      <w:lvlText w:val="%1."/>
      <w:lvlJc w:val="left"/>
      <w:pPr>
        <w:ind w:left="2968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0">
    <w:nsid w:val="42F90014"/>
    <w:multiLevelType w:val="hybridMultilevel"/>
    <w:tmpl w:val="0DC0D804"/>
    <w:lvl w:ilvl="0" w:tplc="3A44D15A">
      <w:start w:val="1"/>
      <w:numFmt w:val="decimal"/>
      <w:lvlText w:val="%1)"/>
      <w:lvlJc w:val="left"/>
      <w:pPr>
        <w:ind w:left="427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992" w:hanging="360"/>
      </w:pPr>
    </w:lvl>
    <w:lvl w:ilvl="2" w:tplc="040B001B" w:tentative="1">
      <w:start w:val="1"/>
      <w:numFmt w:val="lowerRoman"/>
      <w:lvlText w:val="%3."/>
      <w:lvlJc w:val="right"/>
      <w:pPr>
        <w:ind w:left="5712" w:hanging="180"/>
      </w:pPr>
    </w:lvl>
    <w:lvl w:ilvl="3" w:tplc="040B000F" w:tentative="1">
      <w:start w:val="1"/>
      <w:numFmt w:val="decimal"/>
      <w:lvlText w:val="%4."/>
      <w:lvlJc w:val="left"/>
      <w:pPr>
        <w:ind w:left="6432" w:hanging="360"/>
      </w:pPr>
    </w:lvl>
    <w:lvl w:ilvl="4" w:tplc="040B0019" w:tentative="1">
      <w:start w:val="1"/>
      <w:numFmt w:val="lowerLetter"/>
      <w:lvlText w:val="%5."/>
      <w:lvlJc w:val="left"/>
      <w:pPr>
        <w:ind w:left="7152" w:hanging="360"/>
      </w:pPr>
    </w:lvl>
    <w:lvl w:ilvl="5" w:tplc="040B001B" w:tentative="1">
      <w:start w:val="1"/>
      <w:numFmt w:val="lowerRoman"/>
      <w:lvlText w:val="%6."/>
      <w:lvlJc w:val="right"/>
      <w:pPr>
        <w:ind w:left="7872" w:hanging="180"/>
      </w:pPr>
    </w:lvl>
    <w:lvl w:ilvl="6" w:tplc="040B000F" w:tentative="1">
      <w:start w:val="1"/>
      <w:numFmt w:val="decimal"/>
      <w:lvlText w:val="%7."/>
      <w:lvlJc w:val="left"/>
      <w:pPr>
        <w:ind w:left="8592" w:hanging="360"/>
      </w:pPr>
    </w:lvl>
    <w:lvl w:ilvl="7" w:tplc="040B0019" w:tentative="1">
      <w:start w:val="1"/>
      <w:numFmt w:val="lowerLetter"/>
      <w:lvlText w:val="%8."/>
      <w:lvlJc w:val="left"/>
      <w:pPr>
        <w:ind w:left="9312" w:hanging="360"/>
      </w:pPr>
    </w:lvl>
    <w:lvl w:ilvl="8" w:tplc="040B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31">
    <w:nsid w:val="45FB66D8"/>
    <w:multiLevelType w:val="multilevel"/>
    <w:tmpl w:val="7F8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AC954E1"/>
    <w:multiLevelType w:val="hybridMultilevel"/>
    <w:tmpl w:val="B5EE1784"/>
    <w:lvl w:ilvl="0" w:tplc="040B000F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3">
    <w:nsid w:val="4F6E01C1"/>
    <w:multiLevelType w:val="hybridMultilevel"/>
    <w:tmpl w:val="B5D8CDDE"/>
    <w:lvl w:ilvl="0" w:tplc="90F6C4F0">
      <w:start w:val="1"/>
      <w:numFmt w:val="decimal"/>
      <w:lvlText w:val="%1."/>
      <w:lvlJc w:val="left"/>
      <w:pPr>
        <w:tabs>
          <w:tab w:val="num" w:pos="2951"/>
        </w:tabs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3671"/>
        </w:tabs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4391"/>
        </w:tabs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5111"/>
        </w:tabs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5831"/>
        </w:tabs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6551"/>
        </w:tabs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7271"/>
        </w:tabs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7991"/>
        </w:tabs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8711"/>
        </w:tabs>
        <w:ind w:left="8711" w:hanging="180"/>
      </w:pPr>
    </w:lvl>
  </w:abstractNum>
  <w:abstractNum w:abstractNumId="34">
    <w:nsid w:val="50AA4664"/>
    <w:multiLevelType w:val="hybridMultilevel"/>
    <w:tmpl w:val="202A3438"/>
    <w:lvl w:ilvl="0" w:tplc="8B1C2B72">
      <w:start w:val="1"/>
      <w:numFmt w:val="decimal"/>
      <w:lvlText w:val="%1."/>
      <w:lvlJc w:val="left"/>
      <w:pPr>
        <w:ind w:left="331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5" w:hanging="360"/>
      </w:pPr>
    </w:lvl>
    <w:lvl w:ilvl="2" w:tplc="040B001B" w:tentative="1">
      <w:start w:val="1"/>
      <w:numFmt w:val="lowerRoman"/>
      <w:lvlText w:val="%3."/>
      <w:lvlJc w:val="right"/>
      <w:pPr>
        <w:ind w:left="4755" w:hanging="180"/>
      </w:pPr>
    </w:lvl>
    <w:lvl w:ilvl="3" w:tplc="040B000F" w:tentative="1">
      <w:start w:val="1"/>
      <w:numFmt w:val="decimal"/>
      <w:lvlText w:val="%4."/>
      <w:lvlJc w:val="left"/>
      <w:pPr>
        <w:ind w:left="5475" w:hanging="360"/>
      </w:pPr>
    </w:lvl>
    <w:lvl w:ilvl="4" w:tplc="040B0019" w:tentative="1">
      <w:start w:val="1"/>
      <w:numFmt w:val="lowerLetter"/>
      <w:lvlText w:val="%5."/>
      <w:lvlJc w:val="left"/>
      <w:pPr>
        <w:ind w:left="6195" w:hanging="360"/>
      </w:pPr>
    </w:lvl>
    <w:lvl w:ilvl="5" w:tplc="040B001B" w:tentative="1">
      <w:start w:val="1"/>
      <w:numFmt w:val="lowerRoman"/>
      <w:lvlText w:val="%6."/>
      <w:lvlJc w:val="right"/>
      <w:pPr>
        <w:ind w:left="6915" w:hanging="180"/>
      </w:pPr>
    </w:lvl>
    <w:lvl w:ilvl="6" w:tplc="040B000F" w:tentative="1">
      <w:start w:val="1"/>
      <w:numFmt w:val="decimal"/>
      <w:lvlText w:val="%7."/>
      <w:lvlJc w:val="left"/>
      <w:pPr>
        <w:ind w:left="7635" w:hanging="360"/>
      </w:pPr>
    </w:lvl>
    <w:lvl w:ilvl="7" w:tplc="040B0019" w:tentative="1">
      <w:start w:val="1"/>
      <w:numFmt w:val="lowerLetter"/>
      <w:lvlText w:val="%8."/>
      <w:lvlJc w:val="left"/>
      <w:pPr>
        <w:ind w:left="8355" w:hanging="360"/>
      </w:pPr>
    </w:lvl>
    <w:lvl w:ilvl="8" w:tplc="040B001B" w:tentative="1">
      <w:start w:val="1"/>
      <w:numFmt w:val="lowerRoman"/>
      <w:lvlText w:val="%9."/>
      <w:lvlJc w:val="right"/>
      <w:pPr>
        <w:ind w:left="9075" w:hanging="180"/>
      </w:pPr>
    </w:lvl>
  </w:abstractNum>
  <w:abstractNum w:abstractNumId="35">
    <w:nsid w:val="551A15B0"/>
    <w:multiLevelType w:val="hybridMultilevel"/>
    <w:tmpl w:val="B6602EFE"/>
    <w:lvl w:ilvl="0" w:tplc="52AE4DC4">
      <w:start w:val="1"/>
      <w:numFmt w:val="decimal"/>
      <w:lvlText w:val="%1."/>
      <w:lvlJc w:val="left"/>
      <w:pPr>
        <w:ind w:left="2951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36">
    <w:nsid w:val="585F7552"/>
    <w:multiLevelType w:val="hybridMultilevel"/>
    <w:tmpl w:val="E1A6525E"/>
    <w:lvl w:ilvl="0" w:tplc="D8F0FA4C">
      <w:start w:val="2"/>
      <w:numFmt w:val="bullet"/>
      <w:lvlText w:val="-"/>
      <w:lvlJc w:val="left"/>
      <w:pPr>
        <w:ind w:left="4272" w:hanging="360"/>
      </w:pPr>
      <w:rPr>
        <w:rFonts w:ascii="Calibri" w:eastAsia="Times New Roman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37">
    <w:nsid w:val="5ABA4B99"/>
    <w:multiLevelType w:val="hybridMultilevel"/>
    <w:tmpl w:val="C9A0AA08"/>
    <w:lvl w:ilvl="0" w:tplc="C0642E12">
      <w:start w:val="1"/>
      <w:numFmt w:val="decimal"/>
      <w:lvlText w:val="%1."/>
      <w:lvlJc w:val="left"/>
      <w:pPr>
        <w:ind w:left="331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31" w:hanging="360"/>
      </w:pPr>
    </w:lvl>
    <w:lvl w:ilvl="2" w:tplc="040B001B" w:tentative="1">
      <w:start w:val="1"/>
      <w:numFmt w:val="lowerRoman"/>
      <w:lvlText w:val="%3."/>
      <w:lvlJc w:val="right"/>
      <w:pPr>
        <w:ind w:left="4751" w:hanging="180"/>
      </w:pPr>
    </w:lvl>
    <w:lvl w:ilvl="3" w:tplc="040B000F" w:tentative="1">
      <w:start w:val="1"/>
      <w:numFmt w:val="decimal"/>
      <w:lvlText w:val="%4."/>
      <w:lvlJc w:val="left"/>
      <w:pPr>
        <w:ind w:left="5471" w:hanging="360"/>
      </w:pPr>
    </w:lvl>
    <w:lvl w:ilvl="4" w:tplc="040B0019" w:tentative="1">
      <w:start w:val="1"/>
      <w:numFmt w:val="lowerLetter"/>
      <w:lvlText w:val="%5."/>
      <w:lvlJc w:val="left"/>
      <w:pPr>
        <w:ind w:left="6191" w:hanging="360"/>
      </w:pPr>
    </w:lvl>
    <w:lvl w:ilvl="5" w:tplc="040B001B" w:tentative="1">
      <w:start w:val="1"/>
      <w:numFmt w:val="lowerRoman"/>
      <w:lvlText w:val="%6."/>
      <w:lvlJc w:val="right"/>
      <w:pPr>
        <w:ind w:left="6911" w:hanging="180"/>
      </w:pPr>
    </w:lvl>
    <w:lvl w:ilvl="6" w:tplc="040B000F" w:tentative="1">
      <w:start w:val="1"/>
      <w:numFmt w:val="decimal"/>
      <w:lvlText w:val="%7."/>
      <w:lvlJc w:val="left"/>
      <w:pPr>
        <w:ind w:left="7631" w:hanging="360"/>
      </w:pPr>
    </w:lvl>
    <w:lvl w:ilvl="7" w:tplc="040B0019" w:tentative="1">
      <w:start w:val="1"/>
      <w:numFmt w:val="lowerLetter"/>
      <w:lvlText w:val="%8."/>
      <w:lvlJc w:val="left"/>
      <w:pPr>
        <w:ind w:left="8351" w:hanging="360"/>
      </w:pPr>
    </w:lvl>
    <w:lvl w:ilvl="8" w:tplc="040B001B" w:tentative="1">
      <w:start w:val="1"/>
      <w:numFmt w:val="lowerRoman"/>
      <w:lvlText w:val="%9."/>
      <w:lvlJc w:val="right"/>
      <w:pPr>
        <w:ind w:left="9071" w:hanging="180"/>
      </w:pPr>
    </w:lvl>
  </w:abstractNum>
  <w:abstractNum w:abstractNumId="38">
    <w:nsid w:val="5EAD5958"/>
    <w:multiLevelType w:val="hybridMultilevel"/>
    <w:tmpl w:val="CB0AF4EA"/>
    <w:lvl w:ilvl="0" w:tplc="7E20F9A0">
      <w:start w:val="1"/>
      <w:numFmt w:val="decimal"/>
      <w:lvlText w:val="%1."/>
      <w:lvlJc w:val="left"/>
      <w:pPr>
        <w:ind w:left="4250" w:hanging="360"/>
      </w:pPr>
      <w:rPr>
        <w:rFonts w:ascii="Calibri" w:eastAsia="Times New Roman" w:hAnsi="Calibri" w:cs="Times New Roman"/>
        <w:b w:val="0"/>
      </w:rPr>
    </w:lvl>
    <w:lvl w:ilvl="1" w:tplc="040B0019">
      <w:start w:val="1"/>
      <w:numFmt w:val="lowerLetter"/>
      <w:lvlText w:val="%2."/>
      <w:lvlJc w:val="left"/>
      <w:pPr>
        <w:ind w:left="4970" w:hanging="360"/>
      </w:pPr>
    </w:lvl>
    <w:lvl w:ilvl="2" w:tplc="040B001B" w:tentative="1">
      <w:start w:val="1"/>
      <w:numFmt w:val="lowerRoman"/>
      <w:lvlText w:val="%3."/>
      <w:lvlJc w:val="right"/>
      <w:pPr>
        <w:ind w:left="5690" w:hanging="180"/>
      </w:pPr>
    </w:lvl>
    <w:lvl w:ilvl="3" w:tplc="040B000F" w:tentative="1">
      <w:start w:val="1"/>
      <w:numFmt w:val="decimal"/>
      <w:lvlText w:val="%4."/>
      <w:lvlJc w:val="left"/>
      <w:pPr>
        <w:ind w:left="6410" w:hanging="360"/>
      </w:pPr>
    </w:lvl>
    <w:lvl w:ilvl="4" w:tplc="040B0019" w:tentative="1">
      <w:start w:val="1"/>
      <w:numFmt w:val="lowerLetter"/>
      <w:lvlText w:val="%5."/>
      <w:lvlJc w:val="left"/>
      <w:pPr>
        <w:ind w:left="7130" w:hanging="360"/>
      </w:pPr>
    </w:lvl>
    <w:lvl w:ilvl="5" w:tplc="040B001B" w:tentative="1">
      <w:start w:val="1"/>
      <w:numFmt w:val="lowerRoman"/>
      <w:lvlText w:val="%6."/>
      <w:lvlJc w:val="right"/>
      <w:pPr>
        <w:ind w:left="7850" w:hanging="180"/>
      </w:pPr>
    </w:lvl>
    <w:lvl w:ilvl="6" w:tplc="040B000F" w:tentative="1">
      <w:start w:val="1"/>
      <w:numFmt w:val="decimal"/>
      <w:lvlText w:val="%7."/>
      <w:lvlJc w:val="left"/>
      <w:pPr>
        <w:ind w:left="8570" w:hanging="360"/>
      </w:pPr>
    </w:lvl>
    <w:lvl w:ilvl="7" w:tplc="040B0019" w:tentative="1">
      <w:start w:val="1"/>
      <w:numFmt w:val="lowerLetter"/>
      <w:lvlText w:val="%8."/>
      <w:lvlJc w:val="left"/>
      <w:pPr>
        <w:ind w:left="9290" w:hanging="360"/>
      </w:pPr>
    </w:lvl>
    <w:lvl w:ilvl="8" w:tplc="040B001B" w:tentative="1">
      <w:start w:val="1"/>
      <w:numFmt w:val="lowerRoman"/>
      <w:lvlText w:val="%9."/>
      <w:lvlJc w:val="right"/>
      <w:pPr>
        <w:ind w:left="10010" w:hanging="180"/>
      </w:pPr>
    </w:lvl>
  </w:abstractNum>
  <w:abstractNum w:abstractNumId="39">
    <w:nsid w:val="62ED7D0E"/>
    <w:multiLevelType w:val="hybridMultilevel"/>
    <w:tmpl w:val="A724A318"/>
    <w:lvl w:ilvl="0" w:tplc="040B0001">
      <w:start w:val="1"/>
      <w:numFmt w:val="bullet"/>
      <w:lvlText w:val=""/>
      <w:lvlJc w:val="left"/>
      <w:pPr>
        <w:ind w:left="427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99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71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43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715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87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59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931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0032" w:hanging="360"/>
      </w:pPr>
      <w:rPr>
        <w:rFonts w:ascii="Wingdings" w:hAnsi="Wingdings" w:hint="default"/>
      </w:rPr>
    </w:lvl>
  </w:abstractNum>
  <w:abstractNum w:abstractNumId="40">
    <w:nsid w:val="70A241FB"/>
    <w:multiLevelType w:val="hybridMultilevel"/>
    <w:tmpl w:val="740A203C"/>
    <w:lvl w:ilvl="0" w:tplc="C3BED658">
      <w:start w:val="1"/>
      <w:numFmt w:val="decimal"/>
      <w:lvlText w:val="%1."/>
      <w:lvlJc w:val="left"/>
      <w:pPr>
        <w:ind w:left="310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821" w:hanging="360"/>
      </w:pPr>
    </w:lvl>
    <w:lvl w:ilvl="2" w:tplc="040B001B" w:tentative="1">
      <w:start w:val="1"/>
      <w:numFmt w:val="lowerRoman"/>
      <w:lvlText w:val="%3."/>
      <w:lvlJc w:val="right"/>
      <w:pPr>
        <w:ind w:left="4541" w:hanging="180"/>
      </w:pPr>
    </w:lvl>
    <w:lvl w:ilvl="3" w:tplc="040B000F" w:tentative="1">
      <w:start w:val="1"/>
      <w:numFmt w:val="decimal"/>
      <w:lvlText w:val="%4."/>
      <w:lvlJc w:val="left"/>
      <w:pPr>
        <w:ind w:left="5261" w:hanging="360"/>
      </w:pPr>
    </w:lvl>
    <w:lvl w:ilvl="4" w:tplc="040B0019" w:tentative="1">
      <w:start w:val="1"/>
      <w:numFmt w:val="lowerLetter"/>
      <w:lvlText w:val="%5."/>
      <w:lvlJc w:val="left"/>
      <w:pPr>
        <w:ind w:left="5981" w:hanging="360"/>
      </w:pPr>
    </w:lvl>
    <w:lvl w:ilvl="5" w:tplc="040B001B" w:tentative="1">
      <w:start w:val="1"/>
      <w:numFmt w:val="lowerRoman"/>
      <w:lvlText w:val="%6."/>
      <w:lvlJc w:val="right"/>
      <w:pPr>
        <w:ind w:left="6701" w:hanging="180"/>
      </w:pPr>
    </w:lvl>
    <w:lvl w:ilvl="6" w:tplc="040B000F" w:tentative="1">
      <w:start w:val="1"/>
      <w:numFmt w:val="decimal"/>
      <w:lvlText w:val="%7."/>
      <w:lvlJc w:val="left"/>
      <w:pPr>
        <w:ind w:left="7421" w:hanging="360"/>
      </w:pPr>
    </w:lvl>
    <w:lvl w:ilvl="7" w:tplc="040B0019" w:tentative="1">
      <w:start w:val="1"/>
      <w:numFmt w:val="lowerLetter"/>
      <w:lvlText w:val="%8."/>
      <w:lvlJc w:val="left"/>
      <w:pPr>
        <w:ind w:left="8141" w:hanging="360"/>
      </w:pPr>
    </w:lvl>
    <w:lvl w:ilvl="8" w:tplc="040B001B" w:tentative="1">
      <w:start w:val="1"/>
      <w:numFmt w:val="lowerRoman"/>
      <w:lvlText w:val="%9."/>
      <w:lvlJc w:val="right"/>
      <w:pPr>
        <w:ind w:left="8861" w:hanging="180"/>
      </w:pPr>
    </w:lvl>
  </w:abstractNum>
  <w:abstractNum w:abstractNumId="41">
    <w:nsid w:val="74040D2F"/>
    <w:multiLevelType w:val="hybridMultilevel"/>
    <w:tmpl w:val="D270D158"/>
    <w:lvl w:ilvl="0" w:tplc="31107840">
      <w:start w:val="1"/>
      <w:numFmt w:val="decimal"/>
      <w:lvlText w:val="%1."/>
      <w:lvlJc w:val="left"/>
      <w:pPr>
        <w:ind w:left="29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1" w:hanging="360"/>
      </w:pPr>
    </w:lvl>
    <w:lvl w:ilvl="2" w:tplc="040B001B" w:tentative="1">
      <w:start w:val="1"/>
      <w:numFmt w:val="lowerRoman"/>
      <w:lvlText w:val="%3."/>
      <w:lvlJc w:val="right"/>
      <w:pPr>
        <w:ind w:left="4391" w:hanging="180"/>
      </w:pPr>
    </w:lvl>
    <w:lvl w:ilvl="3" w:tplc="040B000F" w:tentative="1">
      <w:start w:val="1"/>
      <w:numFmt w:val="decimal"/>
      <w:lvlText w:val="%4."/>
      <w:lvlJc w:val="left"/>
      <w:pPr>
        <w:ind w:left="5111" w:hanging="360"/>
      </w:pPr>
    </w:lvl>
    <w:lvl w:ilvl="4" w:tplc="040B0019" w:tentative="1">
      <w:start w:val="1"/>
      <w:numFmt w:val="lowerLetter"/>
      <w:lvlText w:val="%5."/>
      <w:lvlJc w:val="left"/>
      <w:pPr>
        <w:ind w:left="5831" w:hanging="360"/>
      </w:pPr>
    </w:lvl>
    <w:lvl w:ilvl="5" w:tplc="040B001B" w:tentative="1">
      <w:start w:val="1"/>
      <w:numFmt w:val="lowerRoman"/>
      <w:lvlText w:val="%6."/>
      <w:lvlJc w:val="right"/>
      <w:pPr>
        <w:ind w:left="6551" w:hanging="180"/>
      </w:pPr>
    </w:lvl>
    <w:lvl w:ilvl="6" w:tplc="040B000F" w:tentative="1">
      <w:start w:val="1"/>
      <w:numFmt w:val="decimal"/>
      <w:lvlText w:val="%7."/>
      <w:lvlJc w:val="left"/>
      <w:pPr>
        <w:ind w:left="7271" w:hanging="360"/>
      </w:pPr>
    </w:lvl>
    <w:lvl w:ilvl="7" w:tplc="040B0019" w:tentative="1">
      <w:start w:val="1"/>
      <w:numFmt w:val="lowerLetter"/>
      <w:lvlText w:val="%8."/>
      <w:lvlJc w:val="left"/>
      <w:pPr>
        <w:ind w:left="7991" w:hanging="360"/>
      </w:pPr>
    </w:lvl>
    <w:lvl w:ilvl="8" w:tplc="040B001B" w:tentative="1">
      <w:start w:val="1"/>
      <w:numFmt w:val="lowerRoman"/>
      <w:lvlText w:val="%9."/>
      <w:lvlJc w:val="right"/>
      <w:pPr>
        <w:ind w:left="8711" w:hanging="180"/>
      </w:pPr>
    </w:lvl>
  </w:abstractNum>
  <w:abstractNum w:abstractNumId="42">
    <w:nsid w:val="772F1375"/>
    <w:multiLevelType w:val="hybridMultilevel"/>
    <w:tmpl w:val="595CA12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BD153A2"/>
    <w:multiLevelType w:val="hybridMultilevel"/>
    <w:tmpl w:val="32A2E176"/>
    <w:lvl w:ilvl="0" w:tplc="BF6ACB14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5" w:hanging="360"/>
      </w:pPr>
    </w:lvl>
    <w:lvl w:ilvl="2" w:tplc="040B001B" w:tentative="1">
      <w:start w:val="1"/>
      <w:numFmt w:val="lowerRoman"/>
      <w:lvlText w:val="%3."/>
      <w:lvlJc w:val="right"/>
      <w:pPr>
        <w:ind w:left="4395" w:hanging="180"/>
      </w:pPr>
    </w:lvl>
    <w:lvl w:ilvl="3" w:tplc="040B000F" w:tentative="1">
      <w:start w:val="1"/>
      <w:numFmt w:val="decimal"/>
      <w:lvlText w:val="%4."/>
      <w:lvlJc w:val="left"/>
      <w:pPr>
        <w:ind w:left="5115" w:hanging="360"/>
      </w:pPr>
    </w:lvl>
    <w:lvl w:ilvl="4" w:tplc="040B0019" w:tentative="1">
      <w:start w:val="1"/>
      <w:numFmt w:val="lowerLetter"/>
      <w:lvlText w:val="%5."/>
      <w:lvlJc w:val="left"/>
      <w:pPr>
        <w:ind w:left="5835" w:hanging="360"/>
      </w:pPr>
    </w:lvl>
    <w:lvl w:ilvl="5" w:tplc="040B001B" w:tentative="1">
      <w:start w:val="1"/>
      <w:numFmt w:val="lowerRoman"/>
      <w:lvlText w:val="%6."/>
      <w:lvlJc w:val="right"/>
      <w:pPr>
        <w:ind w:left="6555" w:hanging="180"/>
      </w:pPr>
    </w:lvl>
    <w:lvl w:ilvl="6" w:tplc="040B000F" w:tentative="1">
      <w:start w:val="1"/>
      <w:numFmt w:val="decimal"/>
      <w:lvlText w:val="%7."/>
      <w:lvlJc w:val="left"/>
      <w:pPr>
        <w:ind w:left="7275" w:hanging="360"/>
      </w:pPr>
    </w:lvl>
    <w:lvl w:ilvl="7" w:tplc="040B0019" w:tentative="1">
      <w:start w:val="1"/>
      <w:numFmt w:val="lowerLetter"/>
      <w:lvlText w:val="%8."/>
      <w:lvlJc w:val="left"/>
      <w:pPr>
        <w:ind w:left="7995" w:hanging="360"/>
      </w:pPr>
    </w:lvl>
    <w:lvl w:ilvl="8" w:tplc="040B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4">
    <w:nsid w:val="7EC637CF"/>
    <w:multiLevelType w:val="hybridMultilevel"/>
    <w:tmpl w:val="1110CE66"/>
    <w:lvl w:ilvl="0" w:tplc="9F889B86">
      <w:start w:val="1"/>
      <w:numFmt w:val="decimal"/>
      <w:lvlText w:val="%1."/>
      <w:lvlJc w:val="left"/>
      <w:pPr>
        <w:ind w:left="295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75" w:hanging="360"/>
      </w:pPr>
    </w:lvl>
    <w:lvl w:ilvl="2" w:tplc="040B001B" w:tentative="1">
      <w:start w:val="1"/>
      <w:numFmt w:val="lowerRoman"/>
      <w:lvlText w:val="%3."/>
      <w:lvlJc w:val="right"/>
      <w:pPr>
        <w:ind w:left="4395" w:hanging="180"/>
      </w:pPr>
    </w:lvl>
    <w:lvl w:ilvl="3" w:tplc="040B000F" w:tentative="1">
      <w:start w:val="1"/>
      <w:numFmt w:val="decimal"/>
      <w:lvlText w:val="%4."/>
      <w:lvlJc w:val="left"/>
      <w:pPr>
        <w:ind w:left="5115" w:hanging="360"/>
      </w:pPr>
    </w:lvl>
    <w:lvl w:ilvl="4" w:tplc="040B0019" w:tentative="1">
      <w:start w:val="1"/>
      <w:numFmt w:val="lowerLetter"/>
      <w:lvlText w:val="%5."/>
      <w:lvlJc w:val="left"/>
      <w:pPr>
        <w:ind w:left="5835" w:hanging="360"/>
      </w:pPr>
    </w:lvl>
    <w:lvl w:ilvl="5" w:tplc="040B001B" w:tentative="1">
      <w:start w:val="1"/>
      <w:numFmt w:val="lowerRoman"/>
      <w:lvlText w:val="%6."/>
      <w:lvlJc w:val="right"/>
      <w:pPr>
        <w:ind w:left="6555" w:hanging="180"/>
      </w:pPr>
    </w:lvl>
    <w:lvl w:ilvl="6" w:tplc="040B000F" w:tentative="1">
      <w:start w:val="1"/>
      <w:numFmt w:val="decimal"/>
      <w:lvlText w:val="%7."/>
      <w:lvlJc w:val="left"/>
      <w:pPr>
        <w:ind w:left="7275" w:hanging="360"/>
      </w:pPr>
    </w:lvl>
    <w:lvl w:ilvl="7" w:tplc="040B0019" w:tentative="1">
      <w:start w:val="1"/>
      <w:numFmt w:val="lowerLetter"/>
      <w:lvlText w:val="%8."/>
      <w:lvlJc w:val="left"/>
      <w:pPr>
        <w:ind w:left="7995" w:hanging="360"/>
      </w:pPr>
    </w:lvl>
    <w:lvl w:ilvl="8" w:tplc="040B001B" w:tentative="1">
      <w:start w:val="1"/>
      <w:numFmt w:val="lowerRoman"/>
      <w:lvlText w:val="%9."/>
      <w:lvlJc w:val="right"/>
      <w:pPr>
        <w:ind w:left="8715" w:hanging="180"/>
      </w:pPr>
    </w:lvl>
  </w:abstractNum>
  <w:num w:numId="1">
    <w:abstractNumId w:val="33"/>
  </w:num>
  <w:num w:numId="2">
    <w:abstractNumId w:val="12"/>
  </w:num>
  <w:num w:numId="3">
    <w:abstractNumId w:val="40"/>
  </w:num>
  <w:num w:numId="4">
    <w:abstractNumId w:val="17"/>
  </w:num>
  <w:num w:numId="5">
    <w:abstractNumId w:val="10"/>
  </w:num>
  <w:num w:numId="6">
    <w:abstractNumId w:val="32"/>
  </w:num>
  <w:num w:numId="7">
    <w:abstractNumId w:val="16"/>
  </w:num>
  <w:num w:numId="8">
    <w:abstractNumId w:val="26"/>
  </w:num>
  <w:num w:numId="9">
    <w:abstractNumId w:val="11"/>
  </w:num>
  <w:num w:numId="10">
    <w:abstractNumId w:val="7"/>
  </w:num>
  <w:num w:numId="11">
    <w:abstractNumId w:val="19"/>
  </w:num>
  <w:num w:numId="12">
    <w:abstractNumId w:val="36"/>
  </w:num>
  <w:num w:numId="13">
    <w:abstractNumId w:val="23"/>
  </w:num>
  <w:num w:numId="14">
    <w:abstractNumId w:val="13"/>
  </w:num>
  <w:num w:numId="15">
    <w:abstractNumId w:val="30"/>
  </w:num>
  <w:num w:numId="16">
    <w:abstractNumId w:val="29"/>
  </w:num>
  <w:num w:numId="17">
    <w:abstractNumId w:val="38"/>
  </w:num>
  <w:num w:numId="18">
    <w:abstractNumId w:val="35"/>
  </w:num>
  <w:num w:numId="19">
    <w:abstractNumId w:val="9"/>
  </w:num>
  <w:num w:numId="20">
    <w:abstractNumId w:val="4"/>
  </w:num>
  <w:num w:numId="21">
    <w:abstractNumId w:val="28"/>
  </w:num>
  <w:num w:numId="22">
    <w:abstractNumId w:val="37"/>
  </w:num>
  <w:num w:numId="23">
    <w:abstractNumId w:val="3"/>
  </w:num>
  <w:num w:numId="24">
    <w:abstractNumId w:val="2"/>
  </w:num>
  <w:num w:numId="25">
    <w:abstractNumId w:val="42"/>
  </w:num>
  <w:num w:numId="26">
    <w:abstractNumId w:val="24"/>
  </w:num>
  <w:num w:numId="27">
    <w:abstractNumId w:val="0"/>
  </w:num>
  <w:num w:numId="28">
    <w:abstractNumId w:val="8"/>
  </w:num>
  <w:num w:numId="29">
    <w:abstractNumId w:val="44"/>
  </w:num>
  <w:num w:numId="30">
    <w:abstractNumId w:val="34"/>
  </w:num>
  <w:num w:numId="31">
    <w:abstractNumId w:val="22"/>
  </w:num>
  <w:num w:numId="32">
    <w:abstractNumId w:val="6"/>
  </w:num>
  <w:num w:numId="33">
    <w:abstractNumId w:val="31"/>
  </w:num>
  <w:num w:numId="34">
    <w:abstractNumId w:val="15"/>
  </w:num>
  <w:num w:numId="35">
    <w:abstractNumId w:val="18"/>
  </w:num>
  <w:num w:numId="36">
    <w:abstractNumId w:val="43"/>
  </w:num>
  <w:num w:numId="37">
    <w:abstractNumId w:val="5"/>
  </w:num>
  <w:num w:numId="38">
    <w:abstractNumId w:val="27"/>
  </w:num>
  <w:num w:numId="39">
    <w:abstractNumId w:val="39"/>
  </w:num>
  <w:num w:numId="40">
    <w:abstractNumId w:val="14"/>
  </w:num>
  <w:num w:numId="41">
    <w:abstractNumId w:val="20"/>
  </w:num>
  <w:num w:numId="42">
    <w:abstractNumId w:val="41"/>
  </w:num>
  <w:num w:numId="43">
    <w:abstractNumId w:val="1"/>
  </w:num>
  <w:num w:numId="44">
    <w:abstractNumId w:val="25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3"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F5"/>
    <w:rsid w:val="0000749F"/>
    <w:rsid w:val="0000787E"/>
    <w:rsid w:val="0001132F"/>
    <w:rsid w:val="00011EFB"/>
    <w:rsid w:val="00020A1C"/>
    <w:rsid w:val="00020AC9"/>
    <w:rsid w:val="00022187"/>
    <w:rsid w:val="000229AD"/>
    <w:rsid w:val="0002396B"/>
    <w:rsid w:val="0002480D"/>
    <w:rsid w:val="0003004D"/>
    <w:rsid w:val="00030DEC"/>
    <w:rsid w:val="000351AA"/>
    <w:rsid w:val="00036525"/>
    <w:rsid w:val="0004275B"/>
    <w:rsid w:val="00042B87"/>
    <w:rsid w:val="00043261"/>
    <w:rsid w:val="0004592C"/>
    <w:rsid w:val="0004718E"/>
    <w:rsid w:val="00054322"/>
    <w:rsid w:val="00054749"/>
    <w:rsid w:val="00054808"/>
    <w:rsid w:val="00057DA0"/>
    <w:rsid w:val="00057F4E"/>
    <w:rsid w:val="00063305"/>
    <w:rsid w:val="00063DD2"/>
    <w:rsid w:val="00065DFD"/>
    <w:rsid w:val="00066369"/>
    <w:rsid w:val="00067D86"/>
    <w:rsid w:val="000713A0"/>
    <w:rsid w:val="0007157E"/>
    <w:rsid w:val="0007343F"/>
    <w:rsid w:val="00075593"/>
    <w:rsid w:val="00080847"/>
    <w:rsid w:val="00080BDF"/>
    <w:rsid w:val="00080E5A"/>
    <w:rsid w:val="00083245"/>
    <w:rsid w:val="00083914"/>
    <w:rsid w:val="000845E4"/>
    <w:rsid w:val="00085F9C"/>
    <w:rsid w:val="000866AC"/>
    <w:rsid w:val="00086AEC"/>
    <w:rsid w:val="000907D2"/>
    <w:rsid w:val="00092031"/>
    <w:rsid w:val="00094158"/>
    <w:rsid w:val="0009500E"/>
    <w:rsid w:val="000957CD"/>
    <w:rsid w:val="0009779D"/>
    <w:rsid w:val="000A146E"/>
    <w:rsid w:val="000A3832"/>
    <w:rsid w:val="000A648D"/>
    <w:rsid w:val="000A715A"/>
    <w:rsid w:val="000B07D1"/>
    <w:rsid w:val="000B27E5"/>
    <w:rsid w:val="000B465D"/>
    <w:rsid w:val="000C060C"/>
    <w:rsid w:val="000C267A"/>
    <w:rsid w:val="000C268F"/>
    <w:rsid w:val="000C2BAE"/>
    <w:rsid w:val="000C2FAC"/>
    <w:rsid w:val="000C381A"/>
    <w:rsid w:val="000C4F39"/>
    <w:rsid w:val="000D101C"/>
    <w:rsid w:val="000D7D80"/>
    <w:rsid w:val="000E265A"/>
    <w:rsid w:val="000E54F4"/>
    <w:rsid w:val="000E56D1"/>
    <w:rsid w:val="000E5FF7"/>
    <w:rsid w:val="000E6B61"/>
    <w:rsid w:val="000F14E4"/>
    <w:rsid w:val="000F40F0"/>
    <w:rsid w:val="000F4E94"/>
    <w:rsid w:val="001018AB"/>
    <w:rsid w:val="00102ACA"/>
    <w:rsid w:val="00103836"/>
    <w:rsid w:val="00104FF0"/>
    <w:rsid w:val="00112C5A"/>
    <w:rsid w:val="001139A6"/>
    <w:rsid w:val="0011699D"/>
    <w:rsid w:val="001232A7"/>
    <w:rsid w:val="00124FE3"/>
    <w:rsid w:val="00126E3F"/>
    <w:rsid w:val="0012742B"/>
    <w:rsid w:val="001308CD"/>
    <w:rsid w:val="00131BF2"/>
    <w:rsid w:val="00132A9B"/>
    <w:rsid w:val="001441B5"/>
    <w:rsid w:val="00146E26"/>
    <w:rsid w:val="00147642"/>
    <w:rsid w:val="00155CA5"/>
    <w:rsid w:val="00156144"/>
    <w:rsid w:val="001568E2"/>
    <w:rsid w:val="001627E2"/>
    <w:rsid w:val="00162C36"/>
    <w:rsid w:val="001668CE"/>
    <w:rsid w:val="00170007"/>
    <w:rsid w:val="0017446E"/>
    <w:rsid w:val="00181AEF"/>
    <w:rsid w:val="00182934"/>
    <w:rsid w:val="00183975"/>
    <w:rsid w:val="00184D44"/>
    <w:rsid w:val="00187063"/>
    <w:rsid w:val="001941CD"/>
    <w:rsid w:val="00194FEC"/>
    <w:rsid w:val="00196E60"/>
    <w:rsid w:val="00197282"/>
    <w:rsid w:val="001A55B4"/>
    <w:rsid w:val="001A602B"/>
    <w:rsid w:val="001B5139"/>
    <w:rsid w:val="001B5707"/>
    <w:rsid w:val="001B6527"/>
    <w:rsid w:val="001B6C58"/>
    <w:rsid w:val="001C0F8C"/>
    <w:rsid w:val="001C2862"/>
    <w:rsid w:val="001C362F"/>
    <w:rsid w:val="001C53FD"/>
    <w:rsid w:val="001C7160"/>
    <w:rsid w:val="001C72CC"/>
    <w:rsid w:val="001D025D"/>
    <w:rsid w:val="001D1483"/>
    <w:rsid w:val="001D1AEA"/>
    <w:rsid w:val="001D5EE9"/>
    <w:rsid w:val="001E11FF"/>
    <w:rsid w:val="001E3BC7"/>
    <w:rsid w:val="001F0EBC"/>
    <w:rsid w:val="001F2B98"/>
    <w:rsid w:val="001F357E"/>
    <w:rsid w:val="001F4298"/>
    <w:rsid w:val="001F49BD"/>
    <w:rsid w:val="001F5CF5"/>
    <w:rsid w:val="001F5D7F"/>
    <w:rsid w:val="001F6693"/>
    <w:rsid w:val="001F73AD"/>
    <w:rsid w:val="001F73D2"/>
    <w:rsid w:val="001F764B"/>
    <w:rsid w:val="00203637"/>
    <w:rsid w:val="002038F4"/>
    <w:rsid w:val="002039C2"/>
    <w:rsid w:val="00204276"/>
    <w:rsid w:val="00204A9D"/>
    <w:rsid w:val="00210AF0"/>
    <w:rsid w:val="0021171A"/>
    <w:rsid w:val="0021398C"/>
    <w:rsid w:val="00217CF5"/>
    <w:rsid w:val="00220781"/>
    <w:rsid w:val="00221833"/>
    <w:rsid w:val="00221B7A"/>
    <w:rsid w:val="00222F0E"/>
    <w:rsid w:val="00225C14"/>
    <w:rsid w:val="002269F1"/>
    <w:rsid w:val="002326EF"/>
    <w:rsid w:val="00232F77"/>
    <w:rsid w:val="002351E1"/>
    <w:rsid w:val="00235B49"/>
    <w:rsid w:val="002401CB"/>
    <w:rsid w:val="00242875"/>
    <w:rsid w:val="00245145"/>
    <w:rsid w:val="002456B2"/>
    <w:rsid w:val="00245F46"/>
    <w:rsid w:val="00252B90"/>
    <w:rsid w:val="00255E24"/>
    <w:rsid w:val="002605C7"/>
    <w:rsid w:val="00261C0D"/>
    <w:rsid w:val="00262207"/>
    <w:rsid w:val="00267320"/>
    <w:rsid w:val="00270B91"/>
    <w:rsid w:val="00270F49"/>
    <w:rsid w:val="00271B7B"/>
    <w:rsid w:val="00272992"/>
    <w:rsid w:val="002738CA"/>
    <w:rsid w:val="00273A63"/>
    <w:rsid w:val="002768F3"/>
    <w:rsid w:val="00276959"/>
    <w:rsid w:val="002845BE"/>
    <w:rsid w:val="00285AD5"/>
    <w:rsid w:val="002932AF"/>
    <w:rsid w:val="00293647"/>
    <w:rsid w:val="00295A6C"/>
    <w:rsid w:val="00297DF5"/>
    <w:rsid w:val="002A3719"/>
    <w:rsid w:val="002A6A67"/>
    <w:rsid w:val="002A7A61"/>
    <w:rsid w:val="002B2A19"/>
    <w:rsid w:val="002B4179"/>
    <w:rsid w:val="002B4AB6"/>
    <w:rsid w:val="002B4FEB"/>
    <w:rsid w:val="002B5353"/>
    <w:rsid w:val="002B60F8"/>
    <w:rsid w:val="002C039F"/>
    <w:rsid w:val="002C14BE"/>
    <w:rsid w:val="002C6BFE"/>
    <w:rsid w:val="002C6F58"/>
    <w:rsid w:val="002D2162"/>
    <w:rsid w:val="002D44A3"/>
    <w:rsid w:val="002D5AB4"/>
    <w:rsid w:val="002D5B87"/>
    <w:rsid w:val="002D6927"/>
    <w:rsid w:val="002E2CD5"/>
    <w:rsid w:val="002F2D2A"/>
    <w:rsid w:val="002F42A2"/>
    <w:rsid w:val="002F6E13"/>
    <w:rsid w:val="00300A91"/>
    <w:rsid w:val="003023D0"/>
    <w:rsid w:val="00302620"/>
    <w:rsid w:val="003035DA"/>
    <w:rsid w:val="00304821"/>
    <w:rsid w:val="00304C20"/>
    <w:rsid w:val="003077A9"/>
    <w:rsid w:val="00311F22"/>
    <w:rsid w:val="00312CA5"/>
    <w:rsid w:val="003155F9"/>
    <w:rsid w:val="00317F79"/>
    <w:rsid w:val="003203A2"/>
    <w:rsid w:val="00320540"/>
    <w:rsid w:val="00321EC8"/>
    <w:rsid w:val="00322597"/>
    <w:rsid w:val="00322782"/>
    <w:rsid w:val="00324FE8"/>
    <w:rsid w:val="00325B80"/>
    <w:rsid w:val="00325C57"/>
    <w:rsid w:val="0032752C"/>
    <w:rsid w:val="00330246"/>
    <w:rsid w:val="003324AD"/>
    <w:rsid w:val="0033482D"/>
    <w:rsid w:val="00335AFF"/>
    <w:rsid w:val="0033684D"/>
    <w:rsid w:val="003370BF"/>
    <w:rsid w:val="003379CA"/>
    <w:rsid w:val="00337EEB"/>
    <w:rsid w:val="00341C5F"/>
    <w:rsid w:val="003430F3"/>
    <w:rsid w:val="003444A6"/>
    <w:rsid w:val="0034653C"/>
    <w:rsid w:val="00350553"/>
    <w:rsid w:val="0035080F"/>
    <w:rsid w:val="003518EF"/>
    <w:rsid w:val="003527B6"/>
    <w:rsid w:val="00352CFC"/>
    <w:rsid w:val="00354BFE"/>
    <w:rsid w:val="00364E07"/>
    <w:rsid w:val="00364E71"/>
    <w:rsid w:val="00374D66"/>
    <w:rsid w:val="00375142"/>
    <w:rsid w:val="003772FA"/>
    <w:rsid w:val="00377C00"/>
    <w:rsid w:val="0038439D"/>
    <w:rsid w:val="00390982"/>
    <w:rsid w:val="00391E3F"/>
    <w:rsid w:val="00392DD0"/>
    <w:rsid w:val="0039555F"/>
    <w:rsid w:val="003A5212"/>
    <w:rsid w:val="003C0F1A"/>
    <w:rsid w:val="003C3403"/>
    <w:rsid w:val="003C4667"/>
    <w:rsid w:val="003C6796"/>
    <w:rsid w:val="003C6B2D"/>
    <w:rsid w:val="003D70B5"/>
    <w:rsid w:val="003E121B"/>
    <w:rsid w:val="003E438E"/>
    <w:rsid w:val="003E6D44"/>
    <w:rsid w:val="003F0D00"/>
    <w:rsid w:val="003F1A4F"/>
    <w:rsid w:val="003F59B4"/>
    <w:rsid w:val="003F6A64"/>
    <w:rsid w:val="00400E1C"/>
    <w:rsid w:val="00401EE4"/>
    <w:rsid w:val="00403CBE"/>
    <w:rsid w:val="0040604C"/>
    <w:rsid w:val="00406698"/>
    <w:rsid w:val="00407565"/>
    <w:rsid w:val="00410B09"/>
    <w:rsid w:val="00411D98"/>
    <w:rsid w:val="004126EF"/>
    <w:rsid w:val="004143A8"/>
    <w:rsid w:val="00416F06"/>
    <w:rsid w:val="00417097"/>
    <w:rsid w:val="00420A30"/>
    <w:rsid w:val="00421711"/>
    <w:rsid w:val="004246F1"/>
    <w:rsid w:val="00424BEA"/>
    <w:rsid w:val="00425804"/>
    <w:rsid w:val="00426A6D"/>
    <w:rsid w:val="004300DA"/>
    <w:rsid w:val="00433AC0"/>
    <w:rsid w:val="004343AD"/>
    <w:rsid w:val="0044021F"/>
    <w:rsid w:val="0044778F"/>
    <w:rsid w:val="004478A4"/>
    <w:rsid w:val="004524C9"/>
    <w:rsid w:val="00453E9B"/>
    <w:rsid w:val="004618FE"/>
    <w:rsid w:val="0046364F"/>
    <w:rsid w:val="00463810"/>
    <w:rsid w:val="00465900"/>
    <w:rsid w:val="0046706B"/>
    <w:rsid w:val="00470453"/>
    <w:rsid w:val="00470CF4"/>
    <w:rsid w:val="0047615A"/>
    <w:rsid w:val="00481D82"/>
    <w:rsid w:val="00483C11"/>
    <w:rsid w:val="00485FAA"/>
    <w:rsid w:val="00486D37"/>
    <w:rsid w:val="004879CF"/>
    <w:rsid w:val="00490184"/>
    <w:rsid w:val="00495898"/>
    <w:rsid w:val="00497EDA"/>
    <w:rsid w:val="004A0F5F"/>
    <w:rsid w:val="004A191F"/>
    <w:rsid w:val="004A3DD7"/>
    <w:rsid w:val="004A3E73"/>
    <w:rsid w:val="004A6AF1"/>
    <w:rsid w:val="004B2866"/>
    <w:rsid w:val="004B3A4C"/>
    <w:rsid w:val="004B5FE9"/>
    <w:rsid w:val="004B6F0D"/>
    <w:rsid w:val="004C156C"/>
    <w:rsid w:val="004C4F1B"/>
    <w:rsid w:val="004D45D3"/>
    <w:rsid w:val="004E3BA8"/>
    <w:rsid w:val="004E3F92"/>
    <w:rsid w:val="004E640C"/>
    <w:rsid w:val="004E649A"/>
    <w:rsid w:val="004F4290"/>
    <w:rsid w:val="004F6938"/>
    <w:rsid w:val="004F7114"/>
    <w:rsid w:val="00501D3C"/>
    <w:rsid w:val="00505F5B"/>
    <w:rsid w:val="00506905"/>
    <w:rsid w:val="00510001"/>
    <w:rsid w:val="0051197F"/>
    <w:rsid w:val="005165AA"/>
    <w:rsid w:val="00517963"/>
    <w:rsid w:val="00517F09"/>
    <w:rsid w:val="00520623"/>
    <w:rsid w:val="005239A3"/>
    <w:rsid w:val="00525A37"/>
    <w:rsid w:val="00536B0F"/>
    <w:rsid w:val="005407FE"/>
    <w:rsid w:val="00540BEE"/>
    <w:rsid w:val="0054604A"/>
    <w:rsid w:val="00552018"/>
    <w:rsid w:val="005540F6"/>
    <w:rsid w:val="0055571C"/>
    <w:rsid w:val="00560C73"/>
    <w:rsid w:val="00561157"/>
    <w:rsid w:val="00562398"/>
    <w:rsid w:val="00562B50"/>
    <w:rsid w:val="00564BC2"/>
    <w:rsid w:val="005656E6"/>
    <w:rsid w:val="005675D3"/>
    <w:rsid w:val="00574251"/>
    <w:rsid w:val="00574386"/>
    <w:rsid w:val="005746AD"/>
    <w:rsid w:val="00577D5E"/>
    <w:rsid w:val="00577DED"/>
    <w:rsid w:val="0058173D"/>
    <w:rsid w:val="005858E8"/>
    <w:rsid w:val="0058654A"/>
    <w:rsid w:val="005878D1"/>
    <w:rsid w:val="00591523"/>
    <w:rsid w:val="00591A9F"/>
    <w:rsid w:val="005935FD"/>
    <w:rsid w:val="005968B2"/>
    <w:rsid w:val="00597A3C"/>
    <w:rsid w:val="005A574D"/>
    <w:rsid w:val="005B1735"/>
    <w:rsid w:val="005B59F4"/>
    <w:rsid w:val="005C0026"/>
    <w:rsid w:val="005C1D5B"/>
    <w:rsid w:val="005C4574"/>
    <w:rsid w:val="005C4E4B"/>
    <w:rsid w:val="005C527B"/>
    <w:rsid w:val="005C5E77"/>
    <w:rsid w:val="005C7485"/>
    <w:rsid w:val="005D01FD"/>
    <w:rsid w:val="005D246B"/>
    <w:rsid w:val="005D31C3"/>
    <w:rsid w:val="005D35EE"/>
    <w:rsid w:val="005D6F8A"/>
    <w:rsid w:val="005E3C05"/>
    <w:rsid w:val="005E6D23"/>
    <w:rsid w:val="005E7740"/>
    <w:rsid w:val="005E7A5D"/>
    <w:rsid w:val="005F25BA"/>
    <w:rsid w:val="005F3722"/>
    <w:rsid w:val="005F3A76"/>
    <w:rsid w:val="005F6E19"/>
    <w:rsid w:val="00603126"/>
    <w:rsid w:val="0060742E"/>
    <w:rsid w:val="00610A51"/>
    <w:rsid w:val="00611897"/>
    <w:rsid w:val="00611B9C"/>
    <w:rsid w:val="00627120"/>
    <w:rsid w:val="00630665"/>
    <w:rsid w:val="00630820"/>
    <w:rsid w:val="006310BD"/>
    <w:rsid w:val="006327B0"/>
    <w:rsid w:val="006345AE"/>
    <w:rsid w:val="00635B8E"/>
    <w:rsid w:val="0063790F"/>
    <w:rsid w:val="00640F5C"/>
    <w:rsid w:val="00646C19"/>
    <w:rsid w:val="00656479"/>
    <w:rsid w:val="00656E44"/>
    <w:rsid w:val="00657914"/>
    <w:rsid w:val="00665A3A"/>
    <w:rsid w:val="006660E2"/>
    <w:rsid w:val="006746A8"/>
    <w:rsid w:val="0067539F"/>
    <w:rsid w:val="0068093A"/>
    <w:rsid w:val="00681393"/>
    <w:rsid w:val="00682740"/>
    <w:rsid w:val="00682BFF"/>
    <w:rsid w:val="006870D5"/>
    <w:rsid w:val="006879AB"/>
    <w:rsid w:val="006923C7"/>
    <w:rsid w:val="006929BE"/>
    <w:rsid w:val="00693E61"/>
    <w:rsid w:val="006940B1"/>
    <w:rsid w:val="006A0357"/>
    <w:rsid w:val="006A0561"/>
    <w:rsid w:val="006A2B8B"/>
    <w:rsid w:val="006A563C"/>
    <w:rsid w:val="006A5C26"/>
    <w:rsid w:val="006A6A7E"/>
    <w:rsid w:val="006A6FFD"/>
    <w:rsid w:val="006B77A5"/>
    <w:rsid w:val="006C0A00"/>
    <w:rsid w:val="006C1373"/>
    <w:rsid w:val="006D2323"/>
    <w:rsid w:val="006D4B70"/>
    <w:rsid w:val="006D63B1"/>
    <w:rsid w:val="006E05B7"/>
    <w:rsid w:val="006E245F"/>
    <w:rsid w:val="006E2859"/>
    <w:rsid w:val="006E3BDA"/>
    <w:rsid w:val="006F02C7"/>
    <w:rsid w:val="006F0B7C"/>
    <w:rsid w:val="006F1A45"/>
    <w:rsid w:val="006F54CB"/>
    <w:rsid w:val="006F7385"/>
    <w:rsid w:val="006F79B0"/>
    <w:rsid w:val="0070010C"/>
    <w:rsid w:val="00700188"/>
    <w:rsid w:val="00704065"/>
    <w:rsid w:val="007060FC"/>
    <w:rsid w:val="00706AD9"/>
    <w:rsid w:val="007074E6"/>
    <w:rsid w:val="00710270"/>
    <w:rsid w:val="00712C4D"/>
    <w:rsid w:val="00714981"/>
    <w:rsid w:val="00714A1D"/>
    <w:rsid w:val="00715A58"/>
    <w:rsid w:val="00724BF7"/>
    <w:rsid w:val="00731D29"/>
    <w:rsid w:val="00732F89"/>
    <w:rsid w:val="00733A7F"/>
    <w:rsid w:val="007357B8"/>
    <w:rsid w:val="00735EC9"/>
    <w:rsid w:val="00741A97"/>
    <w:rsid w:val="00742C1E"/>
    <w:rsid w:val="00745186"/>
    <w:rsid w:val="00745EA2"/>
    <w:rsid w:val="00747FF9"/>
    <w:rsid w:val="0075244F"/>
    <w:rsid w:val="00752985"/>
    <w:rsid w:val="0075315F"/>
    <w:rsid w:val="00757270"/>
    <w:rsid w:val="007603AD"/>
    <w:rsid w:val="00761DF0"/>
    <w:rsid w:val="00765582"/>
    <w:rsid w:val="00765ED4"/>
    <w:rsid w:val="0076751E"/>
    <w:rsid w:val="007716EE"/>
    <w:rsid w:val="007732A7"/>
    <w:rsid w:val="00774E93"/>
    <w:rsid w:val="00775A79"/>
    <w:rsid w:val="007769A4"/>
    <w:rsid w:val="00776D07"/>
    <w:rsid w:val="0078292C"/>
    <w:rsid w:val="00784913"/>
    <w:rsid w:val="00784C47"/>
    <w:rsid w:val="00786B10"/>
    <w:rsid w:val="00786B58"/>
    <w:rsid w:val="0078799E"/>
    <w:rsid w:val="00790C61"/>
    <w:rsid w:val="007941DF"/>
    <w:rsid w:val="007969EA"/>
    <w:rsid w:val="00797475"/>
    <w:rsid w:val="007A0664"/>
    <w:rsid w:val="007A10CD"/>
    <w:rsid w:val="007A19A4"/>
    <w:rsid w:val="007A3168"/>
    <w:rsid w:val="007A46EF"/>
    <w:rsid w:val="007A49FE"/>
    <w:rsid w:val="007A5274"/>
    <w:rsid w:val="007A6339"/>
    <w:rsid w:val="007A7F29"/>
    <w:rsid w:val="007B0343"/>
    <w:rsid w:val="007B0441"/>
    <w:rsid w:val="007B1E77"/>
    <w:rsid w:val="007B2415"/>
    <w:rsid w:val="007B472E"/>
    <w:rsid w:val="007B499E"/>
    <w:rsid w:val="007B7C61"/>
    <w:rsid w:val="007C16F9"/>
    <w:rsid w:val="007C4996"/>
    <w:rsid w:val="007C551D"/>
    <w:rsid w:val="007C5892"/>
    <w:rsid w:val="007D0CBE"/>
    <w:rsid w:val="007D19CA"/>
    <w:rsid w:val="007D1EB9"/>
    <w:rsid w:val="007D7BBD"/>
    <w:rsid w:val="007E04C9"/>
    <w:rsid w:val="007E04F3"/>
    <w:rsid w:val="007E2183"/>
    <w:rsid w:val="007E23B6"/>
    <w:rsid w:val="007E69C0"/>
    <w:rsid w:val="007F0B1A"/>
    <w:rsid w:val="007F1CAC"/>
    <w:rsid w:val="007F202C"/>
    <w:rsid w:val="007F2CD6"/>
    <w:rsid w:val="007F419D"/>
    <w:rsid w:val="007F7DC3"/>
    <w:rsid w:val="00804CAD"/>
    <w:rsid w:val="00805A67"/>
    <w:rsid w:val="00806942"/>
    <w:rsid w:val="00810B85"/>
    <w:rsid w:val="0081311A"/>
    <w:rsid w:val="008151CB"/>
    <w:rsid w:val="00815742"/>
    <w:rsid w:val="008160DC"/>
    <w:rsid w:val="00820F2C"/>
    <w:rsid w:val="00823659"/>
    <w:rsid w:val="00824215"/>
    <w:rsid w:val="008245AB"/>
    <w:rsid w:val="008318B4"/>
    <w:rsid w:val="00833335"/>
    <w:rsid w:val="00834C69"/>
    <w:rsid w:val="008438CC"/>
    <w:rsid w:val="00843DC2"/>
    <w:rsid w:val="00847917"/>
    <w:rsid w:val="00851564"/>
    <w:rsid w:val="00851CAF"/>
    <w:rsid w:val="00853754"/>
    <w:rsid w:val="008541C1"/>
    <w:rsid w:val="00855488"/>
    <w:rsid w:val="00857596"/>
    <w:rsid w:val="00860DF2"/>
    <w:rsid w:val="00861A1C"/>
    <w:rsid w:val="00864FE9"/>
    <w:rsid w:val="00866F98"/>
    <w:rsid w:val="00870BCC"/>
    <w:rsid w:val="008717DE"/>
    <w:rsid w:val="00872B5E"/>
    <w:rsid w:val="00873750"/>
    <w:rsid w:val="008757D5"/>
    <w:rsid w:val="0087737A"/>
    <w:rsid w:val="00885465"/>
    <w:rsid w:val="008868ED"/>
    <w:rsid w:val="0088721E"/>
    <w:rsid w:val="00891C58"/>
    <w:rsid w:val="0089221C"/>
    <w:rsid w:val="00896B81"/>
    <w:rsid w:val="008A0121"/>
    <w:rsid w:val="008A1D74"/>
    <w:rsid w:val="008A24D5"/>
    <w:rsid w:val="008A5294"/>
    <w:rsid w:val="008A5B92"/>
    <w:rsid w:val="008A764C"/>
    <w:rsid w:val="008B21B2"/>
    <w:rsid w:val="008B29C8"/>
    <w:rsid w:val="008B2CE5"/>
    <w:rsid w:val="008B5244"/>
    <w:rsid w:val="008B57F2"/>
    <w:rsid w:val="008B7C5F"/>
    <w:rsid w:val="008C2231"/>
    <w:rsid w:val="008C2B62"/>
    <w:rsid w:val="008C765E"/>
    <w:rsid w:val="008D4CB8"/>
    <w:rsid w:val="008D609A"/>
    <w:rsid w:val="008E2213"/>
    <w:rsid w:val="008E314C"/>
    <w:rsid w:val="008E7FE8"/>
    <w:rsid w:val="008F4FE4"/>
    <w:rsid w:val="008F5083"/>
    <w:rsid w:val="008F68CE"/>
    <w:rsid w:val="00900C3B"/>
    <w:rsid w:val="00901A23"/>
    <w:rsid w:val="00906ABF"/>
    <w:rsid w:val="00906BD0"/>
    <w:rsid w:val="00910285"/>
    <w:rsid w:val="00911E26"/>
    <w:rsid w:val="00912360"/>
    <w:rsid w:val="009171E6"/>
    <w:rsid w:val="0091740D"/>
    <w:rsid w:val="00921658"/>
    <w:rsid w:val="009219CD"/>
    <w:rsid w:val="00925309"/>
    <w:rsid w:val="009264E6"/>
    <w:rsid w:val="0092740B"/>
    <w:rsid w:val="00930AFF"/>
    <w:rsid w:val="0093290A"/>
    <w:rsid w:val="00932ADD"/>
    <w:rsid w:val="0093404C"/>
    <w:rsid w:val="0094258F"/>
    <w:rsid w:val="009429DE"/>
    <w:rsid w:val="009444ED"/>
    <w:rsid w:val="009474EF"/>
    <w:rsid w:val="00953CAB"/>
    <w:rsid w:val="0095758C"/>
    <w:rsid w:val="00961C38"/>
    <w:rsid w:val="0096260E"/>
    <w:rsid w:val="00962E4F"/>
    <w:rsid w:val="00966732"/>
    <w:rsid w:val="009667CA"/>
    <w:rsid w:val="009667E3"/>
    <w:rsid w:val="0097146F"/>
    <w:rsid w:val="009720B0"/>
    <w:rsid w:val="00972D04"/>
    <w:rsid w:val="0097331C"/>
    <w:rsid w:val="009748E6"/>
    <w:rsid w:val="00974BC0"/>
    <w:rsid w:val="00977464"/>
    <w:rsid w:val="00983A9A"/>
    <w:rsid w:val="00991BCB"/>
    <w:rsid w:val="00994D41"/>
    <w:rsid w:val="00995038"/>
    <w:rsid w:val="0099541D"/>
    <w:rsid w:val="00995AB6"/>
    <w:rsid w:val="00997177"/>
    <w:rsid w:val="009971B4"/>
    <w:rsid w:val="0099775C"/>
    <w:rsid w:val="00997C12"/>
    <w:rsid w:val="009A2F4C"/>
    <w:rsid w:val="009A44D0"/>
    <w:rsid w:val="009A53D1"/>
    <w:rsid w:val="009B1027"/>
    <w:rsid w:val="009B24AB"/>
    <w:rsid w:val="009B36E3"/>
    <w:rsid w:val="009B413B"/>
    <w:rsid w:val="009B42B5"/>
    <w:rsid w:val="009B5324"/>
    <w:rsid w:val="009B7910"/>
    <w:rsid w:val="009C0E8E"/>
    <w:rsid w:val="009C4507"/>
    <w:rsid w:val="009C4D56"/>
    <w:rsid w:val="009C5DB4"/>
    <w:rsid w:val="009D1B79"/>
    <w:rsid w:val="009D2BD1"/>
    <w:rsid w:val="009D3BD2"/>
    <w:rsid w:val="009D5520"/>
    <w:rsid w:val="009D7607"/>
    <w:rsid w:val="009E075A"/>
    <w:rsid w:val="009E3EAE"/>
    <w:rsid w:val="009E4E5B"/>
    <w:rsid w:val="009E7484"/>
    <w:rsid w:val="009E7CFB"/>
    <w:rsid w:val="009F1464"/>
    <w:rsid w:val="009F20CA"/>
    <w:rsid w:val="009F49AD"/>
    <w:rsid w:val="009F6719"/>
    <w:rsid w:val="00A023AA"/>
    <w:rsid w:val="00A047BB"/>
    <w:rsid w:val="00A07431"/>
    <w:rsid w:val="00A10BB3"/>
    <w:rsid w:val="00A1206A"/>
    <w:rsid w:val="00A150C1"/>
    <w:rsid w:val="00A15A3F"/>
    <w:rsid w:val="00A172C7"/>
    <w:rsid w:val="00A205D6"/>
    <w:rsid w:val="00A237F7"/>
    <w:rsid w:val="00A23EF4"/>
    <w:rsid w:val="00A24337"/>
    <w:rsid w:val="00A2589F"/>
    <w:rsid w:val="00A25B09"/>
    <w:rsid w:val="00A305AD"/>
    <w:rsid w:val="00A319C5"/>
    <w:rsid w:val="00A3307F"/>
    <w:rsid w:val="00A3567A"/>
    <w:rsid w:val="00A40DDA"/>
    <w:rsid w:val="00A42CF4"/>
    <w:rsid w:val="00A44759"/>
    <w:rsid w:val="00A44AD8"/>
    <w:rsid w:val="00A46716"/>
    <w:rsid w:val="00A47198"/>
    <w:rsid w:val="00A5778D"/>
    <w:rsid w:val="00A60E38"/>
    <w:rsid w:val="00A62855"/>
    <w:rsid w:val="00A62A62"/>
    <w:rsid w:val="00A63AE6"/>
    <w:rsid w:val="00A652A2"/>
    <w:rsid w:val="00A66CE8"/>
    <w:rsid w:val="00A67AD4"/>
    <w:rsid w:val="00A71330"/>
    <w:rsid w:val="00A7494A"/>
    <w:rsid w:val="00A76994"/>
    <w:rsid w:val="00A7750A"/>
    <w:rsid w:val="00A82BDA"/>
    <w:rsid w:val="00A83720"/>
    <w:rsid w:val="00A90E79"/>
    <w:rsid w:val="00A93F63"/>
    <w:rsid w:val="00A941CA"/>
    <w:rsid w:val="00A94321"/>
    <w:rsid w:val="00A949B8"/>
    <w:rsid w:val="00AA1826"/>
    <w:rsid w:val="00AA2028"/>
    <w:rsid w:val="00AB1829"/>
    <w:rsid w:val="00AB37A7"/>
    <w:rsid w:val="00AB4F2F"/>
    <w:rsid w:val="00AB5312"/>
    <w:rsid w:val="00AB6C58"/>
    <w:rsid w:val="00AB7FBB"/>
    <w:rsid w:val="00AC037B"/>
    <w:rsid w:val="00AC3F3C"/>
    <w:rsid w:val="00AC494D"/>
    <w:rsid w:val="00AD1A09"/>
    <w:rsid w:val="00AD44CF"/>
    <w:rsid w:val="00AD7DE1"/>
    <w:rsid w:val="00AE5EC2"/>
    <w:rsid w:val="00AE75BF"/>
    <w:rsid w:val="00AF0B3A"/>
    <w:rsid w:val="00AF0FB4"/>
    <w:rsid w:val="00AF1877"/>
    <w:rsid w:val="00AF2620"/>
    <w:rsid w:val="00AF4FF9"/>
    <w:rsid w:val="00AF5266"/>
    <w:rsid w:val="00AF5B7E"/>
    <w:rsid w:val="00B0511E"/>
    <w:rsid w:val="00B1135D"/>
    <w:rsid w:val="00B11D63"/>
    <w:rsid w:val="00B11DE7"/>
    <w:rsid w:val="00B13993"/>
    <w:rsid w:val="00B13AC9"/>
    <w:rsid w:val="00B142A1"/>
    <w:rsid w:val="00B15BB3"/>
    <w:rsid w:val="00B20740"/>
    <w:rsid w:val="00B21448"/>
    <w:rsid w:val="00B230DC"/>
    <w:rsid w:val="00B254AD"/>
    <w:rsid w:val="00B26AAB"/>
    <w:rsid w:val="00B3146B"/>
    <w:rsid w:val="00B3196F"/>
    <w:rsid w:val="00B32E82"/>
    <w:rsid w:val="00B348B1"/>
    <w:rsid w:val="00B35C38"/>
    <w:rsid w:val="00B448D1"/>
    <w:rsid w:val="00B46263"/>
    <w:rsid w:val="00B4642F"/>
    <w:rsid w:val="00B5059A"/>
    <w:rsid w:val="00B54BB4"/>
    <w:rsid w:val="00B54D80"/>
    <w:rsid w:val="00B55C8E"/>
    <w:rsid w:val="00B57C00"/>
    <w:rsid w:val="00B630BD"/>
    <w:rsid w:val="00B740C0"/>
    <w:rsid w:val="00B74285"/>
    <w:rsid w:val="00B75C1E"/>
    <w:rsid w:val="00B7789E"/>
    <w:rsid w:val="00B778CB"/>
    <w:rsid w:val="00B77D44"/>
    <w:rsid w:val="00B80AD4"/>
    <w:rsid w:val="00B813F4"/>
    <w:rsid w:val="00B818A7"/>
    <w:rsid w:val="00B85C00"/>
    <w:rsid w:val="00B87134"/>
    <w:rsid w:val="00B94CD6"/>
    <w:rsid w:val="00B962B4"/>
    <w:rsid w:val="00BA00BF"/>
    <w:rsid w:val="00BB39CB"/>
    <w:rsid w:val="00BB633B"/>
    <w:rsid w:val="00BB6E13"/>
    <w:rsid w:val="00BB7686"/>
    <w:rsid w:val="00BC4080"/>
    <w:rsid w:val="00BC64D5"/>
    <w:rsid w:val="00BD6F97"/>
    <w:rsid w:val="00BE346F"/>
    <w:rsid w:val="00BE3865"/>
    <w:rsid w:val="00BE5475"/>
    <w:rsid w:val="00BE5D55"/>
    <w:rsid w:val="00BF0051"/>
    <w:rsid w:val="00C0186D"/>
    <w:rsid w:val="00C049A3"/>
    <w:rsid w:val="00C103D7"/>
    <w:rsid w:val="00C1177D"/>
    <w:rsid w:val="00C12F7A"/>
    <w:rsid w:val="00C14901"/>
    <w:rsid w:val="00C21968"/>
    <w:rsid w:val="00C22A63"/>
    <w:rsid w:val="00C22F78"/>
    <w:rsid w:val="00C24E9D"/>
    <w:rsid w:val="00C26AEF"/>
    <w:rsid w:val="00C30352"/>
    <w:rsid w:val="00C30F77"/>
    <w:rsid w:val="00C3132F"/>
    <w:rsid w:val="00C32BF4"/>
    <w:rsid w:val="00C330AC"/>
    <w:rsid w:val="00C36DB8"/>
    <w:rsid w:val="00C40453"/>
    <w:rsid w:val="00C415F9"/>
    <w:rsid w:val="00C42D02"/>
    <w:rsid w:val="00C4405B"/>
    <w:rsid w:val="00C5003A"/>
    <w:rsid w:val="00C508A3"/>
    <w:rsid w:val="00C56199"/>
    <w:rsid w:val="00C62AEE"/>
    <w:rsid w:val="00C65B42"/>
    <w:rsid w:val="00C6783D"/>
    <w:rsid w:val="00C7050E"/>
    <w:rsid w:val="00C72CBF"/>
    <w:rsid w:val="00C81299"/>
    <w:rsid w:val="00C83199"/>
    <w:rsid w:val="00C841D7"/>
    <w:rsid w:val="00C84218"/>
    <w:rsid w:val="00C87F6F"/>
    <w:rsid w:val="00C9216C"/>
    <w:rsid w:val="00C92C8B"/>
    <w:rsid w:val="00C932B2"/>
    <w:rsid w:val="00C93452"/>
    <w:rsid w:val="00C93D65"/>
    <w:rsid w:val="00C95F5E"/>
    <w:rsid w:val="00C96602"/>
    <w:rsid w:val="00CA05F3"/>
    <w:rsid w:val="00CA0E58"/>
    <w:rsid w:val="00CA0F9B"/>
    <w:rsid w:val="00CB0435"/>
    <w:rsid w:val="00CB2B00"/>
    <w:rsid w:val="00CB39BF"/>
    <w:rsid w:val="00CB39E9"/>
    <w:rsid w:val="00CB3DA8"/>
    <w:rsid w:val="00CB4089"/>
    <w:rsid w:val="00CB69DC"/>
    <w:rsid w:val="00CB7705"/>
    <w:rsid w:val="00CC3F73"/>
    <w:rsid w:val="00CC7006"/>
    <w:rsid w:val="00CC7159"/>
    <w:rsid w:val="00CD077F"/>
    <w:rsid w:val="00CD1FBC"/>
    <w:rsid w:val="00CD49D8"/>
    <w:rsid w:val="00CD5F80"/>
    <w:rsid w:val="00CD6362"/>
    <w:rsid w:val="00CD791F"/>
    <w:rsid w:val="00CE5841"/>
    <w:rsid w:val="00CE7A5D"/>
    <w:rsid w:val="00CE7B80"/>
    <w:rsid w:val="00CF08B5"/>
    <w:rsid w:val="00CF5106"/>
    <w:rsid w:val="00CF5CD9"/>
    <w:rsid w:val="00CF6308"/>
    <w:rsid w:val="00CF7A01"/>
    <w:rsid w:val="00CF7DB0"/>
    <w:rsid w:val="00D0132A"/>
    <w:rsid w:val="00D023A3"/>
    <w:rsid w:val="00D026F8"/>
    <w:rsid w:val="00D039FD"/>
    <w:rsid w:val="00D160C3"/>
    <w:rsid w:val="00D16C3B"/>
    <w:rsid w:val="00D175C5"/>
    <w:rsid w:val="00D21822"/>
    <w:rsid w:val="00D2360D"/>
    <w:rsid w:val="00D246E5"/>
    <w:rsid w:val="00D26301"/>
    <w:rsid w:val="00D271CB"/>
    <w:rsid w:val="00D330D6"/>
    <w:rsid w:val="00D3678F"/>
    <w:rsid w:val="00D37D7C"/>
    <w:rsid w:val="00D429C1"/>
    <w:rsid w:val="00D43586"/>
    <w:rsid w:val="00D4407A"/>
    <w:rsid w:val="00D529E7"/>
    <w:rsid w:val="00D53E8B"/>
    <w:rsid w:val="00D56BBF"/>
    <w:rsid w:val="00D57C0D"/>
    <w:rsid w:val="00D60468"/>
    <w:rsid w:val="00D609ED"/>
    <w:rsid w:val="00D662FD"/>
    <w:rsid w:val="00D66E2D"/>
    <w:rsid w:val="00D70ADB"/>
    <w:rsid w:val="00D70F12"/>
    <w:rsid w:val="00D711DD"/>
    <w:rsid w:val="00D71C3C"/>
    <w:rsid w:val="00D7234B"/>
    <w:rsid w:val="00D7592E"/>
    <w:rsid w:val="00D76411"/>
    <w:rsid w:val="00D76513"/>
    <w:rsid w:val="00D76EA3"/>
    <w:rsid w:val="00D82147"/>
    <w:rsid w:val="00D84E8D"/>
    <w:rsid w:val="00D85B15"/>
    <w:rsid w:val="00D86C17"/>
    <w:rsid w:val="00D8713A"/>
    <w:rsid w:val="00D90128"/>
    <w:rsid w:val="00D919E2"/>
    <w:rsid w:val="00D9441F"/>
    <w:rsid w:val="00D96480"/>
    <w:rsid w:val="00D96DAB"/>
    <w:rsid w:val="00DA0938"/>
    <w:rsid w:val="00DA19CA"/>
    <w:rsid w:val="00DA5FCA"/>
    <w:rsid w:val="00DB063E"/>
    <w:rsid w:val="00DB5693"/>
    <w:rsid w:val="00DC1345"/>
    <w:rsid w:val="00DC1CAF"/>
    <w:rsid w:val="00DC39C3"/>
    <w:rsid w:val="00DC490A"/>
    <w:rsid w:val="00DC4A9C"/>
    <w:rsid w:val="00DC64BC"/>
    <w:rsid w:val="00DC7CC2"/>
    <w:rsid w:val="00DD2EB3"/>
    <w:rsid w:val="00DD3278"/>
    <w:rsid w:val="00DD3671"/>
    <w:rsid w:val="00DD6BAD"/>
    <w:rsid w:val="00DD7D07"/>
    <w:rsid w:val="00DE11A0"/>
    <w:rsid w:val="00DE1B3C"/>
    <w:rsid w:val="00DE2405"/>
    <w:rsid w:val="00DE7331"/>
    <w:rsid w:val="00DF3F0A"/>
    <w:rsid w:val="00DF6E01"/>
    <w:rsid w:val="00E00467"/>
    <w:rsid w:val="00E00531"/>
    <w:rsid w:val="00E021AD"/>
    <w:rsid w:val="00E06689"/>
    <w:rsid w:val="00E06E3F"/>
    <w:rsid w:val="00E14E01"/>
    <w:rsid w:val="00E16109"/>
    <w:rsid w:val="00E20D27"/>
    <w:rsid w:val="00E21211"/>
    <w:rsid w:val="00E223F2"/>
    <w:rsid w:val="00E22F8A"/>
    <w:rsid w:val="00E23114"/>
    <w:rsid w:val="00E265E2"/>
    <w:rsid w:val="00E309B5"/>
    <w:rsid w:val="00E3195D"/>
    <w:rsid w:val="00E34B18"/>
    <w:rsid w:val="00E373C2"/>
    <w:rsid w:val="00E37452"/>
    <w:rsid w:val="00E47CD2"/>
    <w:rsid w:val="00E5738D"/>
    <w:rsid w:val="00E63332"/>
    <w:rsid w:val="00E63628"/>
    <w:rsid w:val="00E64E12"/>
    <w:rsid w:val="00E64EBD"/>
    <w:rsid w:val="00E67108"/>
    <w:rsid w:val="00E7469B"/>
    <w:rsid w:val="00E750F5"/>
    <w:rsid w:val="00E7754D"/>
    <w:rsid w:val="00E80BBC"/>
    <w:rsid w:val="00E84186"/>
    <w:rsid w:val="00E84723"/>
    <w:rsid w:val="00E917A3"/>
    <w:rsid w:val="00E91DBC"/>
    <w:rsid w:val="00EA2065"/>
    <w:rsid w:val="00EA46D6"/>
    <w:rsid w:val="00EA51CE"/>
    <w:rsid w:val="00EA7D78"/>
    <w:rsid w:val="00EB4928"/>
    <w:rsid w:val="00EB4A58"/>
    <w:rsid w:val="00EB53BA"/>
    <w:rsid w:val="00EB6CB3"/>
    <w:rsid w:val="00EC5EAA"/>
    <w:rsid w:val="00ED0E55"/>
    <w:rsid w:val="00ED635C"/>
    <w:rsid w:val="00ED7E48"/>
    <w:rsid w:val="00EE54D0"/>
    <w:rsid w:val="00EE5931"/>
    <w:rsid w:val="00EF042F"/>
    <w:rsid w:val="00EF0578"/>
    <w:rsid w:val="00EF095C"/>
    <w:rsid w:val="00EF184E"/>
    <w:rsid w:val="00EF399F"/>
    <w:rsid w:val="00EF4AD0"/>
    <w:rsid w:val="00EF570B"/>
    <w:rsid w:val="00EF7F58"/>
    <w:rsid w:val="00F030FA"/>
    <w:rsid w:val="00F047D0"/>
    <w:rsid w:val="00F11D59"/>
    <w:rsid w:val="00F1513A"/>
    <w:rsid w:val="00F17872"/>
    <w:rsid w:val="00F20909"/>
    <w:rsid w:val="00F20DC0"/>
    <w:rsid w:val="00F21609"/>
    <w:rsid w:val="00F2301D"/>
    <w:rsid w:val="00F238D1"/>
    <w:rsid w:val="00F24140"/>
    <w:rsid w:val="00F243B3"/>
    <w:rsid w:val="00F26956"/>
    <w:rsid w:val="00F27E23"/>
    <w:rsid w:val="00F30DD7"/>
    <w:rsid w:val="00F319B7"/>
    <w:rsid w:val="00F320B6"/>
    <w:rsid w:val="00F3248C"/>
    <w:rsid w:val="00F36B07"/>
    <w:rsid w:val="00F371CD"/>
    <w:rsid w:val="00F3799B"/>
    <w:rsid w:val="00F40201"/>
    <w:rsid w:val="00F41F89"/>
    <w:rsid w:val="00F447D5"/>
    <w:rsid w:val="00F45A38"/>
    <w:rsid w:val="00F45E80"/>
    <w:rsid w:val="00F5484D"/>
    <w:rsid w:val="00F54CF5"/>
    <w:rsid w:val="00F55755"/>
    <w:rsid w:val="00F560B5"/>
    <w:rsid w:val="00F567AB"/>
    <w:rsid w:val="00F56A77"/>
    <w:rsid w:val="00F61F7D"/>
    <w:rsid w:val="00F658BE"/>
    <w:rsid w:val="00F6640E"/>
    <w:rsid w:val="00F678F7"/>
    <w:rsid w:val="00F71692"/>
    <w:rsid w:val="00F77EE1"/>
    <w:rsid w:val="00F80611"/>
    <w:rsid w:val="00F841A1"/>
    <w:rsid w:val="00F85D01"/>
    <w:rsid w:val="00F9330E"/>
    <w:rsid w:val="00FA13CF"/>
    <w:rsid w:val="00FA1D73"/>
    <w:rsid w:val="00FA3A56"/>
    <w:rsid w:val="00FB10D1"/>
    <w:rsid w:val="00FB5742"/>
    <w:rsid w:val="00FB7FDC"/>
    <w:rsid w:val="00FC0B6B"/>
    <w:rsid w:val="00FC0EBF"/>
    <w:rsid w:val="00FC3B01"/>
    <w:rsid w:val="00FC4CD2"/>
    <w:rsid w:val="00FC510E"/>
    <w:rsid w:val="00FC56C3"/>
    <w:rsid w:val="00FC75CB"/>
    <w:rsid w:val="00FE054C"/>
    <w:rsid w:val="00FE0B33"/>
    <w:rsid w:val="00FE2B23"/>
    <w:rsid w:val="00FE4AB6"/>
    <w:rsid w:val="00FE73D4"/>
    <w:rsid w:val="00FE7B32"/>
    <w:rsid w:val="00FF0929"/>
    <w:rsid w:val="00FF3241"/>
    <w:rsid w:val="00FF39A6"/>
    <w:rsid w:val="00FF3FA1"/>
    <w:rsid w:val="00FF577C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DF57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8A764C"/>
    <w:rPr>
      <w:sz w:val="24"/>
    </w:rPr>
  </w:style>
  <w:style w:type="paragraph" w:styleId="Otsikko1">
    <w:name w:val="heading 1"/>
    <w:basedOn w:val="Normaali"/>
    <w:next w:val="Normaali"/>
    <w:link w:val="Otsikko1Merkki"/>
    <w:qFormat/>
    <w:rsid w:val="00D711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link w:val="Otsikko2Merkki"/>
    <w:uiPriority w:val="9"/>
    <w:qFormat/>
    <w:rsid w:val="009123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Merkki"/>
    <w:qFormat/>
    <w:rsid w:val="00085F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Merkki"/>
    <w:qFormat/>
    <w:rsid w:val="002117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ntaToimistoTeksti">
    <w:name w:val="KuntaToimistoTeksti"/>
    <w:rsid w:val="008A764C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</w:pPr>
    <w:rPr>
      <w:sz w:val="24"/>
    </w:rPr>
  </w:style>
  <w:style w:type="paragraph" w:customStyle="1" w:styleId="Asiateksti">
    <w:name w:val="Asiateksti"/>
    <w:basedOn w:val="KuntaToimistoTeksti"/>
    <w:rsid w:val="008A764C"/>
    <w:pPr>
      <w:ind w:left="2591"/>
    </w:pPr>
  </w:style>
  <w:style w:type="paragraph" w:styleId="Alatunniste">
    <w:name w:val="footer"/>
    <w:basedOn w:val="KuntaToimistoTeksti"/>
    <w:next w:val="Asiaotsikko"/>
    <w:link w:val="AlatunnisteMerkki"/>
    <w:rsid w:val="008A764C"/>
  </w:style>
  <w:style w:type="paragraph" w:customStyle="1" w:styleId="Asiaotsikko">
    <w:name w:val="Asiaotsikko"/>
    <w:basedOn w:val="KuntaToimistoTeksti"/>
    <w:next w:val="Asiateksti"/>
    <w:rsid w:val="008A764C"/>
    <w:pPr>
      <w:ind w:left="1298" w:hanging="1298"/>
    </w:pPr>
    <w:rPr>
      <w:caps/>
    </w:rPr>
  </w:style>
  <w:style w:type="character" w:styleId="Sivunumero">
    <w:name w:val="page number"/>
    <w:basedOn w:val="Kappaleenoletusfontti"/>
    <w:rsid w:val="00054808"/>
  </w:style>
  <w:style w:type="paragraph" w:styleId="Makroteksti">
    <w:name w:val="macro"/>
    <w:semiHidden/>
    <w:rsid w:val="008A76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Pts">
    <w:name w:val="Päätös"/>
    <w:basedOn w:val="Asiateksti"/>
    <w:next w:val="Asiateksti"/>
    <w:rsid w:val="008A764C"/>
  </w:style>
  <w:style w:type="paragraph" w:customStyle="1" w:styleId="Dnotyyli">
    <w:name w:val="Dnotyyli"/>
    <w:basedOn w:val="KuntaToimistoTeksti"/>
    <w:rsid w:val="008A764C"/>
    <w:rPr>
      <w:sz w:val="20"/>
    </w:rPr>
  </w:style>
  <w:style w:type="paragraph" w:customStyle="1" w:styleId="OteOikTod">
    <w:name w:val="OteOikTod"/>
    <w:basedOn w:val="KuntaToimistoTeksti"/>
    <w:rsid w:val="008A764C"/>
    <w:rPr>
      <w:sz w:val="18"/>
    </w:rPr>
  </w:style>
  <w:style w:type="paragraph" w:styleId="Sisluet1">
    <w:name w:val="toc 1"/>
    <w:basedOn w:val="KuntaToimistoTeksti"/>
    <w:semiHidden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clear" w:pos="9072"/>
        <w:tab w:val="left" w:pos="1701"/>
        <w:tab w:val="right" w:pos="9923"/>
      </w:tabs>
      <w:spacing w:before="120"/>
      <w:ind w:left="1701" w:right="851" w:hanging="1701"/>
    </w:pPr>
    <w:rPr>
      <w:caps/>
    </w:rPr>
  </w:style>
  <w:style w:type="paragraph" w:customStyle="1" w:styleId="Asialuettelo">
    <w:name w:val="Asialuettelo"/>
    <w:basedOn w:val="KuntaToimistoTeksti"/>
    <w:rsid w:val="008A764C"/>
    <w:pPr>
      <w:ind w:left="3158" w:hanging="567"/>
    </w:pPr>
  </w:style>
  <w:style w:type="paragraph" w:styleId="Yltunniste">
    <w:name w:val="header"/>
    <w:basedOn w:val="KuntaToimistoTeksti"/>
    <w:next w:val="Asiateksti"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left" w:pos="4536"/>
      </w:tabs>
    </w:pPr>
  </w:style>
  <w:style w:type="paragraph" w:customStyle="1" w:styleId="Viranhaltijapts">
    <w:name w:val="Viranhaltijapäätös"/>
    <w:basedOn w:val="KuntaToimistoTeksti"/>
    <w:rsid w:val="008A764C"/>
  </w:style>
  <w:style w:type="paragraph" w:customStyle="1" w:styleId="Ehdotus">
    <w:name w:val="Ehdotus"/>
    <w:basedOn w:val="Asiateksti"/>
    <w:next w:val="Asiateksti"/>
    <w:rsid w:val="008A764C"/>
  </w:style>
  <w:style w:type="paragraph" w:customStyle="1" w:styleId="Aikksittely">
    <w:name w:val="Aik.käsittely"/>
    <w:basedOn w:val="KuntaToimistoTeksti"/>
    <w:next w:val="Asiateksti"/>
    <w:rsid w:val="008A764C"/>
  </w:style>
  <w:style w:type="character" w:customStyle="1" w:styleId="Shkpostityyli301">
    <w:name w:val="Sähköpostityyli301"/>
    <w:semiHidden/>
    <w:rsid w:val="00E47CD2"/>
    <w:rPr>
      <w:rFonts w:ascii="Arial" w:hAnsi="Arial" w:cs="Arial"/>
      <w:color w:val="auto"/>
      <w:sz w:val="20"/>
      <w:szCs w:val="20"/>
    </w:rPr>
  </w:style>
  <w:style w:type="character" w:styleId="Hyperlinkki">
    <w:name w:val="Hyperlink"/>
    <w:uiPriority w:val="99"/>
    <w:unhideWhenUsed/>
    <w:rsid w:val="00921658"/>
    <w:rPr>
      <w:color w:val="0000FF"/>
      <w:u w:val="single"/>
    </w:rPr>
  </w:style>
  <w:style w:type="paragraph" w:styleId="NormaaliWeb">
    <w:name w:val="Normal (Web)"/>
    <w:basedOn w:val="Normaali"/>
    <w:uiPriority w:val="99"/>
    <w:unhideWhenUsed/>
    <w:rsid w:val="009E075A"/>
    <w:pPr>
      <w:spacing w:before="100" w:beforeAutospacing="1" w:after="100" w:afterAutospacing="1"/>
    </w:pPr>
    <w:rPr>
      <w:szCs w:val="24"/>
    </w:rPr>
  </w:style>
  <w:style w:type="character" w:styleId="Voimakas">
    <w:name w:val="Strong"/>
    <w:uiPriority w:val="22"/>
    <w:qFormat/>
    <w:rsid w:val="00D70F12"/>
    <w:rPr>
      <w:b/>
      <w:bCs/>
    </w:rPr>
  </w:style>
  <w:style w:type="paragraph" w:styleId="Seliteteksti">
    <w:name w:val="Balloon Text"/>
    <w:basedOn w:val="Normaali"/>
    <w:link w:val="SelitetekstiMerkki"/>
    <w:rsid w:val="00DC4A9C"/>
    <w:rPr>
      <w:rFonts w:ascii="Tahoma" w:hAnsi="Tahoma"/>
      <w:sz w:val="16"/>
      <w:szCs w:val="16"/>
    </w:rPr>
  </w:style>
  <w:style w:type="character" w:customStyle="1" w:styleId="SelitetekstiMerkki">
    <w:name w:val="Seliteteksti Merkki"/>
    <w:link w:val="Seliteteksti"/>
    <w:rsid w:val="00DC4A9C"/>
    <w:rPr>
      <w:rFonts w:ascii="Tahoma" w:hAnsi="Tahoma" w:cs="Tahoma"/>
      <w:sz w:val="16"/>
      <w:szCs w:val="16"/>
    </w:rPr>
  </w:style>
  <w:style w:type="paragraph" w:customStyle="1" w:styleId="asiateksti0">
    <w:name w:val="asiateksti"/>
    <w:basedOn w:val="Normaali"/>
    <w:rsid w:val="008D4CB8"/>
    <w:pPr>
      <w:spacing w:before="100" w:beforeAutospacing="1" w:after="100" w:afterAutospacing="1"/>
    </w:pPr>
    <w:rPr>
      <w:szCs w:val="24"/>
    </w:rPr>
  </w:style>
  <w:style w:type="paragraph" w:styleId="HTML-esimuotoiltu">
    <w:name w:val="HTML Preformatted"/>
    <w:basedOn w:val="Normaali"/>
    <w:link w:val="HTML-esimuotoiltuMerkki"/>
    <w:uiPriority w:val="99"/>
    <w:unhideWhenUsed/>
    <w:rsid w:val="009D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esimuotoiltuMerkki">
    <w:name w:val="HTML-esimuotoiltu Merkki"/>
    <w:link w:val="HTML-esimuotoiltu"/>
    <w:uiPriority w:val="99"/>
    <w:rsid w:val="009D7607"/>
    <w:rPr>
      <w:rFonts w:ascii="Courier New" w:hAnsi="Courier New" w:cs="Courier New"/>
    </w:rPr>
  </w:style>
  <w:style w:type="paragraph" w:customStyle="1" w:styleId="asiateksti00">
    <w:name w:val="asiateksti0"/>
    <w:basedOn w:val="Normaali"/>
    <w:rsid w:val="00B35C38"/>
    <w:pPr>
      <w:spacing w:before="100" w:beforeAutospacing="1" w:after="100" w:afterAutospacing="1"/>
    </w:pPr>
    <w:rPr>
      <w:szCs w:val="24"/>
    </w:rPr>
  </w:style>
  <w:style w:type="paragraph" w:styleId="Luettelokappale">
    <w:name w:val="List Paragraph"/>
    <w:basedOn w:val="Normaali"/>
    <w:uiPriority w:val="34"/>
    <w:qFormat/>
    <w:rsid w:val="00CA0F9B"/>
    <w:pPr>
      <w:ind w:left="1304"/>
    </w:pPr>
  </w:style>
  <w:style w:type="paragraph" w:customStyle="1" w:styleId="Default">
    <w:name w:val="Default"/>
    <w:rsid w:val="00497E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vattuHyperlinkki">
    <w:name w:val="FollowedHyperlink"/>
    <w:rsid w:val="00A76994"/>
    <w:rPr>
      <w:color w:val="800080"/>
      <w:u w:val="single"/>
    </w:rPr>
  </w:style>
  <w:style w:type="character" w:customStyle="1" w:styleId="Otsikko2Merkki">
    <w:name w:val="Otsikko 2 Merkki"/>
    <w:link w:val="Otsikko2"/>
    <w:uiPriority w:val="9"/>
    <w:rsid w:val="00912360"/>
    <w:rPr>
      <w:b/>
      <w:bCs/>
      <w:sz w:val="36"/>
      <w:szCs w:val="36"/>
    </w:rPr>
  </w:style>
  <w:style w:type="paragraph" w:customStyle="1" w:styleId="py">
    <w:name w:val="py"/>
    <w:basedOn w:val="Normaali"/>
    <w:rsid w:val="00912360"/>
    <w:pPr>
      <w:spacing w:before="100" w:beforeAutospacing="1" w:after="100" w:afterAutospacing="1"/>
    </w:pPr>
    <w:rPr>
      <w:szCs w:val="24"/>
    </w:rPr>
  </w:style>
  <w:style w:type="paragraph" w:styleId="Vainteksti">
    <w:name w:val="Plain Text"/>
    <w:basedOn w:val="Normaali"/>
    <w:link w:val="VaintekstiMerkki"/>
    <w:uiPriority w:val="99"/>
    <w:unhideWhenUsed/>
    <w:rsid w:val="00731D29"/>
    <w:rPr>
      <w:rFonts w:ascii="Consolas" w:eastAsia="Calibri" w:hAnsi="Consolas"/>
      <w:sz w:val="21"/>
      <w:szCs w:val="21"/>
      <w:lang w:eastAsia="en-US"/>
    </w:rPr>
  </w:style>
  <w:style w:type="character" w:customStyle="1" w:styleId="VaintekstiMerkki">
    <w:name w:val="Vain teksti Merkki"/>
    <w:link w:val="Vainteksti"/>
    <w:uiPriority w:val="99"/>
    <w:rsid w:val="00731D2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tsikko1Merkki">
    <w:name w:val="Otsikko 1 Merkki"/>
    <w:link w:val="Otsikko1"/>
    <w:rsid w:val="00D711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4Merkki">
    <w:name w:val="Otsikko 4 Merkki"/>
    <w:link w:val="Otsikko4"/>
    <w:rsid w:val="0021171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9">
    <w:name w:val="Pa9"/>
    <w:basedOn w:val="Default"/>
    <w:next w:val="Default"/>
    <w:uiPriority w:val="99"/>
    <w:rsid w:val="00FC3B01"/>
    <w:pPr>
      <w:spacing w:line="201" w:lineRule="atLeast"/>
    </w:pPr>
    <w:rPr>
      <w:rFonts w:ascii="Adobe Garamond Pro" w:hAnsi="Adobe Garamond Pro"/>
      <w:color w:val="auto"/>
    </w:rPr>
  </w:style>
  <w:style w:type="character" w:customStyle="1" w:styleId="apple-style-span">
    <w:name w:val="apple-style-span"/>
    <w:basedOn w:val="Kappaleenoletusfontti"/>
    <w:rsid w:val="00030DEC"/>
  </w:style>
  <w:style w:type="paragraph" w:styleId="Leipteksti">
    <w:name w:val="Body Text"/>
    <w:basedOn w:val="Normaali"/>
    <w:link w:val="LeiptekstiMerkki"/>
    <w:uiPriority w:val="99"/>
    <w:rsid w:val="00C508A3"/>
    <w:pPr>
      <w:spacing w:before="100" w:beforeAutospacing="1" w:after="100" w:afterAutospacing="1"/>
    </w:pPr>
    <w:rPr>
      <w:szCs w:val="24"/>
    </w:rPr>
  </w:style>
  <w:style w:type="character" w:customStyle="1" w:styleId="LeiptekstiMerkki">
    <w:name w:val="Leipäteksti Merkki"/>
    <w:link w:val="Leipteksti"/>
    <w:uiPriority w:val="99"/>
    <w:rsid w:val="00C508A3"/>
    <w:rPr>
      <w:sz w:val="24"/>
      <w:szCs w:val="24"/>
    </w:rPr>
  </w:style>
  <w:style w:type="character" w:customStyle="1" w:styleId="apple-converted-space">
    <w:name w:val="apple-converted-space"/>
    <w:basedOn w:val="Kappaleenoletusfontti"/>
    <w:rsid w:val="0063790F"/>
  </w:style>
  <w:style w:type="character" w:customStyle="1" w:styleId="Otsikko3Merkki">
    <w:name w:val="Otsikko 3 Merkki"/>
    <w:link w:val="Otsikko3"/>
    <w:semiHidden/>
    <w:rsid w:val="00085F9C"/>
    <w:rPr>
      <w:rFonts w:ascii="Cambria" w:eastAsia="Times New Roman" w:hAnsi="Cambria" w:cs="Times New Roman"/>
      <w:b/>
      <w:bCs/>
      <w:sz w:val="26"/>
      <w:szCs w:val="26"/>
    </w:rPr>
  </w:style>
  <w:style w:type="paragraph" w:styleId="Alaotsikko">
    <w:name w:val="Subtitle"/>
    <w:basedOn w:val="Normaali"/>
    <w:next w:val="Normaali"/>
    <w:link w:val="AlaotsikkoMerkki"/>
    <w:qFormat/>
    <w:rsid w:val="007603A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aotsikkoMerkki">
    <w:name w:val="Alaotsikko Merkki"/>
    <w:link w:val="Alaotsikko"/>
    <w:rsid w:val="007603AD"/>
    <w:rPr>
      <w:rFonts w:ascii="Cambria" w:eastAsia="Times New Roman" w:hAnsi="Cambria" w:cs="Times New Roman"/>
      <w:sz w:val="24"/>
      <w:szCs w:val="24"/>
    </w:rPr>
  </w:style>
  <w:style w:type="character" w:customStyle="1" w:styleId="AlatunnisteMerkki">
    <w:name w:val="Alatunniste Merkki"/>
    <w:link w:val="Alatunniste"/>
    <w:rsid w:val="009444ED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sid w:val="008A764C"/>
    <w:rPr>
      <w:sz w:val="24"/>
    </w:rPr>
  </w:style>
  <w:style w:type="paragraph" w:styleId="Otsikko1">
    <w:name w:val="heading 1"/>
    <w:basedOn w:val="Normaali"/>
    <w:next w:val="Normaali"/>
    <w:link w:val="Otsikko1Merkki"/>
    <w:qFormat/>
    <w:rsid w:val="00D711D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tsikko2">
    <w:name w:val="heading 2"/>
    <w:basedOn w:val="Normaali"/>
    <w:link w:val="Otsikko2Merkki"/>
    <w:uiPriority w:val="9"/>
    <w:qFormat/>
    <w:rsid w:val="009123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Otsikko3">
    <w:name w:val="heading 3"/>
    <w:basedOn w:val="Normaali"/>
    <w:next w:val="Normaali"/>
    <w:link w:val="Otsikko3Merkki"/>
    <w:qFormat/>
    <w:rsid w:val="00085F9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Merkki"/>
    <w:qFormat/>
    <w:rsid w:val="002117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untaToimistoTeksti">
    <w:name w:val="KuntaToimistoTeksti"/>
    <w:rsid w:val="008A764C"/>
    <w:pPr>
      <w:tabs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</w:pPr>
    <w:rPr>
      <w:sz w:val="24"/>
    </w:rPr>
  </w:style>
  <w:style w:type="paragraph" w:customStyle="1" w:styleId="Asiateksti">
    <w:name w:val="Asiateksti"/>
    <w:basedOn w:val="KuntaToimistoTeksti"/>
    <w:rsid w:val="008A764C"/>
    <w:pPr>
      <w:ind w:left="2591"/>
    </w:pPr>
  </w:style>
  <w:style w:type="paragraph" w:styleId="Alatunniste">
    <w:name w:val="footer"/>
    <w:basedOn w:val="KuntaToimistoTeksti"/>
    <w:next w:val="Asiaotsikko"/>
    <w:link w:val="AlatunnisteMerkki"/>
    <w:rsid w:val="008A764C"/>
  </w:style>
  <w:style w:type="paragraph" w:customStyle="1" w:styleId="Asiaotsikko">
    <w:name w:val="Asiaotsikko"/>
    <w:basedOn w:val="KuntaToimistoTeksti"/>
    <w:next w:val="Asiateksti"/>
    <w:rsid w:val="008A764C"/>
    <w:pPr>
      <w:ind w:left="1298" w:hanging="1298"/>
    </w:pPr>
    <w:rPr>
      <w:caps/>
    </w:rPr>
  </w:style>
  <w:style w:type="character" w:styleId="Sivunumero">
    <w:name w:val="page number"/>
    <w:basedOn w:val="Kappaleenoletusfontti"/>
    <w:rsid w:val="00054808"/>
  </w:style>
  <w:style w:type="paragraph" w:styleId="Makroteksti">
    <w:name w:val="macro"/>
    <w:semiHidden/>
    <w:rsid w:val="008A764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Pts">
    <w:name w:val="Päätös"/>
    <w:basedOn w:val="Asiateksti"/>
    <w:next w:val="Asiateksti"/>
    <w:rsid w:val="008A764C"/>
  </w:style>
  <w:style w:type="paragraph" w:customStyle="1" w:styleId="Dnotyyli">
    <w:name w:val="Dnotyyli"/>
    <w:basedOn w:val="KuntaToimistoTeksti"/>
    <w:rsid w:val="008A764C"/>
    <w:rPr>
      <w:sz w:val="20"/>
    </w:rPr>
  </w:style>
  <w:style w:type="paragraph" w:customStyle="1" w:styleId="OteOikTod">
    <w:name w:val="OteOikTod"/>
    <w:basedOn w:val="KuntaToimistoTeksti"/>
    <w:rsid w:val="008A764C"/>
    <w:rPr>
      <w:sz w:val="18"/>
    </w:rPr>
  </w:style>
  <w:style w:type="paragraph" w:styleId="Sisluet1">
    <w:name w:val="toc 1"/>
    <w:basedOn w:val="KuntaToimistoTeksti"/>
    <w:semiHidden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clear" w:pos="9072"/>
        <w:tab w:val="left" w:pos="1701"/>
        <w:tab w:val="right" w:pos="9923"/>
      </w:tabs>
      <w:spacing w:before="120"/>
      <w:ind w:left="1701" w:right="851" w:hanging="1701"/>
    </w:pPr>
    <w:rPr>
      <w:caps/>
    </w:rPr>
  </w:style>
  <w:style w:type="paragraph" w:customStyle="1" w:styleId="Asialuettelo">
    <w:name w:val="Asialuettelo"/>
    <w:basedOn w:val="KuntaToimistoTeksti"/>
    <w:rsid w:val="008A764C"/>
    <w:pPr>
      <w:ind w:left="3158" w:hanging="567"/>
    </w:pPr>
  </w:style>
  <w:style w:type="paragraph" w:styleId="Yltunniste">
    <w:name w:val="header"/>
    <w:basedOn w:val="KuntaToimistoTeksti"/>
    <w:next w:val="Asiateksti"/>
    <w:rsid w:val="008A764C"/>
    <w:pPr>
      <w:tabs>
        <w:tab w:val="clear" w:pos="1298"/>
        <w:tab w:val="clear" w:pos="2591"/>
        <w:tab w:val="clear" w:pos="3890"/>
        <w:tab w:val="clear" w:pos="5182"/>
        <w:tab w:val="clear" w:pos="6481"/>
        <w:tab w:val="clear" w:pos="7779"/>
        <w:tab w:val="left" w:pos="4536"/>
      </w:tabs>
    </w:pPr>
  </w:style>
  <w:style w:type="paragraph" w:customStyle="1" w:styleId="Viranhaltijapts">
    <w:name w:val="Viranhaltijapäätös"/>
    <w:basedOn w:val="KuntaToimistoTeksti"/>
    <w:rsid w:val="008A764C"/>
  </w:style>
  <w:style w:type="paragraph" w:customStyle="1" w:styleId="Ehdotus">
    <w:name w:val="Ehdotus"/>
    <w:basedOn w:val="Asiateksti"/>
    <w:next w:val="Asiateksti"/>
    <w:rsid w:val="008A764C"/>
  </w:style>
  <w:style w:type="paragraph" w:customStyle="1" w:styleId="Aikksittely">
    <w:name w:val="Aik.käsittely"/>
    <w:basedOn w:val="KuntaToimistoTeksti"/>
    <w:next w:val="Asiateksti"/>
    <w:rsid w:val="008A764C"/>
  </w:style>
  <w:style w:type="character" w:customStyle="1" w:styleId="Shkpostityyli301">
    <w:name w:val="Sähköpostityyli301"/>
    <w:semiHidden/>
    <w:rsid w:val="00E47CD2"/>
    <w:rPr>
      <w:rFonts w:ascii="Arial" w:hAnsi="Arial" w:cs="Arial"/>
      <w:color w:val="auto"/>
      <w:sz w:val="20"/>
      <w:szCs w:val="20"/>
    </w:rPr>
  </w:style>
  <w:style w:type="character" w:styleId="Hyperlinkki">
    <w:name w:val="Hyperlink"/>
    <w:uiPriority w:val="99"/>
    <w:unhideWhenUsed/>
    <w:rsid w:val="00921658"/>
    <w:rPr>
      <w:color w:val="0000FF"/>
      <w:u w:val="single"/>
    </w:rPr>
  </w:style>
  <w:style w:type="paragraph" w:styleId="NormaaliWeb">
    <w:name w:val="Normal (Web)"/>
    <w:basedOn w:val="Normaali"/>
    <w:uiPriority w:val="99"/>
    <w:unhideWhenUsed/>
    <w:rsid w:val="009E075A"/>
    <w:pPr>
      <w:spacing w:before="100" w:beforeAutospacing="1" w:after="100" w:afterAutospacing="1"/>
    </w:pPr>
    <w:rPr>
      <w:szCs w:val="24"/>
    </w:rPr>
  </w:style>
  <w:style w:type="character" w:styleId="Voimakas">
    <w:name w:val="Strong"/>
    <w:uiPriority w:val="22"/>
    <w:qFormat/>
    <w:rsid w:val="00D70F12"/>
    <w:rPr>
      <w:b/>
      <w:bCs/>
    </w:rPr>
  </w:style>
  <w:style w:type="paragraph" w:styleId="Seliteteksti">
    <w:name w:val="Balloon Text"/>
    <w:basedOn w:val="Normaali"/>
    <w:link w:val="SelitetekstiMerkki"/>
    <w:rsid w:val="00DC4A9C"/>
    <w:rPr>
      <w:rFonts w:ascii="Tahoma" w:hAnsi="Tahoma"/>
      <w:sz w:val="16"/>
      <w:szCs w:val="16"/>
    </w:rPr>
  </w:style>
  <w:style w:type="character" w:customStyle="1" w:styleId="SelitetekstiMerkki">
    <w:name w:val="Seliteteksti Merkki"/>
    <w:link w:val="Seliteteksti"/>
    <w:rsid w:val="00DC4A9C"/>
    <w:rPr>
      <w:rFonts w:ascii="Tahoma" w:hAnsi="Tahoma" w:cs="Tahoma"/>
      <w:sz w:val="16"/>
      <w:szCs w:val="16"/>
    </w:rPr>
  </w:style>
  <w:style w:type="paragraph" w:customStyle="1" w:styleId="asiateksti0">
    <w:name w:val="asiateksti"/>
    <w:basedOn w:val="Normaali"/>
    <w:rsid w:val="008D4CB8"/>
    <w:pPr>
      <w:spacing w:before="100" w:beforeAutospacing="1" w:after="100" w:afterAutospacing="1"/>
    </w:pPr>
    <w:rPr>
      <w:szCs w:val="24"/>
    </w:rPr>
  </w:style>
  <w:style w:type="paragraph" w:styleId="HTML-esimuotoiltu">
    <w:name w:val="HTML Preformatted"/>
    <w:basedOn w:val="Normaali"/>
    <w:link w:val="HTML-esimuotoiltuMerkki"/>
    <w:uiPriority w:val="99"/>
    <w:unhideWhenUsed/>
    <w:rsid w:val="009D76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-esimuotoiltuMerkki">
    <w:name w:val="HTML-esimuotoiltu Merkki"/>
    <w:link w:val="HTML-esimuotoiltu"/>
    <w:uiPriority w:val="99"/>
    <w:rsid w:val="009D7607"/>
    <w:rPr>
      <w:rFonts w:ascii="Courier New" w:hAnsi="Courier New" w:cs="Courier New"/>
    </w:rPr>
  </w:style>
  <w:style w:type="paragraph" w:customStyle="1" w:styleId="asiateksti00">
    <w:name w:val="asiateksti0"/>
    <w:basedOn w:val="Normaali"/>
    <w:rsid w:val="00B35C38"/>
    <w:pPr>
      <w:spacing w:before="100" w:beforeAutospacing="1" w:after="100" w:afterAutospacing="1"/>
    </w:pPr>
    <w:rPr>
      <w:szCs w:val="24"/>
    </w:rPr>
  </w:style>
  <w:style w:type="paragraph" w:styleId="Luettelokappale">
    <w:name w:val="List Paragraph"/>
    <w:basedOn w:val="Normaali"/>
    <w:uiPriority w:val="34"/>
    <w:qFormat/>
    <w:rsid w:val="00CA0F9B"/>
    <w:pPr>
      <w:ind w:left="1304"/>
    </w:pPr>
  </w:style>
  <w:style w:type="paragraph" w:customStyle="1" w:styleId="Default">
    <w:name w:val="Default"/>
    <w:rsid w:val="00497E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vattuHyperlinkki">
    <w:name w:val="FollowedHyperlink"/>
    <w:rsid w:val="00A76994"/>
    <w:rPr>
      <w:color w:val="800080"/>
      <w:u w:val="single"/>
    </w:rPr>
  </w:style>
  <w:style w:type="character" w:customStyle="1" w:styleId="Otsikko2Merkki">
    <w:name w:val="Otsikko 2 Merkki"/>
    <w:link w:val="Otsikko2"/>
    <w:uiPriority w:val="9"/>
    <w:rsid w:val="00912360"/>
    <w:rPr>
      <w:b/>
      <w:bCs/>
      <w:sz w:val="36"/>
      <w:szCs w:val="36"/>
    </w:rPr>
  </w:style>
  <w:style w:type="paragraph" w:customStyle="1" w:styleId="py">
    <w:name w:val="py"/>
    <w:basedOn w:val="Normaali"/>
    <w:rsid w:val="00912360"/>
    <w:pPr>
      <w:spacing w:before="100" w:beforeAutospacing="1" w:after="100" w:afterAutospacing="1"/>
    </w:pPr>
    <w:rPr>
      <w:szCs w:val="24"/>
    </w:rPr>
  </w:style>
  <w:style w:type="paragraph" w:styleId="Vainteksti">
    <w:name w:val="Plain Text"/>
    <w:basedOn w:val="Normaali"/>
    <w:link w:val="VaintekstiMerkki"/>
    <w:uiPriority w:val="99"/>
    <w:unhideWhenUsed/>
    <w:rsid w:val="00731D29"/>
    <w:rPr>
      <w:rFonts w:ascii="Consolas" w:eastAsia="Calibri" w:hAnsi="Consolas"/>
      <w:sz w:val="21"/>
      <w:szCs w:val="21"/>
      <w:lang w:eastAsia="en-US"/>
    </w:rPr>
  </w:style>
  <w:style w:type="character" w:customStyle="1" w:styleId="VaintekstiMerkki">
    <w:name w:val="Vain teksti Merkki"/>
    <w:link w:val="Vainteksti"/>
    <w:uiPriority w:val="99"/>
    <w:rsid w:val="00731D2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Otsikko1Merkki">
    <w:name w:val="Otsikko 1 Merkki"/>
    <w:link w:val="Otsikko1"/>
    <w:rsid w:val="00D711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Otsikko4Merkki">
    <w:name w:val="Otsikko 4 Merkki"/>
    <w:link w:val="Otsikko4"/>
    <w:rsid w:val="0021171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Pa9">
    <w:name w:val="Pa9"/>
    <w:basedOn w:val="Default"/>
    <w:next w:val="Default"/>
    <w:uiPriority w:val="99"/>
    <w:rsid w:val="00FC3B01"/>
    <w:pPr>
      <w:spacing w:line="201" w:lineRule="atLeast"/>
    </w:pPr>
    <w:rPr>
      <w:rFonts w:ascii="Adobe Garamond Pro" w:hAnsi="Adobe Garamond Pro"/>
      <w:color w:val="auto"/>
    </w:rPr>
  </w:style>
  <w:style w:type="character" w:customStyle="1" w:styleId="apple-style-span">
    <w:name w:val="apple-style-span"/>
    <w:basedOn w:val="Kappaleenoletusfontti"/>
    <w:rsid w:val="00030DEC"/>
  </w:style>
  <w:style w:type="paragraph" w:styleId="Leipteksti">
    <w:name w:val="Body Text"/>
    <w:basedOn w:val="Normaali"/>
    <w:link w:val="LeiptekstiMerkki"/>
    <w:uiPriority w:val="99"/>
    <w:rsid w:val="00C508A3"/>
    <w:pPr>
      <w:spacing w:before="100" w:beforeAutospacing="1" w:after="100" w:afterAutospacing="1"/>
    </w:pPr>
    <w:rPr>
      <w:szCs w:val="24"/>
    </w:rPr>
  </w:style>
  <w:style w:type="character" w:customStyle="1" w:styleId="LeiptekstiMerkki">
    <w:name w:val="Leipäteksti Merkki"/>
    <w:link w:val="Leipteksti"/>
    <w:uiPriority w:val="99"/>
    <w:rsid w:val="00C508A3"/>
    <w:rPr>
      <w:sz w:val="24"/>
      <w:szCs w:val="24"/>
    </w:rPr>
  </w:style>
  <w:style w:type="character" w:customStyle="1" w:styleId="apple-converted-space">
    <w:name w:val="apple-converted-space"/>
    <w:basedOn w:val="Kappaleenoletusfontti"/>
    <w:rsid w:val="0063790F"/>
  </w:style>
  <w:style w:type="character" w:customStyle="1" w:styleId="Otsikko3Merkki">
    <w:name w:val="Otsikko 3 Merkki"/>
    <w:link w:val="Otsikko3"/>
    <w:semiHidden/>
    <w:rsid w:val="00085F9C"/>
    <w:rPr>
      <w:rFonts w:ascii="Cambria" w:eastAsia="Times New Roman" w:hAnsi="Cambria" w:cs="Times New Roman"/>
      <w:b/>
      <w:bCs/>
      <w:sz w:val="26"/>
      <w:szCs w:val="26"/>
    </w:rPr>
  </w:style>
  <w:style w:type="paragraph" w:styleId="Alaotsikko">
    <w:name w:val="Subtitle"/>
    <w:basedOn w:val="Normaali"/>
    <w:next w:val="Normaali"/>
    <w:link w:val="AlaotsikkoMerkki"/>
    <w:qFormat/>
    <w:rsid w:val="007603AD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aotsikkoMerkki">
    <w:name w:val="Alaotsikko Merkki"/>
    <w:link w:val="Alaotsikko"/>
    <w:rsid w:val="007603AD"/>
    <w:rPr>
      <w:rFonts w:ascii="Cambria" w:eastAsia="Times New Roman" w:hAnsi="Cambria" w:cs="Times New Roman"/>
      <w:sz w:val="24"/>
      <w:szCs w:val="24"/>
    </w:rPr>
  </w:style>
  <w:style w:type="character" w:customStyle="1" w:styleId="AlatunnisteMerkki">
    <w:name w:val="Alatunniste Merkki"/>
    <w:link w:val="Alatunniste"/>
    <w:rsid w:val="009444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6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1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3537">
          <w:marLeft w:val="0"/>
          <w:marRight w:val="0"/>
          <w:marTop w:val="0"/>
          <w:marBottom w:val="0"/>
          <w:divBdr>
            <w:top w:val="inset" w:sz="4" w:space="6" w:color="A9A9A9"/>
            <w:left w:val="inset" w:sz="4" w:space="6" w:color="A9A9A9"/>
            <w:bottom w:val="inset" w:sz="4" w:space="6" w:color="C0C0C0"/>
            <w:right w:val="inset" w:sz="4" w:space="6" w:color="C0C0C0"/>
          </w:divBdr>
        </w:div>
      </w:divsChild>
    </w:div>
    <w:div w:id="10755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034">
          <w:marLeft w:val="0"/>
          <w:marRight w:val="0"/>
          <w:marTop w:val="0"/>
          <w:marBottom w:val="0"/>
          <w:divBdr>
            <w:top w:val="inset" w:sz="4" w:space="6" w:color="A9A9A9"/>
            <w:left w:val="inset" w:sz="4" w:space="6" w:color="A9A9A9"/>
            <w:bottom w:val="inset" w:sz="4" w:space="6" w:color="C0C0C0"/>
            <w:right w:val="inset" w:sz="4" w:space="6" w:color="C0C0C0"/>
          </w:divBdr>
        </w:div>
      </w:divsChild>
    </w:div>
    <w:div w:id="17247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mallit\KUNTAT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\trmallit\KUNTAT.dot</Template>
  <TotalTime>27</TotalTime>
  <Pages>1</Pages>
  <Words>105</Words>
  <Characters>855</Characters>
  <Application>Microsoft Macintosh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Triplan Oy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 Pirkkalainen</dc:creator>
  <cp:lastModifiedBy>Petri Lounaskorpi</cp:lastModifiedBy>
  <cp:revision>3</cp:revision>
  <cp:lastPrinted>2011-04-20T06:44:00Z</cp:lastPrinted>
  <dcterms:created xsi:type="dcterms:W3CDTF">2011-09-26T16:40:00Z</dcterms:created>
  <dcterms:modified xsi:type="dcterms:W3CDTF">2011-09-26T17:07:00Z</dcterms:modified>
</cp:coreProperties>
</file>