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26" w:rsidRPr="00BD4463" w:rsidRDefault="00066F49" w:rsidP="00066F49">
      <w:pPr>
        <w:jc w:val="center"/>
        <w:rPr>
          <w:rFonts w:ascii="Segoe Print" w:hAnsi="Segoe Print"/>
          <w:b/>
          <w:sz w:val="112"/>
          <w:szCs w:val="112"/>
        </w:rPr>
      </w:pPr>
      <w:r w:rsidRPr="00BD4463">
        <w:rPr>
          <w:b/>
          <w:noProof/>
          <w:sz w:val="112"/>
          <w:szCs w:val="112"/>
          <w:lang w:eastAsia="fi-FI"/>
        </w:rPr>
        <w:drawing>
          <wp:anchor distT="0" distB="0" distL="114300" distR="114300" simplePos="0" relativeHeight="251658240" behindDoc="1" locked="0" layoutInCell="1" allowOverlap="1" wp14:anchorId="649F20D9" wp14:editId="47BC166C">
            <wp:simplePos x="0" y="0"/>
            <wp:positionH relativeFrom="margin">
              <wp:align>left</wp:align>
            </wp:positionH>
            <wp:positionV relativeFrom="paragraph">
              <wp:posOffset>1374140</wp:posOffset>
            </wp:positionV>
            <wp:extent cx="657225" cy="930609"/>
            <wp:effectExtent l="0" t="0" r="0" b="317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54947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463">
        <w:rPr>
          <w:rFonts w:ascii="Segoe Print" w:hAnsi="Segoe Print"/>
          <w:b/>
          <w:sz w:val="112"/>
          <w:szCs w:val="112"/>
        </w:rPr>
        <w:t>Suunnistusohjeet</w:t>
      </w:r>
    </w:p>
    <w:p w:rsidR="00066F49" w:rsidRPr="00066F49" w:rsidRDefault="00066F49" w:rsidP="00066F49">
      <w:pPr>
        <w:ind w:left="1304" w:firstLine="1"/>
        <w:rPr>
          <w:sz w:val="48"/>
          <w:szCs w:val="48"/>
        </w:rPr>
      </w:pPr>
      <w:r w:rsidRPr="00066F49">
        <w:rPr>
          <w:sz w:val="48"/>
          <w:szCs w:val="48"/>
        </w:rPr>
        <w:t xml:space="preserve">Ota mukaan </w:t>
      </w:r>
      <w:r w:rsidRPr="00DE0A9D">
        <w:rPr>
          <w:b/>
          <w:sz w:val="48"/>
          <w:szCs w:val="48"/>
        </w:rPr>
        <w:t xml:space="preserve">kello ja/tai </w:t>
      </w:r>
      <w:proofErr w:type="gramStart"/>
      <w:r w:rsidRPr="00DE0A9D">
        <w:rPr>
          <w:b/>
          <w:sz w:val="48"/>
          <w:szCs w:val="48"/>
        </w:rPr>
        <w:t>puhelin</w:t>
      </w:r>
      <w:r w:rsidRPr="00066F49">
        <w:rPr>
          <w:sz w:val="48"/>
          <w:szCs w:val="48"/>
        </w:rPr>
        <w:t xml:space="preserve"> </w:t>
      </w:r>
      <w:r w:rsidRPr="00822579">
        <w:rPr>
          <w:sz w:val="32"/>
          <w:szCs w:val="32"/>
        </w:rPr>
        <w:t>(0447 482367</w:t>
      </w:r>
      <w:proofErr w:type="gramEnd"/>
      <w:r w:rsidRPr="00822579">
        <w:rPr>
          <w:sz w:val="32"/>
          <w:szCs w:val="32"/>
        </w:rPr>
        <w:t xml:space="preserve"> / Anu)</w:t>
      </w:r>
      <w:r w:rsidRPr="00066F49">
        <w:rPr>
          <w:sz w:val="48"/>
          <w:szCs w:val="48"/>
        </w:rPr>
        <w:t>. Tule ajoissa takaisin tai ilmoita, jos myöhästyt tai matkalla on muita ongelmia.</w:t>
      </w:r>
    </w:p>
    <w:p w:rsidR="00066F49" w:rsidRDefault="00066F49" w:rsidP="00066F49">
      <w:pPr>
        <w:rPr>
          <w:sz w:val="40"/>
          <w:szCs w:val="40"/>
        </w:rPr>
      </w:pPr>
      <w:r>
        <w:rPr>
          <w:b/>
          <w:noProof/>
          <w:sz w:val="40"/>
          <w:szCs w:val="40"/>
          <w:lang w:eastAsia="fi-FI"/>
        </w:rPr>
        <w:drawing>
          <wp:anchor distT="0" distB="0" distL="114300" distR="114300" simplePos="0" relativeHeight="251660288" behindDoc="1" locked="0" layoutInCell="1" allowOverlap="1" wp14:anchorId="671B83D0" wp14:editId="259CB236">
            <wp:simplePos x="0" y="0"/>
            <wp:positionH relativeFrom="margin">
              <wp:posOffset>45085</wp:posOffset>
            </wp:positionH>
            <wp:positionV relativeFrom="paragraph">
              <wp:posOffset>270510</wp:posOffset>
            </wp:positionV>
            <wp:extent cx="657225" cy="930609"/>
            <wp:effectExtent l="0" t="0" r="0" b="317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54947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ab/>
      </w:r>
    </w:p>
    <w:p w:rsidR="00066F49" w:rsidRPr="00066F49" w:rsidRDefault="00066F49" w:rsidP="00066F49">
      <w:pPr>
        <w:ind w:left="1304"/>
        <w:rPr>
          <w:sz w:val="48"/>
          <w:szCs w:val="48"/>
        </w:rPr>
      </w:pPr>
      <w:r w:rsidRPr="00066F49">
        <w:rPr>
          <w:sz w:val="48"/>
          <w:szCs w:val="48"/>
        </w:rPr>
        <w:t xml:space="preserve">Muista noudattaa turvallisuusohjeita: </w:t>
      </w:r>
      <w:r w:rsidRPr="00066F49">
        <w:rPr>
          <w:b/>
          <w:sz w:val="48"/>
          <w:szCs w:val="48"/>
        </w:rPr>
        <w:t xml:space="preserve">ole varovainen erityisesti tien ylityksissä! </w:t>
      </w:r>
      <w:r w:rsidRPr="00066F49">
        <w:rPr>
          <w:sz w:val="48"/>
          <w:szCs w:val="48"/>
        </w:rPr>
        <w:t>Turvallisuus on tärkeämpää kuin rastien löytäminen.</w:t>
      </w:r>
    </w:p>
    <w:p w:rsidR="00066F49" w:rsidRPr="00066F49" w:rsidRDefault="00066F49" w:rsidP="00066F49">
      <w:pPr>
        <w:ind w:left="1304"/>
        <w:rPr>
          <w:sz w:val="48"/>
          <w:szCs w:val="48"/>
        </w:rPr>
      </w:pPr>
      <w:r w:rsidRPr="00066F49">
        <w:rPr>
          <w:b/>
          <w:noProof/>
          <w:sz w:val="48"/>
          <w:szCs w:val="48"/>
          <w:lang w:eastAsia="fi-FI"/>
        </w:rPr>
        <w:drawing>
          <wp:anchor distT="0" distB="0" distL="114300" distR="114300" simplePos="0" relativeHeight="251662336" behindDoc="1" locked="0" layoutInCell="1" allowOverlap="1" wp14:anchorId="21008F86" wp14:editId="2D8EDC5A">
            <wp:simplePos x="0" y="0"/>
            <wp:positionH relativeFrom="margin">
              <wp:posOffset>0</wp:posOffset>
            </wp:positionH>
            <wp:positionV relativeFrom="paragraph">
              <wp:posOffset>302895</wp:posOffset>
            </wp:positionV>
            <wp:extent cx="657225" cy="930275"/>
            <wp:effectExtent l="0" t="0" r="9525" b="3175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54947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49" w:rsidRPr="00BD4463" w:rsidRDefault="00066F49" w:rsidP="00066F49">
      <w:pPr>
        <w:ind w:left="1304"/>
        <w:rPr>
          <w:noProof/>
          <w:sz w:val="48"/>
          <w:szCs w:val="48"/>
          <w:lang w:eastAsia="fi-FI"/>
        </w:rPr>
      </w:pPr>
      <w:r w:rsidRPr="00066F49">
        <w:rPr>
          <w:sz w:val="48"/>
          <w:szCs w:val="48"/>
        </w:rPr>
        <w:t>Lue karttaa huolellisesti ja ”pysy kartalla” koko ajan.</w:t>
      </w:r>
      <w:r w:rsidRPr="00066F49">
        <w:rPr>
          <w:b/>
          <w:noProof/>
          <w:sz w:val="48"/>
          <w:szCs w:val="48"/>
          <w:lang w:eastAsia="fi-FI"/>
        </w:rPr>
        <w:t xml:space="preserve"> </w:t>
      </w:r>
      <w:r w:rsidR="00BD4463" w:rsidRPr="00DE0A9D">
        <w:rPr>
          <w:b/>
          <w:noProof/>
          <w:sz w:val="48"/>
          <w:szCs w:val="48"/>
          <w:lang w:eastAsia="fi-FI"/>
        </w:rPr>
        <w:t>Suuntaa kartta</w:t>
      </w:r>
      <w:r w:rsidR="00BD4463">
        <w:rPr>
          <w:noProof/>
          <w:sz w:val="48"/>
          <w:szCs w:val="48"/>
          <w:lang w:eastAsia="fi-FI"/>
        </w:rPr>
        <w:t xml:space="preserve"> maaston mukaisesti ja käytä </w:t>
      </w:r>
      <w:r w:rsidR="00BD4463" w:rsidRPr="00DE0A9D">
        <w:rPr>
          <w:b/>
          <w:noProof/>
          <w:sz w:val="48"/>
          <w:szCs w:val="48"/>
          <w:lang w:eastAsia="fi-FI"/>
        </w:rPr>
        <w:t>peukalo</w:t>
      </w:r>
      <w:r w:rsidR="00BD4463">
        <w:rPr>
          <w:noProof/>
          <w:sz w:val="48"/>
          <w:szCs w:val="48"/>
          <w:lang w:eastAsia="fi-FI"/>
        </w:rPr>
        <w:t>a sijainnin seuraamisessa.</w:t>
      </w:r>
    </w:p>
    <w:p w:rsidR="00066F49" w:rsidRDefault="00066F49" w:rsidP="00066F49">
      <w:pPr>
        <w:ind w:left="1304"/>
        <w:rPr>
          <w:b/>
          <w:noProof/>
          <w:sz w:val="48"/>
          <w:szCs w:val="48"/>
          <w:lang w:eastAsia="fi-FI"/>
        </w:rPr>
      </w:pPr>
    </w:p>
    <w:p w:rsidR="00066F49" w:rsidRDefault="00066F49" w:rsidP="00066F49">
      <w:pPr>
        <w:ind w:left="1304"/>
        <w:rPr>
          <w:noProof/>
          <w:sz w:val="48"/>
          <w:szCs w:val="48"/>
          <w:lang w:eastAsia="fi-FI"/>
        </w:rPr>
      </w:pPr>
      <w:r>
        <w:rPr>
          <w:b/>
          <w:noProof/>
          <w:sz w:val="40"/>
          <w:szCs w:val="40"/>
          <w:lang w:eastAsia="fi-FI"/>
        </w:rPr>
        <w:drawing>
          <wp:anchor distT="0" distB="0" distL="114300" distR="114300" simplePos="0" relativeHeight="251664384" behindDoc="1" locked="0" layoutInCell="1" allowOverlap="1" wp14:anchorId="4DAE022D" wp14:editId="27965AE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57225" cy="930609"/>
            <wp:effectExtent l="0" t="0" r="0" b="3175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54947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fi-FI"/>
        </w:rPr>
        <w:t>Kaveria ei saa jättää yksin, tulkaa maaliin asti yhdessä.</w:t>
      </w:r>
    </w:p>
    <w:p w:rsidR="00BD4463" w:rsidRDefault="00BD4463" w:rsidP="00066F49">
      <w:pPr>
        <w:ind w:left="1304"/>
        <w:rPr>
          <w:noProof/>
          <w:sz w:val="48"/>
          <w:szCs w:val="48"/>
          <w:lang w:eastAsia="fi-FI"/>
        </w:rPr>
      </w:pPr>
      <w:r>
        <w:rPr>
          <w:b/>
          <w:noProof/>
          <w:sz w:val="40"/>
          <w:szCs w:val="40"/>
          <w:lang w:eastAsia="fi-FI"/>
        </w:rPr>
        <w:drawing>
          <wp:anchor distT="0" distB="0" distL="114300" distR="114300" simplePos="0" relativeHeight="251666432" behindDoc="1" locked="0" layoutInCell="1" allowOverlap="1" wp14:anchorId="73739CE2" wp14:editId="3556861C">
            <wp:simplePos x="0" y="0"/>
            <wp:positionH relativeFrom="margin">
              <wp:posOffset>0</wp:posOffset>
            </wp:positionH>
            <wp:positionV relativeFrom="paragraph">
              <wp:posOffset>390525</wp:posOffset>
            </wp:positionV>
            <wp:extent cx="657225" cy="930275"/>
            <wp:effectExtent l="0" t="0" r="9525" b="3175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354947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49" w:rsidRPr="00BD4463" w:rsidRDefault="00BD4463" w:rsidP="00BD4463">
      <w:pPr>
        <w:ind w:left="1304"/>
        <w:rPr>
          <w:noProof/>
          <w:sz w:val="48"/>
          <w:szCs w:val="48"/>
          <w:lang w:eastAsia="fi-FI"/>
        </w:rPr>
      </w:pPr>
      <w:r>
        <w:rPr>
          <w:noProof/>
          <w:sz w:val="48"/>
          <w:szCs w:val="48"/>
          <w:lang w:eastAsia="fi-FI"/>
        </w:rPr>
        <w:t xml:space="preserve">Kiellettyjä alueita ovat </w:t>
      </w:r>
      <w:r w:rsidRPr="00DE0A9D">
        <w:rPr>
          <w:b/>
          <w:noProof/>
          <w:sz w:val="48"/>
          <w:szCs w:val="48"/>
          <w:lang w:eastAsia="fi-FI"/>
        </w:rPr>
        <w:t>hautausmaa, yksityiset pihamaat,</w:t>
      </w:r>
      <w:r w:rsidR="00822579">
        <w:rPr>
          <w:b/>
          <w:noProof/>
          <w:sz w:val="48"/>
          <w:szCs w:val="48"/>
          <w:lang w:eastAsia="fi-FI"/>
        </w:rPr>
        <w:t xml:space="preserve"> </w:t>
      </w:r>
      <w:bookmarkStart w:id="0" w:name="_GoBack"/>
      <w:bookmarkEnd w:id="0"/>
      <w:r w:rsidR="00694030" w:rsidRPr="00DE0A9D">
        <w:rPr>
          <w:b/>
          <w:noProof/>
          <w:sz w:val="48"/>
          <w:szCs w:val="48"/>
          <w:lang w:eastAsia="fi-FI"/>
        </w:rPr>
        <w:t>pellot,</w:t>
      </w:r>
      <w:r w:rsidRPr="00DE0A9D">
        <w:rPr>
          <w:b/>
          <w:noProof/>
          <w:sz w:val="48"/>
          <w:szCs w:val="48"/>
          <w:lang w:eastAsia="fi-FI"/>
        </w:rPr>
        <w:t xml:space="preserve"> suot ja sorakuopat</w:t>
      </w:r>
      <w:r>
        <w:rPr>
          <w:noProof/>
          <w:sz w:val="48"/>
          <w:szCs w:val="48"/>
          <w:lang w:eastAsia="fi-FI"/>
        </w:rPr>
        <w:t>.</w:t>
      </w:r>
    </w:p>
    <w:sectPr w:rsidR="00066F49" w:rsidRPr="00BD4463" w:rsidSect="00BD4463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49"/>
    <w:rsid w:val="00066F49"/>
    <w:rsid w:val="003F1B4F"/>
    <w:rsid w:val="00694030"/>
    <w:rsid w:val="00822579"/>
    <w:rsid w:val="0087375D"/>
    <w:rsid w:val="00BD4463"/>
    <w:rsid w:val="00CF2E26"/>
    <w:rsid w:val="00D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F9FDF-087C-41A9-ABE0-355ED3DE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ustinen.anu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AEB05A4-2692-4C33-AF54-C078B340188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50</TotalTime>
  <Pages>1</Pages>
  <Words>62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Puustinen</dc:creator>
  <cp:keywords/>
  <dc:description/>
  <cp:lastModifiedBy>Anu Puustinen</cp:lastModifiedBy>
  <cp:revision>5</cp:revision>
  <dcterms:created xsi:type="dcterms:W3CDTF">2013-09-29T10:55:00Z</dcterms:created>
  <dcterms:modified xsi:type="dcterms:W3CDTF">2016-09-22T11:59:00Z</dcterms:modified>
</cp:coreProperties>
</file>