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4D" w:rsidRPr="00C4437B" w:rsidRDefault="00C4437B" w:rsidP="00C606C3">
      <w:pPr>
        <w:rPr>
          <w:rFonts w:asciiTheme="majorHAnsi" w:hAnsiTheme="majorHAnsi"/>
          <w:b/>
        </w:rPr>
      </w:pPr>
      <w:r w:rsidRPr="00C4437B">
        <w:rPr>
          <w:rFonts w:asciiTheme="majorHAnsi" w:hAnsiTheme="majorHAnsi"/>
          <w:b/>
        </w:rPr>
        <w:t xml:space="preserve">Päivärinteen </w:t>
      </w:r>
      <w:r w:rsidR="00E13B67">
        <w:rPr>
          <w:rFonts w:asciiTheme="majorHAnsi" w:hAnsiTheme="majorHAnsi"/>
          <w:b/>
        </w:rPr>
        <w:t xml:space="preserve">päiväkodin </w:t>
      </w:r>
      <w:r w:rsidRPr="00C4437B">
        <w:rPr>
          <w:rFonts w:asciiTheme="majorHAnsi" w:hAnsiTheme="majorHAnsi"/>
          <w:b/>
        </w:rPr>
        <w:t>ja Puistokoulun yhteisöllinen oppilashuoltotyöryhmän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E05FF7">
        <w:rPr>
          <w:rFonts w:asciiTheme="majorHAnsi" w:hAnsiTheme="majorHAnsi"/>
        </w:rPr>
        <w:t>maanantaina 25.5</w:t>
      </w:r>
      <w:r w:rsidRPr="00C4437B">
        <w:rPr>
          <w:rFonts w:asciiTheme="majorHAnsi" w:hAnsiTheme="majorHAnsi"/>
        </w:rPr>
        <w:t>.2015 klo 14.15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  <w:t xml:space="preserve">Puistokoulu, </w:t>
      </w:r>
      <w:r w:rsidRPr="00C4437B">
        <w:rPr>
          <w:rFonts w:asciiTheme="majorHAnsi" w:hAnsiTheme="majorHAnsi"/>
        </w:rPr>
        <w:t>Palko-luokka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C4437B" w:rsidRPr="00C4437B" w:rsidRDefault="00C4437B" w:rsidP="00C4437B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 xml:space="preserve">Päivi </w:t>
      </w:r>
      <w:proofErr w:type="gramStart"/>
      <w:r w:rsidRPr="00C4437B">
        <w:rPr>
          <w:rFonts w:asciiTheme="majorHAnsi" w:hAnsiTheme="majorHAnsi"/>
        </w:rPr>
        <w:t xml:space="preserve">Liimatainen, </w:t>
      </w:r>
      <w:r>
        <w:rPr>
          <w:rFonts w:asciiTheme="majorHAnsi" w:hAnsiTheme="majorHAnsi"/>
        </w:rPr>
        <w:t xml:space="preserve"> </w:t>
      </w:r>
      <w:r w:rsidRPr="00C4437B">
        <w:rPr>
          <w:rFonts w:asciiTheme="majorHAnsi" w:hAnsiTheme="majorHAnsi"/>
        </w:rPr>
        <w:t>rehtori</w:t>
      </w:r>
      <w:proofErr w:type="gramEnd"/>
      <w:r w:rsidRPr="00C4437B">
        <w:rPr>
          <w:rFonts w:asciiTheme="majorHAnsi" w:hAnsiTheme="majorHAnsi"/>
        </w:rPr>
        <w:t xml:space="preserve"> pj.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Kristiina Hiekkala, erityisopettaja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Mari Mikkola, luokanopettaja/oppilaskuntavastaava</w:t>
      </w:r>
      <w:r w:rsidR="006F3885">
        <w:rPr>
          <w:rFonts w:asciiTheme="majorHAnsi" w:hAnsiTheme="majorHAnsi"/>
        </w:rPr>
        <w:t>, poistui klo 15.19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Maija Koivu, koulun vanhempien edustaja</w:t>
      </w:r>
      <w:r w:rsidR="006F3885">
        <w:rPr>
          <w:rFonts w:asciiTheme="majorHAnsi" w:hAnsiTheme="majorHAnsi"/>
        </w:rPr>
        <w:t>, poistui klo 15.19</w:t>
      </w:r>
    </w:p>
    <w:p w:rsidR="00C4437B" w:rsidRPr="00C4437B" w:rsidRDefault="00E05FF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Lotta Markkanen, </w:t>
      </w:r>
      <w:r w:rsidRPr="00C4437B">
        <w:rPr>
          <w:rFonts w:asciiTheme="majorHAnsi" w:hAnsiTheme="majorHAnsi"/>
        </w:rPr>
        <w:t>koulun vanhempien edustaja</w:t>
      </w:r>
      <w:r w:rsidR="0072617F">
        <w:rPr>
          <w:rFonts w:asciiTheme="majorHAnsi" w:hAnsiTheme="majorHAnsi"/>
        </w:rPr>
        <w:t xml:space="preserve"> (poissa)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Timo Korhonen, päiväkodin johtaja</w:t>
      </w:r>
      <w:r w:rsidR="006F3885">
        <w:rPr>
          <w:rFonts w:asciiTheme="majorHAnsi" w:hAnsiTheme="majorHAnsi"/>
        </w:rPr>
        <w:t>, poistui klo 15.19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 xml:space="preserve">Kirsi </w:t>
      </w:r>
      <w:proofErr w:type="spellStart"/>
      <w:r w:rsidRPr="00C4437B">
        <w:rPr>
          <w:rFonts w:asciiTheme="majorHAnsi" w:hAnsiTheme="majorHAnsi"/>
        </w:rPr>
        <w:t>Vilkkilä</w:t>
      </w:r>
      <w:proofErr w:type="spellEnd"/>
      <w:r w:rsidRPr="00C4437B">
        <w:rPr>
          <w:rFonts w:asciiTheme="majorHAnsi" w:hAnsiTheme="majorHAnsi"/>
        </w:rPr>
        <w:t>, erityislastentarhanopettaja</w:t>
      </w:r>
      <w:r w:rsidR="006F3885">
        <w:rPr>
          <w:rFonts w:asciiTheme="majorHAnsi" w:hAnsiTheme="majorHAnsi"/>
        </w:rPr>
        <w:t xml:space="preserve"> (poissa)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Kati Immonen, koulukuraattori</w:t>
      </w:r>
      <w:r w:rsidR="0072617F">
        <w:rPr>
          <w:rFonts w:asciiTheme="majorHAnsi" w:hAnsiTheme="majorHAnsi"/>
        </w:rPr>
        <w:t xml:space="preserve"> (poissa)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Iina Peltomaa, koulupsykologi</w:t>
      </w:r>
      <w:r w:rsidR="0072617F">
        <w:rPr>
          <w:rFonts w:asciiTheme="majorHAnsi" w:hAnsiTheme="majorHAnsi"/>
        </w:rPr>
        <w:t xml:space="preserve"> (poissa)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Irja Kilpinen, kouluterveydenhoitaja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Default="00C4437B" w:rsidP="00C4437B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>Esittäytyminen</w:t>
      </w:r>
    </w:p>
    <w:p w:rsidR="00C4437B" w:rsidRDefault="00C4437B" w:rsidP="00C4437B">
      <w:pPr>
        <w:ind w:left="720"/>
        <w:rPr>
          <w:rFonts w:asciiTheme="majorHAnsi" w:hAnsiTheme="majorHAnsi"/>
        </w:rPr>
      </w:pPr>
    </w:p>
    <w:p w:rsidR="00C4437B" w:rsidRPr="00C4437B" w:rsidRDefault="00C4437B" w:rsidP="00C4437B">
      <w:pPr>
        <w:ind w:left="720"/>
        <w:rPr>
          <w:rFonts w:asciiTheme="majorHAnsi" w:hAnsiTheme="majorHAnsi"/>
        </w:rPr>
      </w:pPr>
    </w:p>
    <w:p w:rsidR="00C4437B" w:rsidRDefault="00C4437B" w:rsidP="00C4437B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>Yhteisöllisen oppi</w:t>
      </w:r>
      <w:r w:rsidR="00E05FF7">
        <w:rPr>
          <w:rFonts w:asciiTheme="majorHAnsi" w:hAnsiTheme="majorHAnsi"/>
        </w:rPr>
        <w:t xml:space="preserve">lashuollon toiminnan tavoitteita lukuvuodelle </w:t>
      </w:r>
      <w:proofErr w:type="gramStart"/>
      <w:r w:rsidR="00E05FF7">
        <w:rPr>
          <w:rFonts w:asciiTheme="majorHAnsi" w:hAnsiTheme="majorHAnsi"/>
        </w:rPr>
        <w:t>2015-16</w:t>
      </w:r>
      <w:proofErr w:type="gramEnd"/>
    </w:p>
    <w:p w:rsidR="00487D85" w:rsidRDefault="00487D85" w:rsidP="00487D85">
      <w:pPr>
        <w:ind w:left="720"/>
        <w:rPr>
          <w:rFonts w:asciiTheme="majorHAnsi" w:hAnsiTheme="majorHAnsi"/>
        </w:rPr>
      </w:pPr>
    </w:p>
    <w:p w:rsidR="00487D85" w:rsidRDefault="00487D85" w:rsidP="00487D85">
      <w:pPr>
        <w:ind w:left="720"/>
        <w:rPr>
          <w:rFonts w:asciiTheme="majorHAnsi" w:hAnsiTheme="majorHAnsi"/>
        </w:rPr>
      </w:pPr>
    </w:p>
    <w:p w:rsidR="00487D85" w:rsidRDefault="00487D85" w:rsidP="00487D85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Toiminnan kehittämisidea: kuraattorin työn tutuksi tekeminen esim. heti syksyllä, kun työkentällä voi olla hiljaisempaa, kuraattori jalkautuu luokkaan/</w:t>
      </w:r>
      <w:proofErr w:type="gramStart"/>
      <w:r>
        <w:rPr>
          <w:rFonts w:asciiTheme="majorHAnsi" w:hAnsiTheme="majorHAnsi"/>
        </w:rPr>
        <w:t>eskariryhmään  tekemään</w:t>
      </w:r>
      <w:proofErr w:type="gramEnd"/>
      <w:r>
        <w:rPr>
          <w:rFonts w:asciiTheme="majorHAnsi" w:hAnsiTheme="majorHAnsi"/>
        </w:rPr>
        <w:t xml:space="preserve"> toiminnallisen tunnin kautta työtään tutuksi. Konsultoiva työote.</w:t>
      </w:r>
    </w:p>
    <w:p w:rsidR="00487D85" w:rsidRDefault="00487D85" w:rsidP="00487D85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Talon tavat tutuksi koko henkilökunnalle koko taloon.</w:t>
      </w:r>
      <w:proofErr w:type="gramEnd"/>
      <w:r>
        <w:rPr>
          <w:rFonts w:asciiTheme="majorHAnsi" w:hAnsiTheme="majorHAnsi"/>
        </w:rPr>
        <w:t xml:space="preserve"> Hiljainen tieto/sopimukset käydään läpi syksyllä aikuisten kesken, samalla tavoin kuin lasten kesken. Kirjauksista syntyy ”Talon kirja”, johon voi tutustua myös vanhemmat.</w:t>
      </w:r>
    </w:p>
    <w:p w:rsidR="00487D85" w:rsidRDefault="00487D85" w:rsidP="00487D85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Talon yhteinen vuosikello tapahtumista näkyville, myös päivämäärät (koulun nettisivut, vuositiedote).</w:t>
      </w:r>
      <w:proofErr w:type="gramEnd"/>
      <w:r>
        <w:rPr>
          <w:rFonts w:asciiTheme="majorHAnsi" w:hAnsiTheme="majorHAnsi"/>
        </w:rPr>
        <w:t xml:space="preserve"> </w:t>
      </w:r>
    </w:p>
    <w:p w:rsidR="00487D85" w:rsidRDefault="00487D85" w:rsidP="00487D85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Myös terveydenhoitajan ja koululääkärin vuosittaiset luokkia koskevat tarkastukset tietoon (vuosikello).</w:t>
      </w:r>
    </w:p>
    <w:p w:rsidR="00487D85" w:rsidRDefault="00487D85" w:rsidP="00487D85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Viestintää kotien suuntaan kannattaa kehittää. Vanhempien toiveita ja ideoita kaivataan.</w:t>
      </w:r>
    </w:p>
    <w:p w:rsidR="00487D85" w:rsidRDefault="00487D85" w:rsidP="00487D85">
      <w:pPr>
        <w:pStyle w:val="Luettelokappale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Yleiset koko koulua koskevat viestit tulevat rehtorilta/päiväkodin johtajalta, luokkakohtaiset luokanopettajalta/esikoulun opettajalta.</w:t>
      </w:r>
    </w:p>
    <w:p w:rsidR="00487D85" w:rsidRDefault="00487D85" w:rsidP="00487D85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Tuki Ry:lle ehdotetaan, että myös päiväkodin vanhemmat voisivat liittyä Tuki ry:hyn. </w:t>
      </w:r>
      <w:proofErr w:type="spellStart"/>
      <w:r>
        <w:rPr>
          <w:rFonts w:asciiTheme="majorHAnsi" w:hAnsiTheme="majorHAnsi"/>
        </w:rPr>
        <w:t>Daisyn</w:t>
      </w:r>
      <w:proofErr w:type="spellEnd"/>
      <w:r>
        <w:rPr>
          <w:rFonts w:asciiTheme="majorHAnsi" w:hAnsiTheme="majorHAnsi"/>
        </w:rPr>
        <w:t xml:space="preserve"> kautta on lähtenyt viestiä ja syksyllä informoidaan lisää.</w:t>
      </w:r>
    </w:p>
    <w:p w:rsidR="00487D85" w:rsidRDefault="00487D85" w:rsidP="00487D85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Alakaupungin asukasyhdistyksen suuntaa viritetään yhteistyötä esim. urheilu-, ympäristö-, leivonta-, käsityö- ja lukumummo/vaari/aikuinen -asian suhteen</w:t>
      </w:r>
    </w:p>
    <w:p w:rsidR="00487D85" w:rsidRDefault="00487D85" w:rsidP="00487D85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Vanhempia kutsutaan koko koulun tasolla esittelemään ammattiaan tai esim. erityisharrastustaan. Nämä tunnit soveltuvat myös hyvin eskareiden koulutunneiksi.</w:t>
      </w:r>
    </w:p>
    <w:p w:rsidR="00487D85" w:rsidRDefault="00487D85" w:rsidP="00487D85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luokkien vanhempaintoimikunnat</w:t>
      </w:r>
    </w:p>
    <w:p w:rsidR="00487D85" w:rsidRDefault="00487D85" w:rsidP="00487D85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oppilaskunnan edustaja yhteisöllisen </w:t>
      </w:r>
      <w:proofErr w:type="spellStart"/>
      <w:r>
        <w:rPr>
          <w:rFonts w:asciiTheme="majorHAnsi" w:hAnsiTheme="majorHAnsi"/>
        </w:rPr>
        <w:t>ohr:n</w:t>
      </w:r>
      <w:proofErr w:type="spellEnd"/>
      <w:r>
        <w:rPr>
          <w:rFonts w:asciiTheme="majorHAnsi" w:hAnsiTheme="majorHAnsi"/>
        </w:rPr>
        <w:t xml:space="preserve"> kokouksiin 2 x vuodessa</w:t>
      </w:r>
    </w:p>
    <w:p w:rsidR="00487D85" w:rsidRPr="0001093D" w:rsidRDefault="00487D85" w:rsidP="00487D85">
      <w:pPr>
        <w:pStyle w:val="Luettelokappal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monikulttuurinen työ (oman äidinkielen ryhmät toimivat Puistokadun päiväkotikoulussa, joita kannattaa hyödyntää), ”Minä, me ja maailmani”-hanke on saanut rahoitusta ensi lukuvuodelle (Päivi Liimataisen ja Timo Korhosen suunnitelma), maailmankartta maalataan Puutarhan päätyseinään, yhteistyötä Monikulttuurikeskus Glorian kanssa on viriteltykin jo</w:t>
      </w:r>
    </w:p>
    <w:p w:rsidR="00487D85" w:rsidRDefault="00487D85" w:rsidP="00487D85">
      <w:pPr>
        <w:ind w:left="720"/>
        <w:rPr>
          <w:rFonts w:asciiTheme="majorHAnsi" w:hAnsiTheme="majorHAnsi"/>
        </w:rPr>
      </w:pPr>
    </w:p>
    <w:p w:rsidR="00C4437B" w:rsidRDefault="00C4437B" w:rsidP="006F3885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6F3885">
        <w:rPr>
          <w:rFonts w:asciiTheme="majorHAnsi" w:hAnsiTheme="majorHAnsi"/>
        </w:rPr>
        <w:t>Muut asiat</w:t>
      </w:r>
    </w:p>
    <w:p w:rsidR="006F3885" w:rsidRDefault="006F3885" w:rsidP="006F3885">
      <w:pPr>
        <w:rPr>
          <w:rFonts w:asciiTheme="majorHAnsi" w:hAnsiTheme="majorHAnsi"/>
        </w:rPr>
      </w:pPr>
    </w:p>
    <w:p w:rsidR="006F3885" w:rsidRDefault="006F3885" w:rsidP="006F3885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Seuraava yhteisöllinen </w:t>
      </w:r>
      <w:proofErr w:type="spellStart"/>
      <w:r>
        <w:rPr>
          <w:rFonts w:asciiTheme="majorHAnsi" w:hAnsiTheme="majorHAnsi"/>
        </w:rPr>
        <w:t>ohr:n</w:t>
      </w:r>
      <w:proofErr w:type="spellEnd"/>
      <w:r>
        <w:rPr>
          <w:rFonts w:asciiTheme="majorHAnsi" w:hAnsiTheme="majorHAnsi"/>
        </w:rPr>
        <w:t xml:space="preserve"> kokous on ma 31.8.2015.</w:t>
      </w:r>
    </w:p>
    <w:p w:rsidR="006F3885" w:rsidRDefault="006F3885" w:rsidP="006F3885">
      <w:pPr>
        <w:ind w:left="360"/>
        <w:rPr>
          <w:rFonts w:asciiTheme="majorHAnsi" w:hAnsiTheme="majorHAnsi"/>
        </w:rPr>
      </w:pPr>
    </w:p>
    <w:p w:rsidR="006F3885" w:rsidRPr="006F3885" w:rsidRDefault="006F3885" w:rsidP="006F3885">
      <w:pPr>
        <w:ind w:left="360"/>
        <w:rPr>
          <w:rFonts w:asciiTheme="majorHAnsi" w:hAnsiTheme="majorHAnsi"/>
        </w:rPr>
      </w:pPr>
    </w:p>
    <w:sectPr w:rsidR="006F3885" w:rsidRPr="006F3885" w:rsidSect="002B2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DA7" w:rsidRDefault="00EC0DA7" w:rsidP="008B3910">
      <w:r>
        <w:separator/>
      </w:r>
    </w:p>
  </w:endnote>
  <w:endnote w:type="continuationSeparator" w:id="0">
    <w:p w:rsidR="00EC0DA7" w:rsidRDefault="00EC0DA7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82" w:rsidRDefault="008A1D82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82" w:rsidRDefault="008A1D82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8A1D82" w:rsidRPr="00AF2E13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D82">
      <w:rPr>
        <w:rFonts w:ascii="Arial" w:hAnsi="Arial" w:cs="NewsGothicMT"/>
        <w:sz w:val="16"/>
        <w:szCs w:val="15"/>
        <w:lang w:val="fi-FI"/>
      </w:rPr>
      <w:t>Puistokoulu, Puistokatu 7-9, 40100</w:t>
    </w:r>
    <w:r w:rsidR="008A1D82"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69413C" w:rsidRDefault="008A1D82" w:rsidP="008A1D82">
    <w:pPr>
      <w:rPr>
        <w:sz w:val="16"/>
      </w:rPr>
    </w:pPr>
    <w:r w:rsidRPr="00AF2E13">
      <w:rPr>
        <w:rFonts w:cs="NewsGothicMT"/>
        <w:sz w:val="16"/>
        <w:szCs w:val="15"/>
      </w:rPr>
      <w:t xml:space="preserve">Laskutusosoite: </w:t>
    </w:r>
    <w:r>
      <w:rPr>
        <w:rFonts w:cs="NewsGothicMT"/>
        <w:sz w:val="16"/>
        <w:szCs w:val="15"/>
      </w:rPr>
      <w:t>Puistokoulu,</w:t>
    </w:r>
    <w:r w:rsidRPr="0069413C">
      <w:rPr>
        <w:rFonts w:cs="NewsGothicMT"/>
        <w:sz w:val="16"/>
        <w:szCs w:val="15"/>
      </w:rPr>
      <w:t xml:space="preserve"> </w:t>
    </w:r>
    <w:r w:rsidRPr="0069413C">
      <w:rPr>
        <w:sz w:val="16"/>
      </w:rPr>
      <w:t xml:space="preserve">PL </w:t>
    </w:r>
    <w:proofErr w:type="gramStart"/>
    <w:r w:rsidRPr="0069413C">
      <w:rPr>
        <w:sz w:val="16"/>
      </w:rPr>
      <w:t>181</w:t>
    </w:r>
    <w:r>
      <w:rPr>
        <w:sz w:val="16"/>
      </w:rPr>
      <w:t xml:space="preserve">  </w:t>
    </w:r>
    <w:r w:rsidRPr="0069413C">
      <w:rPr>
        <w:sz w:val="16"/>
      </w:rPr>
      <w:t>00026</w:t>
    </w:r>
    <w:proofErr w:type="gramEnd"/>
    <w:r w:rsidRPr="0069413C">
      <w:rPr>
        <w:sz w:val="16"/>
      </w:rPr>
      <w:t xml:space="preserve"> BASWARE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E05FF7">
      <w:rPr>
        <w:rFonts w:ascii="Arial" w:hAnsi="Arial" w:cs="NewsGothicMT"/>
        <w:sz w:val="16"/>
        <w:szCs w:val="15"/>
        <w:lang w:val="fi-FI"/>
      </w:rPr>
      <w:t>elin: 014 266 4497, 050 523 7809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</w:t>
    </w:r>
    <w:proofErr w:type="gramStart"/>
    <w:r w:rsidRPr="00AF2E13">
      <w:rPr>
        <w:rFonts w:ascii="Arial" w:hAnsi="Arial" w:cs="NewsGothicMT"/>
        <w:sz w:val="16"/>
        <w:szCs w:val="15"/>
        <w:lang w:val="fi-FI"/>
      </w:rPr>
      <w:t>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DA7" w:rsidRDefault="00EC0DA7" w:rsidP="008B3910">
      <w:r>
        <w:separator/>
      </w:r>
    </w:p>
  </w:footnote>
  <w:footnote w:type="continuationSeparator" w:id="0">
    <w:p w:rsidR="00EC0DA7" w:rsidRDefault="00EC0DA7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82" w:rsidRDefault="008A1D82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6F3885">
      <w:rPr>
        <w:b/>
        <w:sz w:val="18"/>
      </w:rPr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6F3885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6F3885" w:rsidRDefault="006F3885" w:rsidP="006F3885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Kasvun ja oppimisen palvelut/</w:t>
    </w:r>
  </w:p>
  <w:p w:rsidR="006F3885" w:rsidRDefault="006F3885" w:rsidP="006F3885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Puistokoulu</w:t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>
      <w:rPr>
        <w:noProof/>
        <w:sz w:val="18"/>
      </w:rPr>
      <w:t>25.5.2015</w:t>
    </w:r>
    <w:r>
      <w:rPr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</w:p>
  <w:p w:rsidR="00972503" w:rsidRPr="004F7E2A" w:rsidRDefault="00972503" w:rsidP="006F3885">
    <w:pPr>
      <w:pStyle w:val="Yltunniste"/>
      <w:tabs>
        <w:tab w:val="clear" w:pos="4819"/>
        <w:tab w:val="clear" w:pos="9638"/>
      </w:tabs>
      <w:rPr>
        <w:b/>
        <w:sz w:val="18"/>
      </w:rPr>
    </w:pPr>
    <w:bookmarkStart w:id="0" w:name="_GoBack"/>
    <w:bookmarkEnd w:id="0"/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6F3885">
      <w:rPr>
        <w:b/>
        <w:sz w:val="18"/>
      </w:rPr>
      <w:t>KOKOUSMUISTIO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8A1D82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Kasvun ja oppimisen palvelut/</w:t>
    </w:r>
  </w:p>
  <w:p w:rsidR="00972503" w:rsidRDefault="008A1D82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Puistokoulu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72617F">
      <w:rPr>
        <w:noProof/>
        <w:sz w:val="18"/>
      </w:rPr>
      <w:t>25.5.2015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840B4"/>
    <w:multiLevelType w:val="hybridMultilevel"/>
    <w:tmpl w:val="C338DB76"/>
    <w:lvl w:ilvl="0" w:tplc="6D3403A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7B"/>
    <w:rsid w:val="00001417"/>
    <w:rsid w:val="00012E7D"/>
    <w:rsid w:val="0006438E"/>
    <w:rsid w:val="0013142D"/>
    <w:rsid w:val="0018674D"/>
    <w:rsid w:val="001874C5"/>
    <w:rsid w:val="001F3922"/>
    <w:rsid w:val="00246164"/>
    <w:rsid w:val="0025702B"/>
    <w:rsid w:val="002A302A"/>
    <w:rsid w:val="002B2EEE"/>
    <w:rsid w:val="002B6B27"/>
    <w:rsid w:val="00382E92"/>
    <w:rsid w:val="00434DB8"/>
    <w:rsid w:val="00467E5A"/>
    <w:rsid w:val="00481992"/>
    <w:rsid w:val="00487D85"/>
    <w:rsid w:val="004F7E4F"/>
    <w:rsid w:val="00513B67"/>
    <w:rsid w:val="0058249E"/>
    <w:rsid w:val="00643067"/>
    <w:rsid w:val="00694254"/>
    <w:rsid w:val="0069480C"/>
    <w:rsid w:val="006A5A40"/>
    <w:rsid w:val="006F3885"/>
    <w:rsid w:val="0072617F"/>
    <w:rsid w:val="0073319D"/>
    <w:rsid w:val="007A536A"/>
    <w:rsid w:val="007B6177"/>
    <w:rsid w:val="008171AC"/>
    <w:rsid w:val="008818E8"/>
    <w:rsid w:val="0089181A"/>
    <w:rsid w:val="008A1D82"/>
    <w:rsid w:val="008A3695"/>
    <w:rsid w:val="008B0028"/>
    <w:rsid w:val="008B3910"/>
    <w:rsid w:val="008E0F4C"/>
    <w:rsid w:val="008F64CD"/>
    <w:rsid w:val="00972503"/>
    <w:rsid w:val="00990CCC"/>
    <w:rsid w:val="009A1F52"/>
    <w:rsid w:val="00AB583F"/>
    <w:rsid w:val="00B72DDD"/>
    <w:rsid w:val="00BC2991"/>
    <w:rsid w:val="00C374CE"/>
    <w:rsid w:val="00C4437B"/>
    <w:rsid w:val="00C606C3"/>
    <w:rsid w:val="00C940BE"/>
    <w:rsid w:val="00CC1F2C"/>
    <w:rsid w:val="00D02D78"/>
    <w:rsid w:val="00D8465D"/>
    <w:rsid w:val="00D92D2C"/>
    <w:rsid w:val="00D96102"/>
    <w:rsid w:val="00DB08CB"/>
    <w:rsid w:val="00DD2611"/>
    <w:rsid w:val="00DE7C11"/>
    <w:rsid w:val="00E05FF7"/>
    <w:rsid w:val="00E13B67"/>
    <w:rsid w:val="00E13EE4"/>
    <w:rsid w:val="00EC0DA7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9C49F24-6710-4FFE-9B82-C5E8E94C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pohja_vari_Puistokoulu.dotx</Template>
  <TotalTime>1</TotalTime>
  <Pages>2</Pages>
  <Words>286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JKL</cp:lastModifiedBy>
  <cp:revision>2</cp:revision>
  <dcterms:created xsi:type="dcterms:W3CDTF">2015-05-25T12:24:00Z</dcterms:created>
  <dcterms:modified xsi:type="dcterms:W3CDTF">2015-05-25T12:24:00Z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