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1D" w:rsidRPr="006D23A1" w:rsidRDefault="002D7F1D" w:rsidP="003A30B5">
      <w:pPr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t>LIIKUNTA</w:t>
      </w:r>
      <w:r w:rsidR="00A9724E" w:rsidRPr="006D23A1">
        <w:rPr>
          <w:rFonts w:ascii="Arial" w:hAnsi="Arial" w:cs="Arial"/>
          <w:b/>
          <w:sz w:val="24"/>
          <w:szCs w:val="24"/>
        </w:rPr>
        <w:t xml:space="preserve"> JA TERVEYS</w:t>
      </w:r>
      <w:r w:rsidR="00876C6D" w:rsidRPr="006D23A1">
        <w:rPr>
          <w:rFonts w:ascii="Arial" w:hAnsi="Arial" w:cs="Arial"/>
          <w:b/>
          <w:sz w:val="24"/>
          <w:szCs w:val="24"/>
        </w:rPr>
        <w:tab/>
      </w:r>
      <w:r w:rsidR="00876C6D" w:rsidRPr="006D23A1">
        <w:rPr>
          <w:rFonts w:ascii="Arial" w:hAnsi="Arial" w:cs="Arial"/>
          <w:b/>
          <w:sz w:val="24"/>
          <w:szCs w:val="24"/>
        </w:rPr>
        <w:tab/>
      </w:r>
    </w:p>
    <w:p w:rsidR="006D23A1" w:rsidRDefault="006D23A1" w:rsidP="003A30B5">
      <w:pPr>
        <w:rPr>
          <w:rFonts w:ascii="Arial" w:hAnsi="Arial" w:cs="Arial"/>
          <w:b/>
          <w:sz w:val="24"/>
          <w:szCs w:val="24"/>
        </w:rPr>
      </w:pPr>
    </w:p>
    <w:p w:rsidR="00673E5E" w:rsidRPr="006D23A1" w:rsidRDefault="00673E5E" w:rsidP="003A30B5">
      <w:pPr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t>LIIKUNNAN OPETUKSEN ARVOPOHJA</w:t>
      </w:r>
    </w:p>
    <w:p w:rsidR="00673E5E" w:rsidRPr="006D23A1" w:rsidRDefault="00673E5E" w:rsidP="003A30B5">
      <w:p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Terveysliikunta ymmärretään kaikille kuuluvana oikeutena ja ihmisen fyysiseen, psyykk</w:t>
      </w:r>
      <w:r w:rsidRPr="006D23A1">
        <w:rPr>
          <w:rFonts w:ascii="Arial" w:hAnsi="Arial" w:cs="Arial"/>
          <w:sz w:val="24"/>
          <w:szCs w:val="24"/>
        </w:rPr>
        <w:t>i</w:t>
      </w:r>
      <w:r w:rsidRPr="006D23A1">
        <w:rPr>
          <w:rFonts w:ascii="Arial" w:hAnsi="Arial" w:cs="Arial"/>
          <w:sz w:val="24"/>
          <w:szCs w:val="24"/>
        </w:rPr>
        <w:t>seen ja sosiaaliseen hyvinvointiin olennaisesti vaikuttavana tekijänä, jonka merkitys on suuri varsinkin koetulle terveydelle. Terveysliikunta tukee:</w:t>
      </w:r>
    </w:p>
    <w:p w:rsidR="00673E5E" w:rsidRPr="006D23A1" w:rsidRDefault="00673E5E" w:rsidP="00673E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persoonallisuuden monipuolista kehittymistä</w:t>
      </w:r>
    </w:p>
    <w:p w:rsidR="00673E5E" w:rsidRPr="006D23A1" w:rsidRDefault="00673E5E" w:rsidP="00673E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itsensä toteuttamista ja kykyä yhteistoimintaan</w:t>
      </w:r>
    </w:p>
    <w:p w:rsidR="00673E5E" w:rsidRPr="006D23A1" w:rsidRDefault="00673E5E" w:rsidP="00673E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tasa-arvon ja moniarvoisuuden toteutumista</w:t>
      </w:r>
    </w:p>
    <w:p w:rsidR="00673E5E" w:rsidRPr="006D23A1" w:rsidRDefault="00673E5E" w:rsidP="00673E5E">
      <w:pPr>
        <w:ind w:left="60"/>
        <w:rPr>
          <w:rFonts w:ascii="Arial" w:hAnsi="Arial" w:cs="Arial"/>
          <w:sz w:val="24"/>
          <w:szCs w:val="24"/>
        </w:rPr>
      </w:pPr>
    </w:p>
    <w:p w:rsidR="00673E5E" w:rsidRPr="006D23A1" w:rsidRDefault="00673E5E" w:rsidP="00673E5E">
      <w:pPr>
        <w:ind w:left="60"/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t>OPPIMISNÄKEMYS</w:t>
      </w:r>
    </w:p>
    <w:p w:rsidR="00673E5E" w:rsidRPr="006D23A1" w:rsidRDefault="00673E5E" w:rsidP="00673E5E">
      <w:pPr>
        <w:ind w:left="60"/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Liikunnan opetussuunnitelma pohjautuu humanistiseen oppimiskäsitykseen, joka korostaa opiskelijan erilaisuuden hyväksymistä, itsemääräämisoikeuden kunnioittamista, terveen itsetunnon kehittymistä ja eettistä harkintaa. Opetuksessa painotetaan edellisten lisäksi vastuunottamista, itseohjautuvuutta ja itsensä jatkuvaa kehittämistä.</w:t>
      </w:r>
      <w:r w:rsidR="00351C2D" w:rsidRPr="006D23A1">
        <w:rPr>
          <w:rFonts w:ascii="Arial" w:hAnsi="Arial" w:cs="Arial"/>
          <w:sz w:val="24"/>
          <w:szCs w:val="24"/>
        </w:rPr>
        <w:t xml:space="preserve"> Liikunnan opetu</w:t>
      </w:r>
      <w:r w:rsidR="00351C2D" w:rsidRPr="006D23A1">
        <w:rPr>
          <w:rFonts w:ascii="Arial" w:hAnsi="Arial" w:cs="Arial"/>
          <w:sz w:val="24"/>
          <w:szCs w:val="24"/>
        </w:rPr>
        <w:t>k</w:t>
      </w:r>
      <w:r w:rsidR="00351C2D" w:rsidRPr="006D23A1">
        <w:rPr>
          <w:rFonts w:ascii="Arial" w:hAnsi="Arial" w:cs="Arial"/>
          <w:sz w:val="24"/>
          <w:szCs w:val="24"/>
        </w:rPr>
        <w:t>sessa arvostetaan erilaisuutta voimavarana.</w:t>
      </w:r>
    </w:p>
    <w:p w:rsidR="005E1701" w:rsidRPr="006D23A1" w:rsidRDefault="005E1701" w:rsidP="003A30B5">
      <w:pPr>
        <w:rPr>
          <w:rFonts w:ascii="Arial" w:hAnsi="Arial" w:cs="Arial"/>
          <w:b/>
          <w:sz w:val="24"/>
          <w:szCs w:val="24"/>
        </w:rPr>
      </w:pPr>
    </w:p>
    <w:p w:rsidR="00F22979" w:rsidRPr="006D23A1" w:rsidRDefault="00881C5A" w:rsidP="003A30B5">
      <w:pPr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t>TAVOITTEET</w:t>
      </w:r>
    </w:p>
    <w:p w:rsidR="003269C0" w:rsidRPr="006D23A1" w:rsidRDefault="003269C0" w:rsidP="003269C0">
      <w:p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Opetusta järjestetään sekä aloittelijoille että aiemmin harrastaneille. Opetus etenee opi</w:t>
      </w:r>
      <w:r w:rsidRPr="006D23A1">
        <w:rPr>
          <w:rFonts w:ascii="Arial" w:hAnsi="Arial" w:cs="Arial"/>
          <w:sz w:val="24"/>
          <w:szCs w:val="24"/>
        </w:rPr>
        <w:t>s</w:t>
      </w:r>
      <w:r w:rsidRPr="006D23A1">
        <w:rPr>
          <w:rFonts w:ascii="Arial" w:hAnsi="Arial" w:cs="Arial"/>
          <w:sz w:val="24"/>
          <w:szCs w:val="24"/>
        </w:rPr>
        <w:t xml:space="preserve">kelijan ehdoilla, hän asettaa oppimiselleen omat henkilökohtaiset tavoitteensa. Yleisesti liikunnan ja terveyskasvatuksen tavoitteena on: </w:t>
      </w:r>
    </w:p>
    <w:p w:rsidR="00881C5A" w:rsidRPr="006D23A1" w:rsidRDefault="00FA2BF1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 xml:space="preserve">ylläpitää ja edistää </w:t>
      </w:r>
      <w:r w:rsidR="008531DC" w:rsidRPr="006D23A1">
        <w:rPr>
          <w:rFonts w:ascii="Arial" w:hAnsi="Arial" w:cs="Arial"/>
          <w:sz w:val="24"/>
          <w:szCs w:val="24"/>
        </w:rPr>
        <w:t>fyysis</w:t>
      </w:r>
      <w:r w:rsidRPr="006D23A1">
        <w:rPr>
          <w:rFonts w:ascii="Arial" w:hAnsi="Arial" w:cs="Arial"/>
          <w:sz w:val="24"/>
          <w:szCs w:val="24"/>
        </w:rPr>
        <w:t>tä</w:t>
      </w:r>
      <w:r w:rsidR="008531DC" w:rsidRPr="006D23A1">
        <w:rPr>
          <w:rFonts w:ascii="Arial" w:hAnsi="Arial" w:cs="Arial"/>
          <w:sz w:val="24"/>
          <w:szCs w:val="24"/>
        </w:rPr>
        <w:t>, psyykkis</w:t>
      </w:r>
      <w:r w:rsidRPr="006D23A1">
        <w:rPr>
          <w:rFonts w:ascii="Arial" w:hAnsi="Arial" w:cs="Arial"/>
          <w:sz w:val="24"/>
          <w:szCs w:val="24"/>
        </w:rPr>
        <w:t>tä</w:t>
      </w:r>
      <w:r w:rsidR="008531DC" w:rsidRPr="006D23A1">
        <w:rPr>
          <w:rFonts w:ascii="Arial" w:hAnsi="Arial" w:cs="Arial"/>
          <w:sz w:val="24"/>
          <w:szCs w:val="24"/>
        </w:rPr>
        <w:t xml:space="preserve"> ja sosiaalis</w:t>
      </w:r>
      <w:r w:rsidRPr="006D23A1">
        <w:rPr>
          <w:rFonts w:ascii="Arial" w:hAnsi="Arial" w:cs="Arial"/>
          <w:sz w:val="24"/>
          <w:szCs w:val="24"/>
        </w:rPr>
        <w:t>ta</w:t>
      </w:r>
      <w:r w:rsidR="008531DC" w:rsidRPr="006D23A1">
        <w:rPr>
          <w:rFonts w:ascii="Arial" w:hAnsi="Arial" w:cs="Arial"/>
          <w:sz w:val="24"/>
          <w:szCs w:val="24"/>
        </w:rPr>
        <w:t xml:space="preserve"> </w:t>
      </w:r>
      <w:r w:rsidR="004A024F" w:rsidRPr="006D23A1">
        <w:rPr>
          <w:rFonts w:ascii="Arial" w:hAnsi="Arial" w:cs="Arial"/>
          <w:sz w:val="24"/>
          <w:szCs w:val="24"/>
        </w:rPr>
        <w:t xml:space="preserve">työ- ja </w:t>
      </w:r>
      <w:r w:rsidR="008531DC" w:rsidRPr="006D23A1">
        <w:rPr>
          <w:rFonts w:ascii="Arial" w:hAnsi="Arial" w:cs="Arial"/>
          <w:sz w:val="24"/>
          <w:szCs w:val="24"/>
        </w:rPr>
        <w:t>toimintaky</w:t>
      </w:r>
      <w:r w:rsidRPr="006D23A1">
        <w:rPr>
          <w:rFonts w:ascii="Arial" w:hAnsi="Arial" w:cs="Arial"/>
          <w:sz w:val="24"/>
          <w:szCs w:val="24"/>
        </w:rPr>
        <w:t>kyä ja hyvinvoi</w:t>
      </w:r>
      <w:r w:rsidRPr="006D23A1">
        <w:rPr>
          <w:rFonts w:ascii="Arial" w:hAnsi="Arial" w:cs="Arial"/>
          <w:sz w:val="24"/>
          <w:szCs w:val="24"/>
        </w:rPr>
        <w:t>n</w:t>
      </w:r>
      <w:r w:rsidRPr="006D23A1">
        <w:rPr>
          <w:rFonts w:ascii="Arial" w:hAnsi="Arial" w:cs="Arial"/>
          <w:sz w:val="24"/>
          <w:szCs w:val="24"/>
        </w:rPr>
        <w:t>tia</w:t>
      </w:r>
    </w:p>
    <w:p w:rsidR="00350E89" w:rsidRPr="006D23A1" w:rsidRDefault="00350E89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innostaa opiskelijaa pohtimaan omia liikuntatottumuksiaan</w:t>
      </w:r>
      <w:r w:rsidR="00E81C1D" w:rsidRPr="006D23A1">
        <w:rPr>
          <w:rFonts w:ascii="Arial" w:hAnsi="Arial" w:cs="Arial"/>
          <w:sz w:val="24"/>
          <w:szCs w:val="24"/>
        </w:rPr>
        <w:t xml:space="preserve"> ja tiedostamaan omat ase</w:t>
      </w:r>
      <w:r w:rsidR="00E81C1D" w:rsidRPr="006D23A1">
        <w:rPr>
          <w:rFonts w:ascii="Arial" w:hAnsi="Arial" w:cs="Arial"/>
          <w:sz w:val="24"/>
          <w:szCs w:val="24"/>
        </w:rPr>
        <w:t>n</w:t>
      </w:r>
      <w:r w:rsidR="00E81C1D" w:rsidRPr="006D23A1">
        <w:rPr>
          <w:rFonts w:ascii="Arial" w:hAnsi="Arial" w:cs="Arial"/>
          <w:sz w:val="24"/>
          <w:szCs w:val="24"/>
        </w:rPr>
        <w:t>teensa liikuntaan</w:t>
      </w:r>
    </w:p>
    <w:p w:rsidR="008531DC" w:rsidRPr="006D23A1" w:rsidRDefault="008531DC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liikuntaan aktivointi</w:t>
      </w:r>
      <w:r w:rsidR="00461898" w:rsidRPr="006D23A1">
        <w:rPr>
          <w:rFonts w:ascii="Arial" w:hAnsi="Arial" w:cs="Arial"/>
          <w:sz w:val="24"/>
          <w:szCs w:val="24"/>
        </w:rPr>
        <w:t>, elinikäisen liikuntaharrastuksen tukeminen</w:t>
      </w:r>
    </w:p>
    <w:p w:rsidR="008531DC" w:rsidRPr="006D23A1" w:rsidRDefault="00461898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virkistys ja ilo</w:t>
      </w:r>
      <w:r w:rsidR="00350E89" w:rsidRPr="006D23A1">
        <w:rPr>
          <w:rFonts w:ascii="Arial" w:hAnsi="Arial" w:cs="Arial"/>
          <w:sz w:val="24"/>
          <w:szCs w:val="24"/>
        </w:rPr>
        <w:t>, positiiviset liikuntakokemukset</w:t>
      </w:r>
    </w:p>
    <w:p w:rsidR="00461898" w:rsidRPr="006D23A1" w:rsidRDefault="00FA2BF1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oppia käyttämään erilaisia liikuntavälineitä tarkoituksenmukaisesti</w:t>
      </w:r>
    </w:p>
    <w:p w:rsidR="00E81C1D" w:rsidRPr="006D23A1" w:rsidRDefault="00E81C1D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op</w:t>
      </w:r>
      <w:r w:rsidR="003F1F9C" w:rsidRPr="006D23A1">
        <w:rPr>
          <w:rFonts w:ascii="Arial" w:hAnsi="Arial" w:cs="Arial"/>
          <w:sz w:val="24"/>
          <w:szCs w:val="24"/>
        </w:rPr>
        <w:t>pia määrittelemään</w:t>
      </w:r>
      <w:r w:rsidRPr="006D23A1">
        <w:rPr>
          <w:rFonts w:ascii="Arial" w:hAnsi="Arial" w:cs="Arial"/>
          <w:sz w:val="24"/>
          <w:szCs w:val="24"/>
        </w:rPr>
        <w:t xml:space="preserve"> itselleen sopiva </w:t>
      </w:r>
      <w:r w:rsidR="003E0039" w:rsidRPr="006D23A1">
        <w:rPr>
          <w:rFonts w:ascii="Arial" w:hAnsi="Arial" w:cs="Arial"/>
          <w:sz w:val="24"/>
          <w:szCs w:val="24"/>
        </w:rPr>
        <w:t xml:space="preserve">ja kehittävä </w:t>
      </w:r>
      <w:r w:rsidRPr="006D23A1">
        <w:rPr>
          <w:rFonts w:ascii="Arial" w:hAnsi="Arial" w:cs="Arial"/>
          <w:sz w:val="24"/>
          <w:szCs w:val="24"/>
        </w:rPr>
        <w:t>fyysi</w:t>
      </w:r>
      <w:r w:rsidR="003F1F9C" w:rsidRPr="006D23A1">
        <w:rPr>
          <w:rFonts w:ascii="Arial" w:hAnsi="Arial" w:cs="Arial"/>
          <w:sz w:val="24"/>
          <w:szCs w:val="24"/>
        </w:rPr>
        <w:t>n</w:t>
      </w:r>
      <w:r w:rsidRPr="006D23A1">
        <w:rPr>
          <w:rFonts w:ascii="Arial" w:hAnsi="Arial" w:cs="Arial"/>
          <w:sz w:val="24"/>
          <w:szCs w:val="24"/>
        </w:rPr>
        <w:t>en kuormitustaso</w:t>
      </w:r>
      <w:r w:rsidR="003E0039" w:rsidRPr="006D23A1">
        <w:rPr>
          <w:rFonts w:ascii="Arial" w:hAnsi="Arial" w:cs="Arial"/>
          <w:sz w:val="24"/>
          <w:szCs w:val="24"/>
        </w:rPr>
        <w:t xml:space="preserve"> eri liikunt</w:t>
      </w:r>
      <w:r w:rsidR="003E0039" w:rsidRPr="006D23A1">
        <w:rPr>
          <w:rFonts w:ascii="Arial" w:hAnsi="Arial" w:cs="Arial"/>
          <w:sz w:val="24"/>
          <w:szCs w:val="24"/>
        </w:rPr>
        <w:t>a</w:t>
      </w:r>
      <w:r w:rsidR="003E0039" w:rsidRPr="006D23A1">
        <w:rPr>
          <w:rFonts w:ascii="Arial" w:hAnsi="Arial" w:cs="Arial"/>
          <w:sz w:val="24"/>
          <w:szCs w:val="24"/>
        </w:rPr>
        <w:t>muodoissa</w:t>
      </w:r>
    </w:p>
    <w:p w:rsidR="003E0039" w:rsidRPr="006D23A1" w:rsidRDefault="003E0039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edistää esteettömyyttä</w:t>
      </w:r>
    </w:p>
    <w:p w:rsidR="004C78F8" w:rsidRPr="006D23A1" w:rsidRDefault="00682047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 xml:space="preserve">edistää </w:t>
      </w:r>
      <w:r w:rsidR="00E857FE" w:rsidRPr="006D23A1">
        <w:rPr>
          <w:rFonts w:ascii="Arial" w:hAnsi="Arial" w:cs="Arial"/>
          <w:sz w:val="24"/>
          <w:szCs w:val="24"/>
        </w:rPr>
        <w:t>kestävä</w:t>
      </w:r>
      <w:r w:rsidRPr="006D23A1">
        <w:rPr>
          <w:rFonts w:ascii="Arial" w:hAnsi="Arial" w:cs="Arial"/>
          <w:sz w:val="24"/>
          <w:szCs w:val="24"/>
        </w:rPr>
        <w:t>ä</w:t>
      </w:r>
      <w:r w:rsidR="00E857FE" w:rsidRPr="006D23A1">
        <w:rPr>
          <w:rFonts w:ascii="Arial" w:hAnsi="Arial" w:cs="Arial"/>
          <w:sz w:val="24"/>
          <w:szCs w:val="24"/>
        </w:rPr>
        <w:t xml:space="preserve"> kehitys</w:t>
      </w:r>
      <w:r w:rsidRPr="006D23A1">
        <w:rPr>
          <w:rFonts w:ascii="Arial" w:hAnsi="Arial" w:cs="Arial"/>
          <w:sz w:val="24"/>
          <w:szCs w:val="24"/>
        </w:rPr>
        <w:t>tä</w:t>
      </w:r>
      <w:r w:rsidR="00E857FE" w:rsidRPr="006D23A1">
        <w:rPr>
          <w:rFonts w:ascii="Arial" w:hAnsi="Arial" w:cs="Arial"/>
          <w:sz w:val="24"/>
          <w:szCs w:val="24"/>
        </w:rPr>
        <w:t xml:space="preserve"> siten, että </w:t>
      </w:r>
      <w:r w:rsidRPr="006D23A1">
        <w:rPr>
          <w:rFonts w:ascii="Arial" w:hAnsi="Arial" w:cs="Arial"/>
          <w:sz w:val="24"/>
          <w:szCs w:val="24"/>
        </w:rPr>
        <w:t xml:space="preserve">säännöllisen </w:t>
      </w:r>
      <w:r w:rsidR="00E857FE" w:rsidRPr="006D23A1">
        <w:rPr>
          <w:rFonts w:ascii="Arial" w:hAnsi="Arial" w:cs="Arial"/>
          <w:sz w:val="24"/>
          <w:szCs w:val="24"/>
        </w:rPr>
        <w:t xml:space="preserve">liikunnan harrastamisen myötä </w:t>
      </w:r>
      <w:r w:rsidRPr="006D23A1">
        <w:rPr>
          <w:rFonts w:ascii="Arial" w:hAnsi="Arial" w:cs="Arial"/>
          <w:sz w:val="24"/>
          <w:szCs w:val="24"/>
        </w:rPr>
        <w:t>oire</w:t>
      </w:r>
      <w:r w:rsidRPr="006D23A1">
        <w:rPr>
          <w:rFonts w:ascii="Arial" w:hAnsi="Arial" w:cs="Arial"/>
          <w:sz w:val="24"/>
          <w:szCs w:val="24"/>
        </w:rPr>
        <w:t>i</w:t>
      </w:r>
      <w:r w:rsidRPr="006D23A1">
        <w:rPr>
          <w:rFonts w:ascii="Arial" w:hAnsi="Arial" w:cs="Arial"/>
          <w:sz w:val="24"/>
          <w:szCs w:val="24"/>
        </w:rPr>
        <w:t xml:space="preserve">lu ja </w:t>
      </w:r>
      <w:r w:rsidR="00E857FE" w:rsidRPr="006D23A1">
        <w:rPr>
          <w:rFonts w:ascii="Arial" w:hAnsi="Arial" w:cs="Arial"/>
          <w:sz w:val="24"/>
          <w:szCs w:val="24"/>
        </w:rPr>
        <w:t xml:space="preserve">sairastavuus </w:t>
      </w:r>
      <w:proofErr w:type="gramStart"/>
      <w:r w:rsidR="00E857FE" w:rsidRPr="006D23A1">
        <w:rPr>
          <w:rFonts w:ascii="Arial" w:hAnsi="Arial" w:cs="Arial"/>
          <w:sz w:val="24"/>
          <w:szCs w:val="24"/>
        </w:rPr>
        <w:t>vähen</w:t>
      </w:r>
      <w:r w:rsidR="004C78F8" w:rsidRPr="006D23A1">
        <w:rPr>
          <w:rFonts w:ascii="Arial" w:hAnsi="Arial" w:cs="Arial"/>
          <w:sz w:val="24"/>
          <w:szCs w:val="24"/>
        </w:rPr>
        <w:t>tyy</w:t>
      </w:r>
      <w:proofErr w:type="gramEnd"/>
      <w:r w:rsidR="00E857FE" w:rsidRPr="006D23A1">
        <w:rPr>
          <w:rFonts w:ascii="Arial" w:hAnsi="Arial" w:cs="Arial"/>
          <w:sz w:val="24"/>
          <w:szCs w:val="24"/>
        </w:rPr>
        <w:t>, jo</w:t>
      </w:r>
      <w:r w:rsidRPr="006D23A1">
        <w:rPr>
          <w:rFonts w:ascii="Arial" w:hAnsi="Arial" w:cs="Arial"/>
          <w:sz w:val="24"/>
          <w:szCs w:val="24"/>
        </w:rPr>
        <w:t>nka</w:t>
      </w:r>
      <w:r w:rsidR="00E857FE" w:rsidRPr="006D23A1">
        <w:rPr>
          <w:rFonts w:ascii="Arial" w:hAnsi="Arial" w:cs="Arial"/>
          <w:sz w:val="24"/>
          <w:szCs w:val="24"/>
        </w:rPr>
        <w:t xml:space="preserve"> seurauksena lääkkeiden käyttö ja leikkausten tarve </w:t>
      </w:r>
      <w:r w:rsidR="000C6A81" w:rsidRPr="006D23A1">
        <w:rPr>
          <w:rFonts w:ascii="Arial" w:hAnsi="Arial" w:cs="Arial"/>
          <w:sz w:val="24"/>
          <w:szCs w:val="24"/>
        </w:rPr>
        <w:t>voi vähentyä</w:t>
      </w:r>
      <w:r w:rsidR="001E05E1" w:rsidRPr="006D23A1">
        <w:rPr>
          <w:rFonts w:ascii="Arial" w:hAnsi="Arial" w:cs="Arial"/>
          <w:sz w:val="24"/>
          <w:szCs w:val="24"/>
        </w:rPr>
        <w:t xml:space="preserve"> </w:t>
      </w:r>
    </w:p>
    <w:p w:rsidR="0027749C" w:rsidRPr="006D23A1" w:rsidRDefault="0027749C" w:rsidP="00881C5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 xml:space="preserve">edistää kestävää kehitystä </w:t>
      </w:r>
      <w:r w:rsidR="00FF78E5" w:rsidRPr="006D23A1">
        <w:rPr>
          <w:rFonts w:ascii="Arial" w:hAnsi="Arial" w:cs="Arial"/>
          <w:sz w:val="24"/>
          <w:szCs w:val="24"/>
        </w:rPr>
        <w:t xml:space="preserve">ja tasa-arvoa </w:t>
      </w:r>
      <w:r w:rsidRPr="006D23A1">
        <w:rPr>
          <w:rFonts w:ascii="Arial" w:hAnsi="Arial" w:cs="Arial"/>
          <w:sz w:val="24"/>
          <w:szCs w:val="24"/>
        </w:rPr>
        <w:t>järjestämällä liikunta</w:t>
      </w:r>
      <w:r w:rsidR="00DD197D" w:rsidRPr="006D23A1">
        <w:rPr>
          <w:rFonts w:ascii="Arial" w:hAnsi="Arial" w:cs="Arial"/>
          <w:sz w:val="24"/>
          <w:szCs w:val="24"/>
        </w:rPr>
        <w:t>kursseja</w:t>
      </w:r>
      <w:r w:rsidRPr="006D23A1">
        <w:rPr>
          <w:rFonts w:ascii="Arial" w:hAnsi="Arial" w:cs="Arial"/>
          <w:sz w:val="24"/>
          <w:szCs w:val="24"/>
        </w:rPr>
        <w:t xml:space="preserve"> lähipalveluna, jolloin </w:t>
      </w:r>
      <w:r w:rsidR="00FF78E5" w:rsidRPr="006D23A1">
        <w:rPr>
          <w:rFonts w:ascii="Arial" w:hAnsi="Arial" w:cs="Arial"/>
          <w:sz w:val="24"/>
          <w:szCs w:val="24"/>
        </w:rPr>
        <w:t xml:space="preserve">palvelut ovat mahdollisimman monen saavutettavissa ja </w:t>
      </w:r>
      <w:r w:rsidRPr="006D23A1">
        <w:rPr>
          <w:rFonts w:ascii="Arial" w:hAnsi="Arial" w:cs="Arial"/>
          <w:sz w:val="24"/>
          <w:szCs w:val="24"/>
        </w:rPr>
        <w:t xml:space="preserve">saadaan vähennettyä </w:t>
      </w:r>
      <w:r w:rsidRPr="006D23A1">
        <w:rPr>
          <w:rFonts w:ascii="Arial" w:hAnsi="Arial" w:cs="Arial"/>
          <w:sz w:val="24"/>
          <w:szCs w:val="24"/>
        </w:rPr>
        <w:lastRenderedPageBreak/>
        <w:t>turhaa autoilua. Myös opettajien töiden suunnittelussa huomioidaan tämä siten, että p</w:t>
      </w:r>
      <w:r w:rsidRPr="006D23A1">
        <w:rPr>
          <w:rFonts w:ascii="Arial" w:hAnsi="Arial" w:cs="Arial"/>
          <w:sz w:val="24"/>
          <w:szCs w:val="24"/>
        </w:rPr>
        <w:t>y</w:t>
      </w:r>
      <w:r w:rsidRPr="006D23A1">
        <w:rPr>
          <w:rFonts w:ascii="Arial" w:hAnsi="Arial" w:cs="Arial"/>
          <w:sz w:val="24"/>
          <w:szCs w:val="24"/>
        </w:rPr>
        <w:t>ritään järjestämään useampi opetustunti sama</w:t>
      </w:r>
      <w:r w:rsidR="00FF78E5" w:rsidRPr="006D23A1">
        <w:rPr>
          <w:rFonts w:ascii="Arial" w:hAnsi="Arial" w:cs="Arial"/>
          <w:sz w:val="24"/>
          <w:szCs w:val="24"/>
        </w:rPr>
        <w:t xml:space="preserve">lle </w:t>
      </w:r>
      <w:r w:rsidR="00E161CC" w:rsidRPr="006D23A1">
        <w:rPr>
          <w:rFonts w:ascii="Arial" w:hAnsi="Arial" w:cs="Arial"/>
          <w:sz w:val="24"/>
          <w:szCs w:val="24"/>
        </w:rPr>
        <w:t>suunna</w:t>
      </w:r>
      <w:r w:rsidR="00FF78E5" w:rsidRPr="006D23A1">
        <w:rPr>
          <w:rFonts w:ascii="Arial" w:hAnsi="Arial" w:cs="Arial"/>
          <w:sz w:val="24"/>
          <w:szCs w:val="24"/>
        </w:rPr>
        <w:t>lle</w:t>
      </w:r>
      <w:r w:rsidRPr="006D23A1">
        <w:rPr>
          <w:rFonts w:ascii="Arial" w:hAnsi="Arial" w:cs="Arial"/>
          <w:sz w:val="24"/>
          <w:szCs w:val="24"/>
        </w:rPr>
        <w:t>.</w:t>
      </w:r>
    </w:p>
    <w:p w:rsidR="00540546" w:rsidRPr="006D23A1" w:rsidRDefault="00540546" w:rsidP="003A30B5">
      <w:pPr>
        <w:rPr>
          <w:rFonts w:ascii="Arial" w:hAnsi="Arial" w:cs="Arial"/>
          <w:b/>
          <w:sz w:val="24"/>
          <w:szCs w:val="24"/>
        </w:rPr>
      </w:pPr>
    </w:p>
    <w:p w:rsidR="00673E5E" w:rsidRPr="006D23A1" w:rsidRDefault="00673E5E" w:rsidP="003A30B5">
      <w:pPr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t>OPETU</w:t>
      </w:r>
      <w:r w:rsidR="00DD3582" w:rsidRPr="006D23A1">
        <w:rPr>
          <w:rFonts w:ascii="Arial" w:hAnsi="Arial" w:cs="Arial"/>
          <w:b/>
          <w:sz w:val="24"/>
          <w:szCs w:val="24"/>
        </w:rPr>
        <w:t>SMUODOT</w:t>
      </w:r>
    </w:p>
    <w:p w:rsidR="00147B15" w:rsidRPr="006D23A1" w:rsidRDefault="004D007E" w:rsidP="00147B15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L</w:t>
      </w:r>
      <w:r w:rsidR="00147B15" w:rsidRPr="006D23A1">
        <w:rPr>
          <w:rFonts w:ascii="Arial" w:hAnsi="Arial" w:cs="Arial"/>
          <w:sz w:val="24"/>
          <w:szCs w:val="24"/>
        </w:rPr>
        <w:t>uennot</w:t>
      </w:r>
      <w:r w:rsidRPr="006D23A1">
        <w:rPr>
          <w:rFonts w:ascii="Arial" w:hAnsi="Arial" w:cs="Arial"/>
          <w:sz w:val="24"/>
          <w:szCs w:val="24"/>
        </w:rPr>
        <w:t xml:space="preserve"> </w:t>
      </w:r>
    </w:p>
    <w:p w:rsidR="008A6DC7" w:rsidRPr="006D23A1" w:rsidRDefault="008A6DC7" w:rsidP="008A6DC7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6D23A1">
        <w:rPr>
          <w:rFonts w:ascii="Arial" w:hAnsi="Arial" w:cs="Arial"/>
          <w:sz w:val="24"/>
          <w:szCs w:val="24"/>
        </w:rPr>
        <w:t>Ohjattu liikunta</w:t>
      </w:r>
      <w:proofErr w:type="gramEnd"/>
    </w:p>
    <w:p w:rsidR="004E2841" w:rsidRPr="006D23A1" w:rsidRDefault="00D54B32" w:rsidP="008A6DC7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gramStart"/>
      <w:r w:rsidRPr="006D23A1">
        <w:rPr>
          <w:rFonts w:ascii="Arial" w:hAnsi="Arial" w:cs="Arial"/>
          <w:sz w:val="24"/>
          <w:szCs w:val="24"/>
        </w:rPr>
        <w:t>Kevennetty liikunta</w:t>
      </w:r>
      <w:proofErr w:type="gramEnd"/>
    </w:p>
    <w:p w:rsidR="00B65C0F" w:rsidRPr="006D23A1" w:rsidRDefault="00D54B32" w:rsidP="004926D5">
      <w:pPr>
        <w:ind w:left="1080"/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Kevennetyn liikunnan kurssien</w:t>
      </w:r>
      <w:r w:rsidR="00B65C0F" w:rsidRPr="006D23A1">
        <w:rPr>
          <w:rFonts w:ascii="Arial" w:hAnsi="Arial" w:cs="Arial"/>
          <w:sz w:val="24"/>
          <w:szCs w:val="24"/>
        </w:rPr>
        <w:t xml:space="preserve"> tehotaso on kevyen ja keskiraskaan välillä, joten kurssit sopivat erityisesti liikuntaharrastusta aloittaville ja kevyen liikunnan yst</w:t>
      </w:r>
      <w:r w:rsidR="00B65C0F" w:rsidRPr="006D23A1">
        <w:rPr>
          <w:rFonts w:ascii="Arial" w:hAnsi="Arial" w:cs="Arial"/>
          <w:sz w:val="24"/>
          <w:szCs w:val="24"/>
        </w:rPr>
        <w:t>ä</w:t>
      </w:r>
      <w:r w:rsidR="00B65C0F" w:rsidRPr="006D23A1">
        <w:rPr>
          <w:rFonts w:ascii="Arial" w:hAnsi="Arial" w:cs="Arial"/>
          <w:sz w:val="24"/>
          <w:szCs w:val="24"/>
        </w:rPr>
        <w:t>ville. Kurssiryhmään kuuluvat mm. seniorijumpat, kehonhuoltoon ja venyttelyyn painottuvat kurssit sekä kevennetyt kuntojumpat.</w:t>
      </w:r>
    </w:p>
    <w:p w:rsidR="004E2841" w:rsidRPr="006D23A1" w:rsidRDefault="004E2841" w:rsidP="008A6DC7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Kuntoliikunta</w:t>
      </w:r>
    </w:p>
    <w:p w:rsidR="001465A9" w:rsidRPr="006D23A1" w:rsidRDefault="001465A9" w:rsidP="004926D5">
      <w:pPr>
        <w:ind w:left="1080"/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Kuntoliikuntakurssien tehotaso on keskiraskaan ja raskaan välillä. Kurssit sop</w:t>
      </w:r>
      <w:r w:rsidRPr="006D23A1">
        <w:rPr>
          <w:rFonts w:ascii="Arial" w:hAnsi="Arial" w:cs="Arial"/>
          <w:sz w:val="24"/>
          <w:szCs w:val="24"/>
        </w:rPr>
        <w:t>i</w:t>
      </w:r>
      <w:r w:rsidRPr="006D23A1">
        <w:rPr>
          <w:rFonts w:ascii="Arial" w:hAnsi="Arial" w:cs="Arial"/>
          <w:sz w:val="24"/>
          <w:szCs w:val="24"/>
        </w:rPr>
        <w:t>vat erityisesti aikaisemmin liikuntaa harrastaneille. Kurssiryhmä</w:t>
      </w:r>
      <w:r w:rsidR="00ED6D5F" w:rsidRPr="006D23A1">
        <w:rPr>
          <w:rFonts w:ascii="Arial" w:hAnsi="Arial" w:cs="Arial"/>
          <w:sz w:val="24"/>
          <w:szCs w:val="24"/>
        </w:rPr>
        <w:t xml:space="preserve">än kuuluvat mm. </w:t>
      </w:r>
      <w:r w:rsidR="000C2949" w:rsidRPr="006D23A1">
        <w:rPr>
          <w:rFonts w:ascii="Arial" w:hAnsi="Arial" w:cs="Arial"/>
          <w:sz w:val="24"/>
          <w:szCs w:val="24"/>
        </w:rPr>
        <w:t>muokk</w:t>
      </w:r>
      <w:r w:rsidR="00ED6D5F" w:rsidRPr="006D23A1">
        <w:rPr>
          <w:rFonts w:ascii="Arial" w:hAnsi="Arial" w:cs="Arial"/>
          <w:sz w:val="24"/>
          <w:szCs w:val="24"/>
        </w:rPr>
        <w:t xml:space="preserve">ausjumpat sekä naisten ja miesten kuntoliikunta, </w:t>
      </w:r>
      <w:r w:rsidRPr="006D23A1">
        <w:rPr>
          <w:rFonts w:ascii="Arial" w:hAnsi="Arial" w:cs="Arial"/>
          <w:sz w:val="24"/>
          <w:szCs w:val="24"/>
        </w:rPr>
        <w:t>kahvakuula</w:t>
      </w:r>
      <w:r w:rsidR="00ED6D5F" w:rsidRPr="006D23A1">
        <w:rPr>
          <w:rFonts w:ascii="Arial" w:hAnsi="Arial" w:cs="Arial"/>
          <w:sz w:val="24"/>
          <w:szCs w:val="24"/>
        </w:rPr>
        <w:t xml:space="preserve"> ja</w:t>
      </w:r>
      <w:r w:rsidRPr="006D23A1">
        <w:rPr>
          <w:rFonts w:ascii="Arial" w:hAnsi="Arial" w:cs="Arial"/>
          <w:sz w:val="24"/>
          <w:szCs w:val="24"/>
        </w:rPr>
        <w:t xml:space="preserve"> ku</w:t>
      </w:r>
      <w:r w:rsidRPr="006D23A1">
        <w:rPr>
          <w:rFonts w:ascii="Arial" w:hAnsi="Arial" w:cs="Arial"/>
          <w:sz w:val="24"/>
          <w:szCs w:val="24"/>
        </w:rPr>
        <w:t>n</w:t>
      </w:r>
      <w:r w:rsidRPr="006D23A1">
        <w:rPr>
          <w:rFonts w:ascii="Arial" w:hAnsi="Arial" w:cs="Arial"/>
          <w:sz w:val="24"/>
          <w:szCs w:val="24"/>
        </w:rPr>
        <w:t>tonyrkkeily</w:t>
      </w:r>
      <w:r w:rsidR="00ED6D5F" w:rsidRPr="006D23A1">
        <w:rPr>
          <w:rFonts w:ascii="Arial" w:hAnsi="Arial" w:cs="Arial"/>
          <w:sz w:val="24"/>
          <w:szCs w:val="24"/>
        </w:rPr>
        <w:t>.</w:t>
      </w:r>
    </w:p>
    <w:p w:rsidR="004E2841" w:rsidRPr="006D23A1" w:rsidRDefault="004E2841" w:rsidP="00350E89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Vesiliikunta</w:t>
      </w:r>
      <w:r w:rsidR="00350E89" w:rsidRPr="006D23A1">
        <w:rPr>
          <w:rFonts w:ascii="Arial" w:hAnsi="Arial" w:cs="Arial"/>
          <w:sz w:val="24"/>
          <w:szCs w:val="24"/>
        </w:rPr>
        <w:t xml:space="preserve"> </w:t>
      </w:r>
    </w:p>
    <w:p w:rsidR="001465A9" w:rsidRPr="006D23A1" w:rsidRDefault="001465A9" w:rsidP="00350E89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Erityisliikunta</w:t>
      </w:r>
      <w:r w:rsidR="00350E89" w:rsidRPr="006D23A1">
        <w:rPr>
          <w:rFonts w:ascii="Arial" w:hAnsi="Arial" w:cs="Arial"/>
          <w:sz w:val="24"/>
          <w:szCs w:val="24"/>
        </w:rPr>
        <w:t xml:space="preserve"> </w:t>
      </w:r>
    </w:p>
    <w:p w:rsidR="004E2841" w:rsidRPr="006D23A1" w:rsidRDefault="004E2841" w:rsidP="00350E89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Jooga ja rentoutus</w:t>
      </w:r>
    </w:p>
    <w:p w:rsidR="0094378F" w:rsidRPr="006D23A1" w:rsidRDefault="0094378F" w:rsidP="004926D5">
      <w:pPr>
        <w:ind w:left="1080"/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 xml:space="preserve">Joogassa järjestetään kursseja </w:t>
      </w:r>
      <w:r w:rsidR="00197101" w:rsidRPr="006D23A1">
        <w:rPr>
          <w:rFonts w:ascii="Arial" w:hAnsi="Arial" w:cs="Arial"/>
          <w:sz w:val="24"/>
          <w:szCs w:val="24"/>
        </w:rPr>
        <w:t>sekä aloittelijoille että pidempään harrastaneille.</w:t>
      </w:r>
      <w:r w:rsidRPr="006D23A1">
        <w:rPr>
          <w:rFonts w:ascii="Arial" w:hAnsi="Arial" w:cs="Arial"/>
          <w:color w:val="FF0000"/>
          <w:sz w:val="24"/>
          <w:szCs w:val="24"/>
        </w:rPr>
        <w:t xml:space="preserve"> </w:t>
      </w:r>
      <w:r w:rsidRPr="006D23A1">
        <w:rPr>
          <w:rFonts w:ascii="Arial" w:hAnsi="Arial" w:cs="Arial"/>
          <w:sz w:val="24"/>
          <w:szCs w:val="24"/>
        </w:rPr>
        <w:t>Tarvittaessa järjestetään kursseja tietyille kohderyhmille esim. äitiysjooga, s</w:t>
      </w:r>
      <w:r w:rsidRPr="006D23A1">
        <w:rPr>
          <w:rFonts w:ascii="Arial" w:hAnsi="Arial" w:cs="Arial"/>
          <w:sz w:val="24"/>
          <w:szCs w:val="24"/>
        </w:rPr>
        <w:t>e</w:t>
      </w:r>
      <w:r w:rsidRPr="006D23A1">
        <w:rPr>
          <w:rFonts w:ascii="Arial" w:hAnsi="Arial" w:cs="Arial"/>
          <w:sz w:val="24"/>
          <w:szCs w:val="24"/>
        </w:rPr>
        <w:t>niorijooga.</w:t>
      </w:r>
    </w:p>
    <w:p w:rsidR="00E857FE" w:rsidRPr="006D23A1" w:rsidRDefault="00E857FE" w:rsidP="00E857FE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Ulkoliikunta</w:t>
      </w:r>
    </w:p>
    <w:p w:rsidR="00E857FE" w:rsidRPr="006D23A1" w:rsidRDefault="00E857FE" w:rsidP="004926D5">
      <w:pPr>
        <w:ind w:left="1080"/>
        <w:rPr>
          <w:rFonts w:ascii="Arial" w:hAnsi="Arial" w:cs="Arial"/>
          <w:color w:val="FF0000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Ulkoliikunta mahdollistaa paljon tilaa vaativien lajien, erityisesti palloilujen järje</w:t>
      </w:r>
      <w:r w:rsidRPr="006D23A1">
        <w:rPr>
          <w:rFonts w:ascii="Arial" w:hAnsi="Arial" w:cs="Arial"/>
          <w:sz w:val="24"/>
          <w:szCs w:val="24"/>
        </w:rPr>
        <w:t>s</w:t>
      </w:r>
      <w:r w:rsidRPr="006D23A1">
        <w:rPr>
          <w:rFonts w:ascii="Arial" w:hAnsi="Arial" w:cs="Arial"/>
          <w:sz w:val="24"/>
          <w:szCs w:val="24"/>
        </w:rPr>
        <w:t>tämisen. Lisäksi ulkona op</w:t>
      </w:r>
      <w:r w:rsidR="00682047" w:rsidRPr="006D23A1">
        <w:rPr>
          <w:rFonts w:ascii="Arial" w:hAnsi="Arial" w:cs="Arial"/>
          <w:sz w:val="24"/>
          <w:szCs w:val="24"/>
        </w:rPr>
        <w:t>iskelijat</w:t>
      </w:r>
      <w:r w:rsidRPr="006D23A1">
        <w:rPr>
          <w:rFonts w:ascii="Arial" w:hAnsi="Arial" w:cs="Arial"/>
          <w:sz w:val="24"/>
          <w:szCs w:val="24"/>
        </w:rPr>
        <w:t xml:space="preserve"> pääsevät kosketukseen luonnon kanssa (esim. </w:t>
      </w:r>
      <w:proofErr w:type="spellStart"/>
      <w:r w:rsidRPr="006D23A1">
        <w:rPr>
          <w:rFonts w:ascii="Arial" w:hAnsi="Arial" w:cs="Arial"/>
          <w:sz w:val="24"/>
          <w:szCs w:val="24"/>
        </w:rPr>
        <w:t>lumikenkäily</w:t>
      </w:r>
      <w:proofErr w:type="spellEnd"/>
      <w:r w:rsidRPr="006D23A1">
        <w:rPr>
          <w:rFonts w:ascii="Arial" w:hAnsi="Arial" w:cs="Arial"/>
          <w:sz w:val="24"/>
          <w:szCs w:val="24"/>
        </w:rPr>
        <w:t xml:space="preserve">, retkeily), mikä </w:t>
      </w:r>
      <w:r w:rsidR="00153098" w:rsidRPr="006D23A1">
        <w:rPr>
          <w:rFonts w:ascii="Arial" w:hAnsi="Arial" w:cs="Arial"/>
          <w:sz w:val="24"/>
          <w:szCs w:val="24"/>
        </w:rPr>
        <w:t>tutkimusten mukaan rauhoittaa myös mieltä</w:t>
      </w:r>
      <w:r w:rsidRPr="006D23A1">
        <w:rPr>
          <w:rFonts w:ascii="Arial" w:hAnsi="Arial" w:cs="Arial"/>
          <w:sz w:val="24"/>
          <w:szCs w:val="24"/>
        </w:rPr>
        <w:t>. Ulkoliikunta on kestävän kehityksen mukaista, sillä tiloja ei tarvitse lämmittää e</w:t>
      </w:r>
      <w:r w:rsidRPr="006D23A1">
        <w:rPr>
          <w:rFonts w:ascii="Arial" w:hAnsi="Arial" w:cs="Arial"/>
          <w:sz w:val="24"/>
          <w:szCs w:val="24"/>
        </w:rPr>
        <w:t>i</w:t>
      </w:r>
      <w:r w:rsidRPr="006D23A1">
        <w:rPr>
          <w:rFonts w:ascii="Arial" w:hAnsi="Arial" w:cs="Arial"/>
          <w:sz w:val="24"/>
          <w:szCs w:val="24"/>
        </w:rPr>
        <w:t>kä useissa tapauksissa myöskään valaista, joten sähkönkulutus pienenee.</w:t>
      </w:r>
      <w:r w:rsidR="00F83534" w:rsidRPr="006D23A1">
        <w:rPr>
          <w:rFonts w:ascii="Arial" w:hAnsi="Arial" w:cs="Arial"/>
          <w:sz w:val="24"/>
          <w:szCs w:val="24"/>
        </w:rPr>
        <w:t xml:space="preserve"> Ulk</w:t>
      </w:r>
      <w:r w:rsidR="00F83534" w:rsidRPr="006D23A1">
        <w:rPr>
          <w:rFonts w:ascii="Arial" w:hAnsi="Arial" w:cs="Arial"/>
          <w:sz w:val="24"/>
          <w:szCs w:val="24"/>
        </w:rPr>
        <w:t>o</w:t>
      </w:r>
      <w:r w:rsidR="00F83534" w:rsidRPr="006D23A1">
        <w:rPr>
          <w:rFonts w:ascii="Arial" w:hAnsi="Arial" w:cs="Arial"/>
          <w:sz w:val="24"/>
          <w:szCs w:val="24"/>
        </w:rPr>
        <w:t xml:space="preserve">liikunta edistää </w:t>
      </w:r>
      <w:r w:rsidR="006D3CF8" w:rsidRPr="006D23A1">
        <w:rPr>
          <w:rFonts w:ascii="Arial" w:hAnsi="Arial" w:cs="Arial"/>
          <w:sz w:val="24"/>
          <w:szCs w:val="24"/>
        </w:rPr>
        <w:t xml:space="preserve">myös </w:t>
      </w:r>
      <w:r w:rsidR="00F83534" w:rsidRPr="006D23A1">
        <w:rPr>
          <w:rFonts w:ascii="Arial" w:hAnsi="Arial" w:cs="Arial"/>
          <w:sz w:val="24"/>
          <w:szCs w:val="24"/>
        </w:rPr>
        <w:t xml:space="preserve">lähialueen </w:t>
      </w:r>
      <w:r w:rsidR="006D3CF8" w:rsidRPr="006D23A1">
        <w:rPr>
          <w:rFonts w:ascii="Arial" w:hAnsi="Arial" w:cs="Arial"/>
          <w:sz w:val="24"/>
          <w:szCs w:val="24"/>
        </w:rPr>
        <w:t>kohteisiin tutustumista</w:t>
      </w:r>
      <w:r w:rsidR="002F7490" w:rsidRPr="006D23A1">
        <w:rPr>
          <w:rFonts w:ascii="Arial" w:hAnsi="Arial" w:cs="Arial"/>
          <w:sz w:val="24"/>
          <w:szCs w:val="24"/>
        </w:rPr>
        <w:t xml:space="preserve"> (mm. </w:t>
      </w:r>
      <w:proofErr w:type="gramStart"/>
      <w:r w:rsidR="002F7490" w:rsidRPr="006D23A1">
        <w:rPr>
          <w:rFonts w:ascii="Arial" w:hAnsi="Arial" w:cs="Arial"/>
          <w:sz w:val="24"/>
          <w:szCs w:val="24"/>
        </w:rPr>
        <w:t xml:space="preserve">retkeilykurssit) </w:t>
      </w:r>
      <w:r w:rsidR="006D3CF8" w:rsidRPr="006D23A1">
        <w:rPr>
          <w:rFonts w:ascii="Arial" w:hAnsi="Arial" w:cs="Arial"/>
          <w:sz w:val="24"/>
          <w:szCs w:val="24"/>
        </w:rPr>
        <w:t xml:space="preserve"> ja</w:t>
      </w:r>
      <w:proofErr w:type="gramEnd"/>
      <w:r w:rsidR="006D3CF8" w:rsidRPr="006D23A1">
        <w:rPr>
          <w:rFonts w:ascii="Arial" w:hAnsi="Arial" w:cs="Arial"/>
          <w:sz w:val="24"/>
          <w:szCs w:val="24"/>
        </w:rPr>
        <w:t xml:space="preserve"> edistää siten saavutettavuutta useimmille. </w:t>
      </w:r>
      <w:r w:rsidR="00F83534" w:rsidRPr="006D23A1">
        <w:rPr>
          <w:rFonts w:ascii="Arial" w:hAnsi="Arial" w:cs="Arial"/>
          <w:sz w:val="24"/>
          <w:szCs w:val="24"/>
        </w:rPr>
        <w:t xml:space="preserve">  </w:t>
      </w:r>
    </w:p>
    <w:p w:rsidR="00B42499" w:rsidRPr="006D23A1" w:rsidRDefault="008A6DC7" w:rsidP="008A6DC7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Matalan kynnyksen liikuntatoiminta</w:t>
      </w:r>
    </w:p>
    <w:p w:rsidR="00B54A05" w:rsidRPr="006D23A1" w:rsidRDefault="00B54A05" w:rsidP="00B54A05">
      <w:pPr>
        <w:ind w:left="1080"/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Matalan kynnyksen liikuntaryhmä tarjoaa kaikille maksuttoman mahdollisuuden tutustua eri liikuntamuotoihin. Tämä voi auttaa itselle mieluisan liikuntamuodon löytämistä sekä tukea omaehtoista liikkumista</w:t>
      </w:r>
      <w:r w:rsidR="00CE11BB" w:rsidRPr="006D23A1">
        <w:rPr>
          <w:rFonts w:ascii="Arial" w:hAnsi="Arial" w:cs="Arial"/>
          <w:sz w:val="24"/>
          <w:szCs w:val="24"/>
        </w:rPr>
        <w:t xml:space="preserve">, sillä </w:t>
      </w:r>
      <w:r w:rsidR="00DD1202" w:rsidRPr="006D23A1">
        <w:rPr>
          <w:rFonts w:ascii="Arial" w:hAnsi="Arial" w:cs="Arial"/>
          <w:sz w:val="24"/>
          <w:szCs w:val="24"/>
        </w:rPr>
        <w:t xml:space="preserve">ryhmästä </w:t>
      </w:r>
      <w:r w:rsidR="00CE11BB" w:rsidRPr="006D23A1">
        <w:rPr>
          <w:rFonts w:ascii="Arial" w:hAnsi="Arial" w:cs="Arial"/>
          <w:sz w:val="24"/>
          <w:szCs w:val="24"/>
        </w:rPr>
        <w:t>saa ohjeita myös</w:t>
      </w:r>
      <w:r w:rsidRPr="006D23A1">
        <w:rPr>
          <w:rFonts w:ascii="Arial" w:hAnsi="Arial" w:cs="Arial"/>
          <w:sz w:val="24"/>
          <w:szCs w:val="24"/>
        </w:rPr>
        <w:t xml:space="preserve"> kotiharjoitteluun.</w:t>
      </w:r>
      <w:r w:rsidR="009B57EB" w:rsidRPr="006D23A1">
        <w:rPr>
          <w:rFonts w:ascii="Arial" w:hAnsi="Arial" w:cs="Arial"/>
          <w:sz w:val="24"/>
          <w:szCs w:val="24"/>
        </w:rPr>
        <w:t xml:space="preserve"> Toimintaa järjestetään yhteistyössä </w:t>
      </w:r>
      <w:r w:rsidR="00A8252C" w:rsidRPr="006D23A1">
        <w:rPr>
          <w:rFonts w:ascii="Arial" w:hAnsi="Arial" w:cs="Arial"/>
          <w:sz w:val="24"/>
          <w:szCs w:val="24"/>
        </w:rPr>
        <w:t xml:space="preserve">kaupungin </w:t>
      </w:r>
      <w:r w:rsidR="009B57EB" w:rsidRPr="006D23A1">
        <w:rPr>
          <w:rFonts w:ascii="Arial" w:hAnsi="Arial" w:cs="Arial"/>
          <w:sz w:val="24"/>
          <w:szCs w:val="24"/>
        </w:rPr>
        <w:t>liikuntaan akt</w:t>
      </w:r>
      <w:r w:rsidR="009B57EB" w:rsidRPr="006D23A1">
        <w:rPr>
          <w:rFonts w:ascii="Arial" w:hAnsi="Arial" w:cs="Arial"/>
          <w:sz w:val="24"/>
          <w:szCs w:val="24"/>
        </w:rPr>
        <w:t>i</w:t>
      </w:r>
      <w:r w:rsidR="009B57EB" w:rsidRPr="006D23A1">
        <w:rPr>
          <w:rFonts w:ascii="Arial" w:hAnsi="Arial" w:cs="Arial"/>
          <w:sz w:val="24"/>
          <w:szCs w:val="24"/>
        </w:rPr>
        <w:t>vointiyksikön ja kuntoutu</w:t>
      </w:r>
      <w:r w:rsidR="000824EB" w:rsidRPr="006D23A1">
        <w:rPr>
          <w:rFonts w:ascii="Arial" w:hAnsi="Arial" w:cs="Arial"/>
          <w:sz w:val="24"/>
          <w:szCs w:val="24"/>
        </w:rPr>
        <w:t>ksen</w:t>
      </w:r>
      <w:r w:rsidR="009B57EB" w:rsidRPr="006D23A1">
        <w:rPr>
          <w:rFonts w:ascii="Arial" w:hAnsi="Arial" w:cs="Arial"/>
          <w:sz w:val="24"/>
          <w:szCs w:val="24"/>
        </w:rPr>
        <w:t xml:space="preserve"> kanssa.</w:t>
      </w:r>
    </w:p>
    <w:p w:rsidR="00F22979" w:rsidRPr="006D23A1" w:rsidRDefault="00461898" w:rsidP="003A30B5">
      <w:pPr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lastRenderedPageBreak/>
        <w:t>OPETUKSEN TOTEUT</w:t>
      </w:r>
      <w:r w:rsidR="00874285" w:rsidRPr="006D23A1">
        <w:rPr>
          <w:rFonts w:ascii="Arial" w:hAnsi="Arial" w:cs="Arial"/>
          <w:b/>
          <w:sz w:val="24"/>
          <w:szCs w:val="24"/>
        </w:rPr>
        <w:t>US</w:t>
      </w:r>
    </w:p>
    <w:p w:rsidR="00461898" w:rsidRPr="006D23A1" w:rsidRDefault="00461898" w:rsidP="0046189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koko lukuvuoden kurssit, lyhytkurssit</w:t>
      </w:r>
    </w:p>
    <w:p w:rsidR="00461898" w:rsidRPr="006D23A1" w:rsidRDefault="00461898" w:rsidP="0046189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alkeis- ja jatkokurssit</w:t>
      </w:r>
    </w:p>
    <w:p w:rsidR="00DE6CF2" w:rsidRPr="006D23A1" w:rsidRDefault="00DE6CF2" w:rsidP="0046189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luennot</w:t>
      </w:r>
    </w:p>
    <w:p w:rsidR="00157446" w:rsidRPr="006D23A1" w:rsidRDefault="00A5312B" w:rsidP="00465D65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D23A1">
        <w:rPr>
          <w:rFonts w:ascii="Arial" w:hAnsi="Arial" w:cs="Arial"/>
          <w:sz w:val="24"/>
          <w:szCs w:val="24"/>
        </w:rPr>
        <w:t>Suurin osa liikun</w:t>
      </w:r>
      <w:r w:rsidR="00BC1EC3" w:rsidRPr="006D23A1">
        <w:rPr>
          <w:rFonts w:ascii="Arial" w:hAnsi="Arial" w:cs="Arial"/>
          <w:sz w:val="24"/>
          <w:szCs w:val="24"/>
        </w:rPr>
        <w:t>ta ja terveys -</w:t>
      </w:r>
      <w:r w:rsidRPr="006D23A1">
        <w:rPr>
          <w:rFonts w:ascii="Arial" w:hAnsi="Arial" w:cs="Arial"/>
          <w:sz w:val="24"/>
          <w:szCs w:val="24"/>
        </w:rPr>
        <w:t xml:space="preserve">ainealueen kursseista </w:t>
      </w:r>
      <w:proofErr w:type="gramStart"/>
      <w:r w:rsidRPr="006D23A1">
        <w:rPr>
          <w:rFonts w:ascii="Arial" w:hAnsi="Arial" w:cs="Arial"/>
          <w:sz w:val="24"/>
          <w:szCs w:val="24"/>
        </w:rPr>
        <w:t>on</w:t>
      </w:r>
      <w:proofErr w:type="gramEnd"/>
      <w:r w:rsidRPr="006D23A1">
        <w:rPr>
          <w:rFonts w:ascii="Arial" w:hAnsi="Arial" w:cs="Arial"/>
          <w:sz w:val="24"/>
          <w:szCs w:val="24"/>
        </w:rPr>
        <w:t xml:space="preserve"> koko lukuvuoden kest</w:t>
      </w:r>
      <w:r w:rsidR="00874285" w:rsidRPr="006D23A1">
        <w:rPr>
          <w:rFonts w:ascii="Arial" w:hAnsi="Arial" w:cs="Arial"/>
          <w:sz w:val="24"/>
          <w:szCs w:val="24"/>
        </w:rPr>
        <w:t>äviä kurss</w:t>
      </w:r>
      <w:r w:rsidR="00874285" w:rsidRPr="006D23A1">
        <w:rPr>
          <w:rFonts w:ascii="Arial" w:hAnsi="Arial" w:cs="Arial"/>
          <w:sz w:val="24"/>
          <w:szCs w:val="24"/>
        </w:rPr>
        <w:t>e</w:t>
      </w:r>
      <w:r w:rsidR="00874285" w:rsidRPr="006D23A1">
        <w:rPr>
          <w:rFonts w:ascii="Arial" w:hAnsi="Arial" w:cs="Arial"/>
          <w:sz w:val="24"/>
          <w:szCs w:val="24"/>
        </w:rPr>
        <w:t xml:space="preserve">ja. </w:t>
      </w:r>
      <w:r w:rsidR="00A91AE9" w:rsidRPr="006D23A1">
        <w:rPr>
          <w:rFonts w:ascii="Arial" w:hAnsi="Arial" w:cs="Arial"/>
          <w:sz w:val="24"/>
          <w:szCs w:val="24"/>
        </w:rPr>
        <w:t>Kurss</w:t>
      </w:r>
      <w:r w:rsidR="00874285" w:rsidRPr="006D23A1">
        <w:rPr>
          <w:rFonts w:ascii="Arial" w:hAnsi="Arial" w:cs="Arial"/>
          <w:sz w:val="24"/>
          <w:szCs w:val="24"/>
        </w:rPr>
        <w:t xml:space="preserve">ien kokoontumiskertojen kesto vaihtelee </w:t>
      </w:r>
      <w:proofErr w:type="gramStart"/>
      <w:r w:rsidR="00874285" w:rsidRPr="006D23A1">
        <w:rPr>
          <w:rFonts w:ascii="Arial" w:hAnsi="Arial" w:cs="Arial"/>
          <w:sz w:val="24"/>
          <w:szCs w:val="24"/>
        </w:rPr>
        <w:t>45-90</w:t>
      </w:r>
      <w:proofErr w:type="gramEnd"/>
      <w:r w:rsidR="00874285" w:rsidRPr="006D23A1">
        <w:rPr>
          <w:rFonts w:ascii="Arial" w:hAnsi="Arial" w:cs="Arial"/>
          <w:sz w:val="24"/>
          <w:szCs w:val="24"/>
        </w:rPr>
        <w:t xml:space="preserve"> min. välillä, ryhmäkoko liikunnassa </w:t>
      </w:r>
      <w:r w:rsidR="00567BED" w:rsidRPr="006D23A1">
        <w:rPr>
          <w:rFonts w:ascii="Arial" w:hAnsi="Arial" w:cs="Arial"/>
          <w:sz w:val="24"/>
          <w:szCs w:val="24"/>
        </w:rPr>
        <w:t xml:space="preserve">on </w:t>
      </w:r>
      <w:r w:rsidR="00432FAC" w:rsidRPr="006D23A1">
        <w:rPr>
          <w:rFonts w:ascii="Arial" w:hAnsi="Arial" w:cs="Arial"/>
          <w:sz w:val="24"/>
          <w:szCs w:val="24"/>
        </w:rPr>
        <w:t>5</w:t>
      </w:r>
      <w:r w:rsidR="00874285" w:rsidRPr="006D23A1">
        <w:rPr>
          <w:rFonts w:ascii="Arial" w:hAnsi="Arial" w:cs="Arial"/>
          <w:sz w:val="24"/>
          <w:szCs w:val="24"/>
        </w:rPr>
        <w:t xml:space="preserve">-45 opiskelijaa. Liikunnan ainealueen kurssit kokoontuvat </w:t>
      </w:r>
      <w:r w:rsidR="00B175DB" w:rsidRPr="006D23A1">
        <w:rPr>
          <w:rFonts w:ascii="Arial" w:hAnsi="Arial" w:cs="Arial"/>
          <w:sz w:val="24"/>
          <w:szCs w:val="24"/>
        </w:rPr>
        <w:t xml:space="preserve">n. </w:t>
      </w:r>
      <w:proofErr w:type="gramStart"/>
      <w:r w:rsidR="00B745CB" w:rsidRPr="006D23A1">
        <w:rPr>
          <w:rFonts w:ascii="Arial" w:hAnsi="Arial" w:cs="Arial"/>
          <w:sz w:val="24"/>
          <w:szCs w:val="24"/>
        </w:rPr>
        <w:t>10</w:t>
      </w:r>
      <w:r w:rsidR="00B175DB" w:rsidRPr="006D23A1">
        <w:rPr>
          <w:rFonts w:ascii="Arial" w:hAnsi="Arial" w:cs="Arial"/>
          <w:sz w:val="24"/>
          <w:szCs w:val="24"/>
        </w:rPr>
        <w:t>0:ss</w:t>
      </w:r>
      <w:r w:rsidR="00B745CB" w:rsidRPr="006D23A1">
        <w:rPr>
          <w:rFonts w:ascii="Arial" w:hAnsi="Arial" w:cs="Arial"/>
          <w:sz w:val="24"/>
          <w:szCs w:val="24"/>
        </w:rPr>
        <w:t>a</w:t>
      </w:r>
      <w:r w:rsidR="00432FAC" w:rsidRPr="006D23A1">
        <w:rPr>
          <w:rFonts w:ascii="Arial" w:hAnsi="Arial" w:cs="Arial"/>
          <w:sz w:val="24"/>
          <w:szCs w:val="24"/>
        </w:rPr>
        <w:t xml:space="preserve"> </w:t>
      </w:r>
      <w:r w:rsidR="00874285" w:rsidRPr="006D23A1">
        <w:rPr>
          <w:rFonts w:ascii="Arial" w:hAnsi="Arial" w:cs="Arial"/>
          <w:sz w:val="24"/>
          <w:szCs w:val="24"/>
        </w:rPr>
        <w:t>toimipisteessä</w:t>
      </w:r>
      <w:proofErr w:type="gramEnd"/>
      <w:r w:rsidR="00874285" w:rsidRPr="006D23A1">
        <w:rPr>
          <w:rFonts w:ascii="Arial" w:hAnsi="Arial" w:cs="Arial"/>
          <w:sz w:val="24"/>
          <w:szCs w:val="24"/>
        </w:rPr>
        <w:t xml:space="preserve"> ympäri Kuopion kaupunkia</w:t>
      </w:r>
      <w:r w:rsidR="00432FAC" w:rsidRPr="006D23A1">
        <w:rPr>
          <w:rFonts w:ascii="Arial" w:hAnsi="Arial" w:cs="Arial"/>
          <w:sz w:val="24"/>
          <w:szCs w:val="24"/>
        </w:rPr>
        <w:t xml:space="preserve"> sekä kuntaliitosalueita</w:t>
      </w:r>
      <w:r w:rsidR="00874285" w:rsidRPr="006D23A1">
        <w:rPr>
          <w:rFonts w:ascii="Arial" w:hAnsi="Arial" w:cs="Arial"/>
          <w:sz w:val="24"/>
          <w:szCs w:val="24"/>
        </w:rPr>
        <w:t>.</w:t>
      </w:r>
      <w:r w:rsidR="00157446" w:rsidRPr="006D23A1">
        <w:rPr>
          <w:rFonts w:ascii="Arial" w:hAnsi="Arial" w:cs="Arial"/>
          <w:sz w:val="24"/>
          <w:szCs w:val="24"/>
        </w:rPr>
        <w:t xml:space="preserve"> </w:t>
      </w:r>
      <w:r w:rsidR="00157446"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Kansalaisopiston omissa tiloissa </w:t>
      </w:r>
      <w:r w:rsidR="00E3068A" w:rsidRPr="006D23A1">
        <w:rPr>
          <w:rFonts w:ascii="Arial" w:eastAsia="Times New Roman" w:hAnsi="Arial" w:cs="Arial"/>
          <w:sz w:val="24"/>
          <w:szCs w:val="24"/>
          <w:lang w:eastAsia="ar-SA"/>
        </w:rPr>
        <w:t>(Pui</w:t>
      </w:r>
      <w:r w:rsidR="00E3068A" w:rsidRPr="006D23A1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="00E3068A"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tokartano) </w:t>
      </w:r>
      <w:r w:rsidR="00157446" w:rsidRPr="006D23A1">
        <w:rPr>
          <w:rFonts w:ascii="Arial" w:eastAsia="Times New Roman" w:hAnsi="Arial" w:cs="Arial"/>
          <w:sz w:val="24"/>
          <w:szCs w:val="24"/>
          <w:lang w:eastAsia="ar-SA"/>
        </w:rPr>
        <w:t>liikuntasaliin on es</w:t>
      </w:r>
      <w:r w:rsidR="009114F1" w:rsidRPr="006D23A1">
        <w:rPr>
          <w:rFonts w:ascii="Arial" w:eastAsia="Times New Roman" w:hAnsi="Arial" w:cs="Arial"/>
          <w:sz w:val="24"/>
          <w:szCs w:val="24"/>
          <w:lang w:eastAsia="ar-SA"/>
        </w:rPr>
        <w:t>teetön pääsy mm. pyörätuolilla, t</w:t>
      </w:r>
      <w:r w:rsidR="00157446" w:rsidRPr="006D23A1">
        <w:rPr>
          <w:rFonts w:ascii="Arial" w:eastAsia="Times New Roman" w:hAnsi="Arial" w:cs="Arial"/>
          <w:sz w:val="24"/>
          <w:szCs w:val="24"/>
          <w:lang w:eastAsia="ar-SA"/>
        </w:rPr>
        <w:t>arvittaessa tehdään lisää erityisjärjestelyjä. Tavoitteena on mahdollistaa opiskelu kaikille. Jos ulkopuolisissa tiloissa järjestettävälle kurssille ei pyst</w:t>
      </w:r>
      <w:r w:rsidR="00C60069" w:rsidRPr="006D23A1">
        <w:rPr>
          <w:rFonts w:ascii="Arial" w:eastAsia="Times New Roman" w:hAnsi="Arial" w:cs="Arial"/>
          <w:sz w:val="24"/>
          <w:szCs w:val="24"/>
          <w:lang w:eastAsia="ar-SA"/>
        </w:rPr>
        <w:t>ytä takaamaan esteetöntä pääsyä</w:t>
      </w:r>
      <w:r w:rsidR="00157446" w:rsidRPr="006D23A1">
        <w:rPr>
          <w:rFonts w:ascii="Arial" w:eastAsia="Times New Roman" w:hAnsi="Arial" w:cs="Arial"/>
          <w:sz w:val="24"/>
          <w:szCs w:val="24"/>
          <w:lang w:eastAsia="ar-SA"/>
        </w:rPr>
        <w:t>, opisto pyrkii tarjoamaan vastaavaa opetusta myös esteettömissä tiloissa.</w:t>
      </w:r>
      <w:r w:rsidR="00B42499"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625073" w:rsidRPr="006D23A1" w:rsidRDefault="007F3C07" w:rsidP="00465D65">
      <w:p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Kansalaisopiston liikunnan tuntiopettajia perehdytetään kansalaisopiston pedagogisiin p</w:t>
      </w:r>
      <w:r w:rsidRPr="006D23A1">
        <w:rPr>
          <w:rFonts w:ascii="Arial" w:hAnsi="Arial" w:cs="Arial"/>
          <w:sz w:val="24"/>
          <w:szCs w:val="24"/>
        </w:rPr>
        <w:t>e</w:t>
      </w:r>
      <w:r w:rsidRPr="006D23A1">
        <w:rPr>
          <w:rFonts w:ascii="Arial" w:hAnsi="Arial" w:cs="Arial"/>
          <w:sz w:val="24"/>
          <w:szCs w:val="24"/>
        </w:rPr>
        <w:t xml:space="preserve">riaatteisiin sekä mm. tasa-arvolakiin. Opettajien kanssa käydyissä kehityskeskusteluissa </w:t>
      </w:r>
      <w:r w:rsidR="00625073" w:rsidRPr="006D23A1">
        <w:rPr>
          <w:rFonts w:ascii="Arial" w:hAnsi="Arial" w:cs="Arial"/>
          <w:sz w:val="24"/>
          <w:szCs w:val="24"/>
        </w:rPr>
        <w:t xml:space="preserve">ja sisäisissä koulutuksissa </w:t>
      </w:r>
      <w:r w:rsidRPr="006D23A1">
        <w:rPr>
          <w:rFonts w:ascii="Arial" w:hAnsi="Arial" w:cs="Arial"/>
          <w:sz w:val="24"/>
          <w:szCs w:val="24"/>
        </w:rPr>
        <w:t>kiinni</w:t>
      </w:r>
      <w:r w:rsidR="00780B19" w:rsidRPr="006D23A1">
        <w:rPr>
          <w:rFonts w:ascii="Arial" w:hAnsi="Arial" w:cs="Arial"/>
          <w:sz w:val="24"/>
          <w:szCs w:val="24"/>
        </w:rPr>
        <w:t>tetään huomiota pedagogiikkaan, jotta taitotasoltaan erilaiset ihmiset voivat opiskella yhdessä.</w:t>
      </w:r>
      <w:r w:rsidR="00625073" w:rsidRPr="006D23A1">
        <w:rPr>
          <w:rFonts w:ascii="Arial" w:hAnsi="Arial" w:cs="Arial"/>
          <w:sz w:val="24"/>
          <w:szCs w:val="24"/>
        </w:rPr>
        <w:t xml:space="preserve"> </w:t>
      </w:r>
    </w:p>
    <w:p w:rsidR="00465D65" w:rsidRPr="006D23A1" w:rsidRDefault="00465D65" w:rsidP="00465D65">
      <w:pPr>
        <w:rPr>
          <w:rFonts w:ascii="Arial" w:hAnsi="Arial" w:cs="Arial"/>
          <w:b/>
          <w:sz w:val="24"/>
          <w:szCs w:val="24"/>
        </w:rPr>
      </w:pPr>
    </w:p>
    <w:p w:rsidR="00F22979" w:rsidRPr="006D23A1" w:rsidRDefault="00500D53" w:rsidP="003A30B5">
      <w:pPr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t>OPISKELIJAT</w:t>
      </w:r>
    </w:p>
    <w:p w:rsidR="00004DD7" w:rsidRPr="006D23A1" w:rsidRDefault="00E95463" w:rsidP="00465D65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D23A1">
        <w:rPr>
          <w:rFonts w:ascii="Arial" w:hAnsi="Arial" w:cs="Arial"/>
          <w:sz w:val="24"/>
          <w:szCs w:val="24"/>
        </w:rPr>
        <w:t>Liikunnan opetusta järjest</w:t>
      </w:r>
      <w:r w:rsidR="00D360E5" w:rsidRPr="006D23A1">
        <w:rPr>
          <w:rFonts w:ascii="Arial" w:hAnsi="Arial" w:cs="Arial"/>
          <w:sz w:val="24"/>
          <w:szCs w:val="24"/>
        </w:rPr>
        <w:t xml:space="preserve">etään aikuisille, </w:t>
      </w:r>
      <w:r w:rsidR="00432FAC" w:rsidRPr="006D23A1">
        <w:rPr>
          <w:rFonts w:ascii="Arial" w:hAnsi="Arial" w:cs="Arial"/>
          <w:sz w:val="24"/>
          <w:szCs w:val="24"/>
        </w:rPr>
        <w:t xml:space="preserve">lapsille, </w:t>
      </w:r>
      <w:r w:rsidR="00D360E5" w:rsidRPr="006D23A1">
        <w:rPr>
          <w:rFonts w:ascii="Arial" w:hAnsi="Arial" w:cs="Arial"/>
          <w:sz w:val="24"/>
          <w:szCs w:val="24"/>
        </w:rPr>
        <w:t>senioreille ja erityisryhmille.</w:t>
      </w:r>
      <w:r w:rsidR="00E86C3B" w:rsidRPr="006D23A1">
        <w:rPr>
          <w:rFonts w:ascii="Arial" w:hAnsi="Arial" w:cs="Arial"/>
          <w:sz w:val="24"/>
          <w:szCs w:val="24"/>
        </w:rPr>
        <w:t xml:space="preserve"> </w:t>
      </w:r>
      <w:r w:rsidR="00500D53" w:rsidRPr="006D23A1">
        <w:rPr>
          <w:rFonts w:ascii="Arial" w:hAnsi="Arial" w:cs="Arial"/>
          <w:sz w:val="24"/>
          <w:szCs w:val="24"/>
        </w:rPr>
        <w:t>Liikunnan kurssitarjonnassa pyritään huomioimaan sekä liikunnan harrastamista aloittavat että liiku</w:t>
      </w:r>
      <w:r w:rsidR="00500D53" w:rsidRPr="006D23A1">
        <w:rPr>
          <w:rFonts w:ascii="Arial" w:hAnsi="Arial" w:cs="Arial"/>
          <w:sz w:val="24"/>
          <w:szCs w:val="24"/>
        </w:rPr>
        <w:t>n</w:t>
      </w:r>
      <w:r w:rsidR="00500D53" w:rsidRPr="006D23A1">
        <w:rPr>
          <w:rFonts w:ascii="Arial" w:hAnsi="Arial" w:cs="Arial"/>
          <w:sz w:val="24"/>
          <w:szCs w:val="24"/>
        </w:rPr>
        <w:t>taharrastuksen jo vakiinnuttaneet opiskelijat. Aloittaville sopivat erityisesti terveysliikunnan kurssit</w:t>
      </w:r>
      <w:r w:rsidR="00FF66DC" w:rsidRPr="006D23A1">
        <w:rPr>
          <w:rFonts w:ascii="Arial" w:hAnsi="Arial" w:cs="Arial"/>
          <w:sz w:val="24"/>
          <w:szCs w:val="24"/>
        </w:rPr>
        <w:t xml:space="preserve"> ja alkeiskurssit</w:t>
      </w:r>
      <w:r w:rsidR="00500D53" w:rsidRPr="006D23A1">
        <w:rPr>
          <w:rFonts w:ascii="Arial" w:hAnsi="Arial" w:cs="Arial"/>
          <w:sz w:val="24"/>
          <w:szCs w:val="24"/>
        </w:rPr>
        <w:t>, jotka ovat fyysiseltä kuormitukseltaan kevyempiä. Tottuneet liiku</w:t>
      </w:r>
      <w:r w:rsidR="00500D53" w:rsidRPr="006D23A1">
        <w:rPr>
          <w:rFonts w:ascii="Arial" w:hAnsi="Arial" w:cs="Arial"/>
          <w:sz w:val="24"/>
          <w:szCs w:val="24"/>
        </w:rPr>
        <w:t>n</w:t>
      </w:r>
      <w:r w:rsidR="00500D53" w:rsidRPr="006D23A1">
        <w:rPr>
          <w:rFonts w:ascii="Arial" w:hAnsi="Arial" w:cs="Arial"/>
          <w:sz w:val="24"/>
          <w:szCs w:val="24"/>
        </w:rPr>
        <w:t>nan harrastajat voivat hyödyntää sekä terveysliikunn</w:t>
      </w:r>
      <w:r w:rsidR="00FF66DC" w:rsidRPr="006D23A1">
        <w:rPr>
          <w:rFonts w:ascii="Arial" w:hAnsi="Arial" w:cs="Arial"/>
          <w:sz w:val="24"/>
          <w:szCs w:val="24"/>
        </w:rPr>
        <w:t>an että kuntoliikunnan kursseja ja ja</w:t>
      </w:r>
      <w:r w:rsidR="00FF66DC" w:rsidRPr="006D23A1">
        <w:rPr>
          <w:rFonts w:ascii="Arial" w:hAnsi="Arial" w:cs="Arial"/>
          <w:sz w:val="24"/>
          <w:szCs w:val="24"/>
        </w:rPr>
        <w:t>t</w:t>
      </w:r>
      <w:r w:rsidR="00FF66DC" w:rsidRPr="006D23A1">
        <w:rPr>
          <w:rFonts w:ascii="Arial" w:hAnsi="Arial" w:cs="Arial"/>
          <w:sz w:val="24"/>
          <w:szCs w:val="24"/>
        </w:rPr>
        <w:t>kotason kursseja,</w:t>
      </w:r>
      <w:r w:rsidR="00500D53" w:rsidRPr="006D23A1">
        <w:rPr>
          <w:rFonts w:ascii="Arial" w:hAnsi="Arial" w:cs="Arial"/>
          <w:sz w:val="24"/>
          <w:szCs w:val="24"/>
        </w:rPr>
        <w:t xml:space="preserve"> jotta liikunnan harrastamisesta tulisi monipuo</w:t>
      </w:r>
      <w:r w:rsidR="00FF66DC" w:rsidRPr="006D23A1">
        <w:rPr>
          <w:rFonts w:ascii="Arial" w:hAnsi="Arial" w:cs="Arial"/>
          <w:sz w:val="24"/>
          <w:szCs w:val="24"/>
        </w:rPr>
        <w:t>lista ja teholtaan vaihtel</w:t>
      </w:r>
      <w:r w:rsidR="00FF66DC" w:rsidRPr="006D23A1">
        <w:rPr>
          <w:rFonts w:ascii="Arial" w:hAnsi="Arial" w:cs="Arial"/>
          <w:sz w:val="24"/>
          <w:szCs w:val="24"/>
        </w:rPr>
        <w:t>e</w:t>
      </w:r>
      <w:r w:rsidR="00FF66DC" w:rsidRPr="006D23A1">
        <w:rPr>
          <w:rFonts w:ascii="Arial" w:hAnsi="Arial" w:cs="Arial"/>
          <w:sz w:val="24"/>
          <w:szCs w:val="24"/>
        </w:rPr>
        <w:t xml:space="preserve">vaa. </w:t>
      </w:r>
      <w:r w:rsidR="00500D53" w:rsidRPr="006D23A1">
        <w:rPr>
          <w:rFonts w:ascii="Arial" w:hAnsi="Arial" w:cs="Arial"/>
          <w:sz w:val="24"/>
          <w:szCs w:val="24"/>
        </w:rPr>
        <w:t>Liikunnan opetusta pyritään järjestämään sekä päivä</w:t>
      </w:r>
      <w:r w:rsidR="00FF66DC" w:rsidRPr="006D23A1">
        <w:rPr>
          <w:rFonts w:ascii="Arial" w:hAnsi="Arial" w:cs="Arial"/>
          <w:sz w:val="24"/>
          <w:szCs w:val="24"/>
        </w:rPr>
        <w:t>-</w:t>
      </w:r>
      <w:r w:rsidR="00500D53" w:rsidRPr="006D23A1">
        <w:rPr>
          <w:rFonts w:ascii="Arial" w:hAnsi="Arial" w:cs="Arial"/>
          <w:sz w:val="24"/>
          <w:szCs w:val="24"/>
        </w:rPr>
        <w:t xml:space="preserve"> että ilta-aikaan. Näin huomio</w:t>
      </w:r>
      <w:r w:rsidR="00500D53" w:rsidRPr="006D23A1">
        <w:rPr>
          <w:rFonts w:ascii="Arial" w:hAnsi="Arial" w:cs="Arial"/>
          <w:sz w:val="24"/>
          <w:szCs w:val="24"/>
        </w:rPr>
        <w:t>i</w:t>
      </w:r>
      <w:r w:rsidR="00500D53" w:rsidRPr="006D23A1">
        <w:rPr>
          <w:rFonts w:ascii="Arial" w:hAnsi="Arial" w:cs="Arial"/>
          <w:sz w:val="24"/>
          <w:szCs w:val="24"/>
        </w:rPr>
        <w:t>daan eri kohderyhmiä, mm. työssäkäyvät ja eläkeläise</w:t>
      </w:r>
      <w:r w:rsidR="00004DD7" w:rsidRPr="006D23A1">
        <w:rPr>
          <w:rFonts w:ascii="Arial" w:hAnsi="Arial" w:cs="Arial"/>
          <w:sz w:val="24"/>
          <w:szCs w:val="24"/>
        </w:rPr>
        <w:t>t.</w:t>
      </w:r>
      <w:r w:rsidR="00004DD7"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004DD7" w:rsidRPr="006D23A1" w:rsidRDefault="00004DD7" w:rsidP="00004D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04DD7" w:rsidRPr="006D23A1" w:rsidRDefault="00004DD7" w:rsidP="00465D65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Opintoneuvonnan avulla opiskelija löytää itselleen sopivan ryhmän. Monissa ryhmissä erilaiset ja eritasoiset oppijat opiskelevat kuitenkin yhdessä. Parhaimmillaan tämä rikastuttaa ryhmässä oppimisen tuloksia. Opiskelijat oppivat toisiltaankin jatkuvassa vuorovaikutuksessa. </w:t>
      </w:r>
    </w:p>
    <w:p w:rsidR="00004DD7" w:rsidRPr="006D23A1" w:rsidRDefault="00004DD7" w:rsidP="00465D65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004DD7" w:rsidRPr="006D23A1" w:rsidRDefault="001B3C28" w:rsidP="00465D65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Opettaja voi </w:t>
      </w:r>
      <w:r w:rsidR="00004DD7"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eriyttää </w:t>
      </w:r>
      <w:r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opetusta </w:t>
      </w:r>
      <w:r w:rsidR="00D360E5"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ja edistää näin esteettömyyttä </w:t>
      </w:r>
      <w:r w:rsidR="00004DD7" w:rsidRPr="006D23A1">
        <w:rPr>
          <w:rFonts w:ascii="Arial" w:eastAsia="Times New Roman" w:hAnsi="Arial" w:cs="Arial"/>
          <w:sz w:val="24"/>
          <w:szCs w:val="24"/>
          <w:lang w:eastAsia="ar-SA"/>
        </w:rPr>
        <w:t>saman ryhmän sisällä antamalla</w:t>
      </w:r>
      <w:r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04DD7"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vaihtoehtoisia tehtäviä opiskelijan taitotason </w:t>
      </w:r>
      <w:r w:rsidRPr="006D23A1">
        <w:rPr>
          <w:rFonts w:ascii="Arial" w:eastAsia="Times New Roman" w:hAnsi="Arial" w:cs="Arial"/>
          <w:sz w:val="24"/>
          <w:szCs w:val="24"/>
          <w:lang w:eastAsia="ar-SA"/>
        </w:rPr>
        <w:t xml:space="preserve">ja fyysisen toimintakyvyn </w:t>
      </w:r>
      <w:r w:rsidR="00004DD7" w:rsidRPr="006D23A1">
        <w:rPr>
          <w:rFonts w:ascii="Arial" w:eastAsia="Times New Roman" w:hAnsi="Arial" w:cs="Arial"/>
          <w:sz w:val="24"/>
          <w:szCs w:val="24"/>
          <w:lang w:eastAsia="ar-SA"/>
        </w:rPr>
        <w:t>mukaan.</w:t>
      </w:r>
    </w:p>
    <w:p w:rsidR="00004DD7" w:rsidRPr="006D23A1" w:rsidRDefault="00004DD7" w:rsidP="00465D65">
      <w:pPr>
        <w:rPr>
          <w:rFonts w:ascii="Arial" w:hAnsi="Arial" w:cs="Arial"/>
          <w:sz w:val="24"/>
          <w:szCs w:val="24"/>
        </w:rPr>
      </w:pPr>
    </w:p>
    <w:p w:rsidR="001C5CB3" w:rsidRPr="006D23A1" w:rsidRDefault="001C5CB3" w:rsidP="003A30B5">
      <w:pPr>
        <w:rPr>
          <w:rFonts w:ascii="Arial" w:hAnsi="Arial" w:cs="Arial"/>
          <w:b/>
          <w:sz w:val="24"/>
          <w:szCs w:val="24"/>
        </w:rPr>
      </w:pPr>
    </w:p>
    <w:p w:rsidR="00CA07CF" w:rsidRDefault="00CA07CF" w:rsidP="003A30B5">
      <w:pPr>
        <w:rPr>
          <w:rFonts w:ascii="Arial" w:hAnsi="Arial" w:cs="Arial"/>
          <w:b/>
          <w:sz w:val="24"/>
          <w:szCs w:val="24"/>
        </w:rPr>
      </w:pPr>
    </w:p>
    <w:p w:rsidR="00F22979" w:rsidRPr="006D23A1" w:rsidRDefault="00696F32" w:rsidP="003A30B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D23A1">
        <w:rPr>
          <w:rFonts w:ascii="Arial" w:hAnsi="Arial" w:cs="Arial"/>
          <w:b/>
          <w:sz w:val="24"/>
          <w:szCs w:val="24"/>
        </w:rPr>
        <w:lastRenderedPageBreak/>
        <w:t>A</w:t>
      </w:r>
      <w:r w:rsidR="00F22979" w:rsidRPr="006D23A1">
        <w:rPr>
          <w:rFonts w:ascii="Arial" w:hAnsi="Arial" w:cs="Arial"/>
          <w:b/>
          <w:sz w:val="24"/>
          <w:szCs w:val="24"/>
        </w:rPr>
        <w:t>RVIOINTI</w:t>
      </w:r>
    </w:p>
    <w:p w:rsidR="00F22979" w:rsidRPr="006D23A1" w:rsidRDefault="00F22979" w:rsidP="003A30B5">
      <w:pPr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t>Oppimisen arviointi</w:t>
      </w:r>
    </w:p>
    <w:p w:rsidR="00F22979" w:rsidRPr="006D23A1" w:rsidRDefault="00F22979" w:rsidP="003A30B5">
      <w:p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 xml:space="preserve">Arvioinnin </w:t>
      </w:r>
      <w:r w:rsidR="00156F42" w:rsidRPr="006D23A1">
        <w:rPr>
          <w:rFonts w:ascii="Arial" w:hAnsi="Arial" w:cs="Arial"/>
          <w:sz w:val="24"/>
          <w:szCs w:val="24"/>
        </w:rPr>
        <w:t xml:space="preserve">tavoitteena on motivoida opiskelijaa jatkuvaan </w:t>
      </w:r>
      <w:r w:rsidR="00522932" w:rsidRPr="006D23A1">
        <w:rPr>
          <w:rFonts w:ascii="Arial" w:hAnsi="Arial" w:cs="Arial"/>
          <w:sz w:val="24"/>
          <w:szCs w:val="24"/>
        </w:rPr>
        <w:t xml:space="preserve">liikuntaharrastukseen ja näin </w:t>
      </w:r>
      <w:r w:rsidRPr="006D23A1">
        <w:rPr>
          <w:rFonts w:ascii="Arial" w:hAnsi="Arial" w:cs="Arial"/>
          <w:sz w:val="24"/>
          <w:szCs w:val="24"/>
        </w:rPr>
        <w:t>t</w:t>
      </w:r>
      <w:r w:rsidRPr="006D23A1">
        <w:rPr>
          <w:rFonts w:ascii="Arial" w:hAnsi="Arial" w:cs="Arial"/>
          <w:sz w:val="24"/>
          <w:szCs w:val="24"/>
        </w:rPr>
        <w:t>u</w:t>
      </w:r>
      <w:r w:rsidRPr="006D23A1">
        <w:rPr>
          <w:rFonts w:ascii="Arial" w:hAnsi="Arial" w:cs="Arial"/>
          <w:sz w:val="24"/>
          <w:szCs w:val="24"/>
        </w:rPr>
        <w:t>kea elinikäisen, liikunnallisen</w:t>
      </w:r>
      <w:r w:rsidR="00381C2F" w:rsidRPr="006D23A1">
        <w:rPr>
          <w:rFonts w:ascii="Arial" w:hAnsi="Arial" w:cs="Arial"/>
          <w:sz w:val="24"/>
          <w:szCs w:val="24"/>
        </w:rPr>
        <w:t xml:space="preserve"> </w:t>
      </w:r>
      <w:r w:rsidRPr="006D23A1">
        <w:rPr>
          <w:rFonts w:ascii="Arial" w:hAnsi="Arial" w:cs="Arial"/>
          <w:sz w:val="24"/>
          <w:szCs w:val="24"/>
        </w:rPr>
        <w:t xml:space="preserve">elämäntavan omaksumista. </w:t>
      </w:r>
      <w:r w:rsidR="00545922" w:rsidRPr="006D23A1">
        <w:rPr>
          <w:rFonts w:ascii="Arial" w:hAnsi="Arial" w:cs="Arial"/>
          <w:sz w:val="24"/>
          <w:szCs w:val="24"/>
        </w:rPr>
        <w:t>Arvioinnin tulee antaa opiskelija</w:t>
      </w:r>
      <w:r w:rsidR="00545922" w:rsidRPr="006D23A1">
        <w:rPr>
          <w:rFonts w:ascii="Arial" w:hAnsi="Arial" w:cs="Arial"/>
          <w:sz w:val="24"/>
          <w:szCs w:val="24"/>
        </w:rPr>
        <w:t>l</w:t>
      </w:r>
      <w:r w:rsidR="00545922" w:rsidRPr="006D23A1">
        <w:rPr>
          <w:rFonts w:ascii="Arial" w:hAnsi="Arial" w:cs="Arial"/>
          <w:sz w:val="24"/>
          <w:szCs w:val="24"/>
        </w:rPr>
        <w:t>le realistinen käsitys omasta kunnostaan ja suorituskyvystään, jolloin opiskelija tiedostaa omat vahvuutensa liikkujana sekä osaamisalueet, joissa hän tarvitsee tukea, tietoa tai l</w:t>
      </w:r>
      <w:r w:rsidR="00545922" w:rsidRPr="006D23A1">
        <w:rPr>
          <w:rFonts w:ascii="Arial" w:hAnsi="Arial" w:cs="Arial"/>
          <w:sz w:val="24"/>
          <w:szCs w:val="24"/>
        </w:rPr>
        <w:t>i</w:t>
      </w:r>
      <w:r w:rsidR="00545922" w:rsidRPr="006D23A1">
        <w:rPr>
          <w:rFonts w:ascii="Arial" w:hAnsi="Arial" w:cs="Arial"/>
          <w:sz w:val="24"/>
          <w:szCs w:val="24"/>
        </w:rPr>
        <w:t xml:space="preserve">säharjoitusta. </w:t>
      </w:r>
      <w:r w:rsidRPr="006D23A1">
        <w:rPr>
          <w:rFonts w:ascii="Arial" w:hAnsi="Arial" w:cs="Arial"/>
          <w:sz w:val="24"/>
          <w:szCs w:val="24"/>
        </w:rPr>
        <w:t>Arvioinnissa voidaan käyttää:</w:t>
      </w:r>
    </w:p>
    <w:p w:rsidR="00F22979" w:rsidRPr="006D23A1" w:rsidRDefault="00F22979" w:rsidP="00F22979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6D23A1">
        <w:rPr>
          <w:rFonts w:ascii="Arial" w:hAnsi="Arial" w:cs="Arial"/>
          <w:sz w:val="24"/>
          <w:szCs w:val="24"/>
        </w:rPr>
        <w:t>itsearviointia</w:t>
      </w:r>
      <w:proofErr w:type="spellEnd"/>
    </w:p>
    <w:p w:rsidR="00F22979" w:rsidRPr="006D23A1" w:rsidRDefault="00F22979" w:rsidP="006D23A1">
      <w:pPr>
        <w:pStyle w:val="Luettelokappale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opiskelijan</w:t>
      </w:r>
      <w:r w:rsidR="00A10929" w:rsidRPr="006D23A1">
        <w:rPr>
          <w:rFonts w:ascii="Arial" w:hAnsi="Arial" w:cs="Arial"/>
          <w:sz w:val="24"/>
          <w:szCs w:val="24"/>
        </w:rPr>
        <w:t>/opiskelijoiden</w:t>
      </w:r>
      <w:r w:rsidRPr="006D23A1">
        <w:rPr>
          <w:rFonts w:ascii="Arial" w:hAnsi="Arial" w:cs="Arial"/>
          <w:sz w:val="24"/>
          <w:szCs w:val="24"/>
        </w:rPr>
        <w:t xml:space="preserve"> ja opettajan välistä keskustelua</w:t>
      </w:r>
      <w:r w:rsidR="00A10929" w:rsidRPr="006D23A1">
        <w:rPr>
          <w:rFonts w:ascii="Arial" w:hAnsi="Arial" w:cs="Arial"/>
          <w:sz w:val="24"/>
          <w:szCs w:val="24"/>
        </w:rPr>
        <w:t>, kokemusten ja tuntemu</w:t>
      </w:r>
      <w:r w:rsidR="00A10929" w:rsidRPr="006D23A1">
        <w:rPr>
          <w:rFonts w:ascii="Arial" w:hAnsi="Arial" w:cs="Arial"/>
          <w:sz w:val="24"/>
          <w:szCs w:val="24"/>
        </w:rPr>
        <w:t>s</w:t>
      </w:r>
      <w:r w:rsidR="00A10929" w:rsidRPr="006D23A1">
        <w:rPr>
          <w:rFonts w:ascii="Arial" w:hAnsi="Arial" w:cs="Arial"/>
          <w:sz w:val="24"/>
          <w:szCs w:val="24"/>
        </w:rPr>
        <w:t>ten jakamista</w:t>
      </w:r>
    </w:p>
    <w:p w:rsidR="00F22979" w:rsidRPr="006D23A1" w:rsidRDefault="00F22979" w:rsidP="00F22979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vertaisarviointia</w:t>
      </w:r>
    </w:p>
    <w:p w:rsidR="00F22979" w:rsidRPr="006D23A1" w:rsidRDefault="00381C2F" w:rsidP="00F22979">
      <w:p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Kurssin aikana opettaja ohjaa, neuvoo ja antaa palautetta sekä ryhmälle että yksilöille.</w:t>
      </w:r>
      <w:r w:rsidR="00542E7A" w:rsidRPr="006D23A1">
        <w:rPr>
          <w:rFonts w:ascii="Arial" w:hAnsi="Arial" w:cs="Arial"/>
          <w:sz w:val="24"/>
          <w:szCs w:val="24"/>
        </w:rPr>
        <w:t xml:space="preserve"> </w:t>
      </w:r>
    </w:p>
    <w:p w:rsidR="00156F42" w:rsidRPr="006D23A1" w:rsidRDefault="00156F42" w:rsidP="00F22979">
      <w:pPr>
        <w:rPr>
          <w:rFonts w:ascii="Arial" w:hAnsi="Arial" w:cs="Arial"/>
          <w:sz w:val="24"/>
          <w:szCs w:val="24"/>
        </w:rPr>
      </w:pPr>
    </w:p>
    <w:p w:rsidR="001F48C7" w:rsidRPr="006D23A1" w:rsidRDefault="001F48C7" w:rsidP="00F22979">
      <w:pPr>
        <w:rPr>
          <w:rFonts w:ascii="Arial" w:hAnsi="Arial" w:cs="Arial"/>
          <w:b/>
          <w:sz w:val="24"/>
          <w:szCs w:val="24"/>
        </w:rPr>
      </w:pPr>
      <w:r w:rsidRPr="006D23A1">
        <w:rPr>
          <w:rFonts w:ascii="Arial" w:hAnsi="Arial" w:cs="Arial"/>
          <w:b/>
          <w:sz w:val="24"/>
          <w:szCs w:val="24"/>
        </w:rPr>
        <w:t>Opetuksen arviointi</w:t>
      </w:r>
    </w:p>
    <w:p w:rsidR="00076762" w:rsidRPr="006D23A1" w:rsidRDefault="00C808B7" w:rsidP="00F22979">
      <w:pPr>
        <w:rPr>
          <w:rFonts w:ascii="Arial" w:hAnsi="Arial" w:cs="Arial"/>
          <w:sz w:val="24"/>
          <w:szCs w:val="24"/>
        </w:rPr>
      </w:pPr>
      <w:r w:rsidRPr="006D23A1">
        <w:rPr>
          <w:rFonts w:ascii="Arial" w:hAnsi="Arial" w:cs="Arial"/>
          <w:sz w:val="24"/>
          <w:szCs w:val="24"/>
        </w:rPr>
        <w:t>Opiskelijoiden toiveita otetaan mahdollisuuksien mukaan huomioon kurssin sisällön suu</w:t>
      </w:r>
      <w:r w:rsidRPr="006D23A1">
        <w:rPr>
          <w:rFonts w:ascii="Arial" w:hAnsi="Arial" w:cs="Arial"/>
          <w:sz w:val="24"/>
          <w:szCs w:val="24"/>
        </w:rPr>
        <w:t>n</w:t>
      </w:r>
      <w:r w:rsidRPr="006D23A1">
        <w:rPr>
          <w:rFonts w:ascii="Arial" w:hAnsi="Arial" w:cs="Arial"/>
          <w:sz w:val="24"/>
          <w:szCs w:val="24"/>
        </w:rPr>
        <w:t xml:space="preserve">nittelussa. </w:t>
      </w:r>
      <w:r w:rsidR="00076762" w:rsidRPr="006D23A1">
        <w:rPr>
          <w:rFonts w:ascii="Arial" w:hAnsi="Arial" w:cs="Arial"/>
          <w:sz w:val="24"/>
          <w:szCs w:val="24"/>
        </w:rPr>
        <w:t>Opetuksessa pyritään jatkuvaan vuorovaikutukseen opiskelijoiden kanssa</w:t>
      </w:r>
      <w:r w:rsidRPr="006D23A1">
        <w:rPr>
          <w:rFonts w:ascii="Arial" w:hAnsi="Arial" w:cs="Arial"/>
          <w:sz w:val="24"/>
          <w:szCs w:val="24"/>
        </w:rPr>
        <w:t>.</w:t>
      </w:r>
      <w:r w:rsidR="00156F42" w:rsidRPr="006D23A1">
        <w:rPr>
          <w:rFonts w:ascii="Arial" w:hAnsi="Arial" w:cs="Arial"/>
          <w:sz w:val="24"/>
          <w:szCs w:val="24"/>
        </w:rPr>
        <w:t xml:space="preserve"> </w:t>
      </w:r>
      <w:r w:rsidRPr="006D23A1">
        <w:rPr>
          <w:rFonts w:ascii="Arial" w:hAnsi="Arial" w:cs="Arial"/>
          <w:sz w:val="24"/>
          <w:szCs w:val="24"/>
        </w:rPr>
        <w:t>O</w:t>
      </w:r>
      <w:r w:rsidR="00156F42" w:rsidRPr="006D23A1">
        <w:rPr>
          <w:rFonts w:ascii="Arial" w:hAnsi="Arial" w:cs="Arial"/>
          <w:sz w:val="24"/>
          <w:szCs w:val="24"/>
        </w:rPr>
        <w:t xml:space="preserve">pettaja pyytää </w:t>
      </w:r>
      <w:r w:rsidR="00570574" w:rsidRPr="006D23A1">
        <w:rPr>
          <w:rFonts w:ascii="Arial" w:hAnsi="Arial" w:cs="Arial"/>
          <w:sz w:val="24"/>
          <w:szCs w:val="24"/>
        </w:rPr>
        <w:t xml:space="preserve">opiskelijoilta </w:t>
      </w:r>
      <w:r w:rsidR="00156F42" w:rsidRPr="006D23A1">
        <w:rPr>
          <w:rFonts w:ascii="Arial" w:hAnsi="Arial" w:cs="Arial"/>
          <w:sz w:val="24"/>
          <w:szCs w:val="24"/>
        </w:rPr>
        <w:t>välitöntä palautetta heti oppimistapahtuman jälkeen.</w:t>
      </w:r>
      <w:r w:rsidR="00076762" w:rsidRPr="006D23A1">
        <w:rPr>
          <w:rFonts w:ascii="Arial" w:hAnsi="Arial" w:cs="Arial"/>
          <w:sz w:val="24"/>
          <w:szCs w:val="24"/>
        </w:rPr>
        <w:t xml:space="preserve"> Liiku</w:t>
      </w:r>
      <w:r w:rsidR="00076762" w:rsidRPr="006D23A1">
        <w:rPr>
          <w:rFonts w:ascii="Arial" w:hAnsi="Arial" w:cs="Arial"/>
          <w:sz w:val="24"/>
          <w:szCs w:val="24"/>
        </w:rPr>
        <w:t>n</w:t>
      </w:r>
      <w:r w:rsidR="00076762" w:rsidRPr="006D23A1">
        <w:rPr>
          <w:rFonts w:ascii="Arial" w:hAnsi="Arial" w:cs="Arial"/>
          <w:sz w:val="24"/>
          <w:szCs w:val="24"/>
        </w:rPr>
        <w:t xml:space="preserve">takursseissa on tärkeää pyytää </w:t>
      </w:r>
      <w:r w:rsidR="00A5312B" w:rsidRPr="006D23A1">
        <w:rPr>
          <w:rFonts w:ascii="Arial" w:hAnsi="Arial" w:cs="Arial"/>
          <w:sz w:val="24"/>
          <w:szCs w:val="24"/>
        </w:rPr>
        <w:t xml:space="preserve">välitöntä </w:t>
      </w:r>
      <w:r w:rsidR="00076762" w:rsidRPr="006D23A1">
        <w:rPr>
          <w:rFonts w:ascii="Arial" w:hAnsi="Arial" w:cs="Arial"/>
          <w:sz w:val="24"/>
          <w:szCs w:val="24"/>
        </w:rPr>
        <w:t>opiskelijapalautetta myös kurssikertojen fyysise</w:t>
      </w:r>
      <w:r w:rsidR="00076762" w:rsidRPr="006D23A1">
        <w:rPr>
          <w:rFonts w:ascii="Arial" w:hAnsi="Arial" w:cs="Arial"/>
          <w:sz w:val="24"/>
          <w:szCs w:val="24"/>
        </w:rPr>
        <w:t>s</w:t>
      </w:r>
      <w:r w:rsidR="00076762" w:rsidRPr="006D23A1">
        <w:rPr>
          <w:rFonts w:ascii="Arial" w:hAnsi="Arial" w:cs="Arial"/>
          <w:sz w:val="24"/>
          <w:szCs w:val="24"/>
        </w:rPr>
        <w:t>tä rasittavuudesta, jotta kurssi vastaisi opiskelijoiden kuntotasoa. Opiskelijoil</w:t>
      </w:r>
      <w:r w:rsidR="00665081" w:rsidRPr="006D23A1">
        <w:rPr>
          <w:rFonts w:ascii="Arial" w:hAnsi="Arial" w:cs="Arial"/>
          <w:sz w:val="24"/>
          <w:szCs w:val="24"/>
        </w:rPr>
        <w:t>t</w:t>
      </w:r>
      <w:r w:rsidR="00076762" w:rsidRPr="006D23A1">
        <w:rPr>
          <w:rFonts w:ascii="Arial" w:hAnsi="Arial" w:cs="Arial"/>
          <w:sz w:val="24"/>
          <w:szCs w:val="24"/>
        </w:rPr>
        <w:t xml:space="preserve">a </w:t>
      </w:r>
      <w:r w:rsidR="00665081" w:rsidRPr="006D23A1">
        <w:rPr>
          <w:rFonts w:ascii="Arial" w:hAnsi="Arial" w:cs="Arial"/>
          <w:sz w:val="24"/>
          <w:szCs w:val="24"/>
        </w:rPr>
        <w:t xml:space="preserve">pyydetään myös </w:t>
      </w:r>
      <w:r w:rsidR="00076762" w:rsidRPr="006D23A1">
        <w:rPr>
          <w:rFonts w:ascii="Arial" w:hAnsi="Arial" w:cs="Arial"/>
          <w:sz w:val="24"/>
          <w:szCs w:val="24"/>
        </w:rPr>
        <w:t>kirjalli</w:t>
      </w:r>
      <w:r w:rsidR="00665081" w:rsidRPr="006D23A1">
        <w:rPr>
          <w:rFonts w:ascii="Arial" w:hAnsi="Arial" w:cs="Arial"/>
          <w:sz w:val="24"/>
          <w:szCs w:val="24"/>
        </w:rPr>
        <w:t>sta</w:t>
      </w:r>
      <w:r w:rsidR="00076762" w:rsidRPr="006D23A1">
        <w:rPr>
          <w:rFonts w:ascii="Arial" w:hAnsi="Arial" w:cs="Arial"/>
          <w:sz w:val="24"/>
          <w:szCs w:val="24"/>
        </w:rPr>
        <w:t xml:space="preserve"> kurssipalaute</w:t>
      </w:r>
      <w:r w:rsidR="00665081" w:rsidRPr="006D23A1">
        <w:rPr>
          <w:rFonts w:ascii="Arial" w:hAnsi="Arial" w:cs="Arial"/>
          <w:sz w:val="24"/>
          <w:szCs w:val="24"/>
        </w:rPr>
        <w:t>tta</w:t>
      </w:r>
      <w:r w:rsidR="00076762" w:rsidRPr="006D23A1">
        <w:rPr>
          <w:rFonts w:ascii="Arial" w:hAnsi="Arial" w:cs="Arial"/>
          <w:sz w:val="24"/>
          <w:szCs w:val="24"/>
        </w:rPr>
        <w:t xml:space="preserve"> </w:t>
      </w:r>
      <w:r w:rsidR="00432FAC" w:rsidRPr="006D23A1">
        <w:rPr>
          <w:rFonts w:ascii="Arial" w:hAnsi="Arial" w:cs="Arial"/>
          <w:sz w:val="24"/>
          <w:szCs w:val="24"/>
        </w:rPr>
        <w:t>vuosittain</w:t>
      </w:r>
      <w:r w:rsidR="00E74529" w:rsidRPr="006D23A1">
        <w:rPr>
          <w:rFonts w:ascii="Arial" w:hAnsi="Arial" w:cs="Arial"/>
          <w:sz w:val="24"/>
          <w:szCs w:val="24"/>
        </w:rPr>
        <w:t xml:space="preserve"> vaihdellen eri </w:t>
      </w:r>
      <w:r w:rsidR="004D2589" w:rsidRPr="006D23A1">
        <w:rPr>
          <w:rFonts w:ascii="Arial" w:hAnsi="Arial" w:cs="Arial"/>
          <w:sz w:val="24"/>
          <w:szCs w:val="24"/>
        </w:rPr>
        <w:t>kursseista</w:t>
      </w:r>
      <w:r w:rsidR="00E74529" w:rsidRPr="006D23A1">
        <w:rPr>
          <w:rFonts w:ascii="Arial" w:hAnsi="Arial" w:cs="Arial"/>
          <w:sz w:val="24"/>
          <w:szCs w:val="24"/>
        </w:rPr>
        <w:t xml:space="preserve"> ja opettajista</w:t>
      </w:r>
      <w:r w:rsidR="00665081" w:rsidRPr="006D23A1">
        <w:rPr>
          <w:rFonts w:ascii="Arial" w:hAnsi="Arial" w:cs="Arial"/>
          <w:sz w:val="24"/>
          <w:szCs w:val="24"/>
        </w:rPr>
        <w:t>.</w:t>
      </w:r>
      <w:r w:rsidR="002832F8" w:rsidRPr="006D23A1">
        <w:rPr>
          <w:rFonts w:ascii="Arial" w:hAnsi="Arial" w:cs="Arial"/>
          <w:sz w:val="24"/>
          <w:szCs w:val="24"/>
        </w:rPr>
        <w:t xml:space="preserve"> </w:t>
      </w:r>
    </w:p>
    <w:sectPr w:rsidR="00076762" w:rsidRPr="006D23A1" w:rsidSect="00EA5B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5F05"/>
    <w:multiLevelType w:val="hybridMultilevel"/>
    <w:tmpl w:val="35068036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6E5708"/>
    <w:multiLevelType w:val="hybridMultilevel"/>
    <w:tmpl w:val="ED1E39B4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2F07CD"/>
    <w:multiLevelType w:val="hybridMultilevel"/>
    <w:tmpl w:val="E8CECB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5245D"/>
    <w:multiLevelType w:val="hybridMultilevel"/>
    <w:tmpl w:val="EE4EC7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C141D"/>
    <w:multiLevelType w:val="hybridMultilevel"/>
    <w:tmpl w:val="BE66C96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1B3BEF"/>
    <w:multiLevelType w:val="hybridMultilevel"/>
    <w:tmpl w:val="F34E95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13504"/>
    <w:multiLevelType w:val="hybridMultilevel"/>
    <w:tmpl w:val="324E1F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71501"/>
    <w:multiLevelType w:val="hybridMultilevel"/>
    <w:tmpl w:val="EC867BB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B5"/>
    <w:rsid w:val="000049E6"/>
    <w:rsid w:val="00004DD7"/>
    <w:rsid w:val="00076762"/>
    <w:rsid w:val="000824EB"/>
    <w:rsid w:val="00095D19"/>
    <w:rsid w:val="000975EC"/>
    <w:rsid w:val="000B79EC"/>
    <w:rsid w:val="000C2949"/>
    <w:rsid w:val="000C6A81"/>
    <w:rsid w:val="000D69A7"/>
    <w:rsid w:val="001465A9"/>
    <w:rsid w:val="00147B15"/>
    <w:rsid w:val="00153098"/>
    <w:rsid w:val="00156F42"/>
    <w:rsid w:val="00157446"/>
    <w:rsid w:val="00197101"/>
    <w:rsid w:val="001B3C28"/>
    <w:rsid w:val="001C15C7"/>
    <w:rsid w:val="001C5CB3"/>
    <w:rsid w:val="001D4E6A"/>
    <w:rsid w:val="001E05E1"/>
    <w:rsid w:val="001F48C7"/>
    <w:rsid w:val="00240A6F"/>
    <w:rsid w:val="002676EA"/>
    <w:rsid w:val="0027749C"/>
    <w:rsid w:val="00280788"/>
    <w:rsid w:val="002832F8"/>
    <w:rsid w:val="002A005D"/>
    <w:rsid w:val="002A3DDD"/>
    <w:rsid w:val="002A4E98"/>
    <w:rsid w:val="002C7BC7"/>
    <w:rsid w:val="002D2FAB"/>
    <w:rsid w:val="002D3FB0"/>
    <w:rsid w:val="002D7F1D"/>
    <w:rsid w:val="002F7490"/>
    <w:rsid w:val="003269C0"/>
    <w:rsid w:val="00350E89"/>
    <w:rsid w:val="00351C2D"/>
    <w:rsid w:val="00357E87"/>
    <w:rsid w:val="00374C6B"/>
    <w:rsid w:val="00377700"/>
    <w:rsid w:val="00381C2F"/>
    <w:rsid w:val="003A30B5"/>
    <w:rsid w:val="003B71FF"/>
    <w:rsid w:val="003D032D"/>
    <w:rsid w:val="003D0CF4"/>
    <w:rsid w:val="003E0039"/>
    <w:rsid w:val="003F0AC9"/>
    <w:rsid w:val="003F1F9C"/>
    <w:rsid w:val="003F6CB1"/>
    <w:rsid w:val="00402944"/>
    <w:rsid w:val="00423C14"/>
    <w:rsid w:val="00432FAC"/>
    <w:rsid w:val="0045690D"/>
    <w:rsid w:val="00461898"/>
    <w:rsid w:val="00465D65"/>
    <w:rsid w:val="004926D5"/>
    <w:rsid w:val="004A024F"/>
    <w:rsid w:val="004C597A"/>
    <w:rsid w:val="004C78F8"/>
    <w:rsid w:val="004D007E"/>
    <w:rsid w:val="004D2589"/>
    <w:rsid w:val="004E2841"/>
    <w:rsid w:val="00500D53"/>
    <w:rsid w:val="005052A7"/>
    <w:rsid w:val="00515484"/>
    <w:rsid w:val="00521484"/>
    <w:rsid w:val="00522932"/>
    <w:rsid w:val="00540546"/>
    <w:rsid w:val="00542E7A"/>
    <w:rsid w:val="00545922"/>
    <w:rsid w:val="00567B8A"/>
    <w:rsid w:val="00567BED"/>
    <w:rsid w:val="00570574"/>
    <w:rsid w:val="0057183F"/>
    <w:rsid w:val="005B0F65"/>
    <w:rsid w:val="005B24AD"/>
    <w:rsid w:val="005D1D15"/>
    <w:rsid w:val="005D6E51"/>
    <w:rsid w:val="005E0C68"/>
    <w:rsid w:val="005E1701"/>
    <w:rsid w:val="00614239"/>
    <w:rsid w:val="00614E37"/>
    <w:rsid w:val="00616D71"/>
    <w:rsid w:val="00621BB4"/>
    <w:rsid w:val="00625073"/>
    <w:rsid w:val="006603D6"/>
    <w:rsid w:val="00665081"/>
    <w:rsid w:val="00673E5E"/>
    <w:rsid w:val="00682047"/>
    <w:rsid w:val="00683B79"/>
    <w:rsid w:val="00683CC7"/>
    <w:rsid w:val="0069175C"/>
    <w:rsid w:val="00696F32"/>
    <w:rsid w:val="006C1FB4"/>
    <w:rsid w:val="006D23A1"/>
    <w:rsid w:val="006D3CF8"/>
    <w:rsid w:val="006D664A"/>
    <w:rsid w:val="006F3540"/>
    <w:rsid w:val="0071297B"/>
    <w:rsid w:val="007370E2"/>
    <w:rsid w:val="00780B19"/>
    <w:rsid w:val="007F3C07"/>
    <w:rsid w:val="007F61A2"/>
    <w:rsid w:val="008075B3"/>
    <w:rsid w:val="0082341B"/>
    <w:rsid w:val="00850380"/>
    <w:rsid w:val="008531DC"/>
    <w:rsid w:val="00874285"/>
    <w:rsid w:val="00876C6D"/>
    <w:rsid w:val="00881C5A"/>
    <w:rsid w:val="00893209"/>
    <w:rsid w:val="008A0E7A"/>
    <w:rsid w:val="008A6DC7"/>
    <w:rsid w:val="008B2C5C"/>
    <w:rsid w:val="008F5C02"/>
    <w:rsid w:val="009114F1"/>
    <w:rsid w:val="00912882"/>
    <w:rsid w:val="0094378F"/>
    <w:rsid w:val="00946731"/>
    <w:rsid w:val="0095378A"/>
    <w:rsid w:val="00954C91"/>
    <w:rsid w:val="00984DE5"/>
    <w:rsid w:val="009B57EB"/>
    <w:rsid w:val="009F75CF"/>
    <w:rsid w:val="00A10929"/>
    <w:rsid w:val="00A5312B"/>
    <w:rsid w:val="00A6399E"/>
    <w:rsid w:val="00A8211B"/>
    <w:rsid w:val="00A8252C"/>
    <w:rsid w:val="00A83DA0"/>
    <w:rsid w:val="00A91AE9"/>
    <w:rsid w:val="00A9724E"/>
    <w:rsid w:val="00AA7504"/>
    <w:rsid w:val="00AB0821"/>
    <w:rsid w:val="00AC76EA"/>
    <w:rsid w:val="00AD5EC0"/>
    <w:rsid w:val="00AE0F73"/>
    <w:rsid w:val="00AF013C"/>
    <w:rsid w:val="00B15912"/>
    <w:rsid w:val="00B175DB"/>
    <w:rsid w:val="00B3132A"/>
    <w:rsid w:val="00B42499"/>
    <w:rsid w:val="00B5255D"/>
    <w:rsid w:val="00B54A05"/>
    <w:rsid w:val="00B61748"/>
    <w:rsid w:val="00B62019"/>
    <w:rsid w:val="00B65C0F"/>
    <w:rsid w:val="00B745CB"/>
    <w:rsid w:val="00B774EE"/>
    <w:rsid w:val="00B81804"/>
    <w:rsid w:val="00BC1EC3"/>
    <w:rsid w:val="00BD4992"/>
    <w:rsid w:val="00C0164A"/>
    <w:rsid w:val="00C169D1"/>
    <w:rsid w:val="00C60069"/>
    <w:rsid w:val="00C808B7"/>
    <w:rsid w:val="00CA07CF"/>
    <w:rsid w:val="00CA1885"/>
    <w:rsid w:val="00CD7C14"/>
    <w:rsid w:val="00CE11BB"/>
    <w:rsid w:val="00D1101D"/>
    <w:rsid w:val="00D360E5"/>
    <w:rsid w:val="00D471CE"/>
    <w:rsid w:val="00D54B32"/>
    <w:rsid w:val="00D60A44"/>
    <w:rsid w:val="00DB5D15"/>
    <w:rsid w:val="00DD1202"/>
    <w:rsid w:val="00DD197D"/>
    <w:rsid w:val="00DD3582"/>
    <w:rsid w:val="00DE6CF2"/>
    <w:rsid w:val="00E0149F"/>
    <w:rsid w:val="00E161CC"/>
    <w:rsid w:val="00E3068A"/>
    <w:rsid w:val="00E33350"/>
    <w:rsid w:val="00E354EC"/>
    <w:rsid w:val="00E74529"/>
    <w:rsid w:val="00E81C1D"/>
    <w:rsid w:val="00E857FE"/>
    <w:rsid w:val="00E86C3B"/>
    <w:rsid w:val="00E95463"/>
    <w:rsid w:val="00EA5BFD"/>
    <w:rsid w:val="00EB27CE"/>
    <w:rsid w:val="00EC7C7E"/>
    <w:rsid w:val="00ED6D5F"/>
    <w:rsid w:val="00F0170B"/>
    <w:rsid w:val="00F222CA"/>
    <w:rsid w:val="00F22979"/>
    <w:rsid w:val="00F2437F"/>
    <w:rsid w:val="00F336DE"/>
    <w:rsid w:val="00F3764D"/>
    <w:rsid w:val="00F410C7"/>
    <w:rsid w:val="00F6405E"/>
    <w:rsid w:val="00F67E20"/>
    <w:rsid w:val="00F81E3B"/>
    <w:rsid w:val="00F82972"/>
    <w:rsid w:val="00F83534"/>
    <w:rsid w:val="00F83D56"/>
    <w:rsid w:val="00F85B1C"/>
    <w:rsid w:val="00FA2BF1"/>
    <w:rsid w:val="00FA3EFC"/>
    <w:rsid w:val="00FF3C03"/>
    <w:rsid w:val="00FF66DC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A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673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A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673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C827-B921-4FC3-BDA2-1C4B6868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B76E2EB9.dotm</Template>
  <TotalTime>2</TotalTime>
  <Pages>4</Pages>
  <Words>801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Saarelainen</dc:creator>
  <cp:lastModifiedBy>Sari Saarelainen</cp:lastModifiedBy>
  <cp:revision>3</cp:revision>
  <dcterms:created xsi:type="dcterms:W3CDTF">2018-05-25T09:40:00Z</dcterms:created>
  <dcterms:modified xsi:type="dcterms:W3CDTF">2018-05-25T09:44:00Z</dcterms:modified>
</cp:coreProperties>
</file>