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ahoma" w:hAnsi="Tahoma" w:cs="Tahoma"/>
        </w:rPr>
        <w:id w:val="-1975434350"/>
        <w:docPartObj>
          <w:docPartGallery w:val="Cover Pages"/>
          <w:docPartUnique/>
        </w:docPartObj>
      </w:sdtPr>
      <w:sdtEndPr>
        <w:rPr>
          <w:rFonts w:ascii="Bookman Old Style" w:hAnsi="Bookman Old Style"/>
          <w:color w:val="06C0C5"/>
          <w:sz w:val="72"/>
          <w:szCs w:val="72"/>
        </w:rPr>
      </w:sdtEndPr>
      <w:sdtContent>
        <w:p w14:paraId="7A060ACC" w14:textId="35FBE5A7" w:rsidR="00D42A27" w:rsidRDefault="00D42A27">
          <w:pPr>
            <w:rPr>
              <w:rFonts w:ascii="Tahoma" w:hAnsi="Tahoma" w:cs="Tahoma"/>
            </w:rPr>
          </w:pPr>
        </w:p>
        <w:p w14:paraId="592F6684" w14:textId="1BA61375" w:rsidR="00B83450" w:rsidRDefault="00A90C64" w:rsidP="245CE026">
          <w:pPr>
            <w:rPr>
              <w:rFonts w:ascii="Tahoma" w:eastAsia="Tahoma" w:hAnsi="Tahoma" w:cs="Tahoma"/>
              <w:color w:val="003195"/>
              <w:sz w:val="40"/>
              <w:szCs w:val="40"/>
            </w:rPr>
          </w:pPr>
          <w:r>
            <w:rPr>
              <w:rFonts w:ascii="Tahoma" w:hAnsi="Tahoma" w:cs="Tahoma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0" wp14:anchorId="35604D27" wp14:editId="7501D350">
                    <wp:simplePos x="0" y="0"/>
                    <wp:positionH relativeFrom="page">
                      <wp:posOffset>262255</wp:posOffset>
                    </wp:positionH>
                    <wp:positionV relativeFrom="margin">
                      <wp:posOffset>1501140</wp:posOffset>
                    </wp:positionV>
                    <wp:extent cx="6657975" cy="6687820"/>
                    <wp:effectExtent l="0" t="0" r="9525" b="0"/>
                    <wp:wrapNone/>
                    <wp:docPr id="14" name="Tekstiruutu 14" descr="Raportin otsikk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57975" cy="668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019F60" w14:textId="77777777" w:rsidR="0036066A" w:rsidRDefault="0036066A">
                                <w:pPr>
                                  <w:pStyle w:val="Tiivistelm"/>
                                  <w:spacing w:after="600"/>
                                  <w:rPr>
                                    <w:rFonts w:ascii="Tahoma" w:hAnsi="Tahoma" w:cs="Tahoma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75000</wp14:pctHeight>
                    </wp14:sizeRelV>
                  </wp:anchor>
                </w:drawing>
              </mc:Choice>
              <mc:Fallback>
                <w:pict>
                  <v:shapetype w14:anchorId="35604D27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4" o:spid="_x0000_s1026" type="#_x0000_t202" alt="Raportin otsikko" style="position:absolute;margin-left:20.65pt;margin-top:118.2pt;width:524.25pt;height:526.6pt;z-index:-251641856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750;mso-width-relative:margin;mso-height-relative:margin;v-text-anchor:bottom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" o:allowoverlap="f" filled="f" stroked="f" strokeweight=".5pt">
                    <v:textbox inset="0,0,0,0">
                      <w:txbxContent>
                        <w:p w14:paraId="5B019F60" w14:textId="77777777" w:rsidR="0036066A" w:rsidRDefault="0036066A">
                          <w:pPr>
                            <w:pStyle w:val="Tiivistelm"/>
                            <w:spacing w:after="600"/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DD0DB2">
            <w:rPr>
              <w:noProof/>
            </w:rPr>
            <w:drawing>
              <wp:inline distT="0" distB="0" distL="0" distR="0" wp14:anchorId="3970D5FB" wp14:editId="38CDD8C6">
                <wp:extent cx="1900832" cy="2623127"/>
                <wp:effectExtent l="0" t="0" r="4445" b="6350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1902671" cy="2625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266E55" w:rsidRPr="245CE026">
            <w:rPr>
              <w:rFonts w:ascii="Tahoma" w:eastAsia="Tahoma" w:hAnsi="Tahoma" w:cs="Tahoma"/>
              <w:color w:val="003195"/>
              <w:sz w:val="40"/>
              <w:szCs w:val="40"/>
            </w:rPr>
            <w:t>Keski-Suomi</w:t>
          </w:r>
        </w:p>
        <w:p w14:paraId="203DFAFF" w14:textId="4764BC22" w:rsidR="00E1268C" w:rsidRPr="00266E55" w:rsidRDefault="245CE026" w:rsidP="245CE026">
          <w:pPr>
            <w:rPr>
              <w:rFonts w:ascii="Tahoma" w:eastAsia="Tahoma" w:hAnsi="Tahoma" w:cs="Tahoma"/>
              <w:color w:val="0042C7"/>
              <w:sz w:val="40"/>
              <w:szCs w:val="40"/>
            </w:rPr>
          </w:pPr>
          <w:r w:rsidRPr="245CE026">
            <w:rPr>
              <w:rFonts w:ascii="Tahoma" w:eastAsia="Tahoma" w:hAnsi="Tahoma" w:cs="Tahoma"/>
              <w:color w:val="003195"/>
              <w:sz w:val="40"/>
              <w:szCs w:val="40"/>
            </w:rPr>
            <w:t xml:space="preserve">   Konneveden paikallisyhdistys ry </w:t>
          </w:r>
        </w:p>
        <w:p w14:paraId="5B944A83" w14:textId="77777777" w:rsidR="00287A1B" w:rsidRDefault="00287A1B">
          <w:pPr>
            <w:rPr>
              <w:rFonts w:ascii="Tahoma" w:hAnsi="Tahoma" w:cs="Tahoma"/>
            </w:rPr>
          </w:pPr>
        </w:p>
        <w:p w14:paraId="6F141BBA" w14:textId="77777777" w:rsidR="00287A1B" w:rsidRDefault="00287A1B">
          <w:pPr>
            <w:rPr>
              <w:rFonts w:ascii="Tahoma" w:hAnsi="Tahoma" w:cs="Tahoma"/>
            </w:rPr>
          </w:pPr>
        </w:p>
        <w:p w14:paraId="368FC5E7" w14:textId="77777777" w:rsidR="00D42A27" w:rsidRDefault="00D42A27">
          <w:pPr>
            <w:rPr>
              <w:rFonts w:ascii="Bookman Old Style" w:hAnsi="Bookman Old Style" w:cs="Tahoma"/>
              <w:color w:val="06C0C5"/>
              <w:sz w:val="72"/>
              <w:szCs w:val="72"/>
            </w:rPr>
          </w:pPr>
        </w:p>
        <w:p w14:paraId="3B4C7BBE" w14:textId="4FDFD027" w:rsidR="003F37E1" w:rsidRPr="00C53B45" w:rsidRDefault="245CE026" w:rsidP="245CE026">
          <w:pPr>
            <w:rPr>
              <w:rFonts w:ascii="Bookman Old Style,Tahoma" w:eastAsia="Bookman Old Style,Tahoma" w:hAnsi="Bookman Old Style,Tahoma" w:cs="Bookman Old Style,Tahoma"/>
              <w:color w:val="00B0F0"/>
              <w:sz w:val="72"/>
              <w:szCs w:val="72"/>
            </w:rPr>
          </w:pPr>
          <w:r w:rsidRPr="00C53B45">
            <w:rPr>
              <w:rFonts w:ascii="Bookman Old Style,Tahoma" w:eastAsia="Bookman Old Style,Tahoma" w:hAnsi="Bookman Old Style,Tahoma" w:cs="Bookman Old Style,Tahoma"/>
              <w:color w:val="00B0F0"/>
              <w:sz w:val="72"/>
              <w:szCs w:val="72"/>
            </w:rPr>
            <w:t>TOIMINTAKERTOMUS</w:t>
          </w:r>
        </w:p>
        <w:p w14:paraId="0033FA99" w14:textId="23256250" w:rsidR="0036066A" w:rsidRPr="003A3411" w:rsidRDefault="245CE026" w:rsidP="245CE026">
          <w:pPr>
            <w:rPr>
              <w:rFonts w:ascii="Bookman Old Style,Tahoma" w:eastAsia="Bookman Old Style,Tahoma" w:hAnsi="Bookman Old Style,Tahoma" w:cs="Bookman Old Style,Tahoma"/>
              <w:b/>
              <w:bCs/>
              <w:color w:val="06C0C5"/>
              <w:sz w:val="72"/>
              <w:szCs w:val="72"/>
            </w:rPr>
          </w:pPr>
          <w:r w:rsidRPr="245CE026">
            <w:rPr>
              <w:rFonts w:ascii="Bookman Old Style,Tahoma" w:eastAsia="Bookman Old Style,Tahoma" w:hAnsi="Bookman Old Style,Tahoma" w:cs="Bookman Old Style,Tahoma"/>
              <w:color w:val="06C0C5"/>
              <w:sz w:val="72"/>
              <w:szCs w:val="72"/>
            </w:rPr>
            <w:t xml:space="preserve">          </w:t>
          </w:r>
          <w:r w:rsidRPr="00C53B45">
            <w:rPr>
              <w:rFonts w:ascii="Bookman Old Style,Tahoma" w:eastAsia="Bookman Old Style,Tahoma" w:hAnsi="Bookman Old Style,Tahoma" w:cs="Bookman Old Style,Tahoma"/>
              <w:color w:val="00B0F0"/>
              <w:sz w:val="72"/>
              <w:szCs w:val="72"/>
            </w:rPr>
            <w:t>201</w:t>
          </w:r>
          <w:r w:rsidR="00B8594B" w:rsidRPr="00C53B45">
            <w:rPr>
              <w:rFonts w:ascii="Bookman Old Style,Tahoma" w:eastAsia="Bookman Old Style,Tahoma" w:hAnsi="Bookman Old Style,Tahoma" w:cs="Bookman Old Style,Tahoma"/>
              <w:color w:val="00B0F0"/>
              <w:sz w:val="72"/>
              <w:szCs w:val="72"/>
            </w:rPr>
            <w:t>7</w:t>
          </w:r>
        </w:p>
      </w:sdtContent>
    </w:sdt>
    <w:sdt>
      <w:sdtPr>
        <w:rPr>
          <w:rFonts w:ascii="Tahoma" w:eastAsiaTheme="minorEastAsia" w:hAnsi="Tahoma" w:cs="Tahoma"/>
          <w:b w:val="0"/>
          <w:bCs w:val="0"/>
          <w:color w:val="404040" w:themeColor="text1" w:themeTint="BF"/>
          <w:kern w:val="0"/>
          <w:sz w:val="20"/>
        </w:rPr>
        <w:id w:val="1866023298"/>
        <w:docPartObj>
          <w:docPartGallery w:val="Table of Contents"/>
          <w:docPartUnique/>
        </w:docPartObj>
      </w:sdtPr>
      <w:sdtEndPr/>
      <w:sdtContent>
        <w:p w14:paraId="65217980" w14:textId="77777777" w:rsidR="0036066A" w:rsidRPr="000A7F9B" w:rsidRDefault="245CE026" w:rsidP="245CE026">
          <w:pPr>
            <w:pStyle w:val="Sisllysluettelonotsikko"/>
            <w:rPr>
              <w:rFonts w:ascii="Tahoma" w:eastAsia="Tahoma" w:hAnsi="Tahoma" w:cs="Tahoma"/>
              <w:color w:val="00B0F0"/>
            </w:rPr>
          </w:pPr>
          <w:r w:rsidRPr="000A7F9B">
            <w:rPr>
              <w:rFonts w:ascii="Tahoma" w:eastAsia="Tahoma" w:hAnsi="Tahoma" w:cs="Tahoma"/>
              <w:color w:val="00B0F0"/>
            </w:rPr>
            <w:t>Sisällys</w:t>
          </w:r>
        </w:p>
        <w:p w14:paraId="5AEA7C22" w14:textId="7561BC75" w:rsidR="007C48DE" w:rsidRDefault="00EF1415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>
            <w:rPr>
              <w:rFonts w:ascii="Tahoma" w:hAnsi="Tahoma" w:cs="Tahoma"/>
              <w:color w:val="7F7F7F" w:themeColor="text1" w:themeTint="80"/>
              <w:kern w:val="20"/>
              <w:sz w:val="22"/>
            </w:rPr>
            <w:fldChar w:fldCharType="begin"/>
          </w:r>
          <w:r>
            <w:rPr>
              <w:rFonts w:ascii="Tahoma" w:hAnsi="Tahoma" w:cs="Tahoma"/>
            </w:rPr>
            <w:instrText>TOC \o "1-1" \h \z \u</w:instrText>
          </w:r>
          <w:r>
            <w:rPr>
              <w:rFonts w:ascii="Tahoma" w:hAnsi="Tahoma" w:cs="Tahoma"/>
              <w:color w:val="7F7F7F" w:themeColor="text1" w:themeTint="80"/>
              <w:kern w:val="20"/>
              <w:sz w:val="22"/>
            </w:rPr>
            <w:fldChar w:fldCharType="separate"/>
          </w:r>
          <w:hyperlink w:anchor="_Toc505776908" w:history="1">
            <w:r w:rsidR="007C48DE" w:rsidRPr="0098222C">
              <w:rPr>
                <w:rStyle w:val="Hyperlinkki"/>
                <w:rFonts w:ascii="Tahoma" w:eastAsia="Tahoma" w:hAnsi="Tahoma" w:cs="Tahoma"/>
                <w:noProof/>
              </w:rPr>
              <w:t>Yleistä</w:t>
            </w:r>
            <w:r w:rsidR="007C48DE">
              <w:rPr>
                <w:noProof/>
                <w:webHidden/>
              </w:rPr>
              <w:tab/>
            </w:r>
            <w:r w:rsidR="007C48DE">
              <w:rPr>
                <w:noProof/>
                <w:webHidden/>
              </w:rPr>
              <w:fldChar w:fldCharType="begin"/>
            </w:r>
            <w:r w:rsidR="007C48DE">
              <w:rPr>
                <w:noProof/>
                <w:webHidden/>
              </w:rPr>
              <w:instrText xml:space="preserve"> PAGEREF _Toc505776908 \h </w:instrText>
            </w:r>
            <w:r w:rsidR="007C48DE">
              <w:rPr>
                <w:noProof/>
                <w:webHidden/>
              </w:rPr>
            </w:r>
            <w:r w:rsidR="007C48DE">
              <w:rPr>
                <w:noProof/>
                <w:webHidden/>
              </w:rPr>
              <w:fldChar w:fldCharType="separate"/>
            </w:r>
            <w:r w:rsidR="007C48DE">
              <w:rPr>
                <w:noProof/>
                <w:webHidden/>
              </w:rPr>
              <w:t>1</w:t>
            </w:r>
            <w:r w:rsidR="007C48DE">
              <w:rPr>
                <w:noProof/>
                <w:webHidden/>
              </w:rPr>
              <w:fldChar w:fldCharType="end"/>
            </w:r>
          </w:hyperlink>
        </w:p>
        <w:p w14:paraId="70A91ABC" w14:textId="02737D1A" w:rsidR="007C48DE" w:rsidRDefault="00031F5E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5776909" w:history="1">
            <w:r w:rsidR="007C48DE" w:rsidRPr="0098222C">
              <w:rPr>
                <w:rStyle w:val="Hyperlinkki"/>
                <w:rFonts w:ascii="Tahoma" w:eastAsia="Tahoma" w:hAnsi="Tahoma" w:cs="Tahoma"/>
                <w:noProof/>
              </w:rPr>
              <w:t>Talousyhteenveto</w:t>
            </w:r>
            <w:r w:rsidR="007C48DE">
              <w:rPr>
                <w:noProof/>
                <w:webHidden/>
              </w:rPr>
              <w:tab/>
            </w:r>
            <w:r w:rsidR="007C48DE">
              <w:rPr>
                <w:noProof/>
                <w:webHidden/>
              </w:rPr>
              <w:fldChar w:fldCharType="begin"/>
            </w:r>
            <w:r w:rsidR="007C48DE">
              <w:rPr>
                <w:noProof/>
                <w:webHidden/>
              </w:rPr>
              <w:instrText xml:space="preserve"> PAGEREF _Toc505776909 \h </w:instrText>
            </w:r>
            <w:r w:rsidR="007C48DE">
              <w:rPr>
                <w:noProof/>
                <w:webHidden/>
              </w:rPr>
            </w:r>
            <w:r w:rsidR="007C48DE">
              <w:rPr>
                <w:noProof/>
                <w:webHidden/>
              </w:rPr>
              <w:fldChar w:fldCharType="separate"/>
            </w:r>
            <w:r w:rsidR="007C48DE">
              <w:rPr>
                <w:noProof/>
                <w:webHidden/>
              </w:rPr>
              <w:t>4</w:t>
            </w:r>
            <w:r w:rsidR="007C48DE">
              <w:rPr>
                <w:noProof/>
                <w:webHidden/>
              </w:rPr>
              <w:fldChar w:fldCharType="end"/>
            </w:r>
          </w:hyperlink>
        </w:p>
        <w:p w14:paraId="22739E34" w14:textId="2E1C1556" w:rsidR="007C48DE" w:rsidRDefault="00031F5E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5776910" w:history="1">
            <w:r w:rsidR="007C48DE" w:rsidRPr="0098222C">
              <w:rPr>
                <w:rStyle w:val="Hyperlinkki"/>
                <w:rFonts w:ascii="Tahoma" w:eastAsia="Tahoma" w:hAnsi="Tahoma" w:cs="Tahoma"/>
                <w:noProof/>
              </w:rPr>
              <w:t>Tilinpäätös</w:t>
            </w:r>
            <w:r w:rsidR="007C48DE">
              <w:rPr>
                <w:noProof/>
                <w:webHidden/>
              </w:rPr>
              <w:tab/>
            </w:r>
            <w:r w:rsidR="007C48DE">
              <w:rPr>
                <w:noProof/>
                <w:webHidden/>
              </w:rPr>
              <w:fldChar w:fldCharType="begin"/>
            </w:r>
            <w:r w:rsidR="007C48DE">
              <w:rPr>
                <w:noProof/>
                <w:webHidden/>
              </w:rPr>
              <w:instrText xml:space="preserve"> PAGEREF _Toc505776910 \h </w:instrText>
            </w:r>
            <w:r w:rsidR="007C48DE">
              <w:rPr>
                <w:noProof/>
                <w:webHidden/>
              </w:rPr>
            </w:r>
            <w:r w:rsidR="007C48DE">
              <w:rPr>
                <w:noProof/>
                <w:webHidden/>
              </w:rPr>
              <w:fldChar w:fldCharType="separate"/>
            </w:r>
            <w:r w:rsidR="007C48DE">
              <w:rPr>
                <w:noProof/>
                <w:webHidden/>
              </w:rPr>
              <w:t>5</w:t>
            </w:r>
            <w:r w:rsidR="007C48DE">
              <w:rPr>
                <w:noProof/>
                <w:webHidden/>
              </w:rPr>
              <w:fldChar w:fldCharType="end"/>
            </w:r>
          </w:hyperlink>
        </w:p>
        <w:p w14:paraId="4888E6C4" w14:textId="7E4E7A54" w:rsidR="007C48DE" w:rsidRDefault="00031F5E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5776911" w:history="1">
            <w:r w:rsidR="007C48DE" w:rsidRPr="0098222C">
              <w:rPr>
                <w:rStyle w:val="Hyperlinkki"/>
                <w:rFonts w:ascii="Tahoma" w:eastAsia="Tahoma" w:hAnsi="Tahoma" w:cs="Tahoma"/>
                <w:noProof/>
              </w:rPr>
              <w:t>Yhteystiedot</w:t>
            </w:r>
            <w:r w:rsidR="007C48DE">
              <w:rPr>
                <w:noProof/>
                <w:webHidden/>
              </w:rPr>
              <w:tab/>
            </w:r>
            <w:r w:rsidR="007C48DE">
              <w:rPr>
                <w:noProof/>
                <w:webHidden/>
              </w:rPr>
              <w:fldChar w:fldCharType="begin"/>
            </w:r>
            <w:r w:rsidR="007C48DE">
              <w:rPr>
                <w:noProof/>
                <w:webHidden/>
              </w:rPr>
              <w:instrText xml:space="preserve"> PAGEREF _Toc505776911 \h </w:instrText>
            </w:r>
            <w:r w:rsidR="007C48DE">
              <w:rPr>
                <w:noProof/>
                <w:webHidden/>
              </w:rPr>
            </w:r>
            <w:r w:rsidR="007C48DE">
              <w:rPr>
                <w:noProof/>
                <w:webHidden/>
              </w:rPr>
              <w:fldChar w:fldCharType="separate"/>
            </w:r>
            <w:r w:rsidR="007C48DE">
              <w:rPr>
                <w:noProof/>
                <w:webHidden/>
              </w:rPr>
              <w:t>6</w:t>
            </w:r>
            <w:r w:rsidR="007C48DE">
              <w:rPr>
                <w:noProof/>
                <w:webHidden/>
              </w:rPr>
              <w:fldChar w:fldCharType="end"/>
            </w:r>
          </w:hyperlink>
        </w:p>
        <w:p w14:paraId="4709B7AF" w14:textId="57F485DF" w:rsidR="007C48DE" w:rsidRDefault="00031F5E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5776912" w:history="1">
            <w:r w:rsidR="007C48DE" w:rsidRPr="0098222C">
              <w:rPr>
                <w:rStyle w:val="Hyperlinkki"/>
                <w:rFonts w:ascii="Tahoma" w:eastAsia="Tahoma" w:hAnsi="Tahoma" w:cs="Tahoma"/>
                <w:noProof/>
              </w:rPr>
              <w:t>Yhdistyksen tiedot</w:t>
            </w:r>
            <w:r w:rsidR="007C48DE">
              <w:rPr>
                <w:noProof/>
                <w:webHidden/>
              </w:rPr>
              <w:tab/>
            </w:r>
            <w:r w:rsidR="007C48DE">
              <w:rPr>
                <w:noProof/>
                <w:webHidden/>
              </w:rPr>
              <w:fldChar w:fldCharType="begin"/>
            </w:r>
            <w:r w:rsidR="007C48DE">
              <w:rPr>
                <w:noProof/>
                <w:webHidden/>
              </w:rPr>
              <w:instrText xml:space="preserve"> PAGEREF _Toc505776912 \h </w:instrText>
            </w:r>
            <w:r w:rsidR="007C48DE">
              <w:rPr>
                <w:noProof/>
                <w:webHidden/>
              </w:rPr>
            </w:r>
            <w:r w:rsidR="007C48DE">
              <w:rPr>
                <w:noProof/>
                <w:webHidden/>
              </w:rPr>
              <w:fldChar w:fldCharType="separate"/>
            </w:r>
            <w:r w:rsidR="007C48DE">
              <w:rPr>
                <w:noProof/>
                <w:webHidden/>
              </w:rPr>
              <w:t>6</w:t>
            </w:r>
            <w:r w:rsidR="007C48DE">
              <w:rPr>
                <w:noProof/>
                <w:webHidden/>
              </w:rPr>
              <w:fldChar w:fldCharType="end"/>
            </w:r>
          </w:hyperlink>
        </w:p>
        <w:p w14:paraId="45F888D7" w14:textId="4B131DC0" w:rsidR="0036066A" w:rsidRDefault="00EF1415">
          <w:pPr>
            <w:spacing w:before="40" w:after="160" w:line="288" w:lineRule="auto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</w:rPr>
            <w:fldChar w:fldCharType="end"/>
          </w:r>
        </w:p>
      </w:sdtContent>
    </w:sdt>
    <w:p w14:paraId="6AA6840F" w14:textId="77777777" w:rsidR="0036066A" w:rsidRDefault="0036066A">
      <w:pPr>
        <w:rPr>
          <w:rFonts w:ascii="Tahoma" w:hAnsi="Tahoma" w:cs="Tahoma"/>
        </w:rPr>
        <w:sectPr w:rsidR="0036066A">
          <w:headerReference w:type="default" r:id="rId11"/>
          <w:pgSz w:w="11907" w:h="16839" w:code="1"/>
          <w:pgMar w:top="1148" w:right="700" w:bottom="765" w:left="3011" w:header="1148" w:footer="709" w:gutter="0"/>
          <w:pgNumType w:fmt="lowerRoman" w:start="0"/>
          <w:cols w:space="720"/>
          <w:titlePg/>
          <w:docGrid w:linePitch="360"/>
        </w:sectPr>
      </w:pPr>
    </w:p>
    <w:bookmarkStart w:id="0" w:name="_Toc505776908"/>
    <w:p w14:paraId="11251921" w14:textId="77777777" w:rsidR="0036066A" w:rsidRDefault="00EF1415" w:rsidP="245CE026">
      <w:pPr>
        <w:pStyle w:val="otsikko1"/>
        <w:rPr>
          <w:rFonts w:ascii="Tahoma" w:eastAsia="Tahoma" w:hAnsi="Tahoma" w:cs="Tahoma"/>
        </w:rPr>
      </w:pPr>
      <w:r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7B1CF7A2" wp14:editId="2154E8F5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445770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kstiruutu 5" descr="Sivupalkk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E7D5E" w14:textId="77777777" w:rsidR="0036066A" w:rsidRDefault="0036066A">
                            <w:pPr>
                              <w:pStyle w:val="Lainaus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7B1CF7A2" id="Tekstiruutu 5" o:spid="_x0000_s1027" type="#_x0000_t202" alt="Sivupalkki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" filled="f" stroked="f" strokeweight=".5pt">
                <v:textbox inset="3.6pt,0,3.6pt,0">
                  <w:txbxContent>
                    <w:p w14:paraId="63DE7D5E" w14:textId="77777777" w:rsidR="0036066A" w:rsidRDefault="0036066A">
                      <w:pPr>
                        <w:pStyle w:val="Lainaus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1D7497" w:rsidRPr="245CE026">
        <w:rPr>
          <w:rFonts w:ascii="Tahoma" w:eastAsia="Tahoma" w:hAnsi="Tahoma" w:cs="Tahoma"/>
        </w:rPr>
        <w:t>Yleistä</w:t>
      </w:r>
      <w:bookmarkEnd w:id="0"/>
    </w:p>
    <w:p w14:paraId="5741CD1F" w14:textId="77777777" w:rsidR="0036066A" w:rsidRDefault="245CE026" w:rsidP="245CE026">
      <w:pPr>
        <w:pStyle w:val="otsikko2"/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>Jäsenet ja kokoukset</w:t>
      </w:r>
    </w:p>
    <w:p w14:paraId="1B57915B" w14:textId="6E2BFFA8" w:rsidR="000219F3" w:rsidRPr="00F27A75" w:rsidRDefault="245CE026" w:rsidP="245CE026">
      <w:pPr>
        <w:rPr>
          <w:sz w:val="24"/>
          <w:szCs w:val="24"/>
        </w:rPr>
      </w:pPr>
      <w:r w:rsidRPr="245CE026">
        <w:rPr>
          <w:sz w:val="24"/>
          <w:szCs w:val="24"/>
        </w:rPr>
        <w:t>Vuo</w:t>
      </w:r>
      <w:r w:rsidR="00F70D1D">
        <w:rPr>
          <w:sz w:val="24"/>
          <w:szCs w:val="24"/>
        </w:rPr>
        <w:t>den</w:t>
      </w:r>
      <w:r w:rsidRPr="245CE026">
        <w:rPr>
          <w:sz w:val="24"/>
          <w:szCs w:val="24"/>
        </w:rPr>
        <w:t xml:space="preserve"> 201</w:t>
      </w:r>
      <w:r w:rsidR="00D34A6C">
        <w:rPr>
          <w:sz w:val="24"/>
          <w:szCs w:val="24"/>
        </w:rPr>
        <w:t>7</w:t>
      </w:r>
      <w:r w:rsidRPr="245CE026">
        <w:rPr>
          <w:sz w:val="24"/>
          <w:szCs w:val="24"/>
        </w:rPr>
        <w:t xml:space="preserve"> </w:t>
      </w:r>
      <w:r w:rsidR="00F70D1D">
        <w:rPr>
          <w:sz w:val="24"/>
          <w:szCs w:val="24"/>
        </w:rPr>
        <w:t xml:space="preserve">lopussa </w:t>
      </w:r>
      <w:r w:rsidRPr="245CE026">
        <w:rPr>
          <w:sz w:val="24"/>
          <w:szCs w:val="24"/>
        </w:rPr>
        <w:t>OAJ:n Konneveden paikallisyhdistyk</w:t>
      </w:r>
      <w:r w:rsidR="00674B0E">
        <w:rPr>
          <w:sz w:val="24"/>
          <w:szCs w:val="24"/>
        </w:rPr>
        <w:t>sessä oli</w:t>
      </w:r>
      <w:r w:rsidR="00B634A1">
        <w:rPr>
          <w:sz w:val="24"/>
          <w:szCs w:val="24"/>
        </w:rPr>
        <w:t xml:space="preserve"> 39</w:t>
      </w:r>
      <w:r w:rsidRPr="245CE026">
        <w:rPr>
          <w:sz w:val="24"/>
          <w:szCs w:val="24"/>
        </w:rPr>
        <w:t xml:space="preserve"> jäsentä. </w:t>
      </w:r>
      <w:r w:rsidR="006415CD">
        <w:rPr>
          <w:sz w:val="24"/>
          <w:szCs w:val="24"/>
        </w:rPr>
        <w:t>Kuluneen v</w:t>
      </w:r>
      <w:r w:rsidRPr="245CE026">
        <w:rPr>
          <w:sz w:val="24"/>
          <w:szCs w:val="24"/>
        </w:rPr>
        <w:t>uoden aikana yhdistykseen liittyi k</w:t>
      </w:r>
      <w:r w:rsidR="006415CD">
        <w:rPr>
          <w:sz w:val="24"/>
          <w:szCs w:val="24"/>
        </w:rPr>
        <w:t>uus</w:t>
      </w:r>
      <w:r w:rsidRPr="245CE026">
        <w:rPr>
          <w:sz w:val="24"/>
          <w:szCs w:val="24"/>
        </w:rPr>
        <w:t xml:space="preserve">i uutta jäsentä ja yhdistyksestä erosi </w:t>
      </w:r>
      <w:r w:rsidR="006415CD">
        <w:rPr>
          <w:sz w:val="24"/>
          <w:szCs w:val="24"/>
        </w:rPr>
        <w:t>kolme</w:t>
      </w:r>
      <w:r w:rsidRPr="245CE026">
        <w:rPr>
          <w:sz w:val="24"/>
          <w:szCs w:val="24"/>
        </w:rPr>
        <w:t xml:space="preserve"> jäsentä. Jäsenistä 3</w:t>
      </w:r>
      <w:r w:rsidR="000219F3">
        <w:rPr>
          <w:sz w:val="24"/>
          <w:szCs w:val="24"/>
        </w:rPr>
        <w:t>7</w:t>
      </w:r>
      <w:r w:rsidRPr="245CE026">
        <w:rPr>
          <w:sz w:val="24"/>
          <w:szCs w:val="24"/>
        </w:rPr>
        <w:t xml:space="preserve"> oli </w:t>
      </w:r>
      <w:r w:rsidR="00E6018F">
        <w:rPr>
          <w:sz w:val="24"/>
          <w:szCs w:val="24"/>
        </w:rPr>
        <w:t>virka</w:t>
      </w:r>
      <w:r w:rsidRPr="245CE026">
        <w:rPr>
          <w:sz w:val="24"/>
          <w:szCs w:val="24"/>
        </w:rPr>
        <w:t>suhteessa Konneveden kuntaan vuoden 201</w:t>
      </w:r>
      <w:r w:rsidR="006415CD">
        <w:rPr>
          <w:sz w:val="24"/>
          <w:szCs w:val="24"/>
        </w:rPr>
        <w:t>7</w:t>
      </w:r>
      <w:r w:rsidRPr="245CE026">
        <w:rPr>
          <w:sz w:val="24"/>
          <w:szCs w:val="24"/>
        </w:rPr>
        <w:t xml:space="preserve"> lopussa.</w:t>
      </w:r>
    </w:p>
    <w:p w14:paraId="2F9658B1" w14:textId="77777777" w:rsidR="000219F3" w:rsidRDefault="245CE026" w:rsidP="245CE026">
      <w:pPr>
        <w:rPr>
          <w:sz w:val="24"/>
          <w:szCs w:val="24"/>
        </w:rPr>
      </w:pPr>
      <w:r w:rsidRPr="245CE026">
        <w:rPr>
          <w:sz w:val="24"/>
          <w:szCs w:val="24"/>
        </w:rPr>
        <w:t xml:space="preserve">Sääntöjen määräämät yleiskokoukset: </w:t>
      </w:r>
    </w:p>
    <w:p w14:paraId="135FCE16" w14:textId="2A37892D" w:rsidR="00D618B7" w:rsidRPr="00F27A75" w:rsidRDefault="245CE026" w:rsidP="245CE026">
      <w:pPr>
        <w:rPr>
          <w:sz w:val="24"/>
          <w:szCs w:val="24"/>
        </w:rPr>
      </w:pPr>
      <w:r w:rsidRPr="245CE026">
        <w:rPr>
          <w:sz w:val="24"/>
          <w:szCs w:val="24"/>
        </w:rPr>
        <w:t>Kevätkokous järjestettiin</w:t>
      </w:r>
      <w:r w:rsidR="005E68A5">
        <w:rPr>
          <w:sz w:val="24"/>
          <w:szCs w:val="24"/>
        </w:rPr>
        <w:t xml:space="preserve"> 29</w:t>
      </w:r>
      <w:r w:rsidRPr="245CE026">
        <w:rPr>
          <w:sz w:val="24"/>
          <w:szCs w:val="24"/>
        </w:rPr>
        <w:t>.3.201</w:t>
      </w:r>
      <w:r w:rsidR="005E68A5">
        <w:rPr>
          <w:sz w:val="24"/>
          <w:szCs w:val="24"/>
        </w:rPr>
        <w:t>7</w:t>
      </w:r>
      <w:r w:rsidRPr="245CE026">
        <w:rPr>
          <w:sz w:val="24"/>
          <w:szCs w:val="24"/>
        </w:rPr>
        <w:t xml:space="preserve"> ja syyskokous </w:t>
      </w:r>
      <w:r w:rsidR="00646590">
        <w:rPr>
          <w:sz w:val="24"/>
          <w:szCs w:val="24"/>
        </w:rPr>
        <w:t>25</w:t>
      </w:r>
      <w:r w:rsidRPr="245CE026">
        <w:rPr>
          <w:sz w:val="24"/>
          <w:szCs w:val="24"/>
        </w:rPr>
        <w:t>.</w:t>
      </w:r>
      <w:r w:rsidR="00646590">
        <w:rPr>
          <w:sz w:val="24"/>
          <w:szCs w:val="24"/>
        </w:rPr>
        <w:t>10.</w:t>
      </w:r>
      <w:r w:rsidRPr="245CE026">
        <w:rPr>
          <w:sz w:val="24"/>
          <w:szCs w:val="24"/>
        </w:rPr>
        <w:t>201</w:t>
      </w:r>
      <w:r w:rsidR="00ED37DA">
        <w:rPr>
          <w:sz w:val="24"/>
          <w:szCs w:val="24"/>
        </w:rPr>
        <w:t>7. Kevätkokoukseen osallistui seitsemän</w:t>
      </w:r>
      <w:r w:rsidR="0047784D">
        <w:rPr>
          <w:sz w:val="24"/>
          <w:szCs w:val="24"/>
        </w:rPr>
        <w:t xml:space="preserve"> yhdistyksen jäsentä ja syyskokouksessa jäseniä oli paikalla 10. Molempien yleiskokouksien kokouspaikkana oli Mieron Papu &amp; Pidot, jossa yhdistys tarjosi kokoukseen osallistuneille ruokailun.</w:t>
      </w:r>
      <w:r w:rsidR="00ED37DA">
        <w:rPr>
          <w:sz w:val="24"/>
          <w:szCs w:val="24"/>
        </w:rPr>
        <w:t xml:space="preserve"> </w:t>
      </w:r>
    </w:p>
    <w:p w14:paraId="5D71DA69" w14:textId="55B74F2F" w:rsidR="00D618B7" w:rsidRDefault="245CE026" w:rsidP="245CE026">
      <w:pPr>
        <w:rPr>
          <w:sz w:val="24"/>
          <w:szCs w:val="24"/>
        </w:rPr>
      </w:pPr>
      <w:r w:rsidRPr="245CE026">
        <w:rPr>
          <w:sz w:val="24"/>
          <w:szCs w:val="24"/>
        </w:rPr>
        <w:t xml:space="preserve">Lisäksi yhdistyksen hallitus kokoontui </w:t>
      </w:r>
      <w:r w:rsidR="00F70D1D">
        <w:rPr>
          <w:sz w:val="24"/>
          <w:szCs w:val="24"/>
        </w:rPr>
        <w:t>neljä</w:t>
      </w:r>
      <w:r w:rsidRPr="245CE026">
        <w:rPr>
          <w:sz w:val="24"/>
          <w:szCs w:val="24"/>
        </w:rPr>
        <w:t xml:space="preserve"> kertaa vuoden 201</w:t>
      </w:r>
      <w:r w:rsidR="00F70D1D">
        <w:rPr>
          <w:sz w:val="24"/>
          <w:szCs w:val="24"/>
        </w:rPr>
        <w:t>7</w:t>
      </w:r>
      <w:r w:rsidRPr="245CE026">
        <w:rPr>
          <w:sz w:val="24"/>
          <w:szCs w:val="24"/>
        </w:rPr>
        <w:t xml:space="preserve"> aikana.</w:t>
      </w:r>
    </w:p>
    <w:p w14:paraId="746599A2" w14:textId="77777777" w:rsidR="00BD6493" w:rsidRPr="00F27A75" w:rsidRDefault="00BD6493" w:rsidP="245CE026">
      <w:pPr>
        <w:rPr>
          <w:sz w:val="24"/>
          <w:szCs w:val="24"/>
        </w:rPr>
      </w:pPr>
    </w:p>
    <w:p w14:paraId="73D4E5BA" w14:textId="77777777" w:rsidR="0036066A" w:rsidRDefault="245CE026" w:rsidP="245CE026">
      <w:pPr>
        <w:pStyle w:val="otsikko2"/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>Hallitus ja luottamusmiehet</w:t>
      </w:r>
    </w:p>
    <w:p w14:paraId="38A6DC24" w14:textId="7FA2AB2C" w:rsidR="00D010EF" w:rsidRDefault="245CE026" w:rsidP="245CE026">
      <w:pPr>
        <w:rPr>
          <w:rFonts w:ascii="Tahoma" w:eastAsia="Tahoma" w:hAnsi="Tahoma" w:cs="Tahoma"/>
          <w:sz w:val="24"/>
          <w:szCs w:val="24"/>
        </w:rPr>
      </w:pPr>
      <w:r w:rsidRPr="245CE026">
        <w:rPr>
          <w:rFonts w:ascii="Tahoma" w:eastAsia="Tahoma" w:hAnsi="Tahoma" w:cs="Tahoma"/>
          <w:sz w:val="24"/>
          <w:szCs w:val="24"/>
        </w:rPr>
        <w:t>Yhdistyksen hallituksen puheenjohtajana toimi Pasi Manninen</w:t>
      </w:r>
      <w:r w:rsidR="008A642A">
        <w:rPr>
          <w:rFonts w:ascii="Tahoma" w:eastAsia="Tahoma" w:hAnsi="Tahoma" w:cs="Tahoma"/>
          <w:sz w:val="24"/>
          <w:szCs w:val="24"/>
        </w:rPr>
        <w:t xml:space="preserve">, varapuheenjohtajana Tuija Raatikainen </w:t>
      </w:r>
      <w:r w:rsidR="00C92E2E">
        <w:rPr>
          <w:rFonts w:ascii="Tahoma" w:eastAsia="Tahoma" w:hAnsi="Tahoma" w:cs="Tahoma"/>
          <w:sz w:val="24"/>
          <w:szCs w:val="24"/>
        </w:rPr>
        <w:t xml:space="preserve">(varajäsenenä Olli Pylkkä) </w:t>
      </w:r>
      <w:r w:rsidR="008A642A">
        <w:rPr>
          <w:rFonts w:ascii="Tahoma" w:eastAsia="Tahoma" w:hAnsi="Tahoma" w:cs="Tahoma"/>
          <w:sz w:val="24"/>
          <w:szCs w:val="24"/>
        </w:rPr>
        <w:t>ja sihteerinä Elina Pasanen</w:t>
      </w:r>
      <w:r w:rsidR="00C92E2E">
        <w:rPr>
          <w:rFonts w:ascii="Tahoma" w:eastAsia="Tahoma" w:hAnsi="Tahoma" w:cs="Tahoma"/>
          <w:sz w:val="24"/>
          <w:szCs w:val="24"/>
        </w:rPr>
        <w:t xml:space="preserve"> (Mari </w:t>
      </w:r>
      <w:proofErr w:type="spellStart"/>
      <w:r w:rsidR="00C92E2E">
        <w:rPr>
          <w:rFonts w:ascii="Tahoma" w:eastAsia="Tahoma" w:hAnsi="Tahoma" w:cs="Tahoma"/>
          <w:sz w:val="24"/>
          <w:szCs w:val="24"/>
        </w:rPr>
        <w:t>Jämsen</w:t>
      </w:r>
      <w:proofErr w:type="spellEnd"/>
      <w:r w:rsidR="00C92E2E">
        <w:rPr>
          <w:rFonts w:ascii="Tahoma" w:eastAsia="Tahoma" w:hAnsi="Tahoma" w:cs="Tahoma"/>
          <w:sz w:val="24"/>
          <w:szCs w:val="24"/>
        </w:rPr>
        <w:t>)</w:t>
      </w:r>
      <w:r w:rsidRPr="245CE026">
        <w:rPr>
          <w:rFonts w:ascii="Tahoma" w:eastAsia="Tahoma" w:hAnsi="Tahoma" w:cs="Tahoma"/>
          <w:sz w:val="24"/>
          <w:szCs w:val="24"/>
        </w:rPr>
        <w:t xml:space="preserve">. Muut hallituksen jäsenet olivat </w:t>
      </w:r>
      <w:r w:rsidR="00C92E2E">
        <w:rPr>
          <w:rFonts w:ascii="Tahoma" w:eastAsia="Tahoma" w:hAnsi="Tahoma" w:cs="Tahoma"/>
          <w:sz w:val="24"/>
          <w:szCs w:val="24"/>
        </w:rPr>
        <w:t>Olli Pöyhönen (Virpi Janhunen)</w:t>
      </w:r>
      <w:r w:rsidRPr="245CE026">
        <w:rPr>
          <w:rFonts w:ascii="Tahoma" w:eastAsia="Tahoma" w:hAnsi="Tahoma" w:cs="Tahoma"/>
          <w:sz w:val="24"/>
          <w:szCs w:val="24"/>
        </w:rPr>
        <w:t xml:space="preserve">, </w:t>
      </w:r>
      <w:r w:rsidR="00C92E2E">
        <w:rPr>
          <w:rFonts w:ascii="Tahoma" w:eastAsia="Tahoma" w:hAnsi="Tahoma" w:cs="Tahoma"/>
          <w:sz w:val="24"/>
          <w:szCs w:val="24"/>
        </w:rPr>
        <w:t>Pauliina Oittinen (Heli Kaleva)</w:t>
      </w:r>
      <w:r w:rsidRPr="245CE026">
        <w:rPr>
          <w:rFonts w:ascii="Tahoma" w:eastAsia="Tahoma" w:hAnsi="Tahoma" w:cs="Tahoma"/>
          <w:sz w:val="24"/>
          <w:szCs w:val="24"/>
        </w:rPr>
        <w:t>, Riikka Kokko</w:t>
      </w:r>
      <w:r w:rsidR="00C92E2E">
        <w:rPr>
          <w:rFonts w:ascii="Tahoma" w:eastAsia="Tahoma" w:hAnsi="Tahoma" w:cs="Tahoma"/>
          <w:sz w:val="24"/>
          <w:szCs w:val="24"/>
        </w:rPr>
        <w:t xml:space="preserve"> (Aino-Kaisa </w:t>
      </w:r>
      <w:proofErr w:type="spellStart"/>
      <w:r w:rsidR="00C92E2E">
        <w:rPr>
          <w:rFonts w:ascii="Tahoma" w:eastAsia="Tahoma" w:hAnsi="Tahoma" w:cs="Tahoma"/>
          <w:sz w:val="24"/>
          <w:szCs w:val="24"/>
        </w:rPr>
        <w:t>Blå</w:t>
      </w:r>
      <w:proofErr w:type="spellEnd"/>
      <w:r w:rsidR="00C92E2E">
        <w:rPr>
          <w:rFonts w:ascii="Tahoma" w:eastAsia="Tahoma" w:hAnsi="Tahoma" w:cs="Tahoma"/>
          <w:sz w:val="24"/>
          <w:szCs w:val="24"/>
        </w:rPr>
        <w:t>) sekä</w:t>
      </w:r>
      <w:r w:rsidRPr="245CE026">
        <w:rPr>
          <w:rFonts w:ascii="Tahoma" w:eastAsia="Tahoma" w:hAnsi="Tahoma" w:cs="Tahoma"/>
          <w:sz w:val="24"/>
          <w:szCs w:val="24"/>
        </w:rPr>
        <w:t xml:space="preserve"> Tuovi Liimataine</w:t>
      </w:r>
      <w:r w:rsidR="00C92E2E">
        <w:rPr>
          <w:rFonts w:ascii="Tahoma" w:eastAsia="Tahoma" w:hAnsi="Tahoma" w:cs="Tahoma"/>
          <w:sz w:val="24"/>
          <w:szCs w:val="24"/>
        </w:rPr>
        <w:t>n (Marika Järvikallio)</w:t>
      </w:r>
      <w:r w:rsidRPr="245CE026">
        <w:rPr>
          <w:rFonts w:ascii="Tahoma" w:eastAsia="Tahoma" w:hAnsi="Tahoma" w:cs="Tahoma"/>
          <w:sz w:val="24"/>
          <w:szCs w:val="24"/>
        </w:rPr>
        <w:t xml:space="preserve">. </w:t>
      </w:r>
    </w:p>
    <w:p w14:paraId="1234157E" w14:textId="7CB423EF" w:rsidR="00437326" w:rsidRDefault="245CE026" w:rsidP="245CE026">
      <w:pPr>
        <w:rPr>
          <w:rFonts w:ascii="Tahoma" w:eastAsia="Tahoma" w:hAnsi="Tahoma" w:cs="Tahoma"/>
          <w:sz w:val="24"/>
          <w:szCs w:val="24"/>
        </w:rPr>
      </w:pPr>
      <w:r w:rsidRPr="245CE026">
        <w:rPr>
          <w:rFonts w:ascii="Tahoma" w:eastAsia="Tahoma" w:hAnsi="Tahoma" w:cs="Tahoma"/>
          <w:sz w:val="24"/>
          <w:szCs w:val="24"/>
        </w:rPr>
        <w:t>Syyskokouksessa 2</w:t>
      </w:r>
      <w:r w:rsidR="00C92E2E">
        <w:rPr>
          <w:rFonts w:ascii="Tahoma" w:eastAsia="Tahoma" w:hAnsi="Tahoma" w:cs="Tahoma"/>
          <w:sz w:val="24"/>
          <w:szCs w:val="24"/>
        </w:rPr>
        <w:t>5</w:t>
      </w:r>
      <w:r w:rsidRPr="245CE026">
        <w:rPr>
          <w:rFonts w:ascii="Tahoma" w:eastAsia="Tahoma" w:hAnsi="Tahoma" w:cs="Tahoma"/>
          <w:sz w:val="24"/>
          <w:szCs w:val="24"/>
        </w:rPr>
        <w:t>.10.201</w:t>
      </w:r>
      <w:r w:rsidR="00C92E2E">
        <w:rPr>
          <w:rFonts w:ascii="Tahoma" w:eastAsia="Tahoma" w:hAnsi="Tahoma" w:cs="Tahoma"/>
          <w:sz w:val="24"/>
          <w:szCs w:val="24"/>
        </w:rPr>
        <w:t>7</w:t>
      </w:r>
      <w:r w:rsidRPr="245CE026">
        <w:rPr>
          <w:rFonts w:ascii="Tahoma" w:eastAsia="Tahoma" w:hAnsi="Tahoma" w:cs="Tahoma"/>
          <w:sz w:val="24"/>
          <w:szCs w:val="24"/>
        </w:rPr>
        <w:t xml:space="preserve"> valittiin 1.1.201</w:t>
      </w:r>
      <w:r w:rsidR="00C92E2E">
        <w:rPr>
          <w:rFonts w:ascii="Tahoma" w:eastAsia="Tahoma" w:hAnsi="Tahoma" w:cs="Tahoma"/>
          <w:sz w:val="24"/>
          <w:szCs w:val="24"/>
        </w:rPr>
        <w:t>8</w:t>
      </w:r>
      <w:r w:rsidRPr="245CE026">
        <w:rPr>
          <w:rFonts w:ascii="Tahoma" w:eastAsia="Tahoma" w:hAnsi="Tahoma" w:cs="Tahoma"/>
          <w:sz w:val="24"/>
          <w:szCs w:val="24"/>
        </w:rPr>
        <w:t xml:space="preserve"> alkavalle toimikaudelle uu</w:t>
      </w:r>
      <w:r w:rsidR="00E00FE5">
        <w:rPr>
          <w:rFonts w:ascii="Tahoma" w:eastAsia="Tahoma" w:hAnsi="Tahoma" w:cs="Tahoma"/>
          <w:sz w:val="24"/>
          <w:szCs w:val="24"/>
        </w:rPr>
        <w:t>sia</w:t>
      </w:r>
      <w:r w:rsidRPr="245CE026">
        <w:rPr>
          <w:rFonts w:ascii="Tahoma" w:eastAsia="Tahoma" w:hAnsi="Tahoma" w:cs="Tahoma"/>
          <w:sz w:val="24"/>
          <w:szCs w:val="24"/>
        </w:rPr>
        <w:t xml:space="preserve"> hallituksen jäsen</w:t>
      </w:r>
      <w:r w:rsidR="00B90AB3">
        <w:rPr>
          <w:rFonts w:ascii="Tahoma" w:eastAsia="Tahoma" w:hAnsi="Tahoma" w:cs="Tahoma"/>
          <w:sz w:val="24"/>
          <w:szCs w:val="24"/>
        </w:rPr>
        <w:t xml:space="preserve">iä erovuoroisten tilalle. Erovuorossa olivat Tuija Raatikainen, Elina Pasanen sekä Riikka Kokko. Riikka Kokko </w:t>
      </w:r>
      <w:r w:rsidR="00595319">
        <w:rPr>
          <w:rFonts w:ascii="Tahoma" w:eastAsia="Tahoma" w:hAnsi="Tahoma" w:cs="Tahoma"/>
          <w:sz w:val="24"/>
          <w:szCs w:val="24"/>
        </w:rPr>
        <w:t>ilmoitti jättävänsä hall</w:t>
      </w:r>
      <w:r w:rsidR="00BD6493">
        <w:rPr>
          <w:rFonts w:ascii="Tahoma" w:eastAsia="Tahoma" w:hAnsi="Tahoma" w:cs="Tahoma"/>
          <w:sz w:val="24"/>
          <w:szCs w:val="24"/>
        </w:rPr>
        <w:t>ituspaikan</w:t>
      </w:r>
      <w:r w:rsidR="00595319">
        <w:rPr>
          <w:rFonts w:ascii="Tahoma" w:eastAsia="Tahoma" w:hAnsi="Tahoma" w:cs="Tahoma"/>
          <w:sz w:val="24"/>
          <w:szCs w:val="24"/>
        </w:rPr>
        <w:t xml:space="preserve"> </w:t>
      </w:r>
      <w:r w:rsidR="00BD6493">
        <w:rPr>
          <w:rFonts w:ascii="Tahoma" w:eastAsia="Tahoma" w:hAnsi="Tahoma" w:cs="Tahoma"/>
          <w:sz w:val="24"/>
          <w:szCs w:val="24"/>
        </w:rPr>
        <w:t>aloitettuaan</w:t>
      </w:r>
      <w:r w:rsidR="00595319">
        <w:rPr>
          <w:rFonts w:ascii="Tahoma" w:eastAsia="Tahoma" w:hAnsi="Tahoma" w:cs="Tahoma"/>
          <w:sz w:val="24"/>
          <w:szCs w:val="24"/>
        </w:rPr>
        <w:t xml:space="preserve"> pääluottamusmiehe</w:t>
      </w:r>
      <w:r w:rsidR="00BD6493">
        <w:rPr>
          <w:rFonts w:ascii="Tahoma" w:eastAsia="Tahoma" w:hAnsi="Tahoma" w:cs="Tahoma"/>
          <w:sz w:val="24"/>
          <w:szCs w:val="24"/>
        </w:rPr>
        <w:t>n tehtävän</w:t>
      </w:r>
      <w:r w:rsidR="00595319">
        <w:rPr>
          <w:rFonts w:ascii="Tahoma" w:eastAsia="Tahoma" w:hAnsi="Tahoma" w:cs="Tahoma"/>
          <w:sz w:val="24"/>
          <w:szCs w:val="24"/>
        </w:rPr>
        <w:t xml:space="preserve"> </w:t>
      </w:r>
      <w:r w:rsidR="00B90AB3">
        <w:rPr>
          <w:rFonts w:ascii="Tahoma" w:eastAsia="Tahoma" w:hAnsi="Tahoma" w:cs="Tahoma"/>
          <w:sz w:val="24"/>
          <w:szCs w:val="24"/>
        </w:rPr>
        <w:t xml:space="preserve">ja </w:t>
      </w:r>
      <w:r w:rsidR="00C0430D">
        <w:rPr>
          <w:rFonts w:ascii="Tahoma" w:eastAsia="Tahoma" w:hAnsi="Tahoma" w:cs="Tahoma"/>
          <w:sz w:val="24"/>
          <w:szCs w:val="24"/>
        </w:rPr>
        <w:t xml:space="preserve">myös </w:t>
      </w:r>
      <w:r w:rsidR="00B90AB3">
        <w:rPr>
          <w:rFonts w:ascii="Tahoma" w:eastAsia="Tahoma" w:hAnsi="Tahoma" w:cs="Tahoma"/>
          <w:sz w:val="24"/>
          <w:szCs w:val="24"/>
        </w:rPr>
        <w:t xml:space="preserve">Mari </w:t>
      </w:r>
      <w:proofErr w:type="spellStart"/>
      <w:r w:rsidR="00B90AB3">
        <w:rPr>
          <w:rFonts w:ascii="Tahoma" w:eastAsia="Tahoma" w:hAnsi="Tahoma" w:cs="Tahoma"/>
          <w:sz w:val="24"/>
          <w:szCs w:val="24"/>
        </w:rPr>
        <w:t>Jämse</w:t>
      </w:r>
      <w:r w:rsidR="00595319">
        <w:rPr>
          <w:rFonts w:ascii="Tahoma" w:eastAsia="Tahoma" w:hAnsi="Tahoma" w:cs="Tahoma"/>
          <w:sz w:val="24"/>
          <w:szCs w:val="24"/>
        </w:rPr>
        <w:t>n</w:t>
      </w:r>
      <w:proofErr w:type="spellEnd"/>
      <w:r w:rsidR="00595319">
        <w:rPr>
          <w:rFonts w:ascii="Tahoma" w:eastAsia="Tahoma" w:hAnsi="Tahoma" w:cs="Tahoma"/>
          <w:sz w:val="24"/>
          <w:szCs w:val="24"/>
        </w:rPr>
        <w:t xml:space="preserve"> jäi pois hallituksesta </w:t>
      </w:r>
      <w:r w:rsidR="00A41C59">
        <w:rPr>
          <w:rFonts w:ascii="Tahoma" w:eastAsia="Tahoma" w:hAnsi="Tahoma" w:cs="Tahoma"/>
          <w:sz w:val="24"/>
          <w:szCs w:val="24"/>
        </w:rPr>
        <w:t xml:space="preserve">sivistystoimenjohtajan </w:t>
      </w:r>
      <w:r w:rsidR="00595319">
        <w:rPr>
          <w:rFonts w:ascii="Tahoma" w:eastAsia="Tahoma" w:hAnsi="Tahoma" w:cs="Tahoma"/>
          <w:sz w:val="24"/>
          <w:szCs w:val="24"/>
        </w:rPr>
        <w:t>esimiesasemansa vuoksi</w:t>
      </w:r>
      <w:r w:rsidR="00A41C59">
        <w:rPr>
          <w:rFonts w:ascii="Tahoma" w:eastAsia="Tahoma" w:hAnsi="Tahoma" w:cs="Tahoma"/>
          <w:sz w:val="24"/>
          <w:szCs w:val="24"/>
        </w:rPr>
        <w:t xml:space="preserve">. </w:t>
      </w:r>
      <w:r w:rsidR="00A41C59">
        <w:rPr>
          <w:rFonts w:ascii="Tahoma" w:eastAsia="Tahoma" w:hAnsi="Tahoma" w:cs="Tahoma"/>
          <w:sz w:val="24"/>
          <w:szCs w:val="24"/>
        </w:rPr>
        <w:lastRenderedPageBreak/>
        <w:t xml:space="preserve">Riikan tilalle hallitukseen valittiin Aino-Kaisa </w:t>
      </w:r>
      <w:proofErr w:type="spellStart"/>
      <w:r w:rsidR="00A41C59">
        <w:rPr>
          <w:rFonts w:ascii="Tahoma" w:eastAsia="Tahoma" w:hAnsi="Tahoma" w:cs="Tahoma"/>
          <w:sz w:val="24"/>
          <w:szCs w:val="24"/>
        </w:rPr>
        <w:t>Blå</w:t>
      </w:r>
      <w:proofErr w:type="spellEnd"/>
      <w:r w:rsidR="00A41C59">
        <w:rPr>
          <w:rFonts w:ascii="Tahoma" w:eastAsia="Tahoma" w:hAnsi="Tahoma" w:cs="Tahoma"/>
          <w:sz w:val="24"/>
          <w:szCs w:val="24"/>
        </w:rPr>
        <w:t xml:space="preserve"> (Olli Pylkkä) ja Marin tilalle Elina Pasasen varajäseneksi Juho Salonen. Uudeksi hallituksen jäseneksi valittiin myös Elli Noponen</w:t>
      </w:r>
      <w:r w:rsidR="00C0430D">
        <w:rPr>
          <w:rFonts w:ascii="Tahoma" w:eastAsia="Tahoma" w:hAnsi="Tahoma" w:cs="Tahoma"/>
          <w:sz w:val="24"/>
          <w:szCs w:val="24"/>
        </w:rPr>
        <w:t xml:space="preserve"> (Tuija Raatikainen).</w:t>
      </w:r>
    </w:p>
    <w:p w14:paraId="497E0CE0" w14:textId="6F43821A" w:rsidR="0036066A" w:rsidRDefault="00C0430D" w:rsidP="245CE026">
      <w:pPr>
        <w:rPr>
          <w:rFonts w:ascii="Tahoma" w:eastAsia="Tahoma" w:hAnsi="Tahoma" w:cs="Tahoma"/>
          <w:sz w:val="24"/>
          <w:szCs w:val="24"/>
        </w:rPr>
      </w:pPr>
      <w:r>
        <w:rPr>
          <w:sz w:val="24"/>
          <w:szCs w:val="24"/>
        </w:rPr>
        <w:t xml:space="preserve">Konneveden </w:t>
      </w:r>
      <w:proofErr w:type="spellStart"/>
      <w:r>
        <w:rPr>
          <w:sz w:val="24"/>
          <w:szCs w:val="24"/>
        </w:rPr>
        <w:t>JUKOn</w:t>
      </w:r>
      <w:proofErr w:type="spellEnd"/>
      <w:r w:rsidR="245CE026" w:rsidRPr="245CE026">
        <w:rPr>
          <w:sz w:val="24"/>
          <w:szCs w:val="24"/>
        </w:rPr>
        <w:t xml:space="preserve"> </w:t>
      </w:r>
      <w:r w:rsidR="245CE026" w:rsidRPr="245CE026">
        <w:rPr>
          <w:rFonts w:ascii="Tahoma" w:eastAsia="Tahoma" w:hAnsi="Tahoma" w:cs="Tahoma"/>
          <w:sz w:val="24"/>
          <w:szCs w:val="24"/>
        </w:rPr>
        <w:t>pääluottamusmieh</w:t>
      </w:r>
      <w:r w:rsidR="009F437E">
        <w:rPr>
          <w:rFonts w:ascii="Tahoma" w:eastAsia="Tahoma" w:hAnsi="Tahoma" w:cs="Tahoma"/>
          <w:sz w:val="24"/>
          <w:szCs w:val="24"/>
        </w:rPr>
        <w:t>enä toiminut Mikko Saranen irtisanoutui pääluottamusmiehen tehtävästään 18.8.2017 siirryttyään töihin toiselle paikkakunnalle. Uudeksi pääluottamusmieheksi yhdistys esitti Riikka Kokkoa eikä muita ehdokkaita ollut. Riikka</w:t>
      </w:r>
      <w:r w:rsidR="245CE026" w:rsidRPr="245CE026">
        <w:rPr>
          <w:rFonts w:ascii="Tahoma" w:eastAsia="Tahoma" w:hAnsi="Tahoma" w:cs="Tahoma"/>
          <w:sz w:val="24"/>
          <w:szCs w:val="24"/>
        </w:rPr>
        <w:t xml:space="preserve"> </w:t>
      </w:r>
      <w:r w:rsidR="009F437E">
        <w:rPr>
          <w:rFonts w:ascii="Tahoma" w:eastAsia="Tahoma" w:hAnsi="Tahoma" w:cs="Tahoma"/>
          <w:sz w:val="24"/>
          <w:szCs w:val="24"/>
        </w:rPr>
        <w:t>Kokko valittiin yksimielise</w:t>
      </w:r>
      <w:r w:rsidR="00C71F0C">
        <w:rPr>
          <w:rFonts w:ascii="Tahoma" w:eastAsia="Tahoma" w:hAnsi="Tahoma" w:cs="Tahoma"/>
          <w:sz w:val="24"/>
          <w:szCs w:val="24"/>
        </w:rPr>
        <w:t>sti</w:t>
      </w:r>
      <w:r w:rsidR="009F437E">
        <w:rPr>
          <w:rFonts w:ascii="Tahoma" w:eastAsia="Tahoma" w:hAnsi="Tahoma" w:cs="Tahoma"/>
          <w:sz w:val="24"/>
          <w:szCs w:val="24"/>
        </w:rPr>
        <w:t xml:space="preserve"> pääluottamusmiehen </w:t>
      </w:r>
      <w:r w:rsidR="00C71F0C">
        <w:rPr>
          <w:rFonts w:ascii="Tahoma" w:eastAsia="Tahoma" w:hAnsi="Tahoma" w:cs="Tahoma"/>
          <w:sz w:val="24"/>
          <w:szCs w:val="24"/>
        </w:rPr>
        <w:t>tehtävään hallituksen kokouksessa 22.8.2017. O</w:t>
      </w:r>
      <w:r w:rsidR="245CE026" w:rsidRPr="245CE026">
        <w:rPr>
          <w:rFonts w:ascii="Tahoma" w:eastAsia="Tahoma" w:hAnsi="Tahoma" w:cs="Tahoma"/>
          <w:sz w:val="24"/>
          <w:szCs w:val="24"/>
        </w:rPr>
        <w:t>petusalan luottamusmiehe</w:t>
      </w:r>
      <w:r w:rsidR="00C71F0C">
        <w:rPr>
          <w:rFonts w:ascii="Tahoma" w:eastAsia="Tahoma" w:hAnsi="Tahoma" w:cs="Tahoma"/>
          <w:sz w:val="24"/>
          <w:szCs w:val="24"/>
        </w:rPr>
        <w:t>nä jatkoi</w:t>
      </w:r>
      <w:r w:rsidR="245CE026" w:rsidRPr="245CE026">
        <w:rPr>
          <w:rFonts w:ascii="Tahoma" w:eastAsia="Tahoma" w:hAnsi="Tahoma" w:cs="Tahoma"/>
          <w:sz w:val="24"/>
          <w:szCs w:val="24"/>
        </w:rPr>
        <w:t xml:space="preserve"> Urho </w:t>
      </w:r>
      <w:proofErr w:type="spellStart"/>
      <w:r w:rsidR="245CE026" w:rsidRPr="245CE026">
        <w:rPr>
          <w:rFonts w:ascii="Tahoma" w:eastAsia="Tahoma" w:hAnsi="Tahoma" w:cs="Tahoma"/>
          <w:sz w:val="24"/>
          <w:szCs w:val="24"/>
        </w:rPr>
        <w:t>Paasolainen</w:t>
      </w:r>
      <w:proofErr w:type="spellEnd"/>
      <w:r w:rsidR="245CE026" w:rsidRPr="245CE026">
        <w:rPr>
          <w:rFonts w:ascii="Tahoma" w:eastAsia="Tahoma" w:hAnsi="Tahoma" w:cs="Tahoma"/>
          <w:sz w:val="24"/>
          <w:szCs w:val="24"/>
        </w:rPr>
        <w:t>.</w:t>
      </w:r>
    </w:p>
    <w:p w14:paraId="0BE31862" w14:textId="77777777" w:rsidR="00BD6493" w:rsidRPr="00F27A75" w:rsidRDefault="00BD6493" w:rsidP="245CE026">
      <w:pPr>
        <w:rPr>
          <w:rFonts w:ascii="Tahoma" w:eastAsia="Tahoma" w:hAnsi="Tahoma" w:cs="Tahoma"/>
          <w:sz w:val="24"/>
          <w:szCs w:val="24"/>
        </w:rPr>
      </w:pPr>
    </w:p>
    <w:p w14:paraId="03C0D468" w14:textId="77777777" w:rsidR="0036066A" w:rsidRDefault="245CE026" w:rsidP="245CE026">
      <w:pPr>
        <w:pStyle w:val="otsikko2"/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>Koulutustoiminta</w:t>
      </w:r>
    </w:p>
    <w:p w14:paraId="0F603B5D" w14:textId="6DCD299D" w:rsidR="00F27A75" w:rsidRDefault="245CE026" w:rsidP="245CE026">
      <w:pPr>
        <w:shd w:val="clear" w:color="auto" w:fill="FFFFFF" w:themeFill="background1"/>
        <w:spacing w:after="0" w:line="240" w:lineRule="auto"/>
        <w:rPr>
          <w:rFonts w:ascii="Tahoma,Times New Roman" w:eastAsia="Tahoma,Times New Roman" w:hAnsi="Tahoma,Times New Roman" w:cs="Tahoma,Times New Roman"/>
          <w:color w:val="4D4D4D" w:themeColor="accent6"/>
          <w:sz w:val="24"/>
          <w:szCs w:val="24"/>
        </w:rPr>
      </w:pPr>
      <w:r w:rsidRPr="245CE026">
        <w:rPr>
          <w:rFonts w:ascii="Tahoma" w:eastAsia="Tahoma" w:hAnsi="Tahoma" w:cs="Tahoma"/>
          <w:sz w:val="24"/>
          <w:szCs w:val="24"/>
        </w:rPr>
        <w:t xml:space="preserve">Puheenjohtaja osallistui </w:t>
      </w:r>
      <w:r w:rsidRPr="245CE026">
        <w:rPr>
          <w:rFonts w:ascii="Tahoma,Times New Roman" w:eastAsia="Tahoma,Times New Roman" w:hAnsi="Tahoma,Times New Roman" w:cs="Tahoma,Times New Roman"/>
          <w:color w:val="4D4D4D" w:themeColor="accent6"/>
          <w:sz w:val="24"/>
          <w:szCs w:val="24"/>
        </w:rPr>
        <w:t>YSI Keski-Suomen kokouksiin noin kahden kuukauden välein ja toimi varajäsenenä OAJ Keski-Suomen hallituksessa.</w:t>
      </w:r>
    </w:p>
    <w:p w14:paraId="79D2248A" w14:textId="77777777" w:rsidR="008B7C0E" w:rsidRDefault="008B7C0E" w:rsidP="00F27A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 w:themeColor="accent6"/>
          <w:sz w:val="24"/>
          <w:szCs w:val="24"/>
        </w:rPr>
      </w:pPr>
    </w:p>
    <w:p w14:paraId="2B872020" w14:textId="60228BF7" w:rsidR="006A1666" w:rsidRDefault="00697194" w:rsidP="245CE026">
      <w:pPr>
        <w:shd w:val="clear" w:color="auto" w:fill="FFFFFF" w:themeFill="background1"/>
        <w:spacing w:after="0" w:line="240" w:lineRule="auto"/>
        <w:rPr>
          <w:rFonts w:ascii="Tahoma,Times New Roman" w:eastAsia="Tahoma,Times New Roman" w:hAnsi="Tahoma,Times New Roman" w:cs="Tahoma,Times New Roman"/>
          <w:color w:val="4D4D4D" w:themeColor="accent6"/>
          <w:sz w:val="24"/>
          <w:szCs w:val="24"/>
        </w:rPr>
      </w:pPr>
      <w:r>
        <w:rPr>
          <w:rFonts w:ascii="Tahoma,Times New Roman" w:eastAsia="Tahoma,Times New Roman" w:hAnsi="Tahoma,Times New Roman" w:cs="Tahoma,Times New Roman"/>
          <w:color w:val="4D4D4D" w:themeColor="accent6"/>
          <w:sz w:val="24"/>
          <w:szCs w:val="24"/>
        </w:rPr>
        <w:t xml:space="preserve">Riikka Kokko osallistui </w:t>
      </w:r>
      <w:r w:rsidR="00AF1D30">
        <w:rPr>
          <w:rFonts w:ascii="Tahoma,Times New Roman" w:eastAsia="Tahoma,Times New Roman" w:hAnsi="Tahoma,Times New Roman" w:cs="Tahoma,Times New Roman"/>
          <w:color w:val="4D4D4D" w:themeColor="accent6"/>
          <w:sz w:val="24"/>
          <w:szCs w:val="24"/>
        </w:rPr>
        <w:t>seuraaviin koulutuksiin:</w:t>
      </w:r>
    </w:p>
    <w:p w14:paraId="28605B39" w14:textId="77777777" w:rsidR="00AF1D30" w:rsidRDefault="00AF1D30" w:rsidP="245CE026">
      <w:pPr>
        <w:shd w:val="clear" w:color="auto" w:fill="FFFFFF" w:themeFill="background1"/>
        <w:spacing w:after="0" w:line="240" w:lineRule="auto"/>
        <w:rPr>
          <w:rFonts w:ascii="Tahoma,Times New Roman" w:eastAsia="Tahoma,Times New Roman" w:hAnsi="Tahoma,Times New Roman" w:cs="Tahoma,Times New Roman"/>
          <w:color w:val="4D4D4D" w:themeColor="accent6"/>
          <w:sz w:val="24"/>
          <w:szCs w:val="24"/>
        </w:rPr>
      </w:pPr>
    </w:p>
    <w:p w14:paraId="0D60BB32" w14:textId="5C631E7F" w:rsidR="00B16410" w:rsidRPr="000751D8" w:rsidRDefault="00B16410" w:rsidP="00D64F9B">
      <w:pPr>
        <w:spacing w:line="240" w:lineRule="auto"/>
        <w:divId w:val="1622882905"/>
        <w:rPr>
          <w:rFonts w:ascii="Tahoma" w:eastAsia="Times New Roman" w:hAnsi="Tahoma" w:cs="Tahoma"/>
          <w:color w:val="000000"/>
          <w:sz w:val="24"/>
          <w:szCs w:val="24"/>
        </w:rPr>
      </w:pPr>
      <w:r w:rsidRPr="008B12C5">
        <w:rPr>
          <w:rFonts w:ascii="Tahoma" w:eastAsia="Times New Roman" w:hAnsi="Tahoma" w:cs="Tahoma"/>
          <w:color w:val="000000"/>
          <w:sz w:val="24"/>
          <w:szCs w:val="24"/>
        </w:rPr>
        <w:t>25.9.-26.9.</w:t>
      </w:r>
      <w:r w:rsidRPr="000751D8">
        <w:rPr>
          <w:rFonts w:ascii="Tahoma" w:eastAsia="Times New Roman" w:hAnsi="Tahoma" w:cs="Tahoma"/>
          <w:color w:val="000000"/>
          <w:sz w:val="24"/>
          <w:szCs w:val="24"/>
        </w:rPr>
        <w:t> Luottamusmieskoulutus, Helsinki</w:t>
      </w:r>
    </w:p>
    <w:p w14:paraId="52FA1B78" w14:textId="502D364C" w:rsidR="00B16410" w:rsidRPr="000751D8" w:rsidRDefault="00B16410" w:rsidP="00D64F9B">
      <w:pPr>
        <w:spacing w:line="240" w:lineRule="auto"/>
        <w:divId w:val="2118333038"/>
        <w:rPr>
          <w:rFonts w:ascii="Tahoma" w:eastAsia="Times New Roman" w:hAnsi="Tahoma" w:cs="Tahoma"/>
          <w:color w:val="000000"/>
          <w:sz w:val="24"/>
          <w:szCs w:val="24"/>
        </w:rPr>
      </w:pPr>
      <w:r w:rsidRPr="008B12C5">
        <w:rPr>
          <w:rFonts w:ascii="Tahoma" w:eastAsia="Times New Roman" w:hAnsi="Tahoma" w:cs="Tahoma"/>
          <w:color w:val="000000"/>
          <w:sz w:val="24"/>
          <w:szCs w:val="24"/>
        </w:rPr>
        <w:t>5.10.-6.10.</w:t>
      </w:r>
      <w:r w:rsidRPr="000751D8">
        <w:rPr>
          <w:rFonts w:ascii="Tahoma" w:eastAsia="Times New Roman" w:hAnsi="Tahoma" w:cs="Tahoma"/>
          <w:color w:val="000000"/>
          <w:sz w:val="24"/>
          <w:szCs w:val="24"/>
        </w:rPr>
        <w:t> OAJ:n alueelliset yhteistoiminnan neuvottelupäivät, Jyväskylä</w:t>
      </w:r>
    </w:p>
    <w:p w14:paraId="5FFCAE2C" w14:textId="21189E41" w:rsidR="00B16410" w:rsidRPr="000751D8" w:rsidRDefault="00B16410" w:rsidP="00D64F9B">
      <w:pPr>
        <w:spacing w:line="240" w:lineRule="auto"/>
        <w:divId w:val="1136793906"/>
        <w:rPr>
          <w:rFonts w:ascii="Tahoma" w:eastAsia="Times New Roman" w:hAnsi="Tahoma" w:cs="Tahoma"/>
          <w:color w:val="000000"/>
          <w:sz w:val="24"/>
          <w:szCs w:val="24"/>
        </w:rPr>
      </w:pPr>
      <w:r w:rsidRPr="008B12C5">
        <w:rPr>
          <w:rFonts w:ascii="Tahoma" w:eastAsia="Times New Roman" w:hAnsi="Tahoma" w:cs="Tahoma"/>
          <w:color w:val="000000"/>
          <w:sz w:val="24"/>
          <w:szCs w:val="24"/>
        </w:rPr>
        <w:t>1.11.-3.11.</w:t>
      </w:r>
      <w:r w:rsidRPr="000751D8">
        <w:rPr>
          <w:rFonts w:ascii="Tahoma" w:eastAsia="Times New Roman" w:hAnsi="Tahoma" w:cs="Tahoma"/>
          <w:color w:val="000000"/>
          <w:sz w:val="24"/>
          <w:szCs w:val="24"/>
        </w:rPr>
        <w:t> </w:t>
      </w:r>
      <w:proofErr w:type="spellStart"/>
      <w:r w:rsidRPr="000751D8">
        <w:rPr>
          <w:rFonts w:ascii="Tahoma" w:eastAsia="Times New Roman" w:hAnsi="Tahoma" w:cs="Tahoma"/>
          <w:color w:val="000000"/>
          <w:sz w:val="24"/>
          <w:szCs w:val="24"/>
        </w:rPr>
        <w:t>Luottamusmiekoulutus</w:t>
      </w:r>
      <w:proofErr w:type="spellEnd"/>
      <w:r w:rsidRPr="000751D8">
        <w:rPr>
          <w:rFonts w:ascii="Tahoma" w:eastAsia="Times New Roman" w:hAnsi="Tahoma" w:cs="Tahoma"/>
          <w:color w:val="000000"/>
          <w:sz w:val="24"/>
          <w:szCs w:val="24"/>
        </w:rPr>
        <w:t>, Helsinki</w:t>
      </w:r>
    </w:p>
    <w:p w14:paraId="79E84636" w14:textId="0E0C7139" w:rsidR="00FC5626" w:rsidRDefault="00FC5626" w:rsidP="00F27A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 w:themeColor="accent6"/>
          <w:sz w:val="24"/>
          <w:szCs w:val="24"/>
        </w:rPr>
      </w:pPr>
    </w:p>
    <w:p w14:paraId="240BB0F4" w14:textId="038BF9D3" w:rsidR="0036066A" w:rsidRDefault="245CE026" w:rsidP="245CE026">
      <w:pPr>
        <w:rPr>
          <w:rFonts w:ascii="Tahoma" w:eastAsia="Tahoma" w:hAnsi="Tahoma" w:cs="Tahoma"/>
          <w:sz w:val="24"/>
          <w:szCs w:val="24"/>
        </w:rPr>
      </w:pPr>
      <w:r w:rsidRPr="245CE026">
        <w:rPr>
          <w:rFonts w:ascii="Tahoma" w:eastAsia="Tahoma" w:hAnsi="Tahoma" w:cs="Tahoma"/>
          <w:sz w:val="24"/>
          <w:szCs w:val="24"/>
        </w:rPr>
        <w:t>Helsin</w:t>
      </w:r>
      <w:r w:rsidR="008E7B19">
        <w:rPr>
          <w:rFonts w:ascii="Tahoma" w:eastAsia="Tahoma" w:hAnsi="Tahoma" w:cs="Tahoma"/>
          <w:sz w:val="24"/>
          <w:szCs w:val="24"/>
        </w:rPr>
        <w:t>gissä</w:t>
      </w:r>
      <w:r w:rsidRPr="245CE026">
        <w:rPr>
          <w:rFonts w:ascii="Tahoma" w:eastAsia="Tahoma" w:hAnsi="Tahoma" w:cs="Tahoma"/>
          <w:sz w:val="24"/>
          <w:szCs w:val="24"/>
        </w:rPr>
        <w:t xml:space="preserve"> järjestetyille </w:t>
      </w:r>
      <w:proofErr w:type="spellStart"/>
      <w:r w:rsidRPr="245CE026">
        <w:rPr>
          <w:rFonts w:ascii="Tahoma" w:eastAsia="Tahoma" w:hAnsi="Tahoma" w:cs="Tahoma"/>
          <w:sz w:val="24"/>
          <w:szCs w:val="24"/>
        </w:rPr>
        <w:t>Educa</w:t>
      </w:r>
      <w:proofErr w:type="spellEnd"/>
      <w:r w:rsidRPr="245CE026">
        <w:rPr>
          <w:rFonts w:ascii="Tahoma" w:eastAsia="Tahoma" w:hAnsi="Tahoma" w:cs="Tahoma"/>
          <w:sz w:val="24"/>
          <w:szCs w:val="24"/>
        </w:rPr>
        <w:t>-messuille tammikuun lopussa osallistuivat</w:t>
      </w:r>
      <w:r w:rsidR="008209EF">
        <w:rPr>
          <w:rFonts w:ascii="Tahoma" w:eastAsia="Tahoma" w:hAnsi="Tahoma" w:cs="Tahoma"/>
          <w:sz w:val="24"/>
          <w:szCs w:val="24"/>
        </w:rPr>
        <w:t xml:space="preserve"> Ritva Ahola ja Tarja </w:t>
      </w:r>
      <w:proofErr w:type="spellStart"/>
      <w:r w:rsidR="008209EF">
        <w:rPr>
          <w:rFonts w:ascii="Tahoma" w:eastAsia="Tahoma" w:hAnsi="Tahoma" w:cs="Tahoma"/>
          <w:sz w:val="24"/>
          <w:szCs w:val="24"/>
        </w:rPr>
        <w:t>Kortman</w:t>
      </w:r>
      <w:proofErr w:type="spellEnd"/>
      <w:r w:rsidR="008209EF">
        <w:rPr>
          <w:rFonts w:ascii="Tahoma" w:eastAsia="Tahoma" w:hAnsi="Tahoma" w:cs="Tahoma"/>
          <w:sz w:val="24"/>
          <w:szCs w:val="24"/>
        </w:rPr>
        <w:t>-Nieminen</w:t>
      </w:r>
      <w:r w:rsidRPr="245CE026">
        <w:rPr>
          <w:rFonts w:ascii="Tahoma" w:eastAsia="Tahoma" w:hAnsi="Tahoma" w:cs="Tahoma"/>
          <w:sz w:val="24"/>
          <w:szCs w:val="24"/>
        </w:rPr>
        <w:t xml:space="preserve">. </w:t>
      </w:r>
    </w:p>
    <w:p w14:paraId="2BFBC52E" w14:textId="77777777" w:rsidR="00BD6493" w:rsidRPr="00F27A75" w:rsidRDefault="00BD6493" w:rsidP="245CE026">
      <w:pPr>
        <w:rPr>
          <w:rFonts w:ascii="Tahoma" w:eastAsia="Tahoma" w:hAnsi="Tahoma" w:cs="Tahoma"/>
          <w:sz w:val="24"/>
          <w:szCs w:val="24"/>
        </w:rPr>
      </w:pPr>
    </w:p>
    <w:p w14:paraId="6F904FB0" w14:textId="77777777" w:rsidR="0036066A" w:rsidRDefault="245CE026" w:rsidP="245CE026">
      <w:pPr>
        <w:pStyle w:val="otsikko2"/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>Virkistystoiminta</w:t>
      </w:r>
    </w:p>
    <w:p w14:paraId="0E4E04FB" w14:textId="40BEE16F" w:rsidR="0036066A" w:rsidRPr="00F27A75" w:rsidRDefault="245CE026" w:rsidP="245CE026">
      <w:pPr>
        <w:rPr>
          <w:rFonts w:ascii="Tahoma" w:eastAsia="Tahoma" w:hAnsi="Tahoma" w:cs="Tahoma"/>
          <w:sz w:val="24"/>
          <w:szCs w:val="24"/>
        </w:rPr>
      </w:pPr>
      <w:r w:rsidRPr="245CE026">
        <w:rPr>
          <w:rFonts w:ascii="Tahoma" w:eastAsia="Tahoma" w:hAnsi="Tahoma" w:cs="Tahoma"/>
          <w:sz w:val="24"/>
          <w:szCs w:val="24"/>
        </w:rPr>
        <w:t xml:space="preserve">Yhdistyksen tarjoamaa </w:t>
      </w:r>
      <w:r w:rsidR="00CF10B6">
        <w:rPr>
          <w:rFonts w:ascii="Tahoma" w:eastAsia="Tahoma" w:hAnsi="Tahoma" w:cs="Tahoma"/>
          <w:sz w:val="24"/>
          <w:szCs w:val="24"/>
        </w:rPr>
        <w:t xml:space="preserve">50 euron arvoista </w:t>
      </w:r>
      <w:r w:rsidRPr="245CE026">
        <w:rPr>
          <w:rFonts w:ascii="Tahoma" w:eastAsia="Tahoma" w:hAnsi="Tahoma" w:cs="Tahoma"/>
          <w:sz w:val="24"/>
          <w:szCs w:val="24"/>
        </w:rPr>
        <w:t>liikuntakorttia käytti 1</w:t>
      </w:r>
      <w:r w:rsidR="008B1439">
        <w:rPr>
          <w:rFonts w:ascii="Tahoma" w:eastAsia="Tahoma" w:hAnsi="Tahoma" w:cs="Tahoma"/>
          <w:sz w:val="24"/>
          <w:szCs w:val="24"/>
        </w:rPr>
        <w:t>7</w:t>
      </w:r>
      <w:r w:rsidRPr="245CE026">
        <w:rPr>
          <w:rFonts w:ascii="Tahoma" w:eastAsia="Tahoma" w:hAnsi="Tahoma" w:cs="Tahoma"/>
          <w:sz w:val="24"/>
          <w:szCs w:val="24"/>
        </w:rPr>
        <w:t xml:space="preserve"> jäsentä. Liikuntakorttien kustannukset olivat </w:t>
      </w:r>
      <w:r w:rsidR="00CF10B6">
        <w:rPr>
          <w:rFonts w:ascii="Tahoma" w:eastAsia="Tahoma" w:hAnsi="Tahoma" w:cs="Tahoma"/>
          <w:sz w:val="24"/>
          <w:szCs w:val="24"/>
        </w:rPr>
        <w:t>823</w:t>
      </w:r>
      <w:r w:rsidRPr="245CE026">
        <w:rPr>
          <w:rFonts w:ascii="Tahoma" w:eastAsia="Tahoma" w:hAnsi="Tahoma" w:cs="Tahoma"/>
          <w:sz w:val="24"/>
          <w:szCs w:val="24"/>
        </w:rPr>
        <w:t xml:space="preserve"> euroa.</w:t>
      </w:r>
    </w:p>
    <w:p w14:paraId="6221D657" w14:textId="4A5738E3" w:rsidR="0036066A" w:rsidRPr="00F27A75" w:rsidRDefault="00CF10B6" w:rsidP="245CE026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Tammikuussa 2017 järjestettiin ensimmäistä kertaa yhdistyksen pikkujoulujen sijaan kuusenkaatajaiset. Ohjelmassa oli liikuntamaistiaisina </w:t>
      </w:r>
      <w:proofErr w:type="spellStart"/>
      <w:r>
        <w:rPr>
          <w:rFonts w:ascii="Tahoma" w:eastAsia="Tahoma" w:hAnsi="Tahoma" w:cs="Tahoma"/>
          <w:sz w:val="24"/>
          <w:szCs w:val="24"/>
        </w:rPr>
        <w:t>S</w:t>
      </w:r>
      <w:r w:rsidR="00794D4F"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’</w:t>
      </w:r>
      <w:r w:rsidR="00794D4F">
        <w:rPr>
          <w:rFonts w:ascii="Tahoma" w:eastAsia="Tahoma" w:hAnsi="Tahoma" w:cs="Tahoma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am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ja </w:t>
      </w:r>
      <w:proofErr w:type="spellStart"/>
      <w:r w:rsidR="00E6018F">
        <w:rPr>
          <w:rFonts w:ascii="Tahoma" w:eastAsia="Tahoma" w:hAnsi="Tahoma" w:cs="Tahoma"/>
          <w:sz w:val="24"/>
          <w:szCs w:val="24"/>
        </w:rPr>
        <w:t>Body</w:t>
      </w:r>
      <w:proofErr w:type="spellEnd"/>
      <w:r w:rsidR="00E6018F">
        <w:rPr>
          <w:rFonts w:ascii="Tahoma" w:eastAsia="Tahoma" w:hAnsi="Tahoma" w:cs="Tahoma"/>
          <w:sz w:val="24"/>
          <w:szCs w:val="24"/>
        </w:rPr>
        <w:t xml:space="preserve"> Combat </w:t>
      </w:r>
      <w:bookmarkStart w:id="1" w:name="_GoBack"/>
      <w:bookmarkEnd w:id="1"/>
      <w:r>
        <w:rPr>
          <w:rFonts w:ascii="Tahoma" w:eastAsia="Tahoma" w:hAnsi="Tahoma" w:cs="Tahoma"/>
          <w:sz w:val="24"/>
          <w:szCs w:val="24"/>
        </w:rPr>
        <w:t>Lapunmäen koulun salissa. Liikunnan jälkeen suunnattiin Jyväskylän yliopiston tutkimusasemalle Siikakoskelle ruokailemaan ja saunomaan. Kuusenkaatajaiset oli mukava ja onnistunut tapahtuma, jo</w:t>
      </w:r>
      <w:r w:rsidR="00D92F24">
        <w:rPr>
          <w:rFonts w:ascii="Tahoma" w:eastAsia="Tahoma" w:hAnsi="Tahoma" w:cs="Tahoma"/>
          <w:sz w:val="24"/>
          <w:szCs w:val="24"/>
        </w:rPr>
        <w:t>ten sellaiset päätettiin järjestää seuraavanakin vuonna uudella teemalla.</w:t>
      </w:r>
    </w:p>
    <w:p w14:paraId="4728BA8C" w14:textId="77777777" w:rsidR="0036066A" w:rsidRDefault="00EF1415" w:rsidP="245CE026">
      <w:pPr>
        <w:pStyle w:val="otsikko1"/>
        <w:rPr>
          <w:rFonts w:ascii="Tahoma" w:eastAsia="Tahoma" w:hAnsi="Tahoma" w:cs="Tahoma"/>
        </w:rPr>
      </w:pPr>
      <w:bookmarkStart w:id="2" w:name="_Toc505776909"/>
      <w:r w:rsidRPr="245CE026">
        <w:rPr>
          <w:rFonts w:ascii="Tahoma" w:eastAsia="Tahoma" w:hAnsi="Tahoma" w:cs="Tahoma"/>
        </w:rPr>
        <w:lastRenderedPageBreak/>
        <w:t>Talousyhteenveto</w:t>
      </w:r>
      <w:bookmarkEnd w:id="2"/>
    </w:p>
    <w:p w14:paraId="44388D1C" w14:textId="292C411A" w:rsidR="00343374" w:rsidRPr="00F27A75" w:rsidRDefault="245CE026" w:rsidP="009217DE">
      <w:pPr>
        <w:rPr>
          <w:rFonts w:ascii="Tahoma" w:eastAsia="Tahoma" w:hAnsi="Tahoma" w:cs="Tahoma"/>
          <w:sz w:val="24"/>
          <w:szCs w:val="24"/>
        </w:rPr>
      </w:pPr>
      <w:r w:rsidRPr="245CE026">
        <w:rPr>
          <w:rFonts w:ascii="Tahoma" w:eastAsia="Tahoma" w:hAnsi="Tahoma" w:cs="Tahoma"/>
          <w:sz w:val="24"/>
          <w:szCs w:val="24"/>
        </w:rPr>
        <w:t>Paikallisyhdistyksen taloudellinen tila on vakaa</w:t>
      </w:r>
      <w:r w:rsidR="00D92F24">
        <w:rPr>
          <w:rFonts w:ascii="Tahoma" w:eastAsia="Tahoma" w:hAnsi="Tahoma" w:cs="Tahoma"/>
          <w:sz w:val="24"/>
          <w:szCs w:val="24"/>
        </w:rPr>
        <w:t>.</w:t>
      </w:r>
      <w:r w:rsidRPr="245CE026">
        <w:rPr>
          <w:rFonts w:ascii="Tahoma" w:eastAsia="Tahoma" w:hAnsi="Tahoma" w:cs="Tahoma"/>
          <w:sz w:val="24"/>
          <w:szCs w:val="24"/>
        </w:rPr>
        <w:t xml:space="preserve"> </w:t>
      </w:r>
      <w:r w:rsidR="00D92F24">
        <w:rPr>
          <w:rFonts w:ascii="Tahoma" w:eastAsia="Tahoma" w:hAnsi="Tahoma" w:cs="Tahoma"/>
          <w:sz w:val="24"/>
          <w:szCs w:val="24"/>
        </w:rPr>
        <w:t>T</w:t>
      </w:r>
      <w:r w:rsidRPr="245CE026">
        <w:rPr>
          <w:rFonts w:ascii="Tahoma" w:eastAsia="Tahoma" w:hAnsi="Tahoma" w:cs="Tahoma"/>
          <w:sz w:val="24"/>
          <w:szCs w:val="24"/>
        </w:rPr>
        <w:t>ilikausi 1.1.201</w:t>
      </w:r>
      <w:r w:rsidR="00D92F24">
        <w:rPr>
          <w:rFonts w:ascii="Tahoma" w:eastAsia="Tahoma" w:hAnsi="Tahoma" w:cs="Tahoma"/>
          <w:sz w:val="24"/>
          <w:szCs w:val="24"/>
        </w:rPr>
        <w:t>7</w:t>
      </w:r>
      <w:r w:rsidRPr="245CE026">
        <w:rPr>
          <w:rFonts w:ascii="Tahoma" w:eastAsia="Tahoma" w:hAnsi="Tahoma" w:cs="Tahoma"/>
          <w:sz w:val="24"/>
          <w:szCs w:val="24"/>
        </w:rPr>
        <w:t>-31.12.201</w:t>
      </w:r>
      <w:r w:rsidR="00D92F24">
        <w:rPr>
          <w:rFonts w:ascii="Tahoma" w:eastAsia="Tahoma" w:hAnsi="Tahoma" w:cs="Tahoma"/>
          <w:sz w:val="24"/>
          <w:szCs w:val="24"/>
        </w:rPr>
        <w:t>7</w:t>
      </w:r>
      <w:r w:rsidRPr="245CE026">
        <w:rPr>
          <w:rFonts w:ascii="Tahoma" w:eastAsia="Tahoma" w:hAnsi="Tahoma" w:cs="Tahoma"/>
          <w:sz w:val="24"/>
          <w:szCs w:val="24"/>
        </w:rPr>
        <w:t xml:space="preserve"> oli 8</w:t>
      </w:r>
      <w:r w:rsidR="00D92F24">
        <w:rPr>
          <w:rFonts w:ascii="Tahoma" w:eastAsia="Tahoma" w:hAnsi="Tahoma" w:cs="Tahoma"/>
          <w:sz w:val="24"/>
          <w:szCs w:val="24"/>
        </w:rPr>
        <w:t>76,04 euroa alijäämäinen. Eniten rahaa kului kuusenkaatajaisiin,</w:t>
      </w:r>
      <w:r w:rsidR="00296836">
        <w:rPr>
          <w:rFonts w:ascii="Tahoma" w:eastAsia="Tahoma" w:hAnsi="Tahoma" w:cs="Tahoma"/>
          <w:sz w:val="24"/>
          <w:szCs w:val="24"/>
        </w:rPr>
        <w:t xml:space="preserve"> luottamustehtävä- ja kokouspalkkioihin,</w:t>
      </w:r>
      <w:r w:rsidR="00D92F24">
        <w:rPr>
          <w:rFonts w:ascii="Tahoma" w:eastAsia="Tahoma" w:hAnsi="Tahoma" w:cs="Tahoma"/>
          <w:sz w:val="24"/>
          <w:szCs w:val="24"/>
        </w:rPr>
        <w:t xml:space="preserve"> liikunta</w:t>
      </w:r>
      <w:r w:rsidR="00296836">
        <w:rPr>
          <w:rFonts w:ascii="Tahoma" w:eastAsia="Tahoma" w:hAnsi="Tahoma" w:cs="Tahoma"/>
          <w:sz w:val="24"/>
          <w:szCs w:val="24"/>
        </w:rPr>
        <w:t xml:space="preserve">kortteihin sekä kokouskuluihin. </w:t>
      </w:r>
      <w:r w:rsidR="005A4CBE">
        <w:rPr>
          <w:rFonts w:ascii="Tahoma" w:eastAsia="Tahoma" w:hAnsi="Tahoma" w:cs="Tahoma"/>
          <w:sz w:val="24"/>
          <w:szCs w:val="24"/>
        </w:rPr>
        <w:t>Kuluja yhdistyksellä oli yhteensä noin 4270 euroa.</w:t>
      </w:r>
      <w:r w:rsidR="00343374">
        <w:rPr>
          <w:rFonts w:ascii="Tahoma" w:eastAsia="Tahoma" w:hAnsi="Tahoma" w:cs="Tahoma"/>
          <w:sz w:val="24"/>
          <w:szCs w:val="24"/>
        </w:rPr>
        <w:t xml:space="preserve"> </w:t>
      </w:r>
      <w:r w:rsidR="00DB1659">
        <w:rPr>
          <w:rFonts w:ascii="Tahoma" w:eastAsia="Tahoma" w:hAnsi="Tahoma" w:cs="Tahoma"/>
          <w:sz w:val="24"/>
          <w:szCs w:val="24"/>
        </w:rPr>
        <w:t>Tuotot koostuivat j</w:t>
      </w:r>
      <w:r w:rsidR="00343374" w:rsidRPr="245CE026">
        <w:rPr>
          <w:rFonts w:ascii="Tahoma" w:eastAsia="Tahoma" w:hAnsi="Tahoma" w:cs="Tahoma"/>
          <w:sz w:val="24"/>
          <w:szCs w:val="24"/>
        </w:rPr>
        <w:t>äsenmaksutu</w:t>
      </w:r>
      <w:r w:rsidR="00DB1659">
        <w:rPr>
          <w:rFonts w:ascii="Tahoma" w:eastAsia="Tahoma" w:hAnsi="Tahoma" w:cs="Tahoma"/>
          <w:sz w:val="24"/>
          <w:szCs w:val="24"/>
        </w:rPr>
        <w:t xml:space="preserve">otoista, joita </w:t>
      </w:r>
      <w:r w:rsidR="00343374" w:rsidRPr="245CE026">
        <w:rPr>
          <w:rFonts w:ascii="Tahoma" w:eastAsia="Tahoma" w:hAnsi="Tahoma" w:cs="Tahoma"/>
          <w:sz w:val="24"/>
          <w:szCs w:val="24"/>
        </w:rPr>
        <w:t>yhdistyksellä oli hieman yli 2</w:t>
      </w:r>
      <w:r w:rsidR="00343374">
        <w:rPr>
          <w:rFonts w:ascii="Tahoma" w:eastAsia="Tahoma" w:hAnsi="Tahoma" w:cs="Tahoma"/>
          <w:sz w:val="24"/>
          <w:szCs w:val="24"/>
        </w:rPr>
        <w:t>9</w:t>
      </w:r>
      <w:r w:rsidR="00343374" w:rsidRPr="245CE026">
        <w:rPr>
          <w:rFonts w:ascii="Tahoma" w:eastAsia="Tahoma" w:hAnsi="Tahoma" w:cs="Tahoma"/>
          <w:sz w:val="24"/>
          <w:szCs w:val="24"/>
        </w:rPr>
        <w:t>00</w:t>
      </w:r>
      <w:r w:rsidR="00343374">
        <w:rPr>
          <w:rFonts w:ascii="Tahoma" w:eastAsia="Tahoma" w:hAnsi="Tahoma" w:cs="Tahoma"/>
          <w:sz w:val="24"/>
          <w:szCs w:val="24"/>
        </w:rPr>
        <w:t xml:space="preserve"> euroa</w:t>
      </w:r>
      <w:r w:rsidR="00DB1659">
        <w:rPr>
          <w:rFonts w:ascii="Tahoma" w:eastAsia="Tahoma" w:hAnsi="Tahoma" w:cs="Tahoma"/>
          <w:sz w:val="24"/>
          <w:szCs w:val="24"/>
        </w:rPr>
        <w:t>,</w:t>
      </w:r>
      <w:r w:rsidR="00343374" w:rsidRPr="245CE026">
        <w:rPr>
          <w:rFonts w:ascii="Tahoma" w:eastAsia="Tahoma" w:hAnsi="Tahoma" w:cs="Tahoma"/>
          <w:sz w:val="24"/>
          <w:szCs w:val="24"/>
        </w:rPr>
        <w:t xml:space="preserve"> </w:t>
      </w:r>
      <w:r w:rsidR="00DB1659">
        <w:rPr>
          <w:rFonts w:ascii="Tahoma" w:eastAsia="Tahoma" w:hAnsi="Tahoma" w:cs="Tahoma"/>
          <w:sz w:val="24"/>
          <w:szCs w:val="24"/>
        </w:rPr>
        <w:t xml:space="preserve">sekä </w:t>
      </w:r>
      <w:r w:rsidR="00343374" w:rsidRPr="245CE026">
        <w:rPr>
          <w:rFonts w:ascii="Tahoma" w:eastAsia="Tahoma" w:hAnsi="Tahoma" w:cs="Tahoma"/>
          <w:sz w:val="24"/>
          <w:szCs w:val="24"/>
        </w:rPr>
        <w:t>OAJ:n avustuks</w:t>
      </w:r>
      <w:r w:rsidR="00DB1659">
        <w:rPr>
          <w:rFonts w:ascii="Tahoma" w:eastAsia="Tahoma" w:hAnsi="Tahoma" w:cs="Tahoma"/>
          <w:sz w:val="24"/>
          <w:szCs w:val="24"/>
        </w:rPr>
        <w:t>esta</w:t>
      </w:r>
      <w:r w:rsidR="00343374" w:rsidRPr="245CE026">
        <w:rPr>
          <w:rFonts w:ascii="Tahoma" w:eastAsia="Tahoma" w:hAnsi="Tahoma" w:cs="Tahoma"/>
          <w:sz w:val="24"/>
          <w:szCs w:val="24"/>
        </w:rPr>
        <w:t xml:space="preserve"> </w:t>
      </w:r>
      <w:r w:rsidR="00DB1659">
        <w:rPr>
          <w:rFonts w:ascii="Tahoma" w:eastAsia="Tahoma" w:hAnsi="Tahoma" w:cs="Tahoma"/>
          <w:sz w:val="24"/>
          <w:szCs w:val="24"/>
        </w:rPr>
        <w:t>(</w:t>
      </w:r>
      <w:r w:rsidR="00343374" w:rsidRPr="245CE026">
        <w:rPr>
          <w:rFonts w:ascii="Tahoma" w:eastAsia="Tahoma" w:hAnsi="Tahoma" w:cs="Tahoma"/>
          <w:sz w:val="24"/>
          <w:szCs w:val="24"/>
        </w:rPr>
        <w:t>n</w:t>
      </w:r>
      <w:r w:rsidR="00343374">
        <w:rPr>
          <w:rFonts w:ascii="Tahoma" w:eastAsia="Tahoma" w:hAnsi="Tahoma" w:cs="Tahoma"/>
          <w:sz w:val="24"/>
          <w:szCs w:val="24"/>
        </w:rPr>
        <w:t>oin</w:t>
      </w:r>
      <w:r w:rsidR="00343374" w:rsidRPr="245CE026">
        <w:rPr>
          <w:rFonts w:ascii="Tahoma" w:eastAsia="Tahoma" w:hAnsi="Tahoma" w:cs="Tahoma"/>
          <w:sz w:val="24"/>
          <w:szCs w:val="24"/>
        </w:rPr>
        <w:t xml:space="preserve"> 4</w:t>
      </w:r>
      <w:r w:rsidR="00343374">
        <w:rPr>
          <w:rFonts w:ascii="Tahoma" w:eastAsia="Tahoma" w:hAnsi="Tahoma" w:cs="Tahoma"/>
          <w:sz w:val="24"/>
          <w:szCs w:val="24"/>
        </w:rPr>
        <w:t>8</w:t>
      </w:r>
      <w:r w:rsidR="00343374" w:rsidRPr="245CE026">
        <w:rPr>
          <w:rFonts w:ascii="Tahoma" w:eastAsia="Tahoma" w:hAnsi="Tahoma" w:cs="Tahoma"/>
          <w:sz w:val="24"/>
          <w:szCs w:val="24"/>
        </w:rPr>
        <w:t>0€</w:t>
      </w:r>
      <w:r w:rsidR="00DB1659">
        <w:rPr>
          <w:rFonts w:ascii="Tahoma" w:eastAsia="Tahoma" w:hAnsi="Tahoma" w:cs="Tahoma"/>
          <w:sz w:val="24"/>
          <w:szCs w:val="24"/>
        </w:rPr>
        <w:t>)</w:t>
      </w:r>
      <w:r w:rsidR="00343374" w:rsidRPr="245CE026">
        <w:rPr>
          <w:rFonts w:ascii="Tahoma" w:eastAsia="Tahoma" w:hAnsi="Tahoma" w:cs="Tahoma"/>
          <w:sz w:val="24"/>
          <w:szCs w:val="24"/>
        </w:rPr>
        <w:t xml:space="preserve">.  </w:t>
      </w:r>
    </w:p>
    <w:p w14:paraId="008958C4" w14:textId="00D12515" w:rsidR="0036066A" w:rsidRPr="00F27A75" w:rsidRDefault="00296836" w:rsidP="245CE026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Y</w:t>
      </w:r>
      <w:r w:rsidR="245CE026" w:rsidRPr="245CE026">
        <w:rPr>
          <w:rFonts w:ascii="Tahoma" w:eastAsia="Tahoma" w:hAnsi="Tahoma" w:cs="Tahoma"/>
          <w:sz w:val="24"/>
          <w:szCs w:val="24"/>
        </w:rPr>
        <w:t>hdistyksen tilillä Konneveden Paikallisosuuspankissa oli vuoden 201</w:t>
      </w:r>
      <w:r>
        <w:rPr>
          <w:rFonts w:ascii="Tahoma" w:eastAsia="Tahoma" w:hAnsi="Tahoma" w:cs="Tahoma"/>
          <w:sz w:val="24"/>
          <w:szCs w:val="24"/>
        </w:rPr>
        <w:t>7</w:t>
      </w:r>
      <w:r w:rsidR="245CE026" w:rsidRPr="245CE026">
        <w:rPr>
          <w:rFonts w:ascii="Tahoma" w:eastAsia="Tahoma" w:hAnsi="Tahoma" w:cs="Tahoma"/>
          <w:sz w:val="24"/>
          <w:szCs w:val="24"/>
        </w:rPr>
        <w:t xml:space="preserve"> lopussa 5</w:t>
      </w:r>
      <w:r w:rsidR="005A4CBE">
        <w:rPr>
          <w:rFonts w:ascii="Tahoma" w:eastAsia="Tahoma" w:hAnsi="Tahoma" w:cs="Tahoma"/>
          <w:sz w:val="24"/>
          <w:szCs w:val="24"/>
        </w:rPr>
        <w:t>087,48 euroa</w:t>
      </w:r>
      <w:r w:rsidR="245CE026" w:rsidRPr="245CE026">
        <w:rPr>
          <w:rFonts w:ascii="Tahoma" w:eastAsia="Tahoma" w:hAnsi="Tahoma" w:cs="Tahoma"/>
          <w:sz w:val="24"/>
          <w:szCs w:val="24"/>
        </w:rPr>
        <w:t xml:space="preserve">. </w:t>
      </w:r>
    </w:p>
    <w:p w14:paraId="31EC66C1" w14:textId="77777777" w:rsidR="0036066A" w:rsidRDefault="00EF1415" w:rsidP="245CE026">
      <w:pPr>
        <w:pStyle w:val="otsikko1"/>
        <w:rPr>
          <w:rFonts w:ascii="Tahoma" w:eastAsia="Tahoma" w:hAnsi="Tahoma" w:cs="Tahoma"/>
        </w:rPr>
      </w:pPr>
      <w:bookmarkStart w:id="3" w:name="_Toc505776910"/>
      <w:r w:rsidRPr="245CE026">
        <w:rPr>
          <w:rFonts w:ascii="Tahoma" w:eastAsia="Tahoma" w:hAnsi="Tahoma" w:cs="Tahoma"/>
        </w:rPr>
        <w:lastRenderedPageBreak/>
        <w:t>Tilinpäätös</w:t>
      </w:r>
      <w:bookmarkEnd w:id="3"/>
    </w:p>
    <w:p w14:paraId="552EDAE2" w14:textId="77777777" w:rsidR="0036066A" w:rsidRDefault="245CE026" w:rsidP="245CE026">
      <w:pPr>
        <w:pStyle w:val="otsikko2"/>
        <w:rPr>
          <w:rFonts w:ascii="Tahoma," w:eastAsia="Tahoma," w:hAnsi="Tahoma," w:cs="Tahoma,"/>
          <w:sz w:val="22"/>
          <w:szCs w:val="22"/>
        </w:rPr>
      </w:pPr>
      <w:r w:rsidRPr="245CE026">
        <w:rPr>
          <w:rFonts w:ascii="Tahoma" w:eastAsia="Tahoma" w:hAnsi="Tahoma" w:cs="Tahoma"/>
        </w:rPr>
        <w:t>Varsinainen toiminta</w:t>
      </w:r>
    </w:p>
    <w:p w14:paraId="018FED5B" w14:textId="04106A0A" w:rsidR="0036066A" w:rsidRPr="00AA6C7D" w:rsidRDefault="0035140C" w:rsidP="245CE026">
      <w:pPr>
        <w:pStyle w:val="Merkittyluettelo"/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 xml:space="preserve">Palkkiot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64465">
        <w:rPr>
          <w:rFonts w:ascii="Tahoma" w:hAnsi="Tahoma" w:cs="Tahoma"/>
        </w:rPr>
        <w:t xml:space="preserve">  752,30</w:t>
      </w:r>
    </w:p>
    <w:p w14:paraId="04C0A873" w14:textId="2D5AE36E" w:rsidR="00AA6C7D" w:rsidRDefault="00AA6C7D" w:rsidP="245CE026">
      <w:pPr>
        <w:pStyle w:val="Merkittyluettel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Verohallinto (verot palkkioista)             581,97</w:t>
      </w:r>
    </w:p>
    <w:p w14:paraId="09915E61" w14:textId="31590726" w:rsidR="00973DE9" w:rsidRDefault="00973DE9" w:rsidP="245CE026">
      <w:pPr>
        <w:pStyle w:val="Merkittyluettelo"/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>Matkakulut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245CE026">
        <w:rPr>
          <w:rFonts w:ascii="Tahoma" w:eastAsia="Tahoma" w:hAnsi="Tahoma" w:cs="Tahoma"/>
        </w:rPr>
        <w:t xml:space="preserve"> </w:t>
      </w:r>
      <w:r w:rsidR="00976170" w:rsidRPr="245CE026">
        <w:rPr>
          <w:rFonts w:ascii="Tahoma" w:eastAsia="Tahoma" w:hAnsi="Tahoma" w:cs="Tahoma"/>
        </w:rPr>
        <w:t xml:space="preserve"> </w:t>
      </w:r>
      <w:r w:rsidR="00464465">
        <w:rPr>
          <w:rFonts w:ascii="Tahoma" w:eastAsia="Tahoma" w:hAnsi="Tahoma" w:cs="Tahoma"/>
        </w:rPr>
        <w:t xml:space="preserve"> 50,84</w:t>
      </w:r>
    </w:p>
    <w:p w14:paraId="28DE6A0F" w14:textId="3DA47850" w:rsidR="00973DE9" w:rsidRDefault="006A726C" w:rsidP="245CE026">
      <w:pPr>
        <w:pStyle w:val="Merkittyluettelo"/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>Pankin kul</w:t>
      </w:r>
      <w:r w:rsidR="00973DE9" w:rsidRPr="245CE026">
        <w:rPr>
          <w:rFonts w:ascii="Tahoma" w:eastAsia="Tahoma" w:hAnsi="Tahoma" w:cs="Tahoma"/>
        </w:rPr>
        <w:t>ut</w:t>
      </w:r>
      <w:r w:rsidR="00973DE9">
        <w:rPr>
          <w:rFonts w:ascii="Tahoma" w:hAnsi="Tahoma" w:cs="Tahoma"/>
        </w:rPr>
        <w:tab/>
      </w:r>
      <w:r w:rsidR="00973DE9">
        <w:rPr>
          <w:rFonts w:ascii="Tahoma" w:hAnsi="Tahoma" w:cs="Tahoma"/>
        </w:rPr>
        <w:tab/>
      </w:r>
      <w:r w:rsidR="00973DE9" w:rsidRPr="245CE026">
        <w:rPr>
          <w:rFonts w:ascii="Tahoma" w:eastAsia="Tahoma" w:hAnsi="Tahoma" w:cs="Tahoma"/>
        </w:rPr>
        <w:t xml:space="preserve"> </w:t>
      </w:r>
      <w:r w:rsidR="00976170" w:rsidRPr="245CE026">
        <w:rPr>
          <w:rFonts w:ascii="Tahoma" w:eastAsia="Tahoma" w:hAnsi="Tahoma" w:cs="Tahoma"/>
        </w:rPr>
        <w:t xml:space="preserve"> </w:t>
      </w:r>
      <w:r w:rsidR="00301B77" w:rsidRPr="245CE026">
        <w:rPr>
          <w:rFonts w:ascii="Tahoma" w:eastAsia="Tahoma" w:hAnsi="Tahoma" w:cs="Tahoma"/>
        </w:rPr>
        <w:t>248,00</w:t>
      </w:r>
      <w:r w:rsidR="00973DE9">
        <w:rPr>
          <w:rFonts w:ascii="Tahoma" w:hAnsi="Tahoma" w:cs="Tahoma"/>
        </w:rPr>
        <w:tab/>
      </w:r>
    </w:p>
    <w:p w14:paraId="779796FA" w14:textId="18C06A11" w:rsidR="0036066A" w:rsidRDefault="00973DE9" w:rsidP="245CE026">
      <w:pPr>
        <w:pStyle w:val="Merkittyluettelo"/>
        <w:numPr>
          <w:ilvl w:val="0"/>
          <w:numId w:val="2"/>
        </w:numPr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 xml:space="preserve">Kokouskulut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245CE026">
        <w:rPr>
          <w:rFonts w:ascii="Tahoma" w:eastAsia="Tahoma" w:hAnsi="Tahoma" w:cs="Tahoma"/>
        </w:rPr>
        <w:t xml:space="preserve"> </w:t>
      </w:r>
      <w:r w:rsidR="00976170" w:rsidRPr="245CE026">
        <w:rPr>
          <w:rFonts w:ascii="Tahoma" w:eastAsia="Tahoma" w:hAnsi="Tahoma" w:cs="Tahoma"/>
        </w:rPr>
        <w:t xml:space="preserve"> </w:t>
      </w:r>
      <w:r w:rsidR="00DF0353">
        <w:rPr>
          <w:rFonts w:ascii="Tahoma" w:eastAsia="Tahoma" w:hAnsi="Tahoma" w:cs="Tahoma"/>
        </w:rPr>
        <w:t>608,40</w:t>
      </w:r>
    </w:p>
    <w:p w14:paraId="0D87EEFF" w14:textId="2B38C20D" w:rsidR="0036066A" w:rsidRDefault="00DF0353" w:rsidP="245CE026">
      <w:pPr>
        <w:pStyle w:val="Merkittyluettelo"/>
        <w:rPr>
          <w:rFonts w:ascii="Tahoma" w:eastAsia="Tahoma" w:hAnsi="Tahoma" w:cs="Tahoma"/>
        </w:rPr>
      </w:pPr>
      <w:r>
        <w:rPr>
          <w:rFonts w:ascii="Tahoma" w:hAnsi="Tahoma" w:cs="Tahoma"/>
        </w:rPr>
        <w:t>Virkistystoiminta</w:t>
      </w:r>
      <w:r w:rsidR="00973DE9">
        <w:rPr>
          <w:rFonts w:ascii="Tahoma" w:hAnsi="Tahoma" w:cs="Tahoma"/>
        </w:rPr>
        <w:tab/>
      </w:r>
      <w:r w:rsidR="00973DE9">
        <w:rPr>
          <w:rFonts w:ascii="Tahoma" w:hAnsi="Tahoma" w:cs="Tahoma"/>
        </w:rPr>
        <w:tab/>
      </w:r>
      <w:r w:rsidR="00976170" w:rsidRPr="245CE026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1000,07</w:t>
      </w:r>
    </w:p>
    <w:p w14:paraId="32E85360" w14:textId="4BFDD304" w:rsidR="00973DE9" w:rsidRDefault="00973DE9" w:rsidP="245CE026">
      <w:pPr>
        <w:pStyle w:val="Merkittyluettelo"/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>Liikuntakortit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76170" w:rsidRPr="245CE026">
        <w:rPr>
          <w:rFonts w:ascii="Tahoma" w:eastAsia="Tahoma" w:hAnsi="Tahoma" w:cs="Tahoma"/>
        </w:rPr>
        <w:t xml:space="preserve"> </w:t>
      </w:r>
      <w:r w:rsidR="00301B77" w:rsidRPr="245CE026">
        <w:rPr>
          <w:rFonts w:ascii="Tahoma" w:eastAsia="Tahoma" w:hAnsi="Tahoma" w:cs="Tahoma"/>
        </w:rPr>
        <w:t xml:space="preserve"> </w:t>
      </w:r>
      <w:r w:rsidR="00FD5EF1">
        <w:rPr>
          <w:rFonts w:ascii="Tahoma" w:eastAsia="Tahoma" w:hAnsi="Tahoma" w:cs="Tahoma"/>
        </w:rPr>
        <w:t>823</w:t>
      </w:r>
      <w:r w:rsidR="00792AEE" w:rsidRPr="245CE026">
        <w:rPr>
          <w:rFonts w:ascii="Tahoma" w:eastAsia="Tahoma" w:hAnsi="Tahoma" w:cs="Tahoma"/>
        </w:rPr>
        <w:t>,00</w:t>
      </w:r>
    </w:p>
    <w:p w14:paraId="15D36032" w14:textId="6AFAFD8C" w:rsidR="00973DE9" w:rsidRDefault="245CE026" w:rsidP="245CE026">
      <w:pPr>
        <w:pStyle w:val="Merkittyluettelo"/>
        <w:rPr>
          <w:rFonts w:ascii="Tahoma" w:eastAsia="Tahoma" w:hAnsi="Tahoma" w:cs="Tahoma"/>
          <w:u w:val="single"/>
        </w:rPr>
      </w:pPr>
      <w:r w:rsidRPr="245CE026">
        <w:rPr>
          <w:rFonts w:ascii="Tahoma" w:eastAsia="Tahoma" w:hAnsi="Tahoma" w:cs="Tahoma"/>
        </w:rPr>
        <w:t xml:space="preserve">Muistamiset                                        </w:t>
      </w:r>
      <w:r w:rsidR="00FD5EF1">
        <w:rPr>
          <w:rFonts w:ascii="Tahoma" w:eastAsia="Tahoma" w:hAnsi="Tahoma" w:cs="Tahoma"/>
        </w:rPr>
        <w:t>1</w:t>
      </w:r>
      <w:r w:rsidR="00AA6C7D">
        <w:rPr>
          <w:rFonts w:ascii="Tahoma" w:eastAsia="Tahoma" w:hAnsi="Tahoma" w:cs="Tahoma"/>
        </w:rPr>
        <w:t>21,5</w:t>
      </w:r>
      <w:r w:rsidRPr="245CE026">
        <w:rPr>
          <w:rFonts w:ascii="Tahoma" w:eastAsia="Tahoma" w:hAnsi="Tahoma" w:cs="Tahoma"/>
        </w:rPr>
        <w:t xml:space="preserve">0 </w:t>
      </w:r>
    </w:p>
    <w:p w14:paraId="6D12E47E" w14:textId="6E0D69D3" w:rsidR="00792AEE" w:rsidRPr="00976170" w:rsidRDefault="245CE026" w:rsidP="245CE026">
      <w:pPr>
        <w:pStyle w:val="Merkittyluettelo"/>
        <w:rPr>
          <w:rFonts w:ascii="Tahoma" w:eastAsia="Tahoma" w:hAnsi="Tahoma" w:cs="Tahoma"/>
          <w:u w:val="single"/>
        </w:rPr>
      </w:pPr>
      <w:r w:rsidRPr="245CE026">
        <w:rPr>
          <w:rFonts w:ascii="Tahoma" w:eastAsia="Tahoma" w:hAnsi="Tahoma" w:cs="Tahoma"/>
          <w:u w:val="single"/>
        </w:rPr>
        <w:t xml:space="preserve">Muut                                                   </w:t>
      </w:r>
      <w:r w:rsidR="00AA6C7D">
        <w:rPr>
          <w:rFonts w:ascii="Tahoma" w:eastAsia="Tahoma" w:hAnsi="Tahoma" w:cs="Tahoma"/>
          <w:u w:val="single"/>
        </w:rPr>
        <w:t>88,50</w:t>
      </w:r>
    </w:p>
    <w:p w14:paraId="691E1B3A" w14:textId="44BD90FE" w:rsidR="000627B5" w:rsidRPr="00976170" w:rsidRDefault="00976170" w:rsidP="245CE026">
      <w:pPr>
        <w:pStyle w:val="Merkittyluettelo"/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>KULUJÄÄMÄ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245CE026">
        <w:rPr>
          <w:rFonts w:ascii="Tahoma" w:eastAsia="Tahoma" w:hAnsi="Tahoma" w:cs="Tahoma"/>
        </w:rPr>
        <w:t>-</w:t>
      </w:r>
      <w:r w:rsidR="00C623CE">
        <w:rPr>
          <w:rFonts w:ascii="Tahoma" w:eastAsia="Tahoma" w:hAnsi="Tahoma" w:cs="Tahoma"/>
        </w:rPr>
        <w:t>4274,58</w:t>
      </w:r>
    </w:p>
    <w:p w14:paraId="430781B2" w14:textId="77777777" w:rsidR="0036066A" w:rsidRDefault="245CE026" w:rsidP="245CE026">
      <w:pPr>
        <w:pStyle w:val="otsikko2"/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>Varainhankinta</w:t>
      </w:r>
    </w:p>
    <w:p w14:paraId="12076CA6" w14:textId="6EF455BF" w:rsidR="0036066A" w:rsidRDefault="00214CDC" w:rsidP="245CE026">
      <w:pPr>
        <w:pStyle w:val="Merkittyluettelo"/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>OAJ:n avustukset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245CE026">
        <w:rPr>
          <w:rFonts w:ascii="Tahoma" w:eastAsia="Tahoma" w:hAnsi="Tahoma" w:cs="Tahoma"/>
        </w:rPr>
        <w:t xml:space="preserve">  4</w:t>
      </w:r>
      <w:r w:rsidR="00C623CE">
        <w:rPr>
          <w:rFonts w:ascii="Tahoma" w:eastAsia="Tahoma" w:hAnsi="Tahoma" w:cs="Tahoma"/>
        </w:rPr>
        <w:t>83,70</w:t>
      </w:r>
    </w:p>
    <w:p w14:paraId="41DFCDC2" w14:textId="4D0DE948" w:rsidR="0036066A" w:rsidRDefault="00CC79AC" w:rsidP="245CE026">
      <w:pPr>
        <w:pStyle w:val="Merkittyluettelo"/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>Muut tuotot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245CE026">
        <w:rPr>
          <w:rFonts w:ascii="Tahoma" w:eastAsia="Tahoma" w:hAnsi="Tahoma" w:cs="Tahoma"/>
        </w:rPr>
        <w:t xml:space="preserve">     0,00</w:t>
      </w:r>
    </w:p>
    <w:p w14:paraId="41E560D2" w14:textId="0B90635B" w:rsidR="0036066A" w:rsidRDefault="00CC79AC" w:rsidP="245CE026">
      <w:pPr>
        <w:pStyle w:val="Merkittyluettelo"/>
        <w:rPr>
          <w:rFonts w:ascii="Tahoma" w:eastAsia="Tahoma" w:hAnsi="Tahoma" w:cs="Tahoma"/>
          <w:u w:val="single"/>
        </w:rPr>
      </w:pPr>
      <w:r w:rsidRPr="245CE026">
        <w:rPr>
          <w:rFonts w:ascii="Tahoma" w:eastAsia="Tahoma" w:hAnsi="Tahoma" w:cs="Tahoma"/>
          <w:u w:val="single"/>
        </w:rPr>
        <w:t>Jäsenmaksutuotot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245CE026">
        <w:rPr>
          <w:rFonts w:ascii="Tahoma" w:eastAsia="Tahoma" w:hAnsi="Tahoma" w:cs="Tahoma"/>
          <w:u w:val="single"/>
        </w:rPr>
        <w:t>2</w:t>
      </w:r>
      <w:r w:rsidR="00C623CE">
        <w:rPr>
          <w:rFonts w:ascii="Tahoma" w:eastAsia="Tahoma" w:hAnsi="Tahoma" w:cs="Tahoma"/>
          <w:u w:val="single"/>
        </w:rPr>
        <w:t>914,84</w:t>
      </w:r>
    </w:p>
    <w:p w14:paraId="17C02DDC" w14:textId="7D419ED0" w:rsidR="00976170" w:rsidRPr="00976170" w:rsidRDefault="00976170" w:rsidP="245CE026">
      <w:pPr>
        <w:pStyle w:val="Merkittyluettelo"/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>TUOTTOJ</w:t>
      </w:r>
      <w:r w:rsidR="00CC79AC" w:rsidRPr="245CE026">
        <w:rPr>
          <w:rFonts w:ascii="Tahoma" w:eastAsia="Tahoma" w:hAnsi="Tahoma" w:cs="Tahoma"/>
        </w:rPr>
        <w:t>ÄÄMÄ</w:t>
      </w:r>
      <w:r w:rsidR="00CC79AC">
        <w:rPr>
          <w:rFonts w:ascii="Tahoma" w:hAnsi="Tahoma" w:cs="Tahoma"/>
        </w:rPr>
        <w:tab/>
      </w:r>
      <w:r w:rsidR="00CC79AC" w:rsidRPr="245CE026">
        <w:rPr>
          <w:rFonts w:ascii="Tahoma" w:eastAsia="Tahoma" w:hAnsi="Tahoma" w:cs="Tahoma"/>
        </w:rPr>
        <w:t xml:space="preserve">                   +</w:t>
      </w:r>
      <w:r w:rsidR="00C623CE">
        <w:rPr>
          <w:rFonts w:ascii="Tahoma" w:eastAsia="Tahoma" w:hAnsi="Tahoma" w:cs="Tahoma"/>
        </w:rPr>
        <w:t>3398,58</w:t>
      </w:r>
    </w:p>
    <w:p w14:paraId="42AC1508" w14:textId="77777777" w:rsidR="0036066A" w:rsidRDefault="0036066A" w:rsidP="00976170">
      <w:pPr>
        <w:rPr>
          <w:rFonts w:ascii="Tahoma" w:hAnsi="Tahoma" w:cs="Tahoma"/>
        </w:rPr>
      </w:pPr>
    </w:p>
    <w:p w14:paraId="5EAFB204" w14:textId="2D348A29" w:rsidR="0036066A" w:rsidRDefault="245CE026" w:rsidP="245CE026">
      <w:pPr>
        <w:pStyle w:val="Merkittyluettelo"/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>Rahat ja pankkisaamiset Konneveden Osuuspankissa 5</w:t>
      </w:r>
      <w:r w:rsidR="00C623CE">
        <w:rPr>
          <w:rFonts w:ascii="Tahoma" w:eastAsia="Tahoma" w:hAnsi="Tahoma" w:cs="Tahoma"/>
        </w:rPr>
        <w:t>087,48</w:t>
      </w:r>
    </w:p>
    <w:p w14:paraId="154D22B1" w14:textId="73D5BE46" w:rsidR="0036066A" w:rsidRPr="009425B9" w:rsidRDefault="00BD6C67" w:rsidP="245CE026">
      <w:pPr>
        <w:pStyle w:val="Merkittyluettelo"/>
        <w:rPr>
          <w:rFonts w:ascii="Tahoma" w:eastAsia="Tahoma" w:hAnsi="Tahoma" w:cs="Tahoma"/>
          <w:u w:val="single"/>
        </w:rPr>
      </w:pPr>
      <w:r w:rsidRPr="245CE026">
        <w:rPr>
          <w:rFonts w:ascii="Tahoma" w:eastAsia="Tahoma" w:hAnsi="Tahoma" w:cs="Tahoma"/>
          <w:u w:val="single"/>
        </w:rPr>
        <w:t>Vastattavaa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245CE026">
        <w:rPr>
          <w:rFonts w:ascii="Tahoma" w:eastAsia="Tahoma" w:hAnsi="Tahoma" w:cs="Tahoma"/>
          <w:u w:val="single"/>
        </w:rPr>
        <w:t xml:space="preserve"> 5</w:t>
      </w:r>
      <w:r w:rsidR="00C623CE">
        <w:rPr>
          <w:rFonts w:ascii="Tahoma" w:eastAsia="Tahoma" w:hAnsi="Tahoma" w:cs="Tahoma"/>
          <w:u w:val="single"/>
        </w:rPr>
        <w:t>963,50</w:t>
      </w:r>
    </w:p>
    <w:p w14:paraId="4B388E9B" w14:textId="54F88DCC" w:rsidR="00976170" w:rsidRDefault="00976170" w:rsidP="245CE026">
      <w:pPr>
        <w:pStyle w:val="Merkittyluettelo"/>
        <w:rPr>
          <w:rFonts w:ascii="Tahoma" w:eastAsia="Tahoma" w:hAnsi="Tahoma" w:cs="Tahoma"/>
        </w:rPr>
      </w:pPr>
      <w:r w:rsidRPr="245CE026">
        <w:rPr>
          <w:rFonts w:ascii="Tahoma" w:eastAsia="Tahoma" w:hAnsi="Tahoma" w:cs="Tahoma"/>
        </w:rPr>
        <w:t xml:space="preserve">Tilikauden </w:t>
      </w:r>
      <w:r w:rsidR="00C623CE">
        <w:rPr>
          <w:rFonts w:ascii="Tahoma" w:eastAsia="Tahoma" w:hAnsi="Tahoma" w:cs="Tahoma"/>
        </w:rPr>
        <w:t>a</w:t>
      </w:r>
      <w:r w:rsidRPr="245CE026">
        <w:rPr>
          <w:rFonts w:ascii="Tahoma" w:eastAsia="Tahoma" w:hAnsi="Tahoma" w:cs="Tahoma"/>
        </w:rPr>
        <w:t>lijäämä</w:t>
      </w:r>
      <w:r w:rsidR="00BD6C67">
        <w:rPr>
          <w:rFonts w:ascii="Tahoma" w:hAnsi="Tahoma" w:cs="Tahoma"/>
        </w:rPr>
        <w:tab/>
      </w:r>
      <w:r w:rsidR="00BD6C67">
        <w:rPr>
          <w:rFonts w:ascii="Tahoma" w:hAnsi="Tahoma" w:cs="Tahoma"/>
        </w:rPr>
        <w:tab/>
      </w:r>
      <w:r w:rsidR="00BD6C67">
        <w:rPr>
          <w:rFonts w:ascii="Tahoma" w:hAnsi="Tahoma" w:cs="Tahoma"/>
        </w:rPr>
        <w:tab/>
      </w:r>
      <w:r w:rsidR="00BD6C67" w:rsidRPr="245CE026">
        <w:rPr>
          <w:rFonts w:ascii="Tahoma" w:eastAsia="Tahoma" w:hAnsi="Tahoma" w:cs="Tahoma"/>
        </w:rPr>
        <w:t xml:space="preserve">   </w:t>
      </w:r>
      <w:r w:rsidR="00C623CE">
        <w:rPr>
          <w:rFonts w:ascii="Tahoma" w:eastAsia="Tahoma" w:hAnsi="Tahoma" w:cs="Tahoma"/>
        </w:rPr>
        <w:t>876,04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3C3B3E3" w14:textId="4AAAC97E" w:rsidR="009425B9" w:rsidRDefault="009425B9" w:rsidP="009425B9">
      <w:pPr>
        <w:pStyle w:val="otsikko2"/>
      </w:pPr>
      <w:r>
        <w:t>Tili</w:t>
      </w:r>
      <w:r w:rsidR="00BD6C67">
        <w:t>kauden tulos</w:t>
      </w:r>
      <w:r w:rsidR="00BD6C67">
        <w:tab/>
        <w:t xml:space="preserve">            </w:t>
      </w:r>
      <w:r w:rsidR="00C623CE">
        <w:t>-876,04</w:t>
      </w:r>
      <w:r w:rsidR="00BD6493">
        <w:t xml:space="preserve"> euroa</w:t>
      </w:r>
    </w:p>
    <w:p w14:paraId="15D8F4AB" w14:textId="77777777" w:rsidR="009425B9" w:rsidRDefault="009425B9" w:rsidP="009425B9">
      <w:pPr>
        <w:pStyle w:val="Merkittyluettelo"/>
        <w:numPr>
          <w:ilvl w:val="0"/>
          <w:numId w:val="0"/>
        </w:numPr>
        <w:ind w:left="576" w:hanging="288"/>
        <w:rPr>
          <w:rFonts w:ascii="Tahoma" w:hAnsi="Tahoma" w:cs="Tahoma"/>
        </w:rPr>
      </w:pPr>
    </w:p>
    <w:p w14:paraId="3F2EF87F" w14:textId="77777777" w:rsidR="0036066A" w:rsidRDefault="00EF1415" w:rsidP="245CE026">
      <w:pPr>
        <w:pStyle w:val="otsikko1"/>
        <w:rPr>
          <w:rFonts w:ascii="Tahoma" w:eastAsia="Tahoma" w:hAnsi="Tahoma" w:cs="Tahoma"/>
        </w:rPr>
      </w:pPr>
      <w:bookmarkStart w:id="4" w:name="_Toc505776911"/>
      <w:r w:rsidRPr="245CE026">
        <w:rPr>
          <w:rFonts w:ascii="Tahoma" w:eastAsia="Tahoma" w:hAnsi="Tahoma" w:cs="Tahoma"/>
        </w:rPr>
        <w:lastRenderedPageBreak/>
        <w:t>Yhteystiedot</w:t>
      </w:r>
      <w:bookmarkEnd w:id="4"/>
    </w:p>
    <w:p w14:paraId="07FFF8B5" w14:textId="77777777" w:rsidR="0036066A" w:rsidRDefault="0036066A">
      <w:pPr>
        <w:rPr>
          <w:rFonts w:ascii="Tahoma" w:hAnsi="Tahoma" w:cs="Tahoma"/>
        </w:rPr>
      </w:pPr>
    </w:p>
    <w:tbl>
      <w:tblPr>
        <w:tblW w:w="4975" w:type="pct"/>
        <w:tblLook w:val="04A0" w:firstRow="1" w:lastRow="0" w:firstColumn="1" w:lastColumn="0" w:noHBand="0" w:noVBand="1"/>
        <w:tblDescription w:val="Yhteystietotaulukko"/>
      </w:tblPr>
      <w:tblGrid>
        <w:gridCol w:w="1431"/>
        <w:gridCol w:w="2871"/>
        <w:gridCol w:w="1197"/>
        <w:gridCol w:w="2871"/>
      </w:tblGrid>
      <w:tr w:rsidR="009425B9" w14:paraId="5B53AA31" w14:textId="77777777" w:rsidTr="245CE026">
        <w:tc>
          <w:tcPr>
            <w:tcW w:w="750" w:type="pct"/>
          </w:tcPr>
          <w:p w14:paraId="01F4DFB2" w14:textId="77777777" w:rsidR="0036066A" w:rsidRDefault="009425B9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5179B015" wp14:editId="4464EE7E">
                  <wp:extent cx="771525" cy="1168703"/>
                  <wp:effectExtent l="0" t="0" r="0" b="0"/>
                  <wp:docPr id="1" name="Kuva 1" descr="https://peda.net/p/pasi.manninen:file/mugshot/7e8138a727ffccfac359230872966d1ed5c2ac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eda.net/p/pasi.manninen:file/mugshot/7e8138a727ffccfac359230872966d1ed5c2ac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02" cy="1215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</w:tcPr>
          <w:p w14:paraId="2A365C06" w14:textId="77777777" w:rsidR="0036066A" w:rsidRDefault="245CE026" w:rsidP="245CE026">
            <w:pPr>
              <w:pStyle w:val="Taulukkoteksti"/>
              <w:rPr>
                <w:rStyle w:val="Voimakas"/>
                <w:rFonts w:ascii="Tahoma" w:eastAsia="Tahoma" w:hAnsi="Tahoma" w:cs="Tahoma"/>
              </w:rPr>
            </w:pPr>
            <w:r w:rsidRPr="245CE026">
              <w:rPr>
                <w:rStyle w:val="Voimakas"/>
                <w:rFonts w:ascii="Tahoma" w:eastAsia="Tahoma" w:hAnsi="Tahoma" w:cs="Tahoma"/>
              </w:rPr>
              <w:t>Pasi Manninen</w:t>
            </w:r>
          </w:p>
          <w:p w14:paraId="02751A0B" w14:textId="77777777" w:rsidR="0036066A" w:rsidRDefault="245CE026" w:rsidP="245CE026">
            <w:pPr>
              <w:pStyle w:val="Taulukkoteksti"/>
              <w:rPr>
                <w:rFonts w:ascii="Tahoma" w:eastAsia="Tahoma" w:hAnsi="Tahoma" w:cs="Tahoma"/>
              </w:rPr>
            </w:pPr>
            <w:r w:rsidRPr="245CE026">
              <w:rPr>
                <w:rFonts w:ascii="Tahoma" w:eastAsia="Tahoma" w:hAnsi="Tahoma" w:cs="Tahoma"/>
              </w:rPr>
              <w:t>Puheenjohtaja</w:t>
            </w:r>
          </w:p>
          <w:p w14:paraId="4944B917" w14:textId="3C60CF6C" w:rsidR="0036066A" w:rsidRDefault="00031F5E" w:rsidP="009425B9">
            <w:pPr>
              <w:pStyle w:val="Taulukkoteksti"/>
              <w:rPr>
                <w:rFonts w:ascii="Tahoma" w:hAnsi="Tahoma" w:cs="Tahoma"/>
              </w:rPr>
            </w:pPr>
            <w:hyperlink r:id="rId13" w:history="1">
              <w:r w:rsidR="008952A2" w:rsidRPr="00C445E6">
                <w:rPr>
                  <w:rStyle w:val="Hyperlinkki"/>
                  <w:rFonts w:ascii="Tahoma" w:hAnsi="Tahoma" w:cs="Tahoma"/>
                </w:rPr>
                <w:t>pasi.manninen@konnevesi.fi</w:t>
              </w:r>
            </w:hyperlink>
          </w:p>
          <w:p w14:paraId="3959CC6D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2DCF2D72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3CB0C746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13C401FF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2D436F31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0452DB40" w14:textId="77777777" w:rsidR="008952A2" w:rsidRDefault="245CE026" w:rsidP="245CE026">
            <w:pPr>
              <w:pStyle w:val="Taulukkoteksti"/>
              <w:rPr>
                <w:rFonts w:ascii="Tahoma" w:eastAsia="Tahoma" w:hAnsi="Tahoma" w:cs="Tahoma"/>
                <w:b/>
                <w:bCs/>
              </w:rPr>
            </w:pPr>
            <w:r w:rsidRPr="245CE026">
              <w:rPr>
                <w:rFonts w:ascii="Tahoma" w:eastAsia="Tahoma" w:hAnsi="Tahoma" w:cs="Tahoma"/>
                <w:b/>
                <w:bCs/>
              </w:rPr>
              <w:t>Tuija Raatikainen</w:t>
            </w:r>
          </w:p>
          <w:p w14:paraId="46FA0770" w14:textId="77777777" w:rsidR="0065598B" w:rsidRDefault="245CE026" w:rsidP="245CE026">
            <w:pPr>
              <w:pStyle w:val="Taulukkoteksti"/>
              <w:rPr>
                <w:rFonts w:ascii="Tahoma" w:eastAsia="Tahoma" w:hAnsi="Tahoma" w:cs="Tahoma"/>
              </w:rPr>
            </w:pPr>
            <w:r w:rsidRPr="245CE026">
              <w:rPr>
                <w:rFonts w:ascii="Tahoma" w:eastAsia="Tahoma" w:hAnsi="Tahoma" w:cs="Tahoma"/>
              </w:rPr>
              <w:t>Varapuheenjohtaja</w:t>
            </w:r>
          </w:p>
          <w:p w14:paraId="6174C387" w14:textId="69022AB0" w:rsidR="0065598B" w:rsidRPr="0065598B" w:rsidRDefault="00031F5E" w:rsidP="009425B9">
            <w:pPr>
              <w:pStyle w:val="Taulukkoteksti"/>
              <w:rPr>
                <w:rFonts w:ascii="Tahoma" w:hAnsi="Tahoma" w:cs="Tahoma"/>
                <w:b/>
              </w:rPr>
            </w:pPr>
            <w:hyperlink r:id="rId14" w:history="1">
              <w:r w:rsidR="00380FD7" w:rsidRPr="00C445E6">
                <w:rPr>
                  <w:rStyle w:val="Hyperlinkki"/>
                  <w:rFonts w:ascii="Tahoma" w:hAnsi="Tahoma" w:cs="Tahoma"/>
                </w:rPr>
                <w:t>tuija.raatikainen@konnevesi.fi</w:t>
              </w:r>
            </w:hyperlink>
            <w:r w:rsidR="00380FD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50" w:type="pct"/>
          </w:tcPr>
          <w:p w14:paraId="577E0057" w14:textId="44C9BEBB" w:rsidR="0036066A" w:rsidRDefault="0036066A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17DFE279" w14:textId="77777777" w:rsidR="00C907FA" w:rsidRDefault="245CE026" w:rsidP="245CE026">
            <w:pPr>
              <w:pStyle w:val="Taulukkoteksti"/>
              <w:rPr>
                <w:rStyle w:val="Voimakas"/>
                <w:rFonts w:ascii="Tahoma" w:eastAsia="Tahoma" w:hAnsi="Tahoma" w:cs="Tahoma"/>
              </w:rPr>
            </w:pPr>
            <w:r w:rsidRPr="245CE026">
              <w:rPr>
                <w:rStyle w:val="Voimakas"/>
                <w:rFonts w:ascii="Tahoma" w:eastAsia="Tahoma" w:hAnsi="Tahoma" w:cs="Tahoma"/>
              </w:rPr>
              <w:t>Elina Pasanen</w:t>
            </w:r>
          </w:p>
          <w:p w14:paraId="02FFFFC5" w14:textId="77777777" w:rsidR="00C907FA" w:rsidRDefault="245CE026" w:rsidP="245CE026">
            <w:pPr>
              <w:pStyle w:val="Taulukkoteksti"/>
              <w:rPr>
                <w:rFonts w:ascii="Tahoma" w:eastAsia="Tahoma" w:hAnsi="Tahoma" w:cs="Tahoma"/>
              </w:rPr>
            </w:pPr>
            <w:r w:rsidRPr="245CE026">
              <w:rPr>
                <w:rFonts w:ascii="Tahoma" w:eastAsia="Tahoma" w:hAnsi="Tahoma" w:cs="Tahoma"/>
              </w:rPr>
              <w:t>Sihteeri</w:t>
            </w:r>
          </w:p>
          <w:p w14:paraId="42D94353" w14:textId="7E2A00AB" w:rsidR="008952A2" w:rsidRDefault="245CE026" w:rsidP="245CE026">
            <w:pPr>
              <w:pStyle w:val="Taulukkoteksti"/>
              <w:rPr>
                <w:rFonts w:ascii="Tahoma" w:eastAsia="Tahoma" w:hAnsi="Tahoma" w:cs="Tahoma"/>
              </w:rPr>
            </w:pPr>
            <w:r w:rsidRPr="245CE026">
              <w:rPr>
                <w:rFonts w:ascii="Tahoma" w:eastAsia="Tahoma" w:hAnsi="Tahoma" w:cs="Tahoma"/>
              </w:rPr>
              <w:t xml:space="preserve">Jäsenasiat </w:t>
            </w:r>
          </w:p>
          <w:p w14:paraId="0CED5061" w14:textId="132C9495" w:rsidR="0036066A" w:rsidRDefault="00031F5E" w:rsidP="009425B9">
            <w:pPr>
              <w:pStyle w:val="Taulukkoteksti"/>
              <w:rPr>
                <w:rFonts w:ascii="Tahoma" w:hAnsi="Tahoma" w:cs="Tahoma"/>
              </w:rPr>
            </w:pPr>
            <w:hyperlink r:id="rId15" w:history="1">
              <w:r w:rsidR="008952A2" w:rsidRPr="00C445E6">
                <w:rPr>
                  <w:rStyle w:val="Hyperlinkki"/>
                  <w:rFonts w:ascii="Tahoma" w:hAnsi="Tahoma" w:cs="Tahoma"/>
                </w:rPr>
                <w:t>elina.pasanen@konnevesi.fi</w:t>
              </w:r>
            </w:hyperlink>
          </w:p>
          <w:p w14:paraId="1555926C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3203EACE" w14:textId="0EDEE572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</w:tc>
      </w:tr>
      <w:tr w:rsidR="009425B9" w14:paraId="708D9A07" w14:textId="77777777" w:rsidTr="245CE026">
        <w:tc>
          <w:tcPr>
            <w:tcW w:w="750" w:type="pct"/>
          </w:tcPr>
          <w:p w14:paraId="33B503FA" w14:textId="77777777" w:rsidR="0036066A" w:rsidRDefault="0036066A">
            <w:pPr>
              <w:pStyle w:val="Eivli"/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4266500F" w14:textId="77777777" w:rsidR="0036066A" w:rsidRDefault="0036066A">
            <w:pPr>
              <w:pStyle w:val="Taulukkoteksti"/>
              <w:rPr>
                <w:rFonts w:ascii="Tahoma" w:hAnsi="Tahoma" w:cs="Tahoma"/>
              </w:rPr>
            </w:pPr>
          </w:p>
        </w:tc>
        <w:tc>
          <w:tcPr>
            <w:tcW w:w="750" w:type="pct"/>
          </w:tcPr>
          <w:p w14:paraId="6A1A18CD" w14:textId="77777777" w:rsidR="0036066A" w:rsidRDefault="0036066A">
            <w:pPr>
              <w:pStyle w:val="Eivli"/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06366A03" w14:textId="77777777" w:rsidR="0036066A" w:rsidRDefault="0036066A">
            <w:pPr>
              <w:pStyle w:val="Taulukkoteksti"/>
              <w:rPr>
                <w:rFonts w:ascii="Tahoma" w:hAnsi="Tahoma" w:cs="Tahoma"/>
              </w:rPr>
            </w:pPr>
          </w:p>
        </w:tc>
      </w:tr>
      <w:tr w:rsidR="009425B9" w14:paraId="1C3C9064" w14:textId="77777777" w:rsidTr="245CE026">
        <w:tc>
          <w:tcPr>
            <w:tcW w:w="750" w:type="pct"/>
          </w:tcPr>
          <w:p w14:paraId="035AED71" w14:textId="77777777" w:rsidR="0036066A" w:rsidRDefault="0036066A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5253B4EF" w14:textId="77777777" w:rsidR="00C907FA" w:rsidRPr="009425B9" w:rsidRDefault="00C907FA" w:rsidP="00C907FA">
            <w:pPr>
              <w:pStyle w:val="Taulukkoteksti"/>
              <w:rPr>
                <w:rFonts w:ascii="Tahoma" w:hAnsi="Tahoma" w:cs="Tahoma"/>
                <w:b/>
                <w:bCs/>
              </w:rPr>
            </w:pPr>
          </w:p>
          <w:p w14:paraId="70510718" w14:textId="77777777" w:rsidR="0036066A" w:rsidRDefault="0036066A" w:rsidP="009425B9">
            <w:pPr>
              <w:pStyle w:val="Taulukkoteksti"/>
              <w:rPr>
                <w:rFonts w:ascii="Tahoma" w:hAnsi="Tahoma" w:cs="Tahoma"/>
              </w:rPr>
            </w:pPr>
          </w:p>
        </w:tc>
        <w:tc>
          <w:tcPr>
            <w:tcW w:w="750" w:type="pct"/>
          </w:tcPr>
          <w:p w14:paraId="6F8A0E7D" w14:textId="77777777" w:rsidR="0036066A" w:rsidRDefault="0036066A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1E5ACB79" w14:textId="77777777" w:rsidR="0036066A" w:rsidRDefault="0036066A">
            <w:pPr>
              <w:pStyle w:val="Taulukkoteksti"/>
              <w:rPr>
                <w:rFonts w:ascii="Tahoma" w:hAnsi="Tahoma" w:cs="Tahoma"/>
              </w:rPr>
            </w:pPr>
          </w:p>
        </w:tc>
      </w:tr>
    </w:tbl>
    <w:p w14:paraId="5A7BFEFA" w14:textId="77777777" w:rsidR="0036066A" w:rsidRDefault="0036066A">
      <w:pPr>
        <w:rPr>
          <w:rFonts w:ascii="Tahoma" w:hAnsi="Tahoma" w:cs="Tahoma"/>
        </w:rPr>
      </w:pPr>
    </w:p>
    <w:p w14:paraId="61F1B4EE" w14:textId="77777777" w:rsidR="0036066A" w:rsidRDefault="003F37E1" w:rsidP="245CE026">
      <w:pPr>
        <w:pStyle w:val="otsikko1"/>
        <w:pageBreakBefore w:val="0"/>
        <w:rPr>
          <w:rFonts w:ascii="Tahoma" w:eastAsia="Tahoma" w:hAnsi="Tahoma" w:cs="Tahoma"/>
        </w:rPr>
      </w:pPr>
      <w:bookmarkStart w:id="5" w:name="_Toc505776912"/>
      <w:r w:rsidRPr="245CE026">
        <w:rPr>
          <w:rFonts w:ascii="Tahoma" w:eastAsia="Tahoma" w:hAnsi="Tahoma" w:cs="Tahoma"/>
        </w:rPr>
        <w:t>Yhdis</w:t>
      </w:r>
      <w:r w:rsidR="00EF1415" w:rsidRPr="245CE026">
        <w:rPr>
          <w:rFonts w:ascii="Tahoma" w:eastAsia="Tahoma" w:hAnsi="Tahoma" w:cs="Tahoma"/>
        </w:rPr>
        <w:t>tyksen tiedot</w:t>
      </w:r>
      <w:bookmarkEnd w:id="5"/>
    </w:p>
    <w:sdt>
      <w:sdtPr>
        <w:rPr>
          <w:rStyle w:val="Voimakas"/>
          <w:rFonts w:ascii="Tahoma" w:hAnsi="Tahoma" w:cs="Tahoma"/>
        </w:rPr>
        <w:alias w:val="Yritys"/>
        <w:tag w:val=""/>
        <w:id w:val="187788804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Style w:val="Voimakas"/>
        </w:rPr>
      </w:sdtEndPr>
      <w:sdtContent>
        <w:p w14:paraId="10B6EED2" w14:textId="50C66DF1" w:rsidR="0036066A" w:rsidRDefault="245CE026" w:rsidP="245CE026">
          <w:pPr>
            <w:pStyle w:val="Taulukkoteksti"/>
            <w:rPr>
              <w:rStyle w:val="Voimakas"/>
              <w:rFonts w:ascii="Tahoma" w:eastAsia="Tahoma" w:hAnsi="Tahoma" w:cs="Tahoma"/>
            </w:rPr>
          </w:pPr>
          <w:r w:rsidRPr="245CE026">
            <w:rPr>
              <w:rStyle w:val="Voimakas"/>
              <w:rFonts w:ascii="Tahoma" w:eastAsia="Tahoma" w:hAnsi="Tahoma" w:cs="Tahoma"/>
            </w:rPr>
            <w:t>OAJ:n Konneveden paikallisyhdistys ry</w:t>
          </w:r>
        </w:p>
      </w:sdtContent>
    </w:sdt>
    <w:sdt>
      <w:sdtPr>
        <w:rPr>
          <w:rFonts w:ascii="Tahoma" w:hAnsi="Tahoma" w:cs="Tahoma"/>
        </w:rPr>
        <w:alias w:val="Katuosoite"/>
        <w:tag w:val="Katuosoite"/>
        <w:id w:val="84583310"/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14:paraId="3372C97B" w14:textId="2410DBE4" w:rsidR="008F59B2" w:rsidRDefault="245CE026" w:rsidP="245CE026">
          <w:pPr>
            <w:pStyle w:val="Taulukkoteksti"/>
            <w:rPr>
              <w:rFonts w:ascii="Tahoma" w:eastAsia="Tahoma" w:hAnsi="Tahoma" w:cs="Tahoma"/>
            </w:rPr>
          </w:pPr>
          <w:r w:rsidRPr="245CE026">
            <w:rPr>
              <w:rFonts w:ascii="Tahoma" w:eastAsia="Tahoma" w:hAnsi="Tahoma" w:cs="Tahoma"/>
            </w:rPr>
            <w:t xml:space="preserve">Elina Pasanen, </w:t>
          </w:r>
          <w:proofErr w:type="spellStart"/>
          <w:r w:rsidRPr="245CE026">
            <w:rPr>
              <w:rFonts w:ascii="Tahoma" w:eastAsia="Tahoma" w:hAnsi="Tahoma" w:cs="Tahoma"/>
            </w:rPr>
            <w:t>Silmutlahdentie</w:t>
          </w:r>
          <w:proofErr w:type="spellEnd"/>
          <w:r w:rsidRPr="245CE026">
            <w:rPr>
              <w:rFonts w:ascii="Tahoma" w:eastAsia="Tahoma" w:hAnsi="Tahoma" w:cs="Tahoma"/>
            </w:rPr>
            <w:t xml:space="preserve"> 19, 44300 Konnevesi</w:t>
          </w:r>
          <w:r w:rsidR="00651E49">
            <w:br/>
          </w:r>
          <w:r w:rsidR="00651E49">
            <w:br/>
          </w:r>
          <w:r w:rsidRPr="245CE026">
            <w:rPr>
              <w:rFonts w:ascii="Tahoma" w:eastAsia="Tahoma" w:hAnsi="Tahoma" w:cs="Tahoma"/>
            </w:rPr>
            <w:t>Y-tunnus:</w:t>
          </w:r>
          <w:r w:rsidR="00651E49">
            <w:br/>
          </w:r>
          <w:r w:rsidRPr="245CE026">
            <w:rPr>
              <w:rFonts w:ascii="Tahoma" w:eastAsia="Tahoma" w:hAnsi="Tahoma" w:cs="Tahoma"/>
            </w:rPr>
            <w:t>1110498-0</w:t>
          </w:r>
          <w:r w:rsidR="00651E49">
            <w:br/>
          </w:r>
          <w:r w:rsidR="00651E49">
            <w:br/>
          </w:r>
          <w:r w:rsidRPr="245CE026">
            <w:rPr>
              <w:rFonts w:ascii="Tahoma" w:eastAsia="Tahoma" w:hAnsi="Tahoma" w:cs="Tahoma"/>
            </w:rPr>
            <w:t>Nettisivut:</w:t>
          </w:r>
          <w:r w:rsidR="00651E49">
            <w:br/>
          </w:r>
          <w:r w:rsidRPr="245CE026">
            <w:rPr>
              <w:rFonts w:ascii="Tahoma" w:eastAsia="Tahoma" w:hAnsi="Tahoma" w:cs="Tahoma"/>
            </w:rPr>
            <w:t xml:space="preserve">https://peda.net/konnevesi/oaj-konnevesi3 </w:t>
          </w:r>
        </w:p>
      </w:sdtContent>
    </w:sdt>
    <w:p w14:paraId="4B52C6D1" w14:textId="60FECF89" w:rsidR="0036066A" w:rsidRDefault="00C96774" w:rsidP="009425B9">
      <w:pPr>
        <w:pStyle w:val="Taulukkoteksti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</w:t>
      </w:r>
      <w:r w:rsidR="009425B9">
        <w:rPr>
          <w:rFonts w:ascii="Tahoma" w:hAnsi="Tahoma" w:cs="Tahoma"/>
        </w:rPr>
        <w:t xml:space="preserve">                                 </w:t>
      </w:r>
      <w:r w:rsidR="009425B9" w:rsidRPr="009425B9">
        <w:rPr>
          <w:noProof/>
        </w:rPr>
        <w:t xml:space="preserve"> </w:t>
      </w:r>
    </w:p>
    <w:sectPr w:rsidR="0036066A">
      <w:headerReference w:type="default" r:id="rId16"/>
      <w:pgSz w:w="11907" w:h="16839" w:code="1"/>
      <w:pgMar w:top="1148" w:right="700" w:bottom="2296" w:left="3011" w:header="1148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9F4E9" w14:textId="77777777" w:rsidR="00031F5E" w:rsidRDefault="00031F5E">
      <w:pPr>
        <w:spacing w:after="0" w:line="240" w:lineRule="auto"/>
      </w:pPr>
      <w:r>
        <w:separator/>
      </w:r>
    </w:p>
    <w:p w14:paraId="590561AA" w14:textId="77777777" w:rsidR="00031F5E" w:rsidRDefault="00031F5E"/>
    <w:p w14:paraId="3E80A8E0" w14:textId="77777777" w:rsidR="00031F5E" w:rsidRDefault="00031F5E"/>
  </w:endnote>
  <w:endnote w:type="continuationSeparator" w:id="0">
    <w:p w14:paraId="43CC0E94" w14:textId="77777777" w:rsidR="00031F5E" w:rsidRDefault="00031F5E">
      <w:pPr>
        <w:spacing w:after="0" w:line="240" w:lineRule="auto"/>
      </w:pPr>
      <w:r>
        <w:continuationSeparator/>
      </w:r>
    </w:p>
    <w:p w14:paraId="0658184A" w14:textId="77777777" w:rsidR="00031F5E" w:rsidRDefault="00031F5E"/>
    <w:p w14:paraId="7CA87E29" w14:textId="77777777" w:rsidR="00031F5E" w:rsidRDefault="00031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Old Style,Tahoma">
    <w:altName w:val="Bookman Old Style"/>
    <w:charset w:val="00"/>
    <w:family w:val="roman"/>
    <w:notTrueType/>
    <w:pitch w:val="default"/>
  </w:font>
  <w:font w:name="Tahoma,Times New Roman">
    <w:altName w:val="Tahoma"/>
    <w:charset w:val="00"/>
    <w:family w:val="roman"/>
    <w:notTrueType/>
    <w:pitch w:val="default"/>
  </w:font>
  <w:font w:name="Tahoma,">
    <w:altName w:val="Tahom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EB214" w14:textId="77777777" w:rsidR="00031F5E" w:rsidRDefault="00031F5E">
      <w:pPr>
        <w:spacing w:after="0" w:line="240" w:lineRule="auto"/>
      </w:pPr>
      <w:r>
        <w:separator/>
      </w:r>
    </w:p>
    <w:p w14:paraId="55A25326" w14:textId="77777777" w:rsidR="00031F5E" w:rsidRDefault="00031F5E"/>
    <w:p w14:paraId="4F5CC740" w14:textId="77777777" w:rsidR="00031F5E" w:rsidRDefault="00031F5E"/>
  </w:footnote>
  <w:footnote w:type="continuationSeparator" w:id="0">
    <w:p w14:paraId="0D3F615C" w14:textId="77777777" w:rsidR="00031F5E" w:rsidRDefault="00031F5E">
      <w:pPr>
        <w:spacing w:after="0" w:line="240" w:lineRule="auto"/>
      </w:pPr>
      <w:r>
        <w:continuationSeparator/>
      </w:r>
    </w:p>
    <w:p w14:paraId="5386C895" w14:textId="77777777" w:rsidR="00031F5E" w:rsidRDefault="00031F5E"/>
    <w:p w14:paraId="74C9E4E0" w14:textId="77777777" w:rsidR="00031F5E" w:rsidRDefault="00031F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Sisällysluettelon otsikko"/>
    </w:tblPr>
    <w:tblGrid>
      <w:gridCol w:w="2011"/>
      <w:gridCol w:w="278"/>
      <w:gridCol w:w="8218"/>
    </w:tblGrid>
    <w:tr w:rsidR="005B2D3C" w:rsidRPr="005B2D3C" w14:paraId="3136DB9D" w14:textId="77777777" w:rsidTr="245CE026">
      <w:trPr>
        <w:trHeight w:hRule="exact" w:val="720"/>
        <w:jc w:val="right"/>
      </w:trPr>
      <w:tc>
        <w:tcPr>
          <w:tcW w:w="2088" w:type="dxa"/>
          <w:vAlign w:val="bottom"/>
        </w:tcPr>
        <w:p w14:paraId="51911B98" w14:textId="77777777" w:rsidR="0036066A" w:rsidRPr="005B2D3C" w:rsidRDefault="0036066A">
          <w:pPr>
            <w:pStyle w:val="Sivu"/>
            <w:rPr>
              <w:rFonts w:ascii="Tahoma" w:hAnsi="Tahoma" w:cs="Tahoma"/>
              <w:color w:val="06C0C5"/>
            </w:rPr>
          </w:pPr>
        </w:p>
      </w:tc>
      <w:tc>
        <w:tcPr>
          <w:tcW w:w="288" w:type="dxa"/>
          <w:shd w:val="clear" w:color="auto" w:fill="auto"/>
          <w:vAlign w:val="bottom"/>
        </w:tcPr>
        <w:p w14:paraId="46DC7C6C" w14:textId="77777777" w:rsidR="0036066A" w:rsidRPr="005B2D3C" w:rsidRDefault="0036066A">
          <w:pPr>
            <w:rPr>
              <w:rFonts w:ascii="Tahoma" w:hAnsi="Tahoma" w:cs="Tahoma"/>
              <w:color w:val="06C0C5"/>
            </w:rPr>
          </w:pPr>
        </w:p>
      </w:tc>
      <w:tc>
        <w:tcPr>
          <w:tcW w:w="8424" w:type="dxa"/>
          <w:vAlign w:val="bottom"/>
        </w:tcPr>
        <w:p w14:paraId="139E0BC9" w14:textId="77777777" w:rsidR="0036066A" w:rsidRPr="005B2D3C" w:rsidRDefault="245CE026" w:rsidP="245CE026">
          <w:pPr>
            <w:pStyle w:val="Tietolohkonotsikko"/>
            <w:rPr>
              <w:rFonts w:ascii="Tahoma" w:eastAsia="Tahoma" w:hAnsi="Tahoma" w:cs="Tahoma"/>
              <w:color w:val="06C0C5"/>
            </w:rPr>
          </w:pPr>
          <w:r w:rsidRPr="001831DE">
            <w:rPr>
              <w:rFonts w:ascii="Tahoma" w:eastAsia="Tahoma" w:hAnsi="Tahoma" w:cs="Tahoma"/>
              <w:color w:val="00B0F0"/>
            </w:rPr>
            <w:t>Sisällysluettelo</w:t>
          </w:r>
        </w:p>
      </w:tc>
    </w:tr>
    <w:tr w:rsidR="005B2D3C" w:rsidRPr="005B2D3C" w14:paraId="32910332" w14:textId="77777777" w:rsidTr="245CE026">
      <w:trPr>
        <w:trHeight w:hRule="exact" w:val="86"/>
        <w:jc w:val="right"/>
      </w:trPr>
      <w:tc>
        <w:tcPr>
          <w:tcW w:w="2088" w:type="dxa"/>
          <w:shd w:val="clear" w:color="auto" w:fill="000000" w:themeFill="text2"/>
        </w:tcPr>
        <w:p w14:paraId="2093D55A" w14:textId="77777777" w:rsidR="0036066A" w:rsidRPr="005B2D3C" w:rsidRDefault="0036066A">
          <w:pPr>
            <w:pStyle w:val="yltunniste"/>
            <w:rPr>
              <w:rFonts w:ascii="Tahoma" w:hAnsi="Tahoma" w:cs="Tahoma"/>
              <w:color w:val="06C0C5"/>
            </w:rPr>
          </w:pPr>
        </w:p>
      </w:tc>
      <w:tc>
        <w:tcPr>
          <w:tcW w:w="288" w:type="dxa"/>
          <w:shd w:val="clear" w:color="auto" w:fill="auto"/>
        </w:tcPr>
        <w:p w14:paraId="626CA3D4" w14:textId="77777777" w:rsidR="0036066A" w:rsidRPr="005B2D3C" w:rsidRDefault="0036066A">
          <w:pPr>
            <w:pStyle w:val="yltunniste"/>
            <w:rPr>
              <w:rFonts w:ascii="Tahoma" w:hAnsi="Tahoma" w:cs="Tahoma"/>
              <w:color w:val="06C0C5"/>
            </w:rPr>
          </w:pPr>
        </w:p>
      </w:tc>
      <w:tc>
        <w:tcPr>
          <w:tcW w:w="8424" w:type="dxa"/>
          <w:shd w:val="clear" w:color="auto" w:fill="000000" w:themeFill="text2"/>
        </w:tcPr>
        <w:p w14:paraId="7CD5D673" w14:textId="77777777" w:rsidR="0036066A" w:rsidRPr="005B2D3C" w:rsidRDefault="0036066A">
          <w:pPr>
            <w:pStyle w:val="yltunniste"/>
            <w:rPr>
              <w:rFonts w:ascii="Tahoma" w:hAnsi="Tahoma" w:cs="Tahoma"/>
              <w:color w:val="06C0C5"/>
            </w:rPr>
          </w:pPr>
        </w:p>
      </w:tc>
    </w:tr>
  </w:tbl>
  <w:p w14:paraId="0034741A" w14:textId="77777777" w:rsidR="0036066A" w:rsidRPr="005B2D3C" w:rsidRDefault="0036066A">
    <w:pPr>
      <w:pStyle w:val="yltunniste"/>
      <w:rPr>
        <w:rFonts w:ascii="Tahoma" w:hAnsi="Tahoma" w:cs="Tahoma"/>
        <w:color w:val="06C0C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Otsikkotaulukko"/>
    </w:tblPr>
    <w:tblGrid>
      <w:gridCol w:w="2031"/>
      <w:gridCol w:w="281"/>
      <w:gridCol w:w="8195"/>
    </w:tblGrid>
    <w:tr w:rsidR="002E0062" w:rsidRPr="002E0062" w14:paraId="21590F78" w14:textId="77777777" w:rsidTr="245CE026">
      <w:trPr>
        <w:trHeight w:hRule="exact" w:val="720"/>
        <w:jc w:val="right"/>
      </w:trPr>
      <w:tc>
        <w:tcPr>
          <w:tcW w:w="2088" w:type="dxa"/>
          <w:vAlign w:val="bottom"/>
        </w:tcPr>
        <w:p w14:paraId="56669239" w14:textId="36DAC4C7" w:rsidR="0036066A" w:rsidRPr="002E0062" w:rsidRDefault="245CE026" w:rsidP="245CE026">
          <w:pPr>
            <w:pStyle w:val="Sivu"/>
            <w:rPr>
              <w:rFonts w:ascii="Tahoma" w:eastAsia="Tahoma" w:hAnsi="Tahoma" w:cs="Tahoma"/>
              <w:color w:val="00B0F0"/>
            </w:rPr>
          </w:pPr>
          <w:r w:rsidRPr="002E0062">
            <w:rPr>
              <w:rFonts w:ascii="Tahoma" w:eastAsia="Tahoma" w:hAnsi="Tahoma" w:cs="Tahoma"/>
              <w:color w:val="00B0F0"/>
            </w:rPr>
            <w:t xml:space="preserve">Sivu </w:t>
          </w:r>
          <w:r w:rsidR="00EF1415" w:rsidRPr="002E0062">
            <w:rPr>
              <w:rFonts w:ascii="Tahoma" w:eastAsia="Tahoma" w:hAnsi="Tahoma" w:cs="Tahoma"/>
              <w:noProof/>
              <w:color w:val="00B0F0"/>
            </w:rPr>
            <w:fldChar w:fldCharType="begin"/>
          </w:r>
          <w:r w:rsidR="00EF1415" w:rsidRPr="002E0062">
            <w:rPr>
              <w:rFonts w:ascii="Tahoma" w:eastAsia="Tahoma" w:hAnsi="Tahoma" w:cs="Tahoma"/>
              <w:noProof/>
              <w:color w:val="00B0F0"/>
            </w:rPr>
            <w:instrText>Page \# 0#</w:instrText>
          </w:r>
          <w:r w:rsidR="00EF1415" w:rsidRPr="002E0062">
            <w:rPr>
              <w:rFonts w:ascii="Tahoma" w:eastAsia="Tahoma" w:hAnsi="Tahoma" w:cs="Tahoma"/>
              <w:noProof/>
              <w:color w:val="00B0F0"/>
            </w:rPr>
            <w:fldChar w:fldCharType="separate"/>
          </w:r>
          <w:r w:rsidRPr="002E0062">
            <w:rPr>
              <w:rFonts w:ascii="Tahoma" w:eastAsia="Tahoma" w:hAnsi="Tahoma" w:cs="Tahoma"/>
              <w:noProof/>
              <w:color w:val="00B0F0"/>
            </w:rPr>
            <w:t>05</w:t>
          </w:r>
          <w:r w:rsidR="00EF1415" w:rsidRPr="002E0062">
            <w:rPr>
              <w:rFonts w:ascii="Tahoma" w:eastAsia="Tahoma" w:hAnsi="Tahoma" w:cs="Tahoma"/>
              <w:noProof/>
              <w:color w:val="00B0F0"/>
            </w:rPr>
            <w:fldChar w:fldCharType="end"/>
          </w:r>
        </w:p>
      </w:tc>
      <w:tc>
        <w:tcPr>
          <w:tcW w:w="288" w:type="dxa"/>
          <w:vAlign w:val="bottom"/>
        </w:tcPr>
        <w:p w14:paraId="38048ADF" w14:textId="77777777" w:rsidR="0036066A" w:rsidRPr="002E0062" w:rsidRDefault="0036066A">
          <w:pPr>
            <w:rPr>
              <w:rFonts w:ascii="Tahoma" w:hAnsi="Tahoma" w:cs="Tahoma"/>
              <w:color w:val="00B0F0"/>
            </w:rPr>
          </w:pPr>
        </w:p>
      </w:tc>
      <w:tc>
        <w:tcPr>
          <w:tcW w:w="8424" w:type="dxa"/>
          <w:vAlign w:val="bottom"/>
        </w:tcPr>
        <w:p w14:paraId="215051A6" w14:textId="3A5FAA15" w:rsidR="0036066A" w:rsidRPr="002E0062" w:rsidRDefault="00EF1415">
          <w:pPr>
            <w:pStyle w:val="Tietolohkonotsikko"/>
            <w:rPr>
              <w:rFonts w:ascii="Tahoma" w:hAnsi="Tahoma" w:cs="Tahoma"/>
              <w:color w:val="00B0F0"/>
            </w:rPr>
          </w:pPr>
          <w:r w:rsidRPr="002E0062">
            <w:rPr>
              <w:rFonts w:ascii="Tahoma" w:hAnsi="Tahoma" w:cs="Tahoma"/>
              <w:color w:val="00B0F0"/>
            </w:rPr>
            <w:fldChar w:fldCharType="begin"/>
          </w:r>
          <w:r w:rsidRPr="002E0062">
            <w:rPr>
              <w:rFonts w:ascii="Tahoma" w:hAnsi="Tahoma" w:cs="Tahoma"/>
              <w:color w:val="00B0F0"/>
            </w:rPr>
            <w:instrText>If</w:instrText>
          </w:r>
          <w:r w:rsidRPr="002E0062">
            <w:rPr>
              <w:rFonts w:ascii="Tahoma" w:hAnsi="Tahoma" w:cs="Tahoma"/>
              <w:color w:val="00B0F0"/>
            </w:rPr>
            <w:fldChar w:fldCharType="begin"/>
          </w:r>
          <w:r w:rsidRPr="002E0062">
            <w:rPr>
              <w:rFonts w:ascii="Tahoma" w:hAnsi="Tahoma" w:cs="Tahoma"/>
              <w:color w:val="00B0F0"/>
            </w:rPr>
            <w:instrText xml:space="preserve"> STYLEREF  "otsikko 1" </w:instrText>
          </w:r>
          <w:r w:rsidRPr="002E0062">
            <w:rPr>
              <w:rFonts w:ascii="Tahoma" w:hAnsi="Tahoma" w:cs="Tahoma"/>
              <w:color w:val="00B0F0"/>
            </w:rPr>
            <w:fldChar w:fldCharType="separate"/>
          </w:r>
          <w:r w:rsidR="00E6018F">
            <w:rPr>
              <w:rFonts w:ascii="Tahoma" w:hAnsi="Tahoma" w:cs="Tahoma"/>
              <w:noProof/>
              <w:color w:val="00B0F0"/>
            </w:rPr>
            <w:instrText>Talousyhteenveto</w:instrText>
          </w:r>
          <w:r w:rsidRPr="002E0062">
            <w:rPr>
              <w:rFonts w:ascii="Tahoma" w:hAnsi="Tahoma" w:cs="Tahoma"/>
              <w:color w:val="00B0F0"/>
            </w:rPr>
            <w:fldChar w:fldCharType="end"/>
          </w:r>
          <w:r w:rsidRPr="002E0062">
            <w:rPr>
              <w:rFonts w:ascii="Tahoma" w:hAnsi="Tahoma" w:cs="Tahoma"/>
              <w:color w:val="00B0F0"/>
            </w:rPr>
            <w:instrText>&lt;&gt; “Error*” “</w:instrText>
          </w:r>
          <w:r w:rsidRPr="002E0062">
            <w:rPr>
              <w:rFonts w:ascii="Tahoma" w:hAnsi="Tahoma" w:cs="Tahoma"/>
              <w:color w:val="00B0F0"/>
            </w:rPr>
            <w:fldChar w:fldCharType="begin"/>
          </w:r>
          <w:r w:rsidRPr="002E0062">
            <w:rPr>
              <w:rFonts w:ascii="Tahoma" w:hAnsi="Tahoma" w:cs="Tahoma"/>
              <w:color w:val="00B0F0"/>
            </w:rPr>
            <w:instrText xml:space="preserve"> STYLEREF  "otsikko 1" </w:instrText>
          </w:r>
          <w:r w:rsidRPr="002E0062">
            <w:rPr>
              <w:rFonts w:ascii="Tahoma" w:hAnsi="Tahoma" w:cs="Tahoma"/>
              <w:color w:val="00B0F0"/>
            </w:rPr>
            <w:fldChar w:fldCharType="separate"/>
          </w:r>
          <w:r w:rsidR="00E6018F">
            <w:rPr>
              <w:rFonts w:ascii="Tahoma" w:hAnsi="Tahoma" w:cs="Tahoma"/>
              <w:noProof/>
              <w:color w:val="00B0F0"/>
            </w:rPr>
            <w:instrText>Talousyhteenveto</w:instrText>
          </w:r>
          <w:r w:rsidRPr="002E0062">
            <w:rPr>
              <w:rFonts w:ascii="Tahoma" w:hAnsi="Tahoma" w:cs="Tahoma"/>
              <w:color w:val="00B0F0"/>
            </w:rPr>
            <w:fldChar w:fldCharType="end"/>
          </w:r>
          <w:r w:rsidRPr="002E0062">
            <w:rPr>
              <w:rFonts w:ascii="Tahoma" w:hAnsi="Tahoma" w:cs="Tahoma"/>
              <w:color w:val="00B0F0"/>
            </w:rPr>
            <w:fldChar w:fldCharType="separate"/>
          </w:r>
          <w:r w:rsidR="00E6018F">
            <w:rPr>
              <w:rFonts w:ascii="Tahoma" w:hAnsi="Tahoma" w:cs="Tahoma"/>
              <w:noProof/>
              <w:color w:val="00B0F0"/>
            </w:rPr>
            <w:t>Talousyhteenveto</w:t>
          </w:r>
          <w:r w:rsidRPr="002E0062">
            <w:rPr>
              <w:rFonts w:ascii="Tahoma" w:hAnsi="Tahoma" w:cs="Tahoma"/>
              <w:color w:val="00B0F0"/>
            </w:rPr>
            <w:fldChar w:fldCharType="end"/>
          </w:r>
        </w:p>
      </w:tc>
    </w:tr>
    <w:tr w:rsidR="008334F4" w:rsidRPr="008334F4" w14:paraId="79762E2B" w14:textId="77777777" w:rsidTr="245CE026">
      <w:trPr>
        <w:trHeight w:hRule="exact" w:val="86"/>
        <w:jc w:val="right"/>
      </w:trPr>
      <w:tc>
        <w:tcPr>
          <w:tcW w:w="2088" w:type="dxa"/>
          <w:shd w:val="clear" w:color="auto" w:fill="000000" w:themeFill="text2"/>
        </w:tcPr>
        <w:p w14:paraId="70B330FA" w14:textId="77777777" w:rsidR="0036066A" w:rsidRPr="008334F4" w:rsidRDefault="0036066A">
          <w:pPr>
            <w:rPr>
              <w:rFonts w:ascii="Tahoma" w:hAnsi="Tahoma" w:cs="Tahoma"/>
              <w:color w:val="06C0C5"/>
              <w:sz w:val="10"/>
            </w:rPr>
          </w:pPr>
        </w:p>
      </w:tc>
      <w:tc>
        <w:tcPr>
          <w:tcW w:w="288" w:type="dxa"/>
        </w:tcPr>
        <w:p w14:paraId="256AE47A" w14:textId="77777777" w:rsidR="0036066A" w:rsidRPr="008334F4" w:rsidRDefault="0036066A">
          <w:pPr>
            <w:rPr>
              <w:rFonts w:ascii="Tahoma" w:hAnsi="Tahoma" w:cs="Tahoma"/>
              <w:color w:val="06C0C5"/>
              <w:sz w:val="10"/>
            </w:rPr>
          </w:pPr>
        </w:p>
      </w:tc>
      <w:tc>
        <w:tcPr>
          <w:tcW w:w="8424" w:type="dxa"/>
          <w:shd w:val="clear" w:color="auto" w:fill="000000" w:themeFill="text2"/>
        </w:tcPr>
        <w:p w14:paraId="10CBE754" w14:textId="77777777" w:rsidR="0036066A" w:rsidRPr="008334F4" w:rsidRDefault="0036066A">
          <w:pPr>
            <w:rPr>
              <w:rFonts w:ascii="Tahoma" w:hAnsi="Tahoma" w:cs="Tahoma"/>
              <w:color w:val="06C0C5"/>
              <w:sz w:val="10"/>
            </w:rPr>
          </w:pPr>
        </w:p>
      </w:tc>
    </w:tr>
  </w:tbl>
  <w:p w14:paraId="45D631B7" w14:textId="77777777" w:rsidR="0036066A" w:rsidRPr="008334F4" w:rsidRDefault="0036066A">
    <w:pPr>
      <w:rPr>
        <w:rFonts w:ascii="Tahoma" w:hAnsi="Tahoma" w:cs="Tahoma"/>
        <w:color w:val="06C0C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Merkittyluettelo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367F6A45"/>
    <w:multiLevelType w:val="multilevel"/>
    <w:tmpl w:val="0436C7FE"/>
    <w:lvl w:ilvl="0">
      <w:start w:val="1"/>
      <w:numFmt w:val="decimal"/>
      <w:pStyle w:val="Numeroituluettelo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Numeroituluettelo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Numeroituluettelo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Numeroituluettelo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Numeroituluettelo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attachedTemplate r:id="rId1"/>
  <w:defaultTabStop w:val="1304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97"/>
    <w:rsid w:val="000219F3"/>
    <w:rsid w:val="00031F5E"/>
    <w:rsid w:val="000627B5"/>
    <w:rsid w:val="00063A1F"/>
    <w:rsid w:val="000711B2"/>
    <w:rsid w:val="000751D8"/>
    <w:rsid w:val="000831E8"/>
    <w:rsid w:val="000A7F9B"/>
    <w:rsid w:val="000D3B4C"/>
    <w:rsid w:val="000D76E1"/>
    <w:rsid w:val="000D7E44"/>
    <w:rsid w:val="000F7922"/>
    <w:rsid w:val="00110B1E"/>
    <w:rsid w:val="001358E0"/>
    <w:rsid w:val="0014202D"/>
    <w:rsid w:val="00142159"/>
    <w:rsid w:val="001528B0"/>
    <w:rsid w:val="00175746"/>
    <w:rsid w:val="001831DE"/>
    <w:rsid w:val="001B010D"/>
    <w:rsid w:val="001B43B4"/>
    <w:rsid w:val="001D107E"/>
    <w:rsid w:val="001D7497"/>
    <w:rsid w:val="001E26BA"/>
    <w:rsid w:val="001F57ED"/>
    <w:rsid w:val="001F7579"/>
    <w:rsid w:val="00204D2A"/>
    <w:rsid w:val="00207FA1"/>
    <w:rsid w:val="002139E1"/>
    <w:rsid w:val="00214CDC"/>
    <w:rsid w:val="00226DA9"/>
    <w:rsid w:val="00231C5A"/>
    <w:rsid w:val="00266E55"/>
    <w:rsid w:val="00286052"/>
    <w:rsid w:val="00287A1B"/>
    <w:rsid w:val="00296836"/>
    <w:rsid w:val="002B2392"/>
    <w:rsid w:val="002D05C1"/>
    <w:rsid w:val="002E0062"/>
    <w:rsid w:val="00301B77"/>
    <w:rsid w:val="0030503A"/>
    <w:rsid w:val="00321F59"/>
    <w:rsid w:val="00343374"/>
    <w:rsid w:val="0035140C"/>
    <w:rsid w:val="003569D2"/>
    <w:rsid w:val="0036066A"/>
    <w:rsid w:val="003767F9"/>
    <w:rsid w:val="00380FD7"/>
    <w:rsid w:val="003A3411"/>
    <w:rsid w:val="003C008A"/>
    <w:rsid w:val="003F37E1"/>
    <w:rsid w:val="00403BBD"/>
    <w:rsid w:val="004277A7"/>
    <w:rsid w:val="00437326"/>
    <w:rsid w:val="00445711"/>
    <w:rsid w:val="0045133E"/>
    <w:rsid w:val="00464465"/>
    <w:rsid w:val="004744C0"/>
    <w:rsid w:val="0047784D"/>
    <w:rsid w:val="004C0718"/>
    <w:rsid w:val="004E044C"/>
    <w:rsid w:val="004F36AF"/>
    <w:rsid w:val="00512095"/>
    <w:rsid w:val="005513A8"/>
    <w:rsid w:val="00575ACB"/>
    <w:rsid w:val="00595319"/>
    <w:rsid w:val="005A12E4"/>
    <w:rsid w:val="005A4CBE"/>
    <w:rsid w:val="005B063C"/>
    <w:rsid w:val="005B1E91"/>
    <w:rsid w:val="005B2D3C"/>
    <w:rsid w:val="005B371B"/>
    <w:rsid w:val="005E68A5"/>
    <w:rsid w:val="005F0362"/>
    <w:rsid w:val="005F55DD"/>
    <w:rsid w:val="00604D10"/>
    <w:rsid w:val="00633AEB"/>
    <w:rsid w:val="00635FFB"/>
    <w:rsid w:val="006415CD"/>
    <w:rsid w:val="00646590"/>
    <w:rsid w:val="00651E49"/>
    <w:rsid w:val="00654350"/>
    <w:rsid w:val="0065598B"/>
    <w:rsid w:val="00665B37"/>
    <w:rsid w:val="00674B0E"/>
    <w:rsid w:val="00685816"/>
    <w:rsid w:val="00697194"/>
    <w:rsid w:val="006A1666"/>
    <w:rsid w:val="006A726C"/>
    <w:rsid w:val="006B62CC"/>
    <w:rsid w:val="006C41C3"/>
    <w:rsid w:val="006D4B6C"/>
    <w:rsid w:val="006E2899"/>
    <w:rsid w:val="006E3E34"/>
    <w:rsid w:val="007032B1"/>
    <w:rsid w:val="00720496"/>
    <w:rsid w:val="00721A33"/>
    <w:rsid w:val="00766B1F"/>
    <w:rsid w:val="00776C23"/>
    <w:rsid w:val="00781DAD"/>
    <w:rsid w:val="00792AEE"/>
    <w:rsid w:val="00794D4F"/>
    <w:rsid w:val="00797BAF"/>
    <w:rsid w:val="007A6C51"/>
    <w:rsid w:val="007C48DE"/>
    <w:rsid w:val="007F14FC"/>
    <w:rsid w:val="008055D4"/>
    <w:rsid w:val="008209EF"/>
    <w:rsid w:val="008334F4"/>
    <w:rsid w:val="00852919"/>
    <w:rsid w:val="00854F92"/>
    <w:rsid w:val="008572F5"/>
    <w:rsid w:val="008722A4"/>
    <w:rsid w:val="00883859"/>
    <w:rsid w:val="008849CB"/>
    <w:rsid w:val="008952A2"/>
    <w:rsid w:val="00897A5C"/>
    <w:rsid w:val="008A642A"/>
    <w:rsid w:val="008B12C5"/>
    <w:rsid w:val="008B1439"/>
    <w:rsid w:val="008B7C0E"/>
    <w:rsid w:val="008E7B19"/>
    <w:rsid w:val="008F59B2"/>
    <w:rsid w:val="0090734F"/>
    <w:rsid w:val="00920173"/>
    <w:rsid w:val="00931867"/>
    <w:rsid w:val="00932B08"/>
    <w:rsid w:val="009425B9"/>
    <w:rsid w:val="0096296B"/>
    <w:rsid w:val="00972167"/>
    <w:rsid w:val="00973DE9"/>
    <w:rsid w:val="00976170"/>
    <w:rsid w:val="00991C5A"/>
    <w:rsid w:val="009A296C"/>
    <w:rsid w:val="009A5005"/>
    <w:rsid w:val="009B4641"/>
    <w:rsid w:val="009F35C3"/>
    <w:rsid w:val="009F437E"/>
    <w:rsid w:val="00A06918"/>
    <w:rsid w:val="00A16970"/>
    <w:rsid w:val="00A410FF"/>
    <w:rsid w:val="00A41C59"/>
    <w:rsid w:val="00A61D3D"/>
    <w:rsid w:val="00A63F81"/>
    <w:rsid w:val="00A64C00"/>
    <w:rsid w:val="00A64D88"/>
    <w:rsid w:val="00A6523A"/>
    <w:rsid w:val="00A67C52"/>
    <w:rsid w:val="00A90C64"/>
    <w:rsid w:val="00AA6C7D"/>
    <w:rsid w:val="00AA761E"/>
    <w:rsid w:val="00AF1D30"/>
    <w:rsid w:val="00AF72B5"/>
    <w:rsid w:val="00B10C70"/>
    <w:rsid w:val="00B14DEC"/>
    <w:rsid w:val="00B16410"/>
    <w:rsid w:val="00B40161"/>
    <w:rsid w:val="00B545A4"/>
    <w:rsid w:val="00B634A1"/>
    <w:rsid w:val="00B83450"/>
    <w:rsid w:val="00B8594B"/>
    <w:rsid w:val="00B90AB3"/>
    <w:rsid w:val="00BA40E7"/>
    <w:rsid w:val="00BC0494"/>
    <w:rsid w:val="00BC1BC7"/>
    <w:rsid w:val="00BD6493"/>
    <w:rsid w:val="00BD6C67"/>
    <w:rsid w:val="00BE64FA"/>
    <w:rsid w:val="00C0430D"/>
    <w:rsid w:val="00C31FA2"/>
    <w:rsid w:val="00C45B1F"/>
    <w:rsid w:val="00C53B45"/>
    <w:rsid w:val="00C623CE"/>
    <w:rsid w:val="00C71F0C"/>
    <w:rsid w:val="00C907FA"/>
    <w:rsid w:val="00C92B5B"/>
    <w:rsid w:val="00C92E2E"/>
    <w:rsid w:val="00C96774"/>
    <w:rsid w:val="00CA0ACB"/>
    <w:rsid w:val="00CA0D75"/>
    <w:rsid w:val="00CA4F87"/>
    <w:rsid w:val="00CC47B3"/>
    <w:rsid w:val="00CC79AC"/>
    <w:rsid w:val="00CF10B6"/>
    <w:rsid w:val="00CF292F"/>
    <w:rsid w:val="00D010EF"/>
    <w:rsid w:val="00D1381F"/>
    <w:rsid w:val="00D34A6C"/>
    <w:rsid w:val="00D42A27"/>
    <w:rsid w:val="00D618B7"/>
    <w:rsid w:val="00D64F9B"/>
    <w:rsid w:val="00D70889"/>
    <w:rsid w:val="00D74165"/>
    <w:rsid w:val="00D843A4"/>
    <w:rsid w:val="00D848A8"/>
    <w:rsid w:val="00D92F24"/>
    <w:rsid w:val="00DA4880"/>
    <w:rsid w:val="00DA4A50"/>
    <w:rsid w:val="00DB1659"/>
    <w:rsid w:val="00DC07CC"/>
    <w:rsid w:val="00DC194C"/>
    <w:rsid w:val="00DD0DB2"/>
    <w:rsid w:val="00DF0353"/>
    <w:rsid w:val="00DF1F44"/>
    <w:rsid w:val="00DF7A8A"/>
    <w:rsid w:val="00E00FE5"/>
    <w:rsid w:val="00E1268C"/>
    <w:rsid w:val="00E23C16"/>
    <w:rsid w:val="00E6018F"/>
    <w:rsid w:val="00E6629E"/>
    <w:rsid w:val="00EB6206"/>
    <w:rsid w:val="00ED37DA"/>
    <w:rsid w:val="00EF1415"/>
    <w:rsid w:val="00F0069E"/>
    <w:rsid w:val="00F0335E"/>
    <w:rsid w:val="00F15C88"/>
    <w:rsid w:val="00F17119"/>
    <w:rsid w:val="00F17463"/>
    <w:rsid w:val="00F27A75"/>
    <w:rsid w:val="00F36AA8"/>
    <w:rsid w:val="00F70D1D"/>
    <w:rsid w:val="00F722E6"/>
    <w:rsid w:val="00F76A23"/>
    <w:rsid w:val="00FB3DBF"/>
    <w:rsid w:val="00FB6830"/>
    <w:rsid w:val="00FC4E30"/>
    <w:rsid w:val="00FC5626"/>
    <w:rsid w:val="00FD1E99"/>
    <w:rsid w:val="00FD28F0"/>
    <w:rsid w:val="00FD3F45"/>
    <w:rsid w:val="00FD5EF1"/>
    <w:rsid w:val="00FF3C14"/>
    <w:rsid w:val="245CE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C9126"/>
  <w15:docId w15:val="{D298128A-C056-FD4C-9629-D7833016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lang w:val="fi-FI" w:eastAsia="fi-FI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">
    <w:name w:val="otsikko 1"/>
    <w:basedOn w:val="Normaali"/>
    <w:next w:val="Normaali"/>
    <w:link w:val="Otsikon1merkki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otsikko2">
    <w:name w:val="otsikko 2"/>
    <w:basedOn w:val="Normaali"/>
    <w:next w:val="Normaali"/>
    <w:link w:val="Otsikon2merkki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alatunniste">
    <w:name w:val="alatunniste"/>
    <w:basedOn w:val="Normaali"/>
    <w:link w:val="Alatunnisteenmerkki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Alatunnisteenmerkki">
    <w:name w:val="Alatunnisteen merkki"/>
    <w:basedOn w:val="Kappaleenoletusfontti"/>
    <w:link w:val="alatunniste"/>
    <w:uiPriority w:val="99"/>
    <w:rPr>
      <w:color w:val="EF4623" w:themeColor="accent1"/>
    </w:rPr>
  </w:style>
  <w:style w:type="paragraph" w:styleId="Alaotsikko">
    <w:name w:val="Subtitle"/>
    <w:basedOn w:val="Normaali"/>
    <w:next w:val="Normaali"/>
    <w:link w:val="Alaotsikko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ikka">
    <w:name w:val="Grafiikka"/>
    <w:basedOn w:val="Normaali"/>
    <w:uiPriority w:val="99"/>
    <w:pPr>
      <w:spacing w:after="80" w:line="240" w:lineRule="auto"/>
      <w:jc w:val="center"/>
    </w:pPr>
  </w:style>
  <w:style w:type="paragraph" w:customStyle="1" w:styleId="yltunniste">
    <w:name w:val="ylätunniste"/>
    <w:basedOn w:val="Normaali"/>
    <w:link w:val="Yltunnisteenmerkki"/>
    <w:uiPriority w:val="99"/>
    <w:qFormat/>
    <w:pPr>
      <w:spacing w:after="380" w:line="240" w:lineRule="auto"/>
    </w:pPr>
  </w:style>
  <w:style w:type="character" w:customStyle="1" w:styleId="Yltunnisteenmerkki">
    <w:name w:val="Ylätunnisteen merkki"/>
    <w:basedOn w:val="Kappaleenoletusfontti"/>
    <w:link w:val="yltunniste"/>
    <w:uiPriority w:val="99"/>
    <w:rPr>
      <w:color w:val="404040" w:themeColor="text1" w:themeTint="BF"/>
      <w:sz w:val="20"/>
    </w:rPr>
  </w:style>
  <w:style w:type="table" w:customStyle="1" w:styleId="Taulukkoruudukko">
    <w:name w:val="Taulukkoruudukko"/>
    <w:basedOn w:val="Normaalitaulukko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etolohkonotsikko">
    <w:name w:val="Tietolohkon otsikko"/>
    <w:basedOn w:val="Normaali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Sivu">
    <w:name w:val="Sivu"/>
    <w:basedOn w:val="Normaali"/>
    <w:next w:val="Normaali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styleId="Otsikko">
    <w:name w:val="Title"/>
    <w:basedOn w:val="Normaali"/>
    <w:next w:val="Normaali"/>
    <w:link w:val="Otsikko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OtsikkoChar">
    <w:name w:val="Otsikko Char"/>
    <w:basedOn w:val="Kappaleenoletusfontti"/>
    <w:link w:val="Otsikko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</w:rPr>
  </w:style>
  <w:style w:type="character" w:styleId="Voimakas">
    <w:name w:val="Strong"/>
    <w:basedOn w:val="Kappaleenoletusfontti"/>
    <w:uiPriority w:val="10"/>
    <w:qFormat/>
    <w:rPr>
      <w:b/>
      <w:bCs/>
    </w:rPr>
  </w:style>
  <w:style w:type="character" w:customStyle="1" w:styleId="AlaotsikkoChar">
    <w:name w:val="Alaotsikko Char"/>
    <w:basedOn w:val="Kappaleenoletusfontti"/>
    <w:link w:val="Alaotsikko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Tiivistelm">
    <w:name w:val="Tiivistelmä"/>
    <w:basedOn w:val="Normaali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Eivli">
    <w:name w:val="No Spacing"/>
    <w:link w:val="EivliChar"/>
    <w:uiPriority w:val="1"/>
    <w:unhideWhenUsed/>
    <w:qFormat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Pr>
      <w:color w:val="5F5F5F" w:themeColor="hyperlink"/>
      <w:u w:val="single"/>
    </w:rPr>
  </w:style>
  <w:style w:type="paragraph" w:customStyle="1" w:styleId="sisllysluettelo1">
    <w:name w:val="sisällysluettelo 1"/>
    <w:basedOn w:val="Normaali"/>
    <w:next w:val="Normaali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Otsikon1merkki">
    <w:name w:val="Otsikon 1 merkki"/>
    <w:basedOn w:val="Kappaleenoletusfontti"/>
    <w:link w:val="otsikko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Sisllysluettelonotsikko">
    <w:name w:val="TOC Heading"/>
    <w:basedOn w:val="otsikko1"/>
    <w:next w:val="Normaali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Otsikon2merkki">
    <w:name w:val="Otsikon 2 merkki"/>
    <w:basedOn w:val="Kappaleenoletusfontti"/>
    <w:link w:val="otsikko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Lainaus">
    <w:name w:val="Quote"/>
    <w:basedOn w:val="Normaali"/>
    <w:next w:val="Normaali"/>
    <w:link w:val="Lainaus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LainausChar">
    <w:name w:val="Lainaus Char"/>
    <w:basedOn w:val="Kappaleenoletusfontti"/>
    <w:link w:val="Lainaus"/>
    <w:uiPriority w:val="1"/>
    <w:rPr>
      <w:i/>
      <w:iCs/>
      <w:color w:val="EF4623" w:themeColor="accent1"/>
      <w:kern w:val="20"/>
      <w:sz w:val="24"/>
    </w:rPr>
  </w:style>
  <w:style w:type="paragraph" w:styleId="Allekirjoitus">
    <w:name w:val="Signature"/>
    <w:basedOn w:val="Normaali"/>
    <w:link w:val="Allekirjoitus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AllekirjoitusChar">
    <w:name w:val="Allekirjoitus Char"/>
    <w:basedOn w:val="Kappaleenoletusfontti"/>
    <w:link w:val="Allekirjoitus"/>
    <w:uiPriority w:val="9"/>
    <w:rPr>
      <w:color w:val="595959" w:themeColor="text1" w:themeTint="A6"/>
      <w:kern w:val="20"/>
    </w:rPr>
  </w:style>
  <w:style w:type="character" w:customStyle="1" w:styleId="EivliChar">
    <w:name w:val="Ei väliä Char"/>
    <w:basedOn w:val="Kappaleenoletusfontti"/>
    <w:link w:val="Eivli"/>
    <w:uiPriority w:val="1"/>
  </w:style>
  <w:style w:type="paragraph" w:styleId="Merkittyluettelo">
    <w:name w:val="List Bullet"/>
    <w:basedOn w:val="Normaali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Numeroituluettelo">
    <w:name w:val="List Number"/>
    <w:basedOn w:val="Normaali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2">
    <w:name w:val="List Number 2"/>
    <w:basedOn w:val="Normaali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3">
    <w:name w:val="List Number 3"/>
    <w:basedOn w:val="Normaali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4">
    <w:name w:val="List Number 4"/>
    <w:basedOn w:val="Normaali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5">
    <w:name w:val="List Number 5"/>
    <w:basedOn w:val="Normaali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Taloustietojasisltvtaulukko">
    <w:name w:val="Taloustietoja sisältävä taulukko"/>
    <w:basedOn w:val="Normaalitaulukko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huomautusviite">
    <w:name w:val="huomautusviite"/>
    <w:basedOn w:val="Kappaleenoletusfontti"/>
    <w:uiPriority w:val="99"/>
    <w:semiHidden/>
    <w:unhideWhenUsed/>
    <w:rPr>
      <w:sz w:val="16"/>
    </w:rPr>
  </w:style>
  <w:style w:type="paragraph" w:customStyle="1" w:styleId="huomautusteksti">
    <w:name w:val="huomautusteksti"/>
    <w:basedOn w:val="Normaali"/>
    <w:link w:val="Kommenttitekstinmerkki"/>
    <w:uiPriority w:val="99"/>
    <w:semiHidden/>
    <w:unhideWhenUsed/>
    <w:pPr>
      <w:spacing w:line="240" w:lineRule="auto"/>
    </w:pPr>
  </w:style>
  <w:style w:type="character" w:customStyle="1" w:styleId="Kommenttitekstinmerkki">
    <w:name w:val="Kommenttitekstin merkki"/>
    <w:basedOn w:val="Kappaleenoletusfontti"/>
    <w:link w:val="huomautusteksti"/>
    <w:uiPriority w:val="99"/>
    <w:semiHidden/>
  </w:style>
  <w:style w:type="paragraph" w:customStyle="1" w:styleId="huomautuksenaihe">
    <w:name w:val="huomautuksen aihe"/>
    <w:basedOn w:val="huomautusteksti"/>
    <w:next w:val="huomautusteksti"/>
    <w:link w:val="Kommentinaiheenmerkki"/>
    <w:uiPriority w:val="99"/>
    <w:semiHidden/>
    <w:unhideWhenUsed/>
    <w:rPr>
      <w:b/>
      <w:bCs/>
    </w:rPr>
  </w:style>
  <w:style w:type="character" w:customStyle="1" w:styleId="Kommentinaiheenmerkki">
    <w:name w:val="Kommentin aiheen merkki"/>
    <w:basedOn w:val="Kommenttitekstinmerkki"/>
    <w:link w:val="huomautuksenaihe"/>
    <w:uiPriority w:val="99"/>
    <w:semiHidden/>
    <w:rPr>
      <w:b/>
      <w:bCs/>
    </w:rPr>
  </w:style>
  <w:style w:type="table" w:styleId="Vaaleavarjostus">
    <w:name w:val="Light Shading"/>
    <w:basedOn w:val="Normaalitaulukko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ulukkotekstindesimaali">
    <w:name w:val="Taulukkotekstin desimaali"/>
    <w:basedOn w:val="Normaali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ulukkoteksti">
    <w:name w:val="Taulukkoteksti"/>
    <w:basedOn w:val="Normaali"/>
    <w:uiPriority w:val="1"/>
    <w:qFormat/>
    <w:pPr>
      <w:spacing w:before="60" w:after="60" w:line="240" w:lineRule="auto"/>
    </w:pPr>
  </w:style>
  <w:style w:type="paragraph" w:customStyle="1" w:styleId="Organisaatio">
    <w:name w:val="Organisaatio"/>
    <w:basedOn w:val="Normaali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Yltunniste0">
    <w:name w:val="header"/>
    <w:basedOn w:val="Normaali"/>
    <w:link w:val="Yl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0"/>
    <w:uiPriority w:val="99"/>
  </w:style>
  <w:style w:type="paragraph" w:styleId="Alatunniste0">
    <w:name w:val="footer"/>
    <w:basedOn w:val="Normaali"/>
    <w:link w:val="Ala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0"/>
    <w:uiPriority w:val="99"/>
  </w:style>
  <w:style w:type="paragraph" w:styleId="Sisluet1">
    <w:name w:val="toc 1"/>
    <w:basedOn w:val="Normaali"/>
    <w:next w:val="Normaali"/>
    <w:autoRedefine/>
    <w:uiPriority w:val="39"/>
    <w:unhideWhenUsed/>
    <w:pPr>
      <w:spacing w:after="100"/>
    </w:pPr>
  </w:style>
  <w:style w:type="character" w:customStyle="1" w:styleId="apple-converted-space">
    <w:name w:val="apple-converted-space"/>
    <w:basedOn w:val="Kappaleenoletusfontti"/>
    <w:rsid w:val="00F27A75"/>
  </w:style>
  <w:style w:type="character" w:styleId="Maininta">
    <w:name w:val="Mention"/>
    <w:basedOn w:val="Kappaleenoletusfontti"/>
    <w:uiPriority w:val="99"/>
    <w:semiHidden/>
    <w:unhideWhenUsed/>
    <w:rsid w:val="00FB683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9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yperlink" Target="mailto:pasi.manninen@konnevesi.fi" TargetMode="External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2.jpeg" /><Relationship Id="rId17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header" Target="header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5" Type="http://schemas.openxmlformats.org/officeDocument/2006/relationships/hyperlink" Target="mailto:elina.pasanen@konnevesi.fi" TargetMode="Externa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yperlink" Target="mailto:tuija.raatikainen@konnevesi.fi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sma\AppData\Roaming\Microsoft\Mallit\Vuosikertomus%20(punainen%20ja%20musta).dotx" TargetMode="External" 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>Elina Pasanen, Silmutlahdentie 19, 44300 Konnevesi
Y-tunnus:
1110498-0
Nettisivut:
https://peda.net/konnevesi/oaj-konnevesi3 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53E977-DA7D-402D-BD0D-880E4141D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EBD62-A381-474D-9890-A1BEA09E40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Vuosikertomus%20(punainen%20ja%20musta).dotx</Template>
  <TotalTime>4</TotalTime>
  <Pages>8</Pages>
  <Words>596</Words>
  <Characters>4836</Characters>
  <Application>Microsoft Office Word</Application>
  <DocSecurity>0</DocSecurity>
  <Lines>40</Lines>
  <Paragraphs>10</Paragraphs>
  <ScaleCrop>false</ScaleCrop>
  <Company>OAJ:n Konneveden paikallisyhdistys ry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Toimintakertomus</dc:title>
  <dc:subject>2015</dc:subject>
  <dc:creator>Mari Jämsen</dc:creator>
  <cp:lastModifiedBy>Elina Pasanen</cp:lastModifiedBy>
  <cp:revision>3</cp:revision>
  <dcterms:created xsi:type="dcterms:W3CDTF">2018-03-04T11:04:00Z</dcterms:created>
  <dcterms:modified xsi:type="dcterms:W3CDTF">2018-03-19T19:37:00Z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