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4D" w:rsidRPr="00C4437B" w:rsidRDefault="00446906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Puistokadun päiväkotikoulun</w:t>
      </w:r>
      <w:r w:rsidR="00C4437B" w:rsidRPr="00C4437B">
        <w:rPr>
          <w:rFonts w:asciiTheme="majorHAnsi" w:hAnsiTheme="majorHAnsi"/>
          <w:b/>
        </w:rPr>
        <w:t xml:space="preserve"> yhteisöllinen oppilashuoltotyöryhmän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446906">
        <w:rPr>
          <w:rFonts w:asciiTheme="majorHAnsi" w:hAnsiTheme="majorHAnsi"/>
        </w:rPr>
        <w:t>maanantaina 7.9</w:t>
      </w:r>
      <w:r w:rsidRPr="00C4437B">
        <w:rPr>
          <w:rFonts w:asciiTheme="majorHAnsi" w:hAnsiTheme="majorHAnsi"/>
        </w:rPr>
        <w:t xml:space="preserve">.2015 klo </w:t>
      </w:r>
      <w:proofErr w:type="gramStart"/>
      <w:r w:rsidRPr="00C4437B">
        <w:rPr>
          <w:rFonts w:asciiTheme="majorHAnsi" w:hAnsiTheme="majorHAnsi"/>
        </w:rPr>
        <w:t>14.15</w:t>
      </w:r>
      <w:r w:rsidR="005762FD">
        <w:rPr>
          <w:rFonts w:asciiTheme="majorHAnsi" w:hAnsiTheme="majorHAnsi"/>
        </w:rPr>
        <w:t>-15.15</w:t>
      </w:r>
      <w:proofErr w:type="gramEnd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C4437B" w:rsidRPr="00C4437B">
        <w:rPr>
          <w:rFonts w:asciiTheme="majorHAnsi" w:hAnsiTheme="majorHAnsi"/>
        </w:rPr>
        <w:t>Palko-luokka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C4437B" w:rsidRPr="00C4437B" w:rsidRDefault="00C4437B" w:rsidP="00C4437B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 xml:space="preserve">Päivi </w:t>
      </w:r>
      <w:proofErr w:type="gramStart"/>
      <w:r w:rsidRPr="00C4437B">
        <w:rPr>
          <w:rFonts w:asciiTheme="majorHAnsi" w:hAnsiTheme="majorHAnsi"/>
        </w:rPr>
        <w:t xml:space="preserve">Liimatainen, </w:t>
      </w:r>
      <w:r>
        <w:rPr>
          <w:rFonts w:asciiTheme="majorHAnsi" w:hAnsiTheme="majorHAnsi"/>
        </w:rPr>
        <w:t xml:space="preserve"> </w:t>
      </w:r>
      <w:r w:rsidRPr="00C4437B">
        <w:rPr>
          <w:rFonts w:asciiTheme="majorHAnsi" w:hAnsiTheme="majorHAnsi"/>
        </w:rPr>
        <w:t>rehtori</w:t>
      </w:r>
      <w:proofErr w:type="gramEnd"/>
      <w:r w:rsidRPr="00C4437B">
        <w:rPr>
          <w:rFonts w:asciiTheme="majorHAnsi" w:hAnsiTheme="majorHAnsi"/>
        </w:rPr>
        <w:t xml:space="preserve"> pj.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Kristiina Hiekkala, erityisopettaja</w:t>
      </w:r>
    </w:p>
    <w:p w:rsid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Tuija Lampinen</w:t>
      </w:r>
      <w:r w:rsidR="00C4437B" w:rsidRPr="00C4437B">
        <w:rPr>
          <w:rFonts w:asciiTheme="majorHAnsi" w:hAnsiTheme="majorHAnsi"/>
        </w:rPr>
        <w:t>, luokanopettaja/oppilaskuntavastaava</w:t>
      </w:r>
    </w:p>
    <w:p w:rsidR="00446906" w:rsidRPr="005762FD" w:rsidRDefault="00446906" w:rsidP="00C606C3">
      <w:pPr>
        <w:rPr>
          <w:rFonts w:asciiTheme="majorHAnsi" w:hAnsiTheme="majorHAnsi"/>
          <w:strike/>
        </w:rPr>
      </w:pPr>
      <w:r w:rsidRPr="005762FD">
        <w:rPr>
          <w:rFonts w:asciiTheme="majorHAnsi" w:hAnsiTheme="majorHAnsi"/>
          <w:strike/>
        </w:rPr>
        <w:tab/>
        <w:t>, oppilaskunnan edustaja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Maija Koivu, koulun vanhempien edustaja</w:t>
      </w:r>
    </w:p>
    <w:p w:rsidR="00C4437B" w:rsidRDefault="00E05FF7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Lotta Markkanen, </w:t>
      </w:r>
      <w:r w:rsidRPr="00C4437B">
        <w:rPr>
          <w:rFonts w:asciiTheme="majorHAnsi" w:hAnsiTheme="majorHAnsi"/>
        </w:rPr>
        <w:t>koulun vanhempien edustaja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Tytti Pintilä, Puistokoulun Tuki ry</w:t>
      </w:r>
    </w:p>
    <w:p w:rsidR="00446906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Eeva Takala, Puistokoulun Tuki ry</w:t>
      </w:r>
    </w:p>
    <w:p w:rsidR="00446906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Teresa Muhonen, nuorisotyöntekijä, Jyväskylän seurakunta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Timo Korhonen, päiväkodin johtaja</w:t>
      </w:r>
    </w:p>
    <w:p w:rsidR="00C4437B" w:rsidRPr="005762FD" w:rsidRDefault="00C4437B" w:rsidP="00C606C3">
      <w:pPr>
        <w:rPr>
          <w:rFonts w:asciiTheme="majorHAnsi" w:hAnsiTheme="majorHAnsi"/>
          <w:strike/>
        </w:rPr>
      </w:pPr>
      <w:r w:rsidRPr="005762FD">
        <w:rPr>
          <w:rFonts w:asciiTheme="majorHAnsi" w:hAnsiTheme="majorHAnsi"/>
          <w:strike/>
        </w:rPr>
        <w:t>Kirsi Vilkkilä, erityislastentarhanopettaja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Kati Immonen, koulukuraattori</w:t>
      </w:r>
    </w:p>
    <w:p w:rsidR="00C4437B" w:rsidRP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Iina Peltomaa, koulupsykologi</w:t>
      </w:r>
    </w:p>
    <w:p w:rsidR="00C4437B" w:rsidRDefault="00C4437B" w:rsidP="00C606C3">
      <w:pPr>
        <w:rPr>
          <w:rFonts w:asciiTheme="majorHAnsi" w:hAnsiTheme="majorHAnsi"/>
        </w:rPr>
      </w:pPr>
      <w:r w:rsidRPr="00C4437B">
        <w:rPr>
          <w:rFonts w:asciiTheme="majorHAnsi" w:hAnsiTheme="majorHAnsi"/>
        </w:rPr>
        <w:t>Irja Kilpinen, kouluterveydenhoitaja</w:t>
      </w:r>
    </w:p>
    <w:p w:rsidR="005762FD" w:rsidRPr="00C4437B" w:rsidRDefault="005762FD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Ulla Kärkkäinen, kouluterveydenhoitaja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Esittäytyminen</w:t>
      </w:r>
    </w:p>
    <w:p w:rsidR="00C4437B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Jokainen kertoi sidosryhmästään ja siitä, miten oppilaiden ja koulun aikuisten hyvinvoinnin edistämisen asia on esillä edustamallaan taholla.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erityisopetus: tuen portaiden toteuttamisen työkalun kehittäminen tuen jakamiseksi kehitetty viime keväänä, </w:t>
      </w:r>
      <w:proofErr w:type="spellStart"/>
      <w:r>
        <w:rPr>
          <w:rFonts w:asciiTheme="majorHAnsi" w:hAnsiTheme="majorHAnsi"/>
        </w:rPr>
        <w:t>KiVa-tiimin</w:t>
      </w:r>
      <w:proofErr w:type="spellEnd"/>
      <w:r>
        <w:rPr>
          <w:rFonts w:asciiTheme="majorHAnsi" w:hAnsiTheme="majorHAnsi"/>
        </w:rPr>
        <w:t xml:space="preserve"> jäsen, </w:t>
      </w:r>
      <w:proofErr w:type="spellStart"/>
      <w:r>
        <w:rPr>
          <w:rFonts w:asciiTheme="majorHAnsi" w:hAnsiTheme="majorHAnsi"/>
        </w:rPr>
        <w:t>KiVa-tunnit</w:t>
      </w:r>
      <w:proofErr w:type="spellEnd"/>
      <w:r>
        <w:rPr>
          <w:rFonts w:asciiTheme="majorHAnsi" w:hAnsiTheme="majorHAnsi"/>
        </w:rPr>
        <w:t xml:space="preserve"> jatkuvat.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oppilaskunta: oppilaskunta on järjestäytynyt, Välkkäritoiminta pyörii jo.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vanhempainyhdistys: yhteiset tapahtumat (esim. syyskarnevaalit) ja lasten ja aikuisten </w:t>
      </w:r>
      <w:proofErr w:type="spellStart"/>
      <w:r>
        <w:rPr>
          <w:rFonts w:asciiTheme="majorHAnsi" w:hAnsiTheme="majorHAnsi"/>
        </w:rPr>
        <w:t>osalli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>taminen</w:t>
      </w:r>
      <w:proofErr w:type="spellEnd"/>
      <w:r>
        <w:rPr>
          <w:rFonts w:asciiTheme="majorHAnsi" w:hAnsiTheme="majorHAnsi"/>
        </w:rPr>
        <w:t xml:space="preserve"> niiden kautta, uusien vanhempien innostaminen mukaan toimintaan, myös päiväk</w:t>
      </w:r>
      <w:r>
        <w:rPr>
          <w:rFonts w:asciiTheme="majorHAnsi" w:hAnsiTheme="majorHAnsi"/>
        </w:rPr>
        <w:t>o</w:t>
      </w:r>
      <w:r>
        <w:rPr>
          <w:rFonts w:asciiTheme="majorHAnsi" w:hAnsiTheme="majorHAnsi"/>
        </w:rPr>
        <w:t>din puolelta, kiinnostus tunnetaitojen oppimisen tukemiseen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srk</w:t>
      </w:r>
      <w:proofErr w:type="spellEnd"/>
      <w:r>
        <w:rPr>
          <w:rFonts w:asciiTheme="majorHAnsi" w:hAnsiTheme="majorHAnsi"/>
        </w:rPr>
        <w:t xml:space="preserve">: käynnistetään ”Ollaan kuulolla” </w:t>
      </w:r>
      <w:proofErr w:type="gramStart"/>
      <w:r>
        <w:rPr>
          <w:rFonts w:asciiTheme="majorHAnsi" w:hAnsiTheme="majorHAnsi"/>
        </w:rPr>
        <w:t>–toimintaa</w:t>
      </w:r>
      <w:proofErr w:type="gramEnd"/>
      <w:r>
        <w:rPr>
          <w:rFonts w:asciiTheme="majorHAnsi" w:hAnsiTheme="majorHAnsi"/>
        </w:rPr>
        <w:t xml:space="preserve">, jossa </w:t>
      </w:r>
      <w:proofErr w:type="spellStart"/>
      <w:r>
        <w:rPr>
          <w:rFonts w:asciiTheme="majorHAnsi" w:hAnsiTheme="majorHAnsi"/>
        </w:rPr>
        <w:t>srk:n</w:t>
      </w:r>
      <w:proofErr w:type="spellEnd"/>
      <w:r>
        <w:rPr>
          <w:rFonts w:asciiTheme="majorHAnsi" w:hAnsiTheme="majorHAnsi"/>
        </w:rPr>
        <w:t xml:space="preserve"> työntekijä on talossa kerran ka</w:t>
      </w:r>
      <w:r>
        <w:rPr>
          <w:rFonts w:asciiTheme="majorHAnsi" w:hAnsiTheme="majorHAnsi"/>
        </w:rPr>
        <w:t>h</w:t>
      </w:r>
      <w:r>
        <w:rPr>
          <w:rFonts w:asciiTheme="majorHAnsi" w:hAnsiTheme="majorHAnsi"/>
        </w:rPr>
        <w:t>dessa viikossa tiistaisin n. 4h pelaamassa lautapelejä oppilaiden kanssa välituntisin ja arjen asioiden kuuntelijana oppituntien aikana (opettajatkin voivat ohjata oppilaita juttutuokioon työntekijän kanssa)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päiväkoti: vanhempaintoimintaan on innostettu ja joustavat opetusjärjestelyt koettu erittäin mukaviksi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kuraattori: tutustumistuokioita on pidetty jo lähes kaikissa luokissa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psykologi: tulee avuksi tarpeen mukaan, ei päivystystä koululla</w:t>
      </w:r>
    </w:p>
    <w:p w:rsidR="005762FD" w:rsidRDefault="005762FD" w:rsidP="00C4437B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kouluterveydenhoitaja: jatkossa koululla maanantaisin, pitää terveystunteja 5. luokkalaisille</w:t>
      </w:r>
    </w:p>
    <w:p w:rsidR="00C4437B" w:rsidRP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Yhteisöllisen oppi</w:t>
      </w:r>
      <w:r w:rsidR="00E05FF7">
        <w:rPr>
          <w:rFonts w:asciiTheme="majorHAnsi" w:hAnsiTheme="majorHAnsi"/>
        </w:rPr>
        <w:t xml:space="preserve">lashuollon toiminnan tavoitteita lukuvuodelle </w:t>
      </w:r>
      <w:proofErr w:type="gramStart"/>
      <w:r w:rsidR="00E05FF7">
        <w:rPr>
          <w:rFonts w:asciiTheme="majorHAnsi" w:hAnsiTheme="majorHAnsi"/>
        </w:rPr>
        <w:t>2015-16</w:t>
      </w:r>
      <w:proofErr w:type="gramEnd"/>
    </w:p>
    <w:p w:rsidR="005762FD" w:rsidRDefault="005762FD" w:rsidP="005762FD">
      <w:pPr>
        <w:ind w:left="720"/>
        <w:rPr>
          <w:rFonts w:asciiTheme="majorHAnsi" w:hAnsiTheme="majorHAnsi"/>
        </w:rPr>
      </w:pPr>
    </w:p>
    <w:p w:rsidR="005762FD" w:rsidRDefault="005762FD" w:rsidP="005762FD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Seurataan aloitettujen toimintojen toteutumista ja kehittymistä eteenpäin. Yhteistyöverko</w:t>
      </w:r>
      <w:r>
        <w:rPr>
          <w:rFonts w:asciiTheme="majorHAnsi" w:hAnsiTheme="majorHAnsi"/>
        </w:rPr>
        <w:t>s</w:t>
      </w:r>
      <w:r>
        <w:rPr>
          <w:rFonts w:asciiTheme="majorHAnsi" w:hAnsiTheme="majorHAnsi"/>
        </w:rPr>
        <w:t>tomme on jo mukavan laaja, mutta mukaan voi kutsua myös lisää toimijoita.</w:t>
      </w:r>
    </w:p>
    <w:p w:rsidR="00C4437B" w:rsidRDefault="00C4437B" w:rsidP="00C4437B">
      <w:pPr>
        <w:pStyle w:val="Luettelokappale"/>
        <w:rPr>
          <w:rFonts w:asciiTheme="majorHAnsi" w:hAnsiTheme="majorHAnsi"/>
        </w:rPr>
      </w:pPr>
    </w:p>
    <w:p w:rsidR="00C4437B" w:rsidRDefault="00C4437B" w:rsidP="00C4437B">
      <w:pPr>
        <w:ind w:left="720"/>
        <w:rPr>
          <w:rFonts w:asciiTheme="majorHAnsi" w:hAnsiTheme="majorHAnsi"/>
        </w:rPr>
      </w:pPr>
    </w:p>
    <w:p w:rsidR="00C4437B" w:rsidRDefault="00C4437B" w:rsidP="00C4437B">
      <w:pPr>
        <w:numPr>
          <w:ilvl w:val="0"/>
          <w:numId w:val="1"/>
        </w:numPr>
        <w:rPr>
          <w:rFonts w:asciiTheme="majorHAnsi" w:hAnsiTheme="majorHAnsi"/>
        </w:rPr>
      </w:pPr>
      <w:r w:rsidRPr="00C4437B">
        <w:rPr>
          <w:rFonts w:asciiTheme="majorHAnsi" w:hAnsiTheme="majorHAnsi"/>
        </w:rPr>
        <w:t>Muut asiat</w:t>
      </w:r>
    </w:p>
    <w:p w:rsidR="005762FD" w:rsidRPr="00C4437B" w:rsidRDefault="005762FD" w:rsidP="005762FD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Seuraava kokous </w:t>
      </w:r>
      <w:r w:rsidR="00651D4A">
        <w:rPr>
          <w:rFonts w:asciiTheme="majorHAnsi" w:hAnsiTheme="majorHAnsi"/>
        </w:rPr>
        <w:t xml:space="preserve">ma 23.11. klo </w:t>
      </w:r>
      <w:proofErr w:type="gramStart"/>
      <w:r w:rsidR="00651D4A">
        <w:rPr>
          <w:rFonts w:asciiTheme="majorHAnsi" w:hAnsiTheme="majorHAnsi"/>
        </w:rPr>
        <w:t>14.15-15.15</w:t>
      </w:r>
      <w:proofErr w:type="gramEnd"/>
    </w:p>
    <w:sectPr w:rsidR="005762FD" w:rsidRPr="00C4437B" w:rsidSect="002B2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06">
      <w:rPr>
        <w:rFonts w:ascii="Arial" w:hAnsi="Arial" w:cs="NewsGothicMT"/>
        <w:sz w:val="16"/>
        <w:szCs w:val="15"/>
        <w:lang w:val="fi-FI"/>
      </w:rPr>
      <w:t>Puistokadun päiväkotikoulu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Puistokatu 7-9, 40100</w:t>
    </w:r>
    <w:r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E05FF7">
      <w:rPr>
        <w:rFonts w:ascii="Arial" w:hAnsi="Arial" w:cs="NewsGothicMT"/>
        <w:sz w:val="16"/>
        <w:szCs w:val="15"/>
        <w:lang w:val="fi-FI"/>
      </w:rPr>
      <w:t>elin: 014 266 4497, 050 523 7809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</w:t>
    </w:r>
    <w:proofErr w:type="gramStart"/>
    <w:r w:rsidRPr="00AF2E13">
      <w:rPr>
        <w:rFonts w:ascii="Arial" w:hAnsi="Arial" w:cs="NewsGothicMT"/>
        <w:sz w:val="16"/>
        <w:szCs w:val="15"/>
        <w:lang w:val="fi-FI"/>
      </w:rPr>
      <w:t>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D82" w:rsidRDefault="008A1D8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651D4A">
      <w:rPr>
        <w:b/>
        <w:sz w:val="18"/>
      </w:rPr>
      <w:t>KOKOUSMUISTIO</w:t>
    </w:r>
    <w:bookmarkStart w:id="0" w:name="_GoBack"/>
    <w:bookmarkEnd w:id="0"/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651D4A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651D4A" w:rsidRDefault="00651D4A" w:rsidP="00651D4A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Perusopetuspalvelut/</w:t>
    </w:r>
  </w:p>
  <w:p w:rsidR="00651D4A" w:rsidRDefault="00651D4A" w:rsidP="00651D4A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>
      <w:rPr>
        <w:noProof/>
        <w:sz w:val="18"/>
      </w:rPr>
      <w:t>11.9.2015</w:t>
    </w:r>
    <w:r>
      <w:rPr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651D4A">
      <w:rPr>
        <w:b/>
        <w:sz w:val="18"/>
      </w:rPr>
      <w:t>KOKOUSMUISTIO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>Puistokadun päiväkotikoulu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5762FD">
      <w:rPr>
        <w:noProof/>
        <w:sz w:val="18"/>
      </w:rPr>
      <w:t>11.9.2015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7B"/>
    <w:rsid w:val="00001417"/>
    <w:rsid w:val="00012E7D"/>
    <w:rsid w:val="0006438E"/>
    <w:rsid w:val="0013142D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34DB8"/>
    <w:rsid w:val="00446906"/>
    <w:rsid w:val="00467E5A"/>
    <w:rsid w:val="00481992"/>
    <w:rsid w:val="004F7E4F"/>
    <w:rsid w:val="00513B67"/>
    <w:rsid w:val="005762FD"/>
    <w:rsid w:val="0058249E"/>
    <w:rsid w:val="00643067"/>
    <w:rsid w:val="00651D4A"/>
    <w:rsid w:val="00694254"/>
    <w:rsid w:val="0069480C"/>
    <w:rsid w:val="006A5A40"/>
    <w:rsid w:val="0073319D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05FF7"/>
    <w:rsid w:val="00E13B67"/>
    <w:rsid w:val="00E13EE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</TotalTime>
  <Pages>2</Pages>
  <Words>249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Jyvaskylan kaupunki</cp:lastModifiedBy>
  <cp:revision>2</cp:revision>
  <dcterms:created xsi:type="dcterms:W3CDTF">2015-09-11T14:01:00Z</dcterms:created>
  <dcterms:modified xsi:type="dcterms:W3CDTF">2015-09-11T14:01:00Z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