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ADCDB" w14:textId="4FB85E3B" w:rsidR="00134923" w:rsidRPr="002A6BEC" w:rsidRDefault="00C427A1">
      <w:pPr>
        <w:rPr>
          <w:b/>
          <w:lang w:val="en-US"/>
        </w:rPr>
      </w:pPr>
      <w:r w:rsidRPr="002A6BEC">
        <w:rPr>
          <w:b/>
          <w:lang w:val="en-US"/>
        </w:rPr>
        <w:t>Wear &amp; Share Project</w:t>
      </w:r>
      <w:r w:rsidRPr="002A6BEC">
        <w:rPr>
          <w:b/>
          <w:lang w:val="en-US"/>
        </w:rPr>
        <w:tab/>
      </w:r>
      <w:r w:rsidRPr="002A6BEC">
        <w:rPr>
          <w:b/>
          <w:lang w:val="en-US"/>
        </w:rPr>
        <w:tab/>
      </w:r>
      <w:r w:rsidRPr="002A6BEC">
        <w:rPr>
          <w:b/>
          <w:lang w:val="en-US"/>
        </w:rPr>
        <w:tab/>
      </w:r>
      <w:r w:rsidRPr="002A6BEC">
        <w:rPr>
          <w:b/>
          <w:lang w:val="en-US"/>
        </w:rPr>
        <w:tab/>
        <w:t>Minute</w:t>
      </w:r>
      <w:r w:rsidR="00AF408C">
        <w:rPr>
          <w:b/>
          <w:lang w:val="en-US"/>
        </w:rPr>
        <w:t xml:space="preserve"> </w:t>
      </w:r>
      <w:r w:rsidR="0024757B">
        <w:rPr>
          <w:b/>
          <w:lang w:val="en-US"/>
        </w:rPr>
        <w:t>3/2017</w:t>
      </w:r>
    </w:p>
    <w:p w14:paraId="3E97A197" w14:textId="77777777" w:rsidR="00134923" w:rsidRPr="002A6BEC" w:rsidRDefault="00C427A1">
      <w:pPr>
        <w:rPr>
          <w:lang w:val="en-US"/>
        </w:rPr>
      </w:pPr>
      <w:r w:rsidRPr="002A6BEC">
        <w:rPr>
          <w:lang w:val="en-US"/>
        </w:rPr>
        <w:t>Coordinating meeting</w:t>
      </w:r>
    </w:p>
    <w:p w14:paraId="5A1EE423" w14:textId="77777777" w:rsidR="00C427A1" w:rsidRPr="002A6BEC" w:rsidRDefault="00C427A1">
      <w:pPr>
        <w:rPr>
          <w:lang w:val="en-US"/>
        </w:rPr>
      </w:pPr>
    </w:p>
    <w:p w14:paraId="6E22FB16" w14:textId="77777777" w:rsidR="00B37E51" w:rsidRPr="002A6BEC" w:rsidRDefault="00C427A1">
      <w:pPr>
        <w:rPr>
          <w:b/>
          <w:lang w:val="en-US"/>
        </w:rPr>
      </w:pPr>
      <w:r w:rsidRPr="002A6BEC">
        <w:rPr>
          <w:b/>
          <w:lang w:val="en-US"/>
        </w:rPr>
        <w:t>Date</w:t>
      </w:r>
    </w:p>
    <w:p w14:paraId="4F077C2B" w14:textId="5143DBCE" w:rsidR="00C427A1" w:rsidRPr="002A6BEC" w:rsidRDefault="0024757B">
      <w:pPr>
        <w:rPr>
          <w:lang w:val="en-US"/>
        </w:rPr>
      </w:pPr>
      <w:r>
        <w:rPr>
          <w:lang w:val="en-US"/>
        </w:rPr>
        <w:t>16</w:t>
      </w:r>
      <w:r w:rsidRPr="0024757B">
        <w:rPr>
          <w:vertAlign w:val="superscript"/>
          <w:lang w:val="en-US"/>
        </w:rPr>
        <w:t>th</w:t>
      </w:r>
      <w:r>
        <w:rPr>
          <w:lang w:val="en-US"/>
        </w:rPr>
        <w:t xml:space="preserve"> of March, 2017</w:t>
      </w:r>
    </w:p>
    <w:p w14:paraId="6D335D27" w14:textId="77777777" w:rsidR="00C427A1" w:rsidRPr="002A6BEC" w:rsidRDefault="00C427A1">
      <w:pPr>
        <w:rPr>
          <w:lang w:val="en-US"/>
        </w:rPr>
      </w:pPr>
    </w:p>
    <w:p w14:paraId="668991B5" w14:textId="77777777" w:rsidR="00C427A1" w:rsidRPr="002A6BEC" w:rsidRDefault="002A6BEC">
      <w:pPr>
        <w:rPr>
          <w:b/>
          <w:lang w:val="en-US"/>
        </w:rPr>
      </w:pPr>
      <w:r w:rsidRPr="002A6BEC">
        <w:rPr>
          <w:b/>
          <w:lang w:val="en-US"/>
        </w:rPr>
        <w:t>Time</w:t>
      </w:r>
    </w:p>
    <w:p w14:paraId="46A7C65D" w14:textId="46BE21F2" w:rsidR="00B37E51" w:rsidRPr="002A6BEC" w:rsidRDefault="0024757B">
      <w:pPr>
        <w:rPr>
          <w:lang w:val="en-US"/>
        </w:rPr>
      </w:pPr>
      <w:r>
        <w:rPr>
          <w:lang w:val="en-US"/>
        </w:rPr>
        <w:t>2-3 p.m.</w:t>
      </w:r>
    </w:p>
    <w:p w14:paraId="2D71B00F" w14:textId="77777777" w:rsidR="00B37E51" w:rsidRPr="002A6BEC" w:rsidRDefault="00B37E51">
      <w:pPr>
        <w:rPr>
          <w:lang w:val="en-US"/>
        </w:rPr>
      </w:pPr>
    </w:p>
    <w:p w14:paraId="7D7BF3DB" w14:textId="77777777" w:rsidR="00B37E51" w:rsidRPr="002A6BEC" w:rsidRDefault="00C427A1">
      <w:pPr>
        <w:rPr>
          <w:b/>
          <w:lang w:val="en-US"/>
        </w:rPr>
      </w:pPr>
      <w:r w:rsidRPr="002A6BEC">
        <w:rPr>
          <w:b/>
          <w:lang w:val="en-US"/>
        </w:rPr>
        <w:t>Location</w:t>
      </w:r>
    </w:p>
    <w:p w14:paraId="1C9F2D40" w14:textId="4FA0A806" w:rsidR="00C6081E" w:rsidRDefault="0024757B">
      <w:pPr>
        <w:rPr>
          <w:lang w:val="en-US"/>
        </w:rPr>
      </w:pPr>
      <w:r>
        <w:rPr>
          <w:lang w:val="en-US"/>
        </w:rPr>
        <w:t xml:space="preserve">Forssa Museum, </w:t>
      </w:r>
      <w:proofErr w:type="spellStart"/>
      <w:r>
        <w:rPr>
          <w:lang w:val="en-US"/>
        </w:rPr>
        <w:t>Wahreninkatu</w:t>
      </w:r>
      <w:proofErr w:type="spellEnd"/>
      <w:r>
        <w:rPr>
          <w:lang w:val="en-US"/>
        </w:rPr>
        <w:t xml:space="preserve"> 12, Forssa</w:t>
      </w:r>
    </w:p>
    <w:p w14:paraId="77DAD346" w14:textId="77777777" w:rsidR="004A11CE" w:rsidRPr="002A6BEC" w:rsidRDefault="004A11CE">
      <w:pPr>
        <w:rPr>
          <w:lang w:val="en-US"/>
        </w:rPr>
      </w:pPr>
    </w:p>
    <w:p w14:paraId="2197A00E" w14:textId="77777777" w:rsidR="00B37E51" w:rsidRPr="00BB3B80" w:rsidRDefault="00C427A1">
      <w:pPr>
        <w:rPr>
          <w:b/>
        </w:rPr>
      </w:pPr>
      <w:proofErr w:type="spellStart"/>
      <w:r w:rsidRPr="00BB3B80">
        <w:rPr>
          <w:b/>
        </w:rPr>
        <w:t>Present</w:t>
      </w:r>
      <w:proofErr w:type="spellEnd"/>
    </w:p>
    <w:p w14:paraId="65F860BB" w14:textId="04A3C9BE" w:rsidR="00BB3B80" w:rsidRDefault="00BB3B80" w:rsidP="00027BD0">
      <w:r>
        <w:t xml:space="preserve">Annika </w:t>
      </w:r>
      <w:proofErr w:type="spellStart"/>
      <w:r>
        <w:t>Suomio-Ulander</w:t>
      </w:r>
      <w:proofErr w:type="spellEnd"/>
    </w:p>
    <w:p w14:paraId="1A7F2F67" w14:textId="112D5C51" w:rsidR="00BB3B80" w:rsidRDefault="00BB3B80" w:rsidP="00027BD0">
      <w:r>
        <w:t>Kristina Svidén</w:t>
      </w:r>
    </w:p>
    <w:p w14:paraId="5BB1D96B" w14:textId="77777777" w:rsidR="00BB3B80" w:rsidRDefault="00BB3B80" w:rsidP="00BB3B80">
      <w:r>
        <w:t xml:space="preserve">Thomas </w:t>
      </w:r>
      <w:proofErr w:type="spellStart"/>
      <w:r w:rsidRPr="00BB3B80">
        <w:t>Østergaard</w:t>
      </w:r>
      <w:proofErr w:type="spellEnd"/>
      <w:r w:rsidRPr="00BB3B80">
        <w:t xml:space="preserve"> </w:t>
      </w:r>
      <w:proofErr w:type="spellStart"/>
      <w:r w:rsidRPr="00BB3B80">
        <w:t>Frandsen</w:t>
      </w:r>
      <w:proofErr w:type="spellEnd"/>
    </w:p>
    <w:p w14:paraId="07477721" w14:textId="4356C900" w:rsidR="00BB3B80" w:rsidRDefault="00BB3B80" w:rsidP="00027BD0">
      <w:r>
        <w:t>Kristiina Huttunen</w:t>
      </w:r>
    </w:p>
    <w:p w14:paraId="143B55C9" w14:textId="7369DBB0" w:rsidR="00BB3B80" w:rsidRDefault="00BB3B80" w:rsidP="00027BD0">
      <w:r>
        <w:t>Asta Louhelo</w:t>
      </w:r>
      <w:bookmarkStart w:id="0" w:name="_GoBack"/>
      <w:bookmarkEnd w:id="0"/>
    </w:p>
    <w:p w14:paraId="79D451EE" w14:textId="54E47BF0" w:rsidR="008C313B" w:rsidRPr="00027BD0" w:rsidRDefault="008C313B" w:rsidP="00027BD0">
      <w:r w:rsidRPr="00027BD0">
        <w:t>Kati Kivimäki</w:t>
      </w:r>
      <w:r w:rsidR="00C6081E" w:rsidRPr="00027BD0">
        <w:t xml:space="preserve">, </w:t>
      </w:r>
      <w:r w:rsidR="00027BD0" w:rsidRPr="00027BD0">
        <w:t>kati.kivimaki@forssa.fi</w:t>
      </w:r>
    </w:p>
    <w:p w14:paraId="4B6A390E" w14:textId="530B697D" w:rsidR="004A11CE" w:rsidRDefault="004A11CE"/>
    <w:p w14:paraId="3F1DF536" w14:textId="7C1B5B65" w:rsidR="00BB3B80" w:rsidRDefault="00BB3B80" w:rsidP="00BB3B80">
      <w:pPr>
        <w:pStyle w:val="Luettelokappale"/>
        <w:numPr>
          <w:ilvl w:val="0"/>
          <w:numId w:val="5"/>
        </w:numPr>
        <w:rPr>
          <w:b/>
          <w:lang w:val="en-US"/>
        </w:rPr>
      </w:pPr>
      <w:r w:rsidRPr="00BB3B80">
        <w:rPr>
          <w:b/>
          <w:lang w:val="en-US"/>
        </w:rPr>
        <w:t>Content of th</w:t>
      </w:r>
      <w:r>
        <w:rPr>
          <w:b/>
          <w:lang w:val="en-US"/>
        </w:rPr>
        <w:t>e visit in Forssa, see attached:</w:t>
      </w:r>
    </w:p>
    <w:p w14:paraId="084C8F1F" w14:textId="0AF74682" w:rsidR="00BB3B80" w:rsidRPr="00BB3B80" w:rsidRDefault="00BB3B80" w:rsidP="00BB3B80">
      <w:pPr>
        <w:pStyle w:val="Luettelokappale"/>
        <w:numPr>
          <w:ilvl w:val="1"/>
          <w:numId w:val="5"/>
        </w:numPr>
        <w:rPr>
          <w:lang w:val="en-US"/>
        </w:rPr>
      </w:pPr>
      <w:r w:rsidRPr="00BB3B80">
        <w:rPr>
          <w:lang w:val="en-US"/>
        </w:rPr>
        <w:t xml:space="preserve">Wed 15/3 2017: Textile seminar, dinner together (see the </w:t>
      </w:r>
      <w:proofErr w:type="spellStart"/>
      <w:r w:rsidRPr="00BB3B80">
        <w:rPr>
          <w:lang w:val="en-US"/>
        </w:rPr>
        <w:t>program</w:t>
      </w:r>
      <w:r w:rsidR="00D6374F">
        <w:rPr>
          <w:lang w:val="en-US"/>
        </w:rPr>
        <w:t>me</w:t>
      </w:r>
      <w:proofErr w:type="spellEnd"/>
      <w:r w:rsidRPr="00BB3B80">
        <w:rPr>
          <w:lang w:val="en-US"/>
        </w:rPr>
        <w:t>)</w:t>
      </w:r>
    </w:p>
    <w:p w14:paraId="408E284E" w14:textId="41FC668F" w:rsidR="00BB3B80" w:rsidRPr="00BB3B80" w:rsidRDefault="00BB3B80" w:rsidP="00BB3B80">
      <w:pPr>
        <w:pStyle w:val="Luettelokappale"/>
        <w:numPr>
          <w:ilvl w:val="1"/>
          <w:numId w:val="5"/>
        </w:numPr>
        <w:rPr>
          <w:lang w:val="en-US"/>
        </w:rPr>
      </w:pPr>
      <w:proofErr w:type="spellStart"/>
      <w:r w:rsidRPr="00BB3B80">
        <w:rPr>
          <w:lang w:val="en-US"/>
        </w:rPr>
        <w:t>Thur</w:t>
      </w:r>
      <w:proofErr w:type="spellEnd"/>
      <w:r w:rsidRPr="00BB3B80">
        <w:rPr>
          <w:lang w:val="en-US"/>
        </w:rPr>
        <w:t xml:space="preserve"> 16/3 2017: Forssa Museum exhibitions</w:t>
      </w:r>
      <w:r w:rsidR="00D6374F">
        <w:rPr>
          <w:lang w:val="en-US"/>
        </w:rPr>
        <w:t xml:space="preserve"> (see the link)</w:t>
      </w:r>
      <w:r w:rsidRPr="00BB3B80">
        <w:rPr>
          <w:lang w:val="en-US"/>
        </w:rPr>
        <w:t>, job shadow, W &amp; S Meeting</w:t>
      </w:r>
      <w:r w:rsidR="00D6374F">
        <w:rPr>
          <w:lang w:val="en-US"/>
        </w:rPr>
        <w:t xml:space="preserve"> </w:t>
      </w:r>
    </w:p>
    <w:p w14:paraId="7D014298" w14:textId="77777777" w:rsidR="00BB3B80" w:rsidRPr="00BB3B80" w:rsidRDefault="00BB3B80" w:rsidP="00BB3B80">
      <w:pPr>
        <w:rPr>
          <w:lang w:val="en-US"/>
        </w:rPr>
      </w:pPr>
    </w:p>
    <w:p w14:paraId="565EBD9D" w14:textId="77777777" w:rsidR="00D6374F" w:rsidRPr="00D6374F" w:rsidRDefault="00D6374F" w:rsidP="00D6374F">
      <w:pPr>
        <w:pStyle w:val="Luettelokappale"/>
        <w:numPr>
          <w:ilvl w:val="0"/>
          <w:numId w:val="5"/>
        </w:numPr>
        <w:rPr>
          <w:lang w:val="en-US"/>
        </w:rPr>
      </w:pPr>
      <w:r w:rsidRPr="00D6374F">
        <w:rPr>
          <w:b/>
          <w:lang w:val="en-US"/>
        </w:rPr>
        <w:t xml:space="preserve">Plans of activities in </w:t>
      </w:r>
      <w:proofErr w:type="spellStart"/>
      <w:r w:rsidRPr="00D6374F">
        <w:rPr>
          <w:b/>
          <w:lang w:val="en-US"/>
        </w:rPr>
        <w:t>Södertälje</w:t>
      </w:r>
      <w:proofErr w:type="spellEnd"/>
      <w:r w:rsidRPr="00D6374F">
        <w:rPr>
          <w:b/>
          <w:lang w:val="en-US"/>
        </w:rPr>
        <w:t xml:space="preserve"> and </w:t>
      </w:r>
      <w:proofErr w:type="spellStart"/>
      <w:r w:rsidRPr="00D6374F">
        <w:rPr>
          <w:b/>
          <w:lang w:val="en-US"/>
        </w:rPr>
        <w:t>Struer</w:t>
      </w:r>
      <w:proofErr w:type="spellEnd"/>
      <w:r w:rsidRPr="00D6374F">
        <w:rPr>
          <w:b/>
          <w:lang w:val="en-US"/>
        </w:rPr>
        <w:t xml:space="preserve"> </w:t>
      </w:r>
    </w:p>
    <w:p w14:paraId="283F26BF" w14:textId="6FD999D2" w:rsidR="00BB3B80" w:rsidRDefault="00D6374F" w:rsidP="00D6374F">
      <w:pPr>
        <w:pStyle w:val="Luettelokappale"/>
        <w:rPr>
          <w:lang w:val="en-US"/>
        </w:rPr>
      </w:pPr>
      <w:proofErr w:type="spellStart"/>
      <w:r w:rsidRPr="00D6374F">
        <w:rPr>
          <w:lang w:val="en-US"/>
        </w:rPr>
        <w:t>Torekällberget</w:t>
      </w:r>
      <w:proofErr w:type="spellEnd"/>
      <w:r w:rsidRPr="00D6374F">
        <w:rPr>
          <w:lang w:val="en-US"/>
        </w:rPr>
        <w:t xml:space="preserve">/ </w:t>
      </w:r>
      <w:proofErr w:type="spellStart"/>
      <w:r w:rsidRPr="00D6374F">
        <w:rPr>
          <w:lang w:val="en-US"/>
        </w:rPr>
        <w:t>Södertälje</w:t>
      </w:r>
      <w:proofErr w:type="spellEnd"/>
      <w:r w:rsidRPr="00D6374F">
        <w:rPr>
          <w:lang w:val="en-US"/>
        </w:rPr>
        <w:t xml:space="preserve"> </w:t>
      </w:r>
      <w:r w:rsidR="003C5F3B">
        <w:rPr>
          <w:lang w:val="en-US"/>
        </w:rPr>
        <w:t xml:space="preserve">has dropped the idea about Syrian wedding, but continues to work </w:t>
      </w:r>
      <w:r w:rsidR="00BB3B80" w:rsidRPr="00D6374F">
        <w:rPr>
          <w:lang w:val="en-US"/>
        </w:rPr>
        <w:t>with children and young people</w:t>
      </w:r>
      <w:r w:rsidR="00EC1B62" w:rsidRPr="00D6374F">
        <w:rPr>
          <w:lang w:val="en-US"/>
        </w:rPr>
        <w:t>, about the theme “identity and clothing”</w:t>
      </w:r>
      <w:r w:rsidR="003C5F3B">
        <w:rPr>
          <w:lang w:val="en-US"/>
        </w:rPr>
        <w:t>, following the earlier plan</w:t>
      </w:r>
      <w:r w:rsidR="00BB3B80" w:rsidRPr="00D6374F">
        <w:rPr>
          <w:lang w:val="en-US"/>
        </w:rPr>
        <w:t>. T</w:t>
      </w:r>
      <w:r w:rsidR="00EC1B62" w:rsidRPr="00D6374F">
        <w:rPr>
          <w:lang w:val="en-US"/>
        </w:rPr>
        <w:t>he groups</w:t>
      </w:r>
      <w:r w:rsidR="00BB3B80" w:rsidRPr="00D6374F">
        <w:rPr>
          <w:lang w:val="en-US"/>
        </w:rPr>
        <w:t xml:space="preserve"> have visited the </w:t>
      </w:r>
      <w:proofErr w:type="gramStart"/>
      <w:r w:rsidR="00BB3B80" w:rsidRPr="00D6374F">
        <w:rPr>
          <w:lang w:val="en-US"/>
        </w:rPr>
        <w:t>museum ‘s</w:t>
      </w:r>
      <w:proofErr w:type="gramEnd"/>
      <w:r w:rsidR="00BB3B80" w:rsidRPr="00D6374F">
        <w:rPr>
          <w:lang w:val="en-US"/>
        </w:rPr>
        <w:t xml:space="preserve"> textile collections and stud</w:t>
      </w:r>
      <w:r w:rsidR="00EC1B62" w:rsidRPr="00D6374F">
        <w:rPr>
          <w:lang w:val="en-US"/>
        </w:rPr>
        <w:t>ied the clothes</w:t>
      </w:r>
      <w:r w:rsidR="00BB3B80" w:rsidRPr="00D6374F">
        <w:rPr>
          <w:lang w:val="en-US"/>
        </w:rPr>
        <w:t xml:space="preserve"> in history. </w:t>
      </w:r>
      <w:r w:rsidR="00EC1B62" w:rsidRPr="00D6374F">
        <w:rPr>
          <w:lang w:val="en-US"/>
        </w:rPr>
        <w:t xml:space="preserve">They also </w:t>
      </w:r>
      <w:r w:rsidR="003C5F3B">
        <w:rPr>
          <w:lang w:val="en-US"/>
        </w:rPr>
        <w:t xml:space="preserve">reflect </w:t>
      </w:r>
      <w:r w:rsidR="00EC1B62" w:rsidRPr="00D6374F">
        <w:rPr>
          <w:lang w:val="en-US"/>
        </w:rPr>
        <w:t xml:space="preserve">their own style: what do they like to </w:t>
      </w:r>
      <w:proofErr w:type="gramStart"/>
      <w:r w:rsidR="00EC1B62" w:rsidRPr="00D6374F">
        <w:rPr>
          <w:lang w:val="en-US"/>
        </w:rPr>
        <w:t>wear,</w:t>
      </w:r>
      <w:proofErr w:type="gramEnd"/>
      <w:r w:rsidR="00EC1B62" w:rsidRPr="00D6374F">
        <w:rPr>
          <w:lang w:val="en-US"/>
        </w:rPr>
        <w:t xml:space="preserve"> and what would they never wear? What is the meaning of clothes/ detail</w:t>
      </w:r>
      <w:r w:rsidRPr="00D6374F">
        <w:rPr>
          <w:lang w:val="en-US"/>
        </w:rPr>
        <w:t xml:space="preserve">s? The museum will also purchase typical contemporary clothes in collection. The process will produce an exhibition in May. </w:t>
      </w:r>
    </w:p>
    <w:p w14:paraId="09EF0687" w14:textId="77777777" w:rsidR="003C5F3B" w:rsidRDefault="003C5F3B" w:rsidP="00D6374F">
      <w:pPr>
        <w:pStyle w:val="Luettelokappale"/>
        <w:rPr>
          <w:lang w:val="en-US"/>
        </w:rPr>
      </w:pPr>
    </w:p>
    <w:p w14:paraId="31DA18A0" w14:textId="4B93CF44" w:rsidR="003C5F3B" w:rsidRPr="003C5F3B" w:rsidRDefault="003C5F3B" w:rsidP="00D6374F">
      <w:pPr>
        <w:pStyle w:val="Luettelokappale"/>
        <w:rPr>
          <w:color w:val="FF0000"/>
          <w:lang w:val="en-US"/>
        </w:rPr>
      </w:pPr>
      <w:r>
        <w:rPr>
          <w:lang w:val="en-US"/>
        </w:rPr>
        <w:t xml:space="preserve">The Wear &amp; Share gathering in context of </w:t>
      </w:r>
      <w:proofErr w:type="spellStart"/>
      <w:r>
        <w:rPr>
          <w:lang w:val="en-US"/>
        </w:rPr>
        <w:t>Vårmöte</w:t>
      </w:r>
      <w:proofErr w:type="spellEnd"/>
      <w:r>
        <w:rPr>
          <w:lang w:val="en-US"/>
        </w:rPr>
        <w:t xml:space="preserve"> in April will not happen. It is not a good moment, because the </w:t>
      </w:r>
      <w:proofErr w:type="spellStart"/>
      <w:r>
        <w:rPr>
          <w:lang w:val="en-US"/>
        </w:rPr>
        <w:t>Vårmöte</w:t>
      </w:r>
      <w:proofErr w:type="spellEnd"/>
      <w:r>
        <w:rPr>
          <w:lang w:val="en-US"/>
        </w:rPr>
        <w:t xml:space="preserve"> keeps </w:t>
      </w:r>
      <w:proofErr w:type="spellStart"/>
      <w:r>
        <w:rPr>
          <w:lang w:val="en-US"/>
        </w:rPr>
        <w:t>Torekällberget</w:t>
      </w:r>
      <w:proofErr w:type="spellEnd"/>
      <w:r>
        <w:rPr>
          <w:lang w:val="en-US"/>
        </w:rPr>
        <w:t xml:space="preserve"> staff busy, and the seminar itself is focused on the big museums’ issues. It would be more fruitful to arrange a gathering for smaller museums separately. This could take place at earliest in autumn, which is a problem because </w:t>
      </w:r>
      <w:r w:rsidRPr="003C5F3B">
        <w:rPr>
          <w:color w:val="FF0000"/>
          <w:lang w:val="en-US"/>
        </w:rPr>
        <w:t>according to the project decision, the project ends in July.</w:t>
      </w:r>
    </w:p>
    <w:p w14:paraId="56927ACC" w14:textId="77777777" w:rsidR="00A1021F" w:rsidRDefault="00A1021F" w:rsidP="00A1021F">
      <w:pPr>
        <w:rPr>
          <w:lang w:val="en-US"/>
        </w:rPr>
      </w:pPr>
    </w:p>
    <w:p w14:paraId="23ED02D5" w14:textId="0F54604C" w:rsidR="00A1021F" w:rsidRPr="002A6BEC" w:rsidRDefault="00A1021F" w:rsidP="00A1021F">
      <w:pPr>
        <w:ind w:firstLine="720"/>
        <w:rPr>
          <w:lang w:val="en-US"/>
        </w:rPr>
      </w:pPr>
      <w:r>
        <w:rPr>
          <w:lang w:val="en-US"/>
        </w:rPr>
        <w:t xml:space="preserve">The persons in charge </w:t>
      </w:r>
      <w:r>
        <w:rPr>
          <w:lang w:val="en-US"/>
        </w:rPr>
        <w:t>are</w:t>
      </w:r>
      <w:r>
        <w:rPr>
          <w:lang w:val="en-US"/>
        </w:rPr>
        <w:t xml:space="preserve"> Annika </w:t>
      </w:r>
      <w:proofErr w:type="spellStart"/>
      <w:r>
        <w:rPr>
          <w:lang w:val="en-US"/>
        </w:rPr>
        <w:t>Suomio-Ulander</w:t>
      </w:r>
      <w:proofErr w:type="spellEnd"/>
      <w:r>
        <w:rPr>
          <w:lang w:val="en-US"/>
        </w:rPr>
        <w:t xml:space="preserve"> and </w:t>
      </w:r>
      <w:r w:rsidRPr="002A6BEC">
        <w:rPr>
          <w:lang w:val="en-US"/>
        </w:rPr>
        <w:t>Kristina Svidén</w:t>
      </w:r>
      <w:r>
        <w:rPr>
          <w:lang w:val="en-US"/>
        </w:rPr>
        <w:t>.</w:t>
      </w:r>
    </w:p>
    <w:p w14:paraId="18B919D8" w14:textId="77777777" w:rsidR="00BB3B80" w:rsidRPr="00EC1B62" w:rsidRDefault="00BB3B80" w:rsidP="00BB3B80">
      <w:pPr>
        <w:rPr>
          <w:lang w:val="en-US"/>
        </w:rPr>
      </w:pPr>
    </w:p>
    <w:p w14:paraId="223C6C6A" w14:textId="77777777" w:rsidR="00D6374F" w:rsidRDefault="00D6374F" w:rsidP="00D6374F">
      <w:pPr>
        <w:pStyle w:val="Vaintekstin"/>
        <w:ind w:left="720"/>
        <w:rPr>
          <w:lang w:val="en-US"/>
        </w:rPr>
      </w:pPr>
      <w:proofErr w:type="spellStart"/>
      <w:r>
        <w:rPr>
          <w:lang w:val="en-US"/>
        </w:rPr>
        <w:t>Struer</w:t>
      </w:r>
      <w:proofErr w:type="spellEnd"/>
      <w:r>
        <w:rPr>
          <w:lang w:val="en-US"/>
        </w:rPr>
        <w:t xml:space="preserve">: </w:t>
      </w:r>
    </w:p>
    <w:p w14:paraId="6E38C3C7" w14:textId="0317DE8A" w:rsidR="00D6374F" w:rsidRPr="00D6374F" w:rsidRDefault="00D6374F" w:rsidP="00D6374F">
      <w:pPr>
        <w:pStyle w:val="Vaintekstin"/>
        <w:ind w:left="720"/>
        <w:rPr>
          <w:lang w:val="en-US"/>
        </w:rPr>
      </w:pPr>
      <w:r w:rsidRPr="00D6374F">
        <w:rPr>
          <w:lang w:val="en-US"/>
        </w:rPr>
        <w:t xml:space="preserve">It was originally the plan that we should have done something in connection with </w:t>
      </w:r>
      <w:proofErr w:type="spellStart"/>
      <w:r w:rsidRPr="00D6374F">
        <w:rPr>
          <w:lang w:val="en-US"/>
        </w:rPr>
        <w:t>Struers</w:t>
      </w:r>
      <w:proofErr w:type="spellEnd"/>
      <w:r w:rsidRPr="00D6374F">
        <w:rPr>
          <w:lang w:val="en-US"/>
        </w:rPr>
        <w:t xml:space="preserve"> 100th anniversary as a market town, but the parts of the program that we were interested in were unfortunately cancelled. So we had to find something else to do.</w:t>
      </w:r>
    </w:p>
    <w:p w14:paraId="12BB950B" w14:textId="77777777" w:rsidR="00D6374F" w:rsidRPr="00D6374F" w:rsidRDefault="00D6374F" w:rsidP="00D6374F">
      <w:pPr>
        <w:pStyle w:val="Vaintekstin"/>
        <w:ind w:left="720"/>
        <w:rPr>
          <w:lang w:val="en-US"/>
        </w:rPr>
      </w:pPr>
    </w:p>
    <w:p w14:paraId="41518244" w14:textId="77777777" w:rsidR="00D6374F" w:rsidRPr="00D6374F" w:rsidRDefault="00D6374F" w:rsidP="00D6374F">
      <w:pPr>
        <w:pStyle w:val="Vaintekstin"/>
        <w:ind w:left="720"/>
        <w:rPr>
          <w:lang w:val="en-US"/>
        </w:rPr>
      </w:pPr>
      <w:r w:rsidRPr="00D6374F">
        <w:rPr>
          <w:lang w:val="en-US"/>
        </w:rPr>
        <w:lastRenderedPageBreak/>
        <w:t xml:space="preserve">We have a new plan – it is not fully mature yet, but the outlines are as follows. In continuation of the already held fashion course at </w:t>
      </w:r>
      <w:proofErr w:type="spellStart"/>
      <w:r w:rsidRPr="00D6374F">
        <w:rPr>
          <w:lang w:val="en-US"/>
        </w:rPr>
        <w:t>Struer</w:t>
      </w:r>
      <w:proofErr w:type="spellEnd"/>
      <w:r w:rsidRPr="00D6374F">
        <w:rPr>
          <w:lang w:val="en-US"/>
        </w:rPr>
        <w:t xml:space="preserve"> High School we will investigate young people from </w:t>
      </w:r>
      <w:proofErr w:type="spellStart"/>
      <w:r w:rsidRPr="00D6374F">
        <w:rPr>
          <w:lang w:val="en-US"/>
        </w:rPr>
        <w:t>Struers</w:t>
      </w:r>
      <w:proofErr w:type="spellEnd"/>
      <w:r w:rsidRPr="00D6374F">
        <w:rPr>
          <w:lang w:val="en-US"/>
        </w:rPr>
        <w:t xml:space="preserve"> relationship to clothing and fashion. We will collect their reflections on how they dress and their attitude towards fashion on a more general level. We will ask them to reflect on how they dress in relation to their parents and their grandparents. And also how they dress compared to young people elsewhere in the world. What signals they are sending with their clothes and so </w:t>
      </w:r>
      <w:proofErr w:type="gramStart"/>
      <w:r w:rsidRPr="00D6374F">
        <w:rPr>
          <w:lang w:val="en-US"/>
        </w:rPr>
        <w:t>on.</w:t>
      </w:r>
      <w:proofErr w:type="gramEnd"/>
    </w:p>
    <w:p w14:paraId="6EFF382D" w14:textId="77777777" w:rsidR="00D6374F" w:rsidRPr="00D6374F" w:rsidRDefault="00D6374F" w:rsidP="00D6374F">
      <w:pPr>
        <w:pStyle w:val="Vaintekstin"/>
        <w:ind w:left="720"/>
        <w:rPr>
          <w:lang w:val="en-US"/>
        </w:rPr>
      </w:pPr>
    </w:p>
    <w:p w14:paraId="501B0F82" w14:textId="77777777" w:rsidR="00D6374F" w:rsidRDefault="00D6374F" w:rsidP="00D6374F">
      <w:pPr>
        <w:pStyle w:val="Vaintekstin"/>
        <w:ind w:left="720"/>
        <w:rPr>
          <w:lang w:val="en-US"/>
        </w:rPr>
      </w:pPr>
      <w:r w:rsidRPr="00D6374F">
        <w:rPr>
          <w:lang w:val="en-US"/>
        </w:rPr>
        <w:t xml:space="preserve">Our investigation will culminate in a photo exhibition. We are planning to hire a professional fashion photographer, who will take pictures of the young people. A selection of our investigation results of the student’s reflections should be displayed together with the pictures. We have not yet decided on whether the young people should wear their own normal clothes at the photos or if they should wear their grandparents’ clothes or something else. This will of course </w:t>
      </w:r>
      <w:proofErr w:type="gramStart"/>
      <w:r w:rsidRPr="00D6374F">
        <w:rPr>
          <w:lang w:val="en-US"/>
        </w:rPr>
        <w:t>effect</w:t>
      </w:r>
      <w:proofErr w:type="gramEnd"/>
      <w:r w:rsidRPr="00D6374F">
        <w:rPr>
          <w:lang w:val="en-US"/>
        </w:rPr>
        <w:t xml:space="preserve"> the text that follows the photos.</w:t>
      </w:r>
    </w:p>
    <w:p w14:paraId="4ED97A77" w14:textId="77777777" w:rsidR="00A1021F" w:rsidRDefault="00A1021F" w:rsidP="00D6374F">
      <w:pPr>
        <w:pStyle w:val="Vaintekstin"/>
        <w:ind w:left="720"/>
        <w:rPr>
          <w:lang w:val="en-US"/>
        </w:rPr>
      </w:pPr>
    </w:p>
    <w:p w14:paraId="083BFA2E" w14:textId="7734E650" w:rsidR="00A1021F" w:rsidRPr="00D6374F" w:rsidRDefault="00A1021F" w:rsidP="00A1021F">
      <w:pPr>
        <w:ind w:firstLine="720"/>
        <w:rPr>
          <w:lang w:val="en-US"/>
        </w:rPr>
      </w:pPr>
      <w:r w:rsidRPr="00A1021F">
        <w:rPr>
          <w:lang w:val="en-US"/>
        </w:rPr>
        <w:t xml:space="preserve">The person in charge is </w:t>
      </w:r>
      <w:r w:rsidRPr="00A1021F">
        <w:rPr>
          <w:lang w:val="en-US"/>
        </w:rPr>
        <w:t xml:space="preserve">Thomas </w:t>
      </w:r>
      <w:proofErr w:type="spellStart"/>
      <w:r w:rsidRPr="00A1021F">
        <w:rPr>
          <w:lang w:val="en-US"/>
        </w:rPr>
        <w:t>Østergaard</w:t>
      </w:r>
      <w:proofErr w:type="spellEnd"/>
      <w:r w:rsidRPr="00A1021F">
        <w:rPr>
          <w:lang w:val="en-US"/>
        </w:rPr>
        <w:t xml:space="preserve"> </w:t>
      </w:r>
      <w:proofErr w:type="spellStart"/>
      <w:r w:rsidRPr="00A1021F">
        <w:rPr>
          <w:lang w:val="en-US"/>
        </w:rPr>
        <w:t>Frandsen</w:t>
      </w:r>
      <w:proofErr w:type="spellEnd"/>
      <w:r>
        <w:rPr>
          <w:lang w:val="en-US"/>
        </w:rPr>
        <w:t>.</w:t>
      </w:r>
    </w:p>
    <w:p w14:paraId="1021430C" w14:textId="77777777" w:rsidR="00BB3B80" w:rsidRPr="00D6374F" w:rsidRDefault="00BB3B80" w:rsidP="00D6374F">
      <w:pPr>
        <w:rPr>
          <w:b/>
          <w:lang w:val="en-US"/>
        </w:rPr>
      </w:pPr>
    </w:p>
    <w:p w14:paraId="6F40B520" w14:textId="368345F6" w:rsidR="00D6374F" w:rsidRPr="00D6374F" w:rsidRDefault="00D6374F" w:rsidP="00D6374F">
      <w:pPr>
        <w:pStyle w:val="Luettelokappale"/>
        <w:numPr>
          <w:ilvl w:val="0"/>
          <w:numId w:val="5"/>
        </w:numPr>
        <w:rPr>
          <w:b/>
          <w:color w:val="FF0000"/>
          <w:lang w:val="en-US"/>
        </w:rPr>
      </w:pPr>
      <w:r w:rsidRPr="00D6374F">
        <w:rPr>
          <w:b/>
          <w:color w:val="FF0000"/>
          <w:lang w:val="en-US"/>
        </w:rPr>
        <w:t>The project ends in July 2017</w:t>
      </w:r>
    </w:p>
    <w:p w14:paraId="0CF1C263" w14:textId="799E8E0E" w:rsidR="00D6374F" w:rsidRDefault="00D6374F" w:rsidP="00D6374F">
      <w:pPr>
        <w:ind w:left="720"/>
        <w:rPr>
          <w:lang w:val="en-US"/>
        </w:rPr>
      </w:pPr>
      <w:r w:rsidRPr="00D6374F">
        <w:rPr>
          <w:lang w:val="en-US"/>
        </w:rPr>
        <w:t xml:space="preserve">The project is a one-year project that </w:t>
      </w:r>
      <w:r>
        <w:rPr>
          <w:lang w:val="en-US"/>
        </w:rPr>
        <w:t>ends</w:t>
      </w:r>
      <w:r w:rsidRPr="00D6374F">
        <w:rPr>
          <w:lang w:val="en-US"/>
        </w:rPr>
        <w:t xml:space="preserve"> in July 2017. </w:t>
      </w:r>
      <w:r>
        <w:rPr>
          <w:lang w:val="en-US"/>
        </w:rPr>
        <w:t>It means that all the activities and all the expenses have to be closed by that.</w:t>
      </w:r>
    </w:p>
    <w:p w14:paraId="0B7DF14B" w14:textId="77777777" w:rsidR="00D6374F" w:rsidRPr="00D6374F" w:rsidRDefault="00D6374F" w:rsidP="00D6374F">
      <w:pPr>
        <w:ind w:left="720"/>
        <w:rPr>
          <w:lang w:val="en-US"/>
        </w:rPr>
      </w:pPr>
    </w:p>
    <w:p w14:paraId="003B7D93" w14:textId="0984A924" w:rsidR="003C5F3B" w:rsidRPr="00A1021F" w:rsidRDefault="00D6374F" w:rsidP="00D6374F">
      <w:pPr>
        <w:ind w:left="720"/>
        <w:rPr>
          <w:color w:val="FF0000"/>
          <w:lang w:val="en-US"/>
        </w:rPr>
      </w:pPr>
      <w:r w:rsidRPr="00D6374F">
        <w:rPr>
          <w:lang w:val="en-US"/>
        </w:rPr>
        <w:t>Kati as</w:t>
      </w:r>
      <w:r>
        <w:rPr>
          <w:lang w:val="en-US"/>
        </w:rPr>
        <w:t>ks</w:t>
      </w:r>
      <w:r w:rsidRPr="00D6374F">
        <w:rPr>
          <w:lang w:val="en-US"/>
        </w:rPr>
        <w:t xml:space="preserve"> about possibility to postpone th</w:t>
      </w:r>
      <w:r>
        <w:rPr>
          <w:lang w:val="en-US"/>
        </w:rPr>
        <w:t>e end of the project, but if it is not allowed, you must</w:t>
      </w:r>
      <w:r w:rsidR="003C5F3B">
        <w:rPr>
          <w:lang w:val="en-US"/>
        </w:rPr>
        <w:t xml:space="preserve"> bring you part of the project till end before that. </w:t>
      </w:r>
      <w:r w:rsidR="00A1021F">
        <w:rPr>
          <w:color w:val="FF0000"/>
          <w:lang w:val="en-US"/>
        </w:rPr>
        <w:t>Please, make plans</w:t>
      </w:r>
      <w:r w:rsidR="003C5F3B" w:rsidRPr="00A1021F">
        <w:rPr>
          <w:color w:val="FF0000"/>
          <w:lang w:val="en-US"/>
        </w:rPr>
        <w:t>!</w:t>
      </w:r>
    </w:p>
    <w:p w14:paraId="79D99241" w14:textId="77777777" w:rsidR="003C5F3B" w:rsidRDefault="003C5F3B" w:rsidP="00D6374F">
      <w:pPr>
        <w:ind w:left="720"/>
        <w:rPr>
          <w:lang w:val="en-US"/>
        </w:rPr>
      </w:pPr>
    </w:p>
    <w:p w14:paraId="72590F32" w14:textId="164DA362" w:rsidR="006A6CB5" w:rsidRPr="00A1021F" w:rsidRDefault="00A1021F" w:rsidP="00A1021F">
      <w:pPr>
        <w:pStyle w:val="Luettelokappale"/>
        <w:numPr>
          <w:ilvl w:val="0"/>
          <w:numId w:val="5"/>
        </w:numPr>
        <w:rPr>
          <w:color w:val="FF0000"/>
          <w:lang w:val="en-US"/>
        </w:rPr>
      </w:pPr>
      <w:r w:rsidRPr="00A1021F">
        <w:rPr>
          <w:color w:val="FF0000"/>
          <w:lang w:val="en-US"/>
        </w:rPr>
        <w:t xml:space="preserve">Next Steps: </w:t>
      </w:r>
    </w:p>
    <w:p w14:paraId="779C05AE" w14:textId="77777777" w:rsidR="00A1021F" w:rsidRPr="00A1021F" w:rsidRDefault="00A1021F" w:rsidP="00A1021F">
      <w:pPr>
        <w:ind w:left="720"/>
        <w:rPr>
          <w:color w:val="FF0000"/>
          <w:lang w:val="en-US"/>
        </w:rPr>
      </w:pPr>
      <w:r w:rsidRPr="00A1021F">
        <w:rPr>
          <w:color w:val="FF0000"/>
          <w:lang w:val="en-US"/>
        </w:rPr>
        <w:t xml:space="preserve">Please be prepared to make plans for both cases: for project ending in </w:t>
      </w:r>
      <w:proofErr w:type="gramStart"/>
      <w:r w:rsidRPr="00A1021F">
        <w:rPr>
          <w:color w:val="FF0000"/>
          <w:lang w:val="en-US"/>
        </w:rPr>
        <w:t>July,</w:t>
      </w:r>
      <w:proofErr w:type="gramEnd"/>
      <w:r w:rsidRPr="00A1021F">
        <w:rPr>
          <w:color w:val="FF0000"/>
          <w:lang w:val="en-US"/>
        </w:rPr>
        <w:t xml:space="preserve"> and for project ending later. </w:t>
      </w:r>
    </w:p>
    <w:p w14:paraId="1AE6D5F3" w14:textId="77777777" w:rsidR="00A1021F" w:rsidRDefault="00A1021F" w:rsidP="00A1021F">
      <w:pPr>
        <w:rPr>
          <w:lang w:val="en-US"/>
        </w:rPr>
      </w:pPr>
    </w:p>
    <w:p w14:paraId="042EDEF6" w14:textId="77777777" w:rsidR="00A1021F" w:rsidRPr="00A1021F" w:rsidRDefault="00A1021F" w:rsidP="00A1021F">
      <w:pPr>
        <w:pStyle w:val="Luettelokappale"/>
        <w:numPr>
          <w:ilvl w:val="0"/>
          <w:numId w:val="5"/>
        </w:numPr>
        <w:rPr>
          <w:b/>
          <w:color w:val="FF0000"/>
          <w:lang w:val="en-US"/>
        </w:rPr>
      </w:pPr>
      <w:r w:rsidRPr="00A1021F">
        <w:rPr>
          <w:b/>
          <w:color w:val="FF0000"/>
          <w:lang w:val="en-US"/>
        </w:rPr>
        <w:t xml:space="preserve">Please make sure that you have opened an account for the project. </w:t>
      </w:r>
    </w:p>
    <w:p w14:paraId="526A46DF" w14:textId="77777777" w:rsidR="00A1021F" w:rsidRDefault="00A1021F" w:rsidP="00A1021F">
      <w:pPr>
        <w:pStyle w:val="Luettelokappale"/>
        <w:rPr>
          <w:lang w:val="en-US"/>
        </w:rPr>
      </w:pPr>
    </w:p>
    <w:p w14:paraId="08B03F52" w14:textId="77777777" w:rsidR="00A1021F" w:rsidRDefault="00A1021F" w:rsidP="00A1021F">
      <w:pPr>
        <w:pStyle w:val="Luettelokappale"/>
        <w:numPr>
          <w:ilvl w:val="0"/>
          <w:numId w:val="5"/>
        </w:numPr>
        <w:rPr>
          <w:lang w:val="en-US"/>
        </w:rPr>
      </w:pPr>
      <w:r w:rsidRPr="00A1021F">
        <w:rPr>
          <w:b/>
          <w:color w:val="FF0000"/>
          <w:lang w:val="en-US"/>
        </w:rPr>
        <w:t>Please read through the report form,</w:t>
      </w:r>
      <w:r>
        <w:rPr>
          <w:lang w:val="en-US"/>
        </w:rPr>
        <w:t xml:space="preserve"> so that you know what kind of information you have to document about the project. </w:t>
      </w:r>
      <w:r w:rsidR="004A11CE" w:rsidRPr="00A1021F">
        <w:rPr>
          <w:lang w:val="en-US"/>
        </w:rPr>
        <w:t xml:space="preserve">Partners are responsible for realizing and reporting their share of the project. </w:t>
      </w:r>
    </w:p>
    <w:p w14:paraId="1B219C6E" w14:textId="77777777" w:rsidR="00A1021F" w:rsidRPr="00A1021F" w:rsidRDefault="00A1021F" w:rsidP="00A1021F">
      <w:pPr>
        <w:pStyle w:val="Luettelokappale"/>
        <w:rPr>
          <w:lang w:val="en-US"/>
        </w:rPr>
      </w:pPr>
    </w:p>
    <w:p w14:paraId="1F413B68" w14:textId="0C81BB9A" w:rsidR="002A6BEC" w:rsidRPr="00A1021F" w:rsidRDefault="00A1021F" w:rsidP="00A1021F">
      <w:r>
        <w:t>In</w:t>
      </w:r>
      <w:r w:rsidR="004A11CE" w:rsidRPr="00A1021F">
        <w:t xml:space="preserve"> Forssa </w:t>
      </w:r>
      <w:r>
        <w:t>17.3.2017</w:t>
      </w:r>
    </w:p>
    <w:p w14:paraId="2490B4BD" w14:textId="77777777" w:rsidR="002A6BEC" w:rsidRPr="00A1021F" w:rsidRDefault="002A6BEC" w:rsidP="002A6BEC"/>
    <w:p w14:paraId="5E7273BA" w14:textId="77777777" w:rsidR="002A6BEC" w:rsidRPr="00A1021F" w:rsidRDefault="002A6BEC" w:rsidP="002A6BEC">
      <w:r w:rsidRPr="00A1021F">
        <w:t>Kati Kivimäki</w:t>
      </w:r>
    </w:p>
    <w:p w14:paraId="67CE81D5" w14:textId="77777777" w:rsidR="002A6BEC" w:rsidRPr="00A1021F" w:rsidRDefault="002A6BEC" w:rsidP="002A6BEC"/>
    <w:sectPr w:rsidR="002A6BEC" w:rsidRPr="00A1021F" w:rsidSect="005666A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623"/>
    <w:multiLevelType w:val="hybridMultilevel"/>
    <w:tmpl w:val="C4767DDA"/>
    <w:lvl w:ilvl="0" w:tplc="2876B038">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63F4A51"/>
    <w:multiLevelType w:val="hybridMultilevel"/>
    <w:tmpl w:val="9CF28B4C"/>
    <w:lvl w:ilvl="0" w:tplc="19FEA3DC">
      <w:start w:val="9"/>
      <w:numFmt w:val="bullet"/>
      <w:lvlText w:val="-"/>
      <w:lvlJc w:val="left"/>
      <w:pPr>
        <w:ind w:left="1664" w:hanging="360"/>
      </w:pPr>
      <w:rPr>
        <w:rFonts w:ascii="Calibri" w:eastAsiaTheme="minorHAnsi" w:hAnsi="Calibri"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nsid w:val="3B4C0796"/>
    <w:multiLevelType w:val="hybridMultilevel"/>
    <w:tmpl w:val="CA86F5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3C2B7752"/>
    <w:multiLevelType w:val="hybridMultilevel"/>
    <w:tmpl w:val="626E7B9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495057AD"/>
    <w:multiLevelType w:val="hybridMultilevel"/>
    <w:tmpl w:val="7DAEEA38"/>
    <w:lvl w:ilvl="0" w:tplc="55DAF368">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7C5106D1"/>
    <w:multiLevelType w:val="hybridMultilevel"/>
    <w:tmpl w:val="A52626F8"/>
    <w:lvl w:ilvl="0" w:tplc="6EC4BE5E">
      <w:start w:val="4"/>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3B"/>
    <w:rsid w:val="000068CA"/>
    <w:rsid w:val="00027BD0"/>
    <w:rsid w:val="000508BB"/>
    <w:rsid w:val="00063653"/>
    <w:rsid w:val="00134923"/>
    <w:rsid w:val="0024757B"/>
    <w:rsid w:val="002A6BEC"/>
    <w:rsid w:val="003C5F3B"/>
    <w:rsid w:val="004222EB"/>
    <w:rsid w:val="004A11CE"/>
    <w:rsid w:val="004A3370"/>
    <w:rsid w:val="00552FC9"/>
    <w:rsid w:val="005666A8"/>
    <w:rsid w:val="006214D0"/>
    <w:rsid w:val="00653592"/>
    <w:rsid w:val="006A6CB5"/>
    <w:rsid w:val="006B4481"/>
    <w:rsid w:val="007506AE"/>
    <w:rsid w:val="00795C8A"/>
    <w:rsid w:val="008C313B"/>
    <w:rsid w:val="0090159E"/>
    <w:rsid w:val="009B34CF"/>
    <w:rsid w:val="00A02F90"/>
    <w:rsid w:val="00A1021F"/>
    <w:rsid w:val="00AA72AE"/>
    <w:rsid w:val="00AB78FD"/>
    <w:rsid w:val="00AD2B55"/>
    <w:rsid w:val="00AF408C"/>
    <w:rsid w:val="00AF7F91"/>
    <w:rsid w:val="00B37E51"/>
    <w:rsid w:val="00BB3B80"/>
    <w:rsid w:val="00C427A1"/>
    <w:rsid w:val="00C44124"/>
    <w:rsid w:val="00C6081E"/>
    <w:rsid w:val="00CD373E"/>
    <w:rsid w:val="00D432EF"/>
    <w:rsid w:val="00D6374F"/>
    <w:rsid w:val="00EB3179"/>
    <w:rsid w:val="00EC1B62"/>
    <w:rsid w:val="00EC2639"/>
    <w:rsid w:val="00FF32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34923"/>
    <w:pPr>
      <w:ind w:left="720"/>
      <w:contextualSpacing/>
    </w:pPr>
  </w:style>
  <w:style w:type="character" w:styleId="Hyperlinkki">
    <w:name w:val="Hyperlink"/>
    <w:basedOn w:val="Kappaleenoletusfontti"/>
    <w:uiPriority w:val="99"/>
    <w:unhideWhenUsed/>
    <w:rsid w:val="00027BD0"/>
    <w:rPr>
      <w:color w:val="0563C1" w:themeColor="hyperlink"/>
      <w:u w:val="single"/>
    </w:rPr>
  </w:style>
  <w:style w:type="paragraph" w:styleId="Vaintekstin">
    <w:name w:val="Plain Text"/>
    <w:basedOn w:val="Normaali"/>
    <w:link w:val="VaintekstinChar"/>
    <w:uiPriority w:val="99"/>
    <w:semiHidden/>
    <w:unhideWhenUsed/>
    <w:rsid w:val="00D6374F"/>
    <w:rPr>
      <w:rFonts w:ascii="Calibri" w:hAnsi="Calibri"/>
      <w:sz w:val="22"/>
      <w:szCs w:val="21"/>
    </w:rPr>
  </w:style>
  <w:style w:type="character" w:customStyle="1" w:styleId="VaintekstinChar">
    <w:name w:val="Vain tekstinä Char"/>
    <w:basedOn w:val="Kappaleenoletusfontti"/>
    <w:link w:val="Vaintekstin"/>
    <w:uiPriority w:val="99"/>
    <w:semiHidden/>
    <w:rsid w:val="00D6374F"/>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34923"/>
    <w:pPr>
      <w:ind w:left="720"/>
      <w:contextualSpacing/>
    </w:pPr>
  </w:style>
  <w:style w:type="character" w:styleId="Hyperlinkki">
    <w:name w:val="Hyperlink"/>
    <w:basedOn w:val="Kappaleenoletusfontti"/>
    <w:uiPriority w:val="99"/>
    <w:unhideWhenUsed/>
    <w:rsid w:val="00027BD0"/>
    <w:rPr>
      <w:color w:val="0563C1" w:themeColor="hyperlink"/>
      <w:u w:val="single"/>
    </w:rPr>
  </w:style>
  <w:style w:type="paragraph" w:styleId="Vaintekstin">
    <w:name w:val="Plain Text"/>
    <w:basedOn w:val="Normaali"/>
    <w:link w:val="VaintekstinChar"/>
    <w:uiPriority w:val="99"/>
    <w:semiHidden/>
    <w:unhideWhenUsed/>
    <w:rsid w:val="00D6374F"/>
    <w:rPr>
      <w:rFonts w:ascii="Calibri" w:hAnsi="Calibri"/>
      <w:sz w:val="22"/>
      <w:szCs w:val="21"/>
    </w:rPr>
  </w:style>
  <w:style w:type="character" w:customStyle="1" w:styleId="VaintekstinChar">
    <w:name w:val="Vain tekstinä Char"/>
    <w:basedOn w:val="Kappaleenoletusfontti"/>
    <w:link w:val="Vaintekstin"/>
    <w:uiPriority w:val="99"/>
    <w:semiHidden/>
    <w:rsid w:val="00D6374F"/>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761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65988B13</Template>
  <TotalTime>271</TotalTime>
  <Pages>2</Pages>
  <Words>414</Words>
  <Characters>3354</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Forssan Kaupunki</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Kivimäki</dc:creator>
  <cp:lastModifiedBy>Kivimäki Kati</cp:lastModifiedBy>
  <cp:revision>4</cp:revision>
  <dcterms:created xsi:type="dcterms:W3CDTF">2017-03-16T14:50:00Z</dcterms:created>
  <dcterms:modified xsi:type="dcterms:W3CDTF">2017-03-17T13:20:00Z</dcterms:modified>
</cp:coreProperties>
</file>