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A2" w:rsidRDefault="00B42D7E" w:rsidP="004519EE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lang w:val="en-US"/>
        </w:rPr>
      </w:pPr>
      <w:bookmarkStart w:id="0" w:name="_GoBack"/>
      <w:bookmarkEnd w:id="0"/>
      <w:r w:rsidRPr="00C6721B">
        <w:rPr>
          <w:rFonts w:ascii="Californian FB" w:hAnsi="Californian FB"/>
          <w:b/>
          <w:sz w:val="24"/>
          <w:szCs w:val="24"/>
          <w:lang w:val="en-US"/>
        </w:rPr>
        <w:t>Erasmus+ KA2 Strategic Partnership</w:t>
      </w:r>
      <w:r w:rsidR="00F30CA2">
        <w:rPr>
          <w:rFonts w:ascii="Californian FB" w:hAnsi="Californian FB"/>
          <w:b/>
          <w:sz w:val="24"/>
          <w:szCs w:val="24"/>
          <w:lang w:val="en-US"/>
        </w:rPr>
        <w:t xml:space="preserve"> </w:t>
      </w:r>
      <w:r w:rsidR="00F30CA2" w:rsidRPr="00F30CA2">
        <w:rPr>
          <w:rFonts w:ascii="Californian FB" w:hAnsi="Californian FB"/>
          <w:b/>
          <w:sz w:val="24"/>
          <w:szCs w:val="24"/>
          <w:lang w:val="en-US"/>
        </w:rPr>
        <w:t>2017-1-SK01-KA219-035406</w:t>
      </w:r>
    </w:p>
    <w:p w:rsidR="00F30CA2" w:rsidRDefault="00F30CA2" w:rsidP="004519EE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lang w:val="en-US"/>
        </w:rPr>
      </w:pPr>
      <w:r w:rsidRPr="00F30CA2">
        <w:rPr>
          <w:rFonts w:ascii="Californian FB" w:hAnsi="Californian FB"/>
          <w:b/>
          <w:sz w:val="24"/>
          <w:szCs w:val="24"/>
          <w:lang w:val="en-US"/>
        </w:rPr>
        <w:t>Hello, I'm your new teacher</w:t>
      </w:r>
    </w:p>
    <w:p w:rsidR="004519EE" w:rsidRPr="00C6721B" w:rsidRDefault="006518CF" w:rsidP="004519EE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lang w:val="en-US"/>
        </w:rPr>
      </w:pPr>
      <w:r w:rsidRPr="00C6721B">
        <w:rPr>
          <w:rFonts w:ascii="Californian FB" w:hAnsi="Californian FB"/>
          <w:b/>
          <w:sz w:val="24"/>
          <w:szCs w:val="24"/>
          <w:lang w:val="en-US"/>
        </w:rPr>
        <w:t>2nd</w:t>
      </w:r>
      <w:r w:rsidR="004519EE" w:rsidRPr="00C6721B">
        <w:rPr>
          <w:rFonts w:ascii="Californian FB" w:hAnsi="Californian FB"/>
          <w:b/>
          <w:sz w:val="24"/>
          <w:szCs w:val="24"/>
          <w:lang w:val="en-US"/>
        </w:rPr>
        <w:t xml:space="preserve"> LTT Activity</w:t>
      </w:r>
      <w:r w:rsidRPr="00C6721B">
        <w:rPr>
          <w:rFonts w:ascii="Californian FB" w:hAnsi="Californian FB"/>
          <w:b/>
          <w:sz w:val="24"/>
          <w:szCs w:val="24"/>
          <w:lang w:val="en-US"/>
        </w:rPr>
        <w:t xml:space="preserve"> and TPM</w:t>
      </w:r>
      <w:r w:rsidR="004519EE" w:rsidRPr="00C6721B">
        <w:rPr>
          <w:rFonts w:ascii="Californian FB" w:hAnsi="Californian FB"/>
          <w:b/>
          <w:sz w:val="24"/>
          <w:szCs w:val="24"/>
          <w:lang w:val="en-US"/>
        </w:rPr>
        <w:t xml:space="preserve">, </w:t>
      </w:r>
      <w:r w:rsidR="00702814">
        <w:rPr>
          <w:rFonts w:ascii="Californian FB" w:hAnsi="Californian FB"/>
          <w:b/>
          <w:sz w:val="24"/>
          <w:szCs w:val="24"/>
          <w:lang w:val="en-US"/>
        </w:rPr>
        <w:t>16</w:t>
      </w:r>
      <w:r w:rsidR="004519EE" w:rsidRPr="00C6721B">
        <w:rPr>
          <w:rFonts w:ascii="Californian FB" w:hAnsi="Californian FB"/>
          <w:b/>
          <w:sz w:val="24"/>
          <w:szCs w:val="24"/>
          <w:lang w:val="en-US"/>
        </w:rPr>
        <w:t>-2</w:t>
      </w:r>
      <w:r w:rsidR="00702814">
        <w:rPr>
          <w:rFonts w:ascii="Californian FB" w:hAnsi="Californian FB"/>
          <w:b/>
          <w:sz w:val="24"/>
          <w:szCs w:val="24"/>
          <w:lang w:val="en-US"/>
        </w:rPr>
        <w:t>2</w:t>
      </w:r>
      <w:r w:rsidR="004519EE" w:rsidRPr="00C6721B">
        <w:rPr>
          <w:rFonts w:ascii="Californian FB" w:hAnsi="Californian FB"/>
          <w:b/>
          <w:sz w:val="24"/>
          <w:szCs w:val="24"/>
          <w:lang w:val="en-US"/>
        </w:rPr>
        <w:t xml:space="preserve"> </w:t>
      </w:r>
      <w:r w:rsidR="00702814">
        <w:rPr>
          <w:rFonts w:ascii="Californian FB" w:hAnsi="Californian FB"/>
          <w:b/>
          <w:sz w:val="24"/>
          <w:szCs w:val="24"/>
          <w:lang w:val="en-US"/>
        </w:rPr>
        <w:t>September</w:t>
      </w:r>
      <w:r w:rsidR="004519EE" w:rsidRPr="00C6721B">
        <w:rPr>
          <w:rFonts w:ascii="Californian FB" w:hAnsi="Californian FB"/>
          <w:b/>
          <w:sz w:val="24"/>
          <w:szCs w:val="24"/>
          <w:lang w:val="en-US"/>
        </w:rPr>
        <w:t xml:space="preserve"> 2018</w:t>
      </w:r>
    </w:p>
    <w:p w:rsidR="00B42D7E" w:rsidRPr="00C6721B" w:rsidRDefault="00B42D7E" w:rsidP="004519EE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lang w:val="en-US"/>
        </w:rPr>
      </w:pPr>
      <w:r w:rsidRPr="00C6721B">
        <w:rPr>
          <w:rFonts w:ascii="Californian FB" w:hAnsi="Californian FB"/>
          <w:b/>
          <w:sz w:val="24"/>
          <w:szCs w:val="24"/>
          <w:lang w:val="en-US"/>
        </w:rPr>
        <w:t xml:space="preserve">at 2nd Upper Secondary School of </w:t>
      </w:r>
      <w:proofErr w:type="spellStart"/>
      <w:r w:rsidRPr="00C6721B">
        <w:rPr>
          <w:rFonts w:ascii="Californian FB" w:hAnsi="Californian FB"/>
          <w:b/>
          <w:sz w:val="24"/>
          <w:szCs w:val="24"/>
          <w:lang w:val="en-US"/>
        </w:rPr>
        <w:t>Nea</w:t>
      </w:r>
      <w:proofErr w:type="spellEnd"/>
      <w:r w:rsidRPr="00C6721B">
        <w:rPr>
          <w:rFonts w:ascii="Californian FB" w:hAnsi="Californian FB"/>
          <w:b/>
          <w:sz w:val="24"/>
          <w:szCs w:val="24"/>
          <w:lang w:val="en-US"/>
        </w:rPr>
        <w:t xml:space="preserve"> Ionia- Volos, Greece</w:t>
      </w:r>
    </w:p>
    <w:p w:rsidR="000F4310" w:rsidRPr="00C6721B" w:rsidRDefault="000F4310" w:rsidP="004519EE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  <w:lang w:val="en-US"/>
        </w:rPr>
      </w:pPr>
      <w:r w:rsidRPr="00C6721B">
        <w:rPr>
          <w:rFonts w:ascii="Californian FB" w:hAnsi="Californian FB"/>
          <w:b/>
          <w:sz w:val="24"/>
          <w:szCs w:val="24"/>
          <w:lang w:val="en-US"/>
        </w:rPr>
        <w:t>Meeting’s agenda</w:t>
      </w:r>
    </w:p>
    <w:tbl>
      <w:tblPr>
        <w:tblStyle w:val="TaulukkoRuudukko"/>
        <w:tblW w:w="10530" w:type="dxa"/>
        <w:tblInd w:w="18" w:type="dxa"/>
        <w:tblLook w:val="04A0" w:firstRow="1" w:lastRow="0" w:firstColumn="1" w:lastColumn="0" w:noHBand="0" w:noVBand="1"/>
      </w:tblPr>
      <w:tblGrid>
        <w:gridCol w:w="1650"/>
        <w:gridCol w:w="8880"/>
      </w:tblGrid>
      <w:tr w:rsidR="008013ED" w:rsidRPr="00C6721B" w:rsidTr="00DB7243">
        <w:trPr>
          <w:trHeight w:val="239"/>
        </w:trPr>
        <w:tc>
          <w:tcPr>
            <w:tcW w:w="1650" w:type="dxa"/>
            <w:vAlign w:val="center"/>
          </w:tcPr>
          <w:p w:rsidR="008013ED" w:rsidRPr="00C6721B" w:rsidRDefault="00B42D7E" w:rsidP="00702814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Sunday</w:t>
            </w:r>
            <w:r w:rsidR="00702814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16</w:t>
            </w:r>
            <w:r w:rsidR="008013ED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702814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8013ED" w:rsidRPr="00C6721B" w:rsidRDefault="004519EE" w:rsidP="00346CA4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Athens airport- Arrival of the </w:t>
            </w:r>
            <w:r w:rsidR="006518CF" w:rsidRPr="00C6721B">
              <w:rPr>
                <w:rFonts w:ascii="Californian FB" w:hAnsi="Californian FB"/>
                <w:sz w:val="24"/>
                <w:szCs w:val="24"/>
                <w:lang w:val="en-US"/>
              </w:rPr>
              <w:t>teams.</w:t>
            </w:r>
            <w:r w:rsidR="003A0C07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Transfer to Volos.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="003A0C07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Accommodation of teachers </w:t>
            </w:r>
            <w:r w:rsidR="006518CF" w:rsidRPr="00C6721B">
              <w:rPr>
                <w:rFonts w:ascii="Californian FB" w:hAnsi="Californian FB"/>
                <w:sz w:val="24"/>
                <w:szCs w:val="24"/>
                <w:lang w:val="en-US"/>
              </w:rPr>
              <w:t>at Hotel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2814">
              <w:rPr>
                <w:rFonts w:ascii="Californian FB" w:hAnsi="Californian FB"/>
                <w:sz w:val="24"/>
                <w:szCs w:val="24"/>
                <w:lang w:val="en-US"/>
              </w:rPr>
              <w:t>Kipseli</w:t>
            </w:r>
            <w:proofErr w:type="spellEnd"/>
            <w:r w:rsidR="003A0C07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. 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="003A0C07" w:rsidRPr="00C6721B">
              <w:rPr>
                <w:rFonts w:ascii="Californian FB" w:hAnsi="Californian FB"/>
                <w:sz w:val="24"/>
                <w:szCs w:val="24"/>
                <w:lang w:val="en-US"/>
              </w:rPr>
              <w:t>Accommodation of students at their hosts’ houses.</w:t>
            </w:r>
          </w:p>
          <w:p w:rsidR="00DE5CFC" w:rsidRPr="00DE5CFC" w:rsidRDefault="00DE5CFC" w:rsidP="00DE5CFC">
            <w:pPr>
              <w:spacing w:line="276" w:lineRule="auto"/>
              <w:rPr>
                <w:rStyle w:val="Hyperlinkki"/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instrText xml:space="preserve"> HYPERLINK "https://www.hotelkipseli.gr/en/index.html" </w:instrTex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fldChar w:fldCharType="separate"/>
            </w:r>
            <w:r w:rsidRPr="00DE5CFC">
              <w:rPr>
                <w:rStyle w:val="Hyperlinkki"/>
                <w:rFonts w:ascii="Californian FB" w:hAnsi="Californian FB"/>
                <w:sz w:val="24"/>
                <w:szCs w:val="24"/>
                <w:lang w:val="en-US"/>
              </w:rPr>
              <w:t>https://www.hotelkipseli.gr/en/index.html</w:t>
            </w:r>
          </w:p>
          <w:p w:rsidR="004519EE" w:rsidRPr="00C6721B" w:rsidRDefault="00DE5CFC" w:rsidP="00DE5CFC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fldChar w:fldCharType="end"/>
            </w:r>
            <w:r w:rsidR="00DE3277" w:rsidRPr="00C6721B">
              <w:rPr>
                <w:rFonts w:ascii="Californian FB" w:hAnsi="Californian FB"/>
                <w:sz w:val="24"/>
                <w:szCs w:val="24"/>
                <w:lang w:val="en-US"/>
              </w:rPr>
              <w:t>2</w:t>
            </w:r>
            <w:r w:rsidR="006518CF" w:rsidRPr="00C6721B">
              <w:rPr>
                <w:rFonts w:ascii="Californian FB" w:hAnsi="Californian FB"/>
                <w:sz w:val="24"/>
                <w:szCs w:val="24"/>
                <w:lang w:val="en-US"/>
              </w:rPr>
              <w:t>1</w:t>
            </w:r>
            <w:r w:rsidR="00DE3277" w:rsidRPr="00C6721B">
              <w:rPr>
                <w:rFonts w:ascii="Californian FB" w:hAnsi="Californian FB"/>
                <w:sz w:val="24"/>
                <w:szCs w:val="24"/>
                <w:lang w:val="en-US"/>
              </w:rPr>
              <w:t>.30: Teachers: Optional common dinner</w:t>
            </w:r>
          </w:p>
        </w:tc>
      </w:tr>
      <w:tr w:rsidR="008013ED" w:rsidRPr="00C6721B" w:rsidTr="00DB7243">
        <w:tc>
          <w:tcPr>
            <w:tcW w:w="1650" w:type="dxa"/>
            <w:vAlign w:val="center"/>
          </w:tcPr>
          <w:p w:rsidR="008013ED" w:rsidRPr="00C6721B" w:rsidRDefault="00096157" w:rsidP="00DB7243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 xml:space="preserve">Monday </w:t>
            </w:r>
            <w:r w:rsidR="00DB7243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17</w:t>
            </w:r>
            <w:r w:rsidR="00B42D7E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DB7243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DE3277" w:rsidRPr="00C6721B" w:rsidRDefault="00DE3277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9:00: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Official opening. Meeting at school.  </w:t>
            </w:r>
            <w:r w:rsidR="006518CF" w:rsidRPr="00C6721B">
              <w:rPr>
                <w:rFonts w:ascii="Californian FB" w:hAnsi="Californian FB"/>
                <w:sz w:val="24"/>
                <w:szCs w:val="24"/>
                <w:lang w:val="en-US"/>
              </w:rPr>
              <w:t>Welcome speech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by Mr. D. </w:t>
            </w:r>
            <w:proofErr w:type="spellStart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Bazianas</w:t>
            </w:r>
            <w:proofErr w:type="spellEnd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, school’s headmaster.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="00DB7243" w:rsidRPr="00DB7243">
              <w:rPr>
                <w:rFonts w:ascii="Californian FB" w:hAnsi="Californian FB"/>
                <w:sz w:val="24"/>
                <w:szCs w:val="24"/>
                <w:lang w:val="en-US"/>
              </w:rPr>
              <w:t xml:space="preserve">Instructions and Program of the week </w:t>
            </w:r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 xml:space="preserve">- 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>Going through the agenda</w:t>
            </w:r>
            <w:r w:rsidR="00DE5CFC">
              <w:rPr>
                <w:rFonts w:ascii="Californian FB" w:hAnsi="Californian FB"/>
                <w:sz w:val="24"/>
                <w:szCs w:val="24"/>
                <w:lang w:val="en-US"/>
              </w:rPr>
              <w:t xml:space="preserve">. </w:t>
            </w:r>
            <w:r w:rsidR="00DB7243" w:rsidRPr="00C6721B">
              <w:rPr>
                <w:rFonts w:ascii="Californian FB" w:hAnsi="Californian FB"/>
                <w:sz w:val="24"/>
                <w:szCs w:val="24"/>
                <w:lang w:val="en-US"/>
              </w:rPr>
              <w:t>Countries' short presentations of participants</w:t>
            </w:r>
          </w:p>
          <w:p w:rsidR="00DE3277" w:rsidRPr="00C6721B" w:rsidRDefault="00DB7243" w:rsidP="00DE3277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DB7243">
              <w:rPr>
                <w:rFonts w:ascii="Californian FB" w:hAnsi="Californian FB"/>
                <w:sz w:val="24"/>
                <w:szCs w:val="24"/>
                <w:lang w:val="en-US"/>
              </w:rPr>
              <w:t>10:00</w:t>
            </w:r>
            <w:r w:rsidR="00096157" w:rsidRPr="00C6721B">
              <w:rPr>
                <w:rFonts w:ascii="Californian FB" w:hAnsi="Californian FB"/>
                <w:sz w:val="24"/>
                <w:szCs w:val="24"/>
                <w:lang w:val="en-US"/>
              </w:rPr>
              <w:t>:</w:t>
            </w:r>
            <w:r w:rsidR="00DE3277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Pr="00DE5CFC">
              <w:rPr>
                <w:rFonts w:ascii="Californian FB" w:hAnsi="Californian FB"/>
                <w:sz w:val="24"/>
                <w:szCs w:val="24"/>
                <w:lang w:val="en-US"/>
              </w:rPr>
              <w:t>Presentation of the school with tour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.</w:t>
            </w:r>
          </w:p>
          <w:p w:rsidR="00C6721B" w:rsidRDefault="00DB7243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10:3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>0: Students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’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workshop. 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D</w:t>
            </w:r>
            <w:r w:rsidRPr="00DB7243">
              <w:rPr>
                <w:rFonts w:ascii="Californian FB" w:hAnsi="Californian FB"/>
                <w:sz w:val="24"/>
                <w:szCs w:val="24"/>
                <w:lang w:val="en-US"/>
              </w:rPr>
              <w:t>ividing pupils into working groups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.</w:t>
            </w:r>
          </w:p>
          <w:p w:rsidR="00C6721B" w:rsidRPr="00C6721B" w:rsidRDefault="00C6721B" w:rsidP="00C6721B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11: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0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0: 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Coffee Break</w:t>
            </w:r>
          </w:p>
          <w:p w:rsidR="00DB7243" w:rsidRDefault="00096157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11:30: 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>Teachers: transnational</w:t>
            </w:r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 xml:space="preserve"> meeting</w:t>
            </w:r>
          </w:p>
          <w:p w:rsidR="00DE3277" w:rsidRPr="00C6721B" w:rsidRDefault="00C6721B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Students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’ workshop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 xml:space="preserve">: </w:t>
            </w:r>
            <w:r w:rsid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2 Math lessons: </w:t>
            </w:r>
            <w:r w:rsidR="00DB7243" w:rsidRPr="00DB7243">
              <w:rPr>
                <w:rFonts w:ascii="Californian FB" w:hAnsi="Californian FB"/>
                <w:sz w:val="24"/>
                <w:szCs w:val="24"/>
                <w:lang w:val="en-US"/>
              </w:rPr>
              <w:t>Thales´ circle</w:t>
            </w:r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 xml:space="preserve">/ </w:t>
            </w:r>
            <w:r w:rsidR="00DB7243" w:rsidRPr="00DB7243">
              <w:rPr>
                <w:rFonts w:ascii="Californian FB" w:hAnsi="Californian FB"/>
                <w:sz w:val="24"/>
                <w:szCs w:val="24"/>
                <w:lang w:val="en-US"/>
              </w:rPr>
              <w:t>Mathematics in Ancient Times</w:t>
            </w:r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 xml:space="preserve"> (Case study: </w:t>
            </w:r>
            <w:proofErr w:type="spellStart"/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>Eupalinos</w:t>
            </w:r>
            <w:proofErr w:type="spellEnd"/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 xml:space="preserve"> Tunnel)</w:t>
            </w:r>
          </w:p>
          <w:p w:rsidR="00DE3277" w:rsidRPr="00C6721B" w:rsidRDefault="00DE3277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1</w:t>
            </w:r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>4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:</w:t>
            </w:r>
            <w:r w:rsidR="00DB7243">
              <w:rPr>
                <w:rFonts w:ascii="Californian FB" w:hAnsi="Californian FB"/>
                <w:sz w:val="24"/>
                <w:szCs w:val="24"/>
                <w:lang w:val="en-US"/>
              </w:rPr>
              <w:t>0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0</w:t>
            </w:r>
            <w:r w:rsidR="00096157" w:rsidRPr="00C6721B">
              <w:rPr>
                <w:rFonts w:ascii="Californian FB" w:hAnsi="Californian FB"/>
                <w:sz w:val="24"/>
                <w:szCs w:val="24"/>
                <w:lang w:val="en-US"/>
              </w:rPr>
              <w:t>: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Lunch </w:t>
            </w:r>
          </w:p>
          <w:p w:rsidR="00DE3277" w:rsidRPr="00C6721B" w:rsidRDefault="00DB7243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17</w:t>
            </w:r>
            <w:r w:rsidR="00DE3277" w:rsidRPr="00C6721B">
              <w:rPr>
                <w:rFonts w:ascii="Californian FB" w:hAnsi="Californian FB"/>
                <w:sz w:val="24"/>
                <w:szCs w:val="24"/>
                <w:lang w:val="en-US"/>
              </w:rPr>
              <w:t>:00</w:t>
            </w:r>
            <w:r w:rsidR="00096157" w:rsidRPr="00C6721B">
              <w:rPr>
                <w:rFonts w:ascii="Californian FB" w:hAnsi="Californian FB"/>
                <w:sz w:val="24"/>
                <w:szCs w:val="24"/>
                <w:lang w:val="en-US"/>
              </w:rPr>
              <w:t>:</w:t>
            </w:r>
            <w:r w:rsidR="00DE3277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Guided tour around Volos </w:t>
            </w:r>
          </w:p>
          <w:p w:rsidR="00DE3277" w:rsidRPr="00C6721B" w:rsidRDefault="00DE3277" w:rsidP="00DE327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"Best of Ancient &amp; Modern Volos Walking Tour"</w:t>
            </w:r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''Historic D</w:t>
            </w:r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>istrict of Volos Walking Tour''</w:t>
            </w:r>
          </w:p>
          <w:p w:rsidR="00C6721B" w:rsidRDefault="00872C26" w:rsidP="00C6721B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hyperlink r:id="rId8" w:history="1">
              <w:r w:rsidR="00C6721B" w:rsidRPr="00C6721B">
                <w:rPr>
                  <w:rStyle w:val="Hyperlinkki"/>
                  <w:rFonts w:ascii="Californian FB" w:hAnsi="Californian FB"/>
                  <w:sz w:val="24"/>
                  <w:szCs w:val="24"/>
                  <w:lang w:val="en-US"/>
                </w:rPr>
                <w:t>http://www.pelionculture.gr/en/best-of-ancient-and-modern-volos-walking-tour/</w:t>
              </w:r>
            </w:hyperlink>
          </w:p>
          <w:p w:rsidR="005D4EF2" w:rsidRDefault="00872C26" w:rsidP="00C6721B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hyperlink r:id="rId9" w:history="1">
              <w:r w:rsidR="00C6721B" w:rsidRPr="00C6721B">
                <w:rPr>
                  <w:rStyle w:val="Hyperlinkki"/>
                  <w:rFonts w:ascii="Californian FB" w:hAnsi="Californian FB"/>
                  <w:sz w:val="24"/>
                  <w:szCs w:val="24"/>
                  <w:lang w:val="en-US"/>
                </w:rPr>
                <w:t>http://www.pelionculture.gr/en/historic-district-volos-walking-tour/</w:t>
              </w:r>
            </w:hyperlink>
          </w:p>
          <w:p w:rsidR="00C6721B" w:rsidRPr="00C6721B" w:rsidRDefault="00DB7243" w:rsidP="00DB7243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20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>: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3</w:t>
            </w:r>
            <w:r w:rsidR="00C6721B">
              <w:rPr>
                <w:rFonts w:ascii="Californian FB" w:hAnsi="Californian FB"/>
                <w:sz w:val="24"/>
                <w:szCs w:val="24"/>
                <w:lang w:val="en-US"/>
              </w:rPr>
              <w:t>0 Dinner</w:t>
            </w:r>
          </w:p>
        </w:tc>
      </w:tr>
      <w:tr w:rsidR="008013ED" w:rsidRPr="00C6721B" w:rsidTr="00DB7243">
        <w:tc>
          <w:tcPr>
            <w:tcW w:w="1650" w:type="dxa"/>
            <w:vAlign w:val="center"/>
          </w:tcPr>
          <w:p w:rsidR="008013ED" w:rsidRPr="00C6721B" w:rsidRDefault="00B42D7E" w:rsidP="00572330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Tue</w:t>
            </w:r>
            <w:r w:rsidR="008013ED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 xml:space="preserve">sday </w:t>
            </w:r>
            <w:r w:rsidR="00572330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18</w:t>
            </w: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572330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EF2604" w:rsidRPr="00C6721B" w:rsidRDefault="00EF2604" w:rsidP="00EF2604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0</w:t>
            </w:r>
            <w:r w:rsidR="00572330">
              <w:rPr>
                <w:rFonts w:ascii="Californian FB" w:hAnsi="Californian FB"/>
                <w:sz w:val="24"/>
                <w:szCs w:val="24"/>
                <w:lang w:val="en-US"/>
              </w:rPr>
              <w:t>9</w:t>
            </w: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:00: Departure to </w:t>
            </w:r>
            <w:proofErr w:type="spellStart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Meteora</w:t>
            </w:r>
            <w:proofErr w:type="spellEnd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, an UNESCO World Heritage Site (all day study trip) </w:t>
            </w:r>
            <w:hyperlink r:id="rId10" w:history="1">
              <w:r w:rsidRPr="00C6721B">
                <w:rPr>
                  <w:rStyle w:val="Hyperlinkki"/>
                  <w:rFonts w:ascii="Californian FB" w:hAnsi="Californian FB"/>
                  <w:sz w:val="24"/>
                  <w:szCs w:val="24"/>
                  <w:lang w:val="en-US"/>
                </w:rPr>
                <w:t>http://whc.unesco.org/en/list/455</w:t>
              </w:r>
            </w:hyperlink>
          </w:p>
          <w:p w:rsidR="00572330" w:rsidRDefault="00872C26" w:rsidP="00EF2604">
            <w:pPr>
              <w:rPr>
                <w:rStyle w:val="Hyperlinkki"/>
                <w:rFonts w:ascii="Californian FB" w:hAnsi="Californian FB"/>
                <w:sz w:val="24"/>
                <w:szCs w:val="24"/>
                <w:lang w:val="en-US"/>
              </w:rPr>
            </w:pPr>
            <w:hyperlink r:id="rId11" w:history="1">
              <w:r w:rsidR="00EF2604" w:rsidRPr="00C6721B">
                <w:rPr>
                  <w:rStyle w:val="Hyperlinkki"/>
                  <w:rFonts w:ascii="Californian FB" w:hAnsi="Californian FB"/>
                  <w:sz w:val="24"/>
                  <w:szCs w:val="24"/>
                  <w:lang w:val="en-US"/>
                </w:rPr>
                <w:t>https://www.visitmeteora.travel/</w:t>
              </w:r>
            </w:hyperlink>
          </w:p>
          <w:p w:rsidR="00EF2604" w:rsidRPr="00C6721B" w:rsidRDefault="00572330" w:rsidP="00EF2604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Visit to 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a</w:t>
            </w:r>
            <w:r w:rsidRP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 photovoltaic power plant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 xml:space="preserve"> on our way to </w:t>
            </w:r>
            <w:proofErr w:type="spellStart"/>
            <w:r>
              <w:rPr>
                <w:rFonts w:ascii="Californian FB" w:hAnsi="Californian FB"/>
                <w:sz w:val="24"/>
                <w:szCs w:val="24"/>
                <w:lang w:val="en-US"/>
              </w:rPr>
              <w:t>Meteora</w:t>
            </w:r>
            <w:proofErr w:type="spellEnd"/>
            <w:r>
              <w:rPr>
                <w:rFonts w:ascii="Californian FB" w:hAnsi="Californian FB"/>
                <w:sz w:val="24"/>
                <w:szCs w:val="24"/>
                <w:lang w:val="en-US"/>
              </w:rPr>
              <w:t>.</w:t>
            </w:r>
            <w:r w:rsidR="006518CF" w:rsidRPr="00C6721B">
              <w:rPr>
                <w:rFonts w:ascii="Californian FB" w:hAnsi="Californian FB"/>
                <w:sz w:val="24"/>
                <w:szCs w:val="24"/>
                <w:lang w:val="en-US"/>
              </w:rPr>
              <w:br/>
            </w:r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>1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4</w:t>
            </w:r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>: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0</w:t>
            </w:r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0: Lunch at </w:t>
            </w:r>
            <w:proofErr w:type="spellStart"/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>Kalabaka</w:t>
            </w:r>
            <w:proofErr w:type="spellEnd"/>
            <w:r w:rsidR="00EF2604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or Trikala.</w:t>
            </w:r>
          </w:p>
          <w:p w:rsidR="00507C1C" w:rsidRDefault="00EF2604" w:rsidP="00B94D0B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17:00: Return to Volos.</w:t>
            </w:r>
          </w:p>
          <w:p w:rsidR="00C6721B" w:rsidRPr="00C6721B" w:rsidRDefault="00C6721B" w:rsidP="00572330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20:</w:t>
            </w:r>
            <w:r w:rsidR="00572330">
              <w:rPr>
                <w:rFonts w:ascii="Californian FB" w:hAnsi="Californian FB"/>
                <w:sz w:val="24"/>
                <w:szCs w:val="24"/>
                <w:lang w:val="en-US"/>
              </w:rPr>
              <w:t>3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>0 Dinner</w:t>
            </w:r>
          </w:p>
        </w:tc>
      </w:tr>
      <w:tr w:rsidR="008013ED" w:rsidRPr="00C6721B" w:rsidTr="00DB7243">
        <w:tc>
          <w:tcPr>
            <w:tcW w:w="1650" w:type="dxa"/>
            <w:vAlign w:val="center"/>
          </w:tcPr>
          <w:p w:rsidR="008013ED" w:rsidRPr="00C6721B" w:rsidRDefault="00B42D7E" w:rsidP="00022142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Wednes</w:t>
            </w:r>
            <w:r w:rsidR="008013ED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 xml:space="preserve">day 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19</w:t>
            </w: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2B4972" w:rsidRDefault="004244E0" w:rsidP="00EF2604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9:00 </w:t>
            </w:r>
            <w:r w:rsidR="00572330" w:rsidRPr="00572330">
              <w:rPr>
                <w:rFonts w:ascii="Californian FB" w:hAnsi="Californian FB"/>
                <w:sz w:val="24"/>
                <w:szCs w:val="24"/>
                <w:lang w:val="en-US"/>
              </w:rPr>
              <w:t>Students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’</w:t>
            </w:r>
            <w:r w:rsidR="0076429E" w:rsidRPr="0076429E">
              <w:rPr>
                <w:lang w:val="en-US"/>
              </w:rPr>
              <w:t xml:space="preserve"> 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w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>orkshop</w:t>
            </w:r>
            <w:r w:rsidR="00572330" w:rsidRPr="00572330">
              <w:rPr>
                <w:rFonts w:ascii="Californian FB" w:hAnsi="Californian FB"/>
                <w:sz w:val="24"/>
                <w:szCs w:val="24"/>
                <w:lang w:val="en-US"/>
              </w:rPr>
              <w:t>: 2 Math lessons:</w:t>
            </w:r>
            <w:r w:rsid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="00572330" w:rsidRPr="00572330">
              <w:rPr>
                <w:rFonts w:ascii="Californian FB" w:hAnsi="Californian FB"/>
                <w:sz w:val="24"/>
                <w:szCs w:val="24"/>
                <w:lang w:val="en-US"/>
              </w:rPr>
              <w:t>Pythagorean Theorem</w:t>
            </w:r>
            <w:r w:rsid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/ </w:t>
            </w:r>
            <w:r w:rsidR="00572330" w:rsidRPr="00572330">
              <w:rPr>
                <w:rFonts w:ascii="Californian FB" w:hAnsi="Californian FB"/>
                <w:sz w:val="24"/>
                <w:szCs w:val="24"/>
                <w:lang w:val="en-US"/>
              </w:rPr>
              <w:t>S</w:t>
            </w:r>
            <w:r w:rsid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ignificant Greek mathematicians: </w:t>
            </w:r>
            <w:r w:rsidR="00572330" w:rsidRPr="00572330">
              <w:rPr>
                <w:rFonts w:ascii="Californian FB" w:hAnsi="Californian FB"/>
                <w:sz w:val="24"/>
                <w:szCs w:val="24"/>
                <w:lang w:val="en-US"/>
              </w:rPr>
              <w:t xml:space="preserve"> Pythagoras, Thales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, Archimedes</w:t>
            </w:r>
          </w:p>
          <w:p w:rsidR="00572330" w:rsidRDefault="00572330" w:rsidP="00EF2604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572330">
              <w:rPr>
                <w:rFonts w:ascii="Californian FB" w:hAnsi="Californian FB"/>
                <w:sz w:val="24"/>
                <w:szCs w:val="24"/>
                <w:lang w:val="en-US"/>
              </w:rPr>
              <w:t>11:00: Coffee Break</w:t>
            </w:r>
          </w:p>
          <w:p w:rsidR="00572330" w:rsidRPr="00572330" w:rsidRDefault="00572330" w:rsidP="00572330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572330">
              <w:rPr>
                <w:rFonts w:ascii="Californian FB" w:hAnsi="Californian FB"/>
                <w:sz w:val="24"/>
                <w:szCs w:val="24"/>
                <w:lang w:val="en-US"/>
              </w:rPr>
              <w:t>11:30: Teachers: transnational meeting</w:t>
            </w:r>
          </w:p>
          <w:p w:rsidR="00572330" w:rsidRDefault="00572330" w:rsidP="00572330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572330">
              <w:rPr>
                <w:rFonts w:ascii="Californian FB" w:hAnsi="Californian FB"/>
                <w:sz w:val="24"/>
                <w:szCs w:val="24"/>
                <w:lang w:val="en-US"/>
              </w:rPr>
              <w:t>Students: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 xml:space="preserve"> </w:t>
            </w:r>
            <w:r w:rsidRPr="00572330">
              <w:rPr>
                <w:rFonts w:ascii="Californian FB" w:hAnsi="Californian FB"/>
                <w:sz w:val="24"/>
                <w:szCs w:val="24"/>
                <w:lang w:val="en-US"/>
              </w:rPr>
              <w:t>Environmental education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 xml:space="preserve">: 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>Renewable energy sources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 xml:space="preserve">/ 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>Solar and photovoltaic energy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 xml:space="preserve"> (Case study: Exploitation of Waste Water in the House)</w:t>
            </w:r>
          </w:p>
          <w:p w:rsidR="0076429E" w:rsidRPr="00C6721B" w:rsidRDefault="0076429E" w:rsidP="00572330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14:00: Lunch</w:t>
            </w:r>
          </w:p>
          <w:p w:rsidR="004244E0" w:rsidRDefault="004244E0" w:rsidP="00EF2604">
            <w:pPr>
              <w:rPr>
                <w:rStyle w:val="Hyperlinkki"/>
                <w:rFonts w:ascii="Californian FB" w:hAnsi="Californian FB" w:cs="Arial"/>
                <w:b/>
                <w:bCs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17:00: Visit to </w:t>
            </w:r>
            <w:proofErr w:type="spellStart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Makrinitsa</w:t>
            </w:r>
            <w:proofErr w:type="spellEnd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Portaria</w:t>
            </w:r>
            <w:proofErr w:type="spellEnd"/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, two traditional Pelion villages </w:t>
            </w:r>
            <w:hyperlink r:id="rId12" w:tgtFrame="_blank" w:history="1">
              <w:r w:rsidRPr="00C6721B">
                <w:rPr>
                  <w:rStyle w:val="Hyperlinkki"/>
                  <w:rFonts w:ascii="Californian FB" w:hAnsi="Californian FB" w:cs="Arial"/>
                  <w:b/>
                  <w:bCs/>
                  <w:sz w:val="24"/>
                  <w:szCs w:val="24"/>
                  <w:lang w:val="en-US"/>
                </w:rPr>
                <w:t>http://www.discoverpelio.com/village/portaria</w:t>
              </w:r>
            </w:hyperlink>
            <w:r w:rsidRPr="00C6721B">
              <w:rPr>
                <w:rFonts w:ascii="Californian FB" w:hAnsi="Californian FB" w:cs="Arial"/>
                <w:b/>
                <w:bCs/>
                <w:color w:val="1155CC"/>
                <w:sz w:val="24"/>
                <w:szCs w:val="24"/>
                <w:u w:val="single"/>
                <w:lang w:val="en-US"/>
              </w:rPr>
              <w:t xml:space="preserve"> </w:t>
            </w:r>
            <w:hyperlink r:id="rId13" w:tgtFrame="_blank" w:history="1">
              <w:r w:rsidRPr="00C6721B">
                <w:rPr>
                  <w:rStyle w:val="Hyperlinkki"/>
                  <w:rFonts w:ascii="Californian FB" w:hAnsi="Californian FB" w:cs="Arial"/>
                  <w:b/>
                  <w:bCs/>
                  <w:sz w:val="24"/>
                  <w:szCs w:val="24"/>
                  <w:lang w:val="en-US"/>
                </w:rPr>
                <w:t>http://www.discoverpelio.com/village/makrinitsa</w:t>
              </w:r>
            </w:hyperlink>
          </w:p>
          <w:p w:rsidR="00C6721B" w:rsidRPr="00C6721B" w:rsidRDefault="00C6721B" w:rsidP="00451DA7">
            <w:pPr>
              <w:rPr>
                <w:rFonts w:ascii="Californian FB" w:hAnsi="Californian FB" w:cs="Arial"/>
                <w:b/>
                <w:bCs/>
                <w:sz w:val="24"/>
                <w:szCs w:val="24"/>
                <w:lang w:val="en-US"/>
              </w:rPr>
            </w:pPr>
            <w:r w:rsidRPr="00C6721B">
              <w:rPr>
                <w:rStyle w:val="Hyperlinkki"/>
                <w:rFonts w:ascii="Californian FB" w:hAnsi="Californian FB"/>
                <w:color w:val="auto"/>
                <w:sz w:val="24"/>
                <w:szCs w:val="24"/>
                <w:u w:val="none"/>
                <w:lang w:val="en-US"/>
              </w:rPr>
              <w:t>2</w:t>
            </w:r>
            <w:r w:rsidR="00451DA7">
              <w:rPr>
                <w:rStyle w:val="Hyperlinkki"/>
                <w:rFonts w:ascii="Californian FB" w:hAnsi="Californian FB"/>
                <w:color w:val="auto"/>
                <w:sz w:val="24"/>
                <w:szCs w:val="24"/>
                <w:u w:val="none"/>
                <w:lang w:val="en-US"/>
              </w:rPr>
              <w:t>0</w:t>
            </w:r>
            <w:r w:rsidRPr="00C6721B">
              <w:rPr>
                <w:rStyle w:val="Hyperlinkki"/>
                <w:rFonts w:ascii="Californian FB" w:hAnsi="Californian FB"/>
                <w:color w:val="auto"/>
                <w:sz w:val="24"/>
                <w:szCs w:val="24"/>
                <w:u w:val="none"/>
                <w:lang w:val="en-US"/>
              </w:rPr>
              <w:t>:</w:t>
            </w:r>
            <w:r w:rsidR="00451DA7">
              <w:rPr>
                <w:rStyle w:val="Hyperlinkki"/>
                <w:rFonts w:ascii="Californian FB" w:hAnsi="Californian FB"/>
                <w:color w:val="auto"/>
                <w:sz w:val="24"/>
                <w:szCs w:val="24"/>
                <w:u w:val="none"/>
                <w:lang w:val="en-US"/>
              </w:rPr>
              <w:t>3</w:t>
            </w:r>
            <w:r w:rsidRPr="00C6721B">
              <w:rPr>
                <w:rStyle w:val="Hyperlinkki"/>
                <w:rFonts w:ascii="Californian FB" w:hAnsi="Californian FB"/>
                <w:color w:val="auto"/>
                <w:sz w:val="24"/>
                <w:szCs w:val="24"/>
                <w:u w:val="none"/>
                <w:lang w:val="en-US"/>
              </w:rPr>
              <w:t>0 Dinner</w:t>
            </w:r>
          </w:p>
        </w:tc>
      </w:tr>
      <w:tr w:rsidR="008013ED" w:rsidRPr="0039194F" w:rsidTr="00DB7243">
        <w:tc>
          <w:tcPr>
            <w:tcW w:w="1650" w:type="dxa"/>
            <w:vAlign w:val="center"/>
          </w:tcPr>
          <w:p w:rsidR="008013ED" w:rsidRPr="00C6721B" w:rsidRDefault="00B42D7E" w:rsidP="00022142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Thurs</w:t>
            </w:r>
            <w:r w:rsidR="008013ED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 xml:space="preserve">day </w:t>
            </w:r>
            <w:r w:rsidR="006518CF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2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0</w:t>
            </w: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76429E" w:rsidRDefault="00085DB0" w:rsidP="003D0931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9:00 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 xml:space="preserve">Students’ workshop: 2 Math lessons: 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Archimedes´ principle -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 xml:space="preserve"> calculations and experiment</w:t>
            </w:r>
            <w:r w:rsidR="0076429E">
              <w:rPr>
                <w:rFonts w:ascii="Californian FB" w:hAnsi="Californian FB"/>
                <w:sz w:val="24"/>
                <w:szCs w:val="24"/>
                <w:lang w:val="en-US"/>
              </w:rPr>
              <w:t>/ Mathematics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 xml:space="preserve"> by a playful method</w:t>
            </w:r>
          </w:p>
          <w:p w:rsidR="0076429E" w:rsidRDefault="0076429E" w:rsidP="003D0931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76429E">
              <w:rPr>
                <w:rFonts w:ascii="Californian FB" w:hAnsi="Californian FB"/>
                <w:sz w:val="24"/>
                <w:szCs w:val="24"/>
                <w:lang w:val="en-US"/>
              </w:rPr>
              <w:t>11:00: Coffee Break</w:t>
            </w:r>
          </w:p>
          <w:p w:rsidR="0076429E" w:rsidRDefault="00022142" w:rsidP="003D0931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022142">
              <w:rPr>
                <w:rFonts w:ascii="Californian FB" w:hAnsi="Californian FB"/>
                <w:sz w:val="24"/>
                <w:szCs w:val="24"/>
                <w:lang w:val="en-US"/>
              </w:rPr>
              <w:t xml:space="preserve">11:30: </w:t>
            </w:r>
            <w:r w:rsidR="0076429E" w:rsidRPr="0076429E">
              <w:rPr>
                <w:rFonts w:ascii="Californian FB" w:hAnsi="Californian FB"/>
                <w:sz w:val="24"/>
                <w:szCs w:val="24"/>
                <w:lang w:val="en-US"/>
              </w:rPr>
              <w:t>Working on a Worksheet "What We Learned This Week"</w:t>
            </w:r>
          </w:p>
          <w:p w:rsidR="008013ED" w:rsidRDefault="00022142" w:rsidP="003D0931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lastRenderedPageBreak/>
              <w:t>12.3</w:t>
            </w:r>
            <w:r w:rsidR="00085DB0" w:rsidRPr="00C6721B">
              <w:rPr>
                <w:rFonts w:ascii="Californian FB" w:hAnsi="Californian FB"/>
                <w:sz w:val="24"/>
                <w:szCs w:val="24"/>
                <w:lang w:val="en-US"/>
              </w:rPr>
              <w:t>0 Certificates ceremony</w:t>
            </w:r>
          </w:p>
          <w:p w:rsidR="00451DA7" w:rsidRPr="00C6721B" w:rsidRDefault="00451DA7" w:rsidP="003D0931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Free afternoon</w:t>
            </w:r>
          </w:p>
          <w:p w:rsidR="00085DB0" w:rsidRPr="00C6721B" w:rsidRDefault="00022142" w:rsidP="00022142">
            <w:pPr>
              <w:spacing w:line="276" w:lineRule="auto"/>
              <w:rPr>
                <w:rFonts w:ascii="Californian FB" w:hAnsi="Californian FB"/>
                <w:sz w:val="24"/>
                <w:szCs w:val="24"/>
                <w:lang w:val="en-US"/>
              </w:rPr>
            </w:pPr>
            <w:r>
              <w:rPr>
                <w:rFonts w:ascii="Californian FB" w:hAnsi="Californian FB"/>
                <w:sz w:val="24"/>
                <w:szCs w:val="24"/>
                <w:lang w:val="en-US"/>
              </w:rPr>
              <w:t>20:</w:t>
            </w:r>
            <w:r w:rsidR="00451DA7">
              <w:rPr>
                <w:rFonts w:ascii="Californian FB" w:hAnsi="Californian FB"/>
                <w:sz w:val="24"/>
                <w:szCs w:val="24"/>
                <w:lang w:val="en-US"/>
              </w:rPr>
              <w:t>3</w:t>
            </w:r>
            <w:r w:rsidR="00085DB0"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0 </w:t>
            </w:r>
            <w:r>
              <w:rPr>
                <w:rFonts w:ascii="Californian FB" w:hAnsi="Californian FB"/>
                <w:sz w:val="24"/>
                <w:szCs w:val="24"/>
                <w:lang w:val="en-US"/>
              </w:rPr>
              <w:t xml:space="preserve">Teachers: </w:t>
            </w:r>
            <w:r w:rsidR="00085DB0" w:rsidRPr="00C6721B">
              <w:rPr>
                <w:rFonts w:ascii="Californian FB" w:hAnsi="Californian FB"/>
                <w:sz w:val="24"/>
                <w:szCs w:val="24"/>
                <w:lang w:val="en-US"/>
              </w:rPr>
              <w:t>Farewell dinner</w:t>
            </w:r>
          </w:p>
        </w:tc>
      </w:tr>
      <w:tr w:rsidR="008013ED" w:rsidRPr="0039194F" w:rsidTr="00DB7243">
        <w:tc>
          <w:tcPr>
            <w:tcW w:w="1650" w:type="dxa"/>
            <w:vAlign w:val="center"/>
          </w:tcPr>
          <w:p w:rsidR="008013ED" w:rsidRPr="00C6721B" w:rsidRDefault="00B42D7E" w:rsidP="00022142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lastRenderedPageBreak/>
              <w:t xml:space="preserve">Friday </w:t>
            </w:r>
            <w:r w:rsidR="00080C43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2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1</w:t>
            </w: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6518CF" w:rsidRPr="00C6721B" w:rsidRDefault="00080C43" w:rsidP="00080C43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 xml:space="preserve">Early departure (7:00) All day study visit to Athens. </w:t>
            </w:r>
          </w:p>
          <w:p w:rsidR="00080C43" w:rsidRPr="00C6721B" w:rsidRDefault="00080C43" w:rsidP="00080C43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UNESCO World Heritage Site of Acropolis and the Acropolis Archaeological Museum</w:t>
            </w:r>
          </w:p>
          <w:p w:rsidR="00080C43" w:rsidRPr="00C6721B" w:rsidRDefault="00872C26" w:rsidP="00080C43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hyperlink r:id="rId14" w:history="1">
              <w:r w:rsidR="00080C43" w:rsidRPr="00C6721B">
                <w:rPr>
                  <w:rStyle w:val="Hyperlinkki"/>
                  <w:rFonts w:ascii="Californian FB" w:hAnsi="Californian FB"/>
                  <w:sz w:val="24"/>
                  <w:szCs w:val="24"/>
                  <w:lang w:val="en-US"/>
                </w:rPr>
                <w:t>http://whc.unesco.org/en/list/404</w:t>
              </w:r>
            </w:hyperlink>
          </w:p>
          <w:p w:rsidR="003D0931" w:rsidRPr="00C6721B" w:rsidRDefault="00872C26" w:rsidP="00451DA7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hyperlink r:id="rId15" w:history="1">
              <w:r w:rsidR="00080C43" w:rsidRPr="00C6721B">
                <w:rPr>
                  <w:rStyle w:val="Hyperlinkki"/>
                  <w:rFonts w:ascii="Californian FB" w:hAnsi="Californian FB"/>
                  <w:sz w:val="24"/>
                  <w:szCs w:val="24"/>
                  <w:lang w:val="en-US"/>
                </w:rPr>
                <w:t>http://www.theacropolismuseum.gr/en</w:t>
              </w:r>
            </w:hyperlink>
          </w:p>
        </w:tc>
      </w:tr>
      <w:tr w:rsidR="008013ED" w:rsidRPr="0039194F" w:rsidTr="00DB7243">
        <w:tc>
          <w:tcPr>
            <w:tcW w:w="1650" w:type="dxa"/>
            <w:vAlign w:val="center"/>
          </w:tcPr>
          <w:p w:rsidR="008013ED" w:rsidRPr="00C6721B" w:rsidRDefault="00B42D7E" w:rsidP="00022142">
            <w:pPr>
              <w:spacing w:before="120"/>
              <w:jc w:val="center"/>
              <w:rPr>
                <w:rFonts w:ascii="Californian FB" w:hAnsi="Californian FB"/>
                <w:b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Saturday</w:t>
            </w:r>
            <w:r w:rsidR="00080C43"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 xml:space="preserve"> 2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2</w:t>
            </w:r>
            <w:r w:rsidRPr="00C6721B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/0</w:t>
            </w:r>
            <w:r w:rsidR="00022142">
              <w:rPr>
                <w:rFonts w:ascii="Californian FB" w:hAnsi="Californian FB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880" w:type="dxa"/>
          </w:tcPr>
          <w:p w:rsidR="00E03B3E" w:rsidRPr="00C6721B" w:rsidRDefault="00080C43" w:rsidP="00080C43">
            <w:pPr>
              <w:rPr>
                <w:rFonts w:ascii="Californian FB" w:hAnsi="Californian FB"/>
                <w:sz w:val="24"/>
                <w:szCs w:val="24"/>
                <w:lang w:val="en-US"/>
              </w:rPr>
            </w:pPr>
            <w:r w:rsidRPr="00C6721B">
              <w:rPr>
                <w:rFonts w:ascii="Californian FB" w:hAnsi="Californian FB"/>
                <w:sz w:val="24"/>
                <w:szCs w:val="24"/>
                <w:lang w:val="en-US"/>
              </w:rPr>
              <w:t>Individual departure of all groups from Athens Airport</w:t>
            </w:r>
          </w:p>
        </w:tc>
      </w:tr>
    </w:tbl>
    <w:p w:rsidR="004244E0" w:rsidRPr="00C6721B" w:rsidRDefault="004244E0" w:rsidP="00451DA7">
      <w:pPr>
        <w:spacing w:after="0" w:line="240" w:lineRule="auto"/>
        <w:rPr>
          <w:rFonts w:ascii="Californian FB" w:hAnsi="Californian FB"/>
          <w:sz w:val="24"/>
          <w:szCs w:val="24"/>
          <w:lang w:val="en-US"/>
        </w:rPr>
      </w:pPr>
    </w:p>
    <w:sectPr w:rsidR="004244E0" w:rsidRPr="00C6721B" w:rsidSect="00164FF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6" w:rsidRDefault="00872C26" w:rsidP="00164FFB">
      <w:pPr>
        <w:spacing w:after="0" w:line="240" w:lineRule="auto"/>
      </w:pPr>
      <w:r>
        <w:separator/>
      </w:r>
    </w:p>
  </w:endnote>
  <w:endnote w:type="continuationSeparator" w:id="0">
    <w:p w:rsidR="00872C26" w:rsidRDefault="00872C26" w:rsidP="001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6" w:rsidRDefault="00872C26" w:rsidP="00164FFB">
      <w:pPr>
        <w:spacing w:after="0" w:line="240" w:lineRule="auto"/>
      </w:pPr>
      <w:r>
        <w:separator/>
      </w:r>
    </w:p>
  </w:footnote>
  <w:footnote w:type="continuationSeparator" w:id="0">
    <w:p w:rsidR="00872C26" w:rsidRDefault="00872C26" w:rsidP="001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FB" w:rsidRDefault="0039194F">
    <w:pPr>
      <w:pStyle w:val="Yltunniste"/>
      <w:rPr>
        <w:lang w:val="en-US"/>
      </w:rPr>
    </w:pPr>
    <w:r>
      <w:rPr>
        <w:noProof/>
        <w:lang w:val="fi-FI" w:eastAsia="fi-FI"/>
      </w:rPr>
      <w:drawing>
        <wp:anchor distT="0" distB="0" distL="114300" distR="114300" simplePos="0" relativeHeight="251664896" behindDoc="0" locked="0" layoutInCell="1" allowOverlap="1" wp14:anchorId="4A9A7025" wp14:editId="21CD15A8">
          <wp:simplePos x="0" y="0"/>
          <wp:positionH relativeFrom="column">
            <wp:posOffset>1333499</wp:posOffset>
          </wp:positionH>
          <wp:positionV relativeFrom="paragraph">
            <wp:posOffset>7619</wp:posOffset>
          </wp:positionV>
          <wp:extent cx="1019175" cy="101917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77184" behindDoc="0" locked="0" layoutInCell="1" allowOverlap="1" wp14:anchorId="75A62AD1" wp14:editId="02C58A04">
          <wp:simplePos x="0" y="0"/>
          <wp:positionH relativeFrom="column">
            <wp:posOffset>2647950</wp:posOffset>
          </wp:positionH>
          <wp:positionV relativeFrom="paragraph">
            <wp:posOffset>7620</wp:posOffset>
          </wp:positionV>
          <wp:extent cx="1152525" cy="1042670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45440" behindDoc="0" locked="0" layoutInCell="1" allowOverlap="1" wp14:anchorId="6F4C791E" wp14:editId="63CF608C">
          <wp:simplePos x="0" y="0"/>
          <wp:positionH relativeFrom="margin">
            <wp:posOffset>4229100</wp:posOffset>
          </wp:positionH>
          <wp:positionV relativeFrom="margin">
            <wp:posOffset>-1047750</wp:posOffset>
          </wp:positionV>
          <wp:extent cx="2381250" cy="723900"/>
          <wp:effectExtent l="0" t="0" r="0" b="0"/>
          <wp:wrapSquare wrapText="bothSides"/>
          <wp:docPr id="6" name="Picture 2" descr="C:\Users\nikolas72\Desktop\NEW SOPHIE\erasmus 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kolas72\Desktop\NEW SOPHIE\erasmus +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FFB" w:rsidRPr="00164FFB">
      <w:rPr>
        <w:noProof/>
        <w:lang w:val="fi-FI" w:eastAsia="fi-FI"/>
      </w:rPr>
      <w:drawing>
        <wp:inline distT="0" distB="0" distL="0" distR="0" wp14:anchorId="1DE76068" wp14:editId="506A2523">
          <wp:extent cx="914400" cy="1039092"/>
          <wp:effectExtent l="0" t="0" r="0" b="8890"/>
          <wp:docPr id="8" name="irc_mi" descr="http://cdn-img.easylogo.cn/gif/168/168337.gif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dn-img.easylogo.cn/gif/168/168337.gif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58" cy="104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D7E">
      <w:rPr>
        <w:lang w:val="en-US"/>
      </w:rPr>
      <w:tab/>
    </w:r>
    <w:r w:rsidR="000C0387" w:rsidRPr="000C0387">
      <w:rPr>
        <w:noProof/>
        <w:lang w:val="fi-FI" w:eastAsia="fi-FI"/>
      </w:rPr>
      <w:drawing>
        <wp:inline distT="0" distB="0" distL="0" distR="0">
          <wp:extent cx="6645910" cy="6645910"/>
          <wp:effectExtent l="0" t="0" r="2540" b="2540"/>
          <wp:docPr id="4" name="Εικόνα 4" descr="C:\Users\USER\Downloads\els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els logo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D7E">
      <w:rPr>
        <w:noProof/>
        <w:lang w:val="fi-FI" w:eastAsia="fi-FI"/>
      </w:rPr>
      <w:drawing>
        <wp:inline distT="0" distB="0" distL="0" distR="0">
          <wp:extent cx="1133475" cy="910063"/>
          <wp:effectExtent l="0" t="0" r="0" b="444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294" cy="909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B76"/>
    <w:multiLevelType w:val="hybridMultilevel"/>
    <w:tmpl w:val="BF384AF4"/>
    <w:lvl w:ilvl="0" w:tplc="8F7608EC">
      <w:start w:val="20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10"/>
    <w:rsid w:val="00022142"/>
    <w:rsid w:val="00030E0B"/>
    <w:rsid w:val="000415E0"/>
    <w:rsid w:val="000425FA"/>
    <w:rsid w:val="00080C43"/>
    <w:rsid w:val="00085DB0"/>
    <w:rsid w:val="00096157"/>
    <w:rsid w:val="000A384B"/>
    <w:rsid w:val="000A45E3"/>
    <w:rsid w:val="000C0387"/>
    <w:rsid w:val="000C7525"/>
    <w:rsid w:val="000F4310"/>
    <w:rsid w:val="00164FFB"/>
    <w:rsid w:val="001812AA"/>
    <w:rsid w:val="00195ACD"/>
    <w:rsid w:val="001E1207"/>
    <w:rsid w:val="0022003F"/>
    <w:rsid w:val="00263EBA"/>
    <w:rsid w:val="002778C0"/>
    <w:rsid w:val="002A3CE3"/>
    <w:rsid w:val="002B0281"/>
    <w:rsid w:val="002B4972"/>
    <w:rsid w:val="003076FD"/>
    <w:rsid w:val="00310B5E"/>
    <w:rsid w:val="00311F78"/>
    <w:rsid w:val="003369DE"/>
    <w:rsid w:val="00346CA4"/>
    <w:rsid w:val="00384195"/>
    <w:rsid w:val="00386159"/>
    <w:rsid w:val="0039194F"/>
    <w:rsid w:val="00392195"/>
    <w:rsid w:val="003A0C07"/>
    <w:rsid w:val="003A5B26"/>
    <w:rsid w:val="003D0931"/>
    <w:rsid w:val="004244E0"/>
    <w:rsid w:val="004519EE"/>
    <w:rsid w:val="00451DA7"/>
    <w:rsid w:val="004660D7"/>
    <w:rsid w:val="004E2AB9"/>
    <w:rsid w:val="00507C1C"/>
    <w:rsid w:val="00551FFD"/>
    <w:rsid w:val="00567204"/>
    <w:rsid w:val="00572330"/>
    <w:rsid w:val="0059671D"/>
    <w:rsid w:val="005D4EF2"/>
    <w:rsid w:val="005F360E"/>
    <w:rsid w:val="00610BAD"/>
    <w:rsid w:val="006345D0"/>
    <w:rsid w:val="006518CF"/>
    <w:rsid w:val="0067550D"/>
    <w:rsid w:val="00697B2F"/>
    <w:rsid w:val="006A7697"/>
    <w:rsid w:val="006F4C2C"/>
    <w:rsid w:val="006F5357"/>
    <w:rsid w:val="00702814"/>
    <w:rsid w:val="00746B81"/>
    <w:rsid w:val="00751C1D"/>
    <w:rsid w:val="0076429E"/>
    <w:rsid w:val="00772CF4"/>
    <w:rsid w:val="00792647"/>
    <w:rsid w:val="007B1ACF"/>
    <w:rsid w:val="007D5C5C"/>
    <w:rsid w:val="008013ED"/>
    <w:rsid w:val="008322BC"/>
    <w:rsid w:val="00872C26"/>
    <w:rsid w:val="008D3AA7"/>
    <w:rsid w:val="008E0896"/>
    <w:rsid w:val="009129E7"/>
    <w:rsid w:val="00927601"/>
    <w:rsid w:val="00933737"/>
    <w:rsid w:val="009403F1"/>
    <w:rsid w:val="00944C58"/>
    <w:rsid w:val="009A74F4"/>
    <w:rsid w:val="009F2212"/>
    <w:rsid w:val="00A22D19"/>
    <w:rsid w:val="00A303ED"/>
    <w:rsid w:val="00A304EF"/>
    <w:rsid w:val="00A6050B"/>
    <w:rsid w:val="00A85423"/>
    <w:rsid w:val="00A87A25"/>
    <w:rsid w:val="00AB7679"/>
    <w:rsid w:val="00B041A0"/>
    <w:rsid w:val="00B2150D"/>
    <w:rsid w:val="00B42D7E"/>
    <w:rsid w:val="00B65915"/>
    <w:rsid w:val="00B66684"/>
    <w:rsid w:val="00B92197"/>
    <w:rsid w:val="00B94D0B"/>
    <w:rsid w:val="00C24927"/>
    <w:rsid w:val="00C52A78"/>
    <w:rsid w:val="00C54B18"/>
    <w:rsid w:val="00C6356C"/>
    <w:rsid w:val="00C6721B"/>
    <w:rsid w:val="00CA61AC"/>
    <w:rsid w:val="00CA76E1"/>
    <w:rsid w:val="00CB1751"/>
    <w:rsid w:val="00CB5F6D"/>
    <w:rsid w:val="00CB62C6"/>
    <w:rsid w:val="00CF0FF8"/>
    <w:rsid w:val="00D22AA4"/>
    <w:rsid w:val="00D408F8"/>
    <w:rsid w:val="00D500FA"/>
    <w:rsid w:val="00DA647B"/>
    <w:rsid w:val="00DB7243"/>
    <w:rsid w:val="00DC203D"/>
    <w:rsid w:val="00DD2849"/>
    <w:rsid w:val="00DD70AD"/>
    <w:rsid w:val="00DE3277"/>
    <w:rsid w:val="00DE5CFC"/>
    <w:rsid w:val="00DF1C60"/>
    <w:rsid w:val="00E03B3E"/>
    <w:rsid w:val="00E4291D"/>
    <w:rsid w:val="00E84BA8"/>
    <w:rsid w:val="00EF2604"/>
    <w:rsid w:val="00F06E05"/>
    <w:rsid w:val="00F30CA2"/>
    <w:rsid w:val="00F320C3"/>
    <w:rsid w:val="00F57D16"/>
    <w:rsid w:val="00FA6303"/>
    <w:rsid w:val="00FB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778C0"/>
  </w:style>
  <w:style w:type="paragraph" w:styleId="Otsikko1">
    <w:name w:val="heading 1"/>
    <w:basedOn w:val="Normaali"/>
    <w:next w:val="Normaali"/>
    <w:link w:val="Otsikko1Char"/>
    <w:uiPriority w:val="9"/>
    <w:qFormat/>
    <w:rsid w:val="00B2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F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408F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4FF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64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4FFB"/>
  </w:style>
  <w:style w:type="paragraph" w:styleId="Alatunniste">
    <w:name w:val="footer"/>
    <w:basedOn w:val="Normaali"/>
    <w:link w:val="AlatunnisteChar"/>
    <w:uiPriority w:val="99"/>
    <w:unhideWhenUsed/>
    <w:rsid w:val="00164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4FFB"/>
  </w:style>
  <w:style w:type="character" w:customStyle="1" w:styleId="Otsikko1Char">
    <w:name w:val="Otsikko 1 Char"/>
    <w:basedOn w:val="Kappaleenoletusfontti"/>
    <w:link w:val="Otsikko1"/>
    <w:uiPriority w:val="9"/>
    <w:rsid w:val="00B215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DE3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778C0"/>
  </w:style>
  <w:style w:type="paragraph" w:styleId="Otsikko1">
    <w:name w:val="heading 1"/>
    <w:basedOn w:val="Normaali"/>
    <w:next w:val="Normaali"/>
    <w:link w:val="Otsikko1Char"/>
    <w:uiPriority w:val="9"/>
    <w:qFormat/>
    <w:rsid w:val="00B2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F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408F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4FFB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64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4FFB"/>
  </w:style>
  <w:style w:type="paragraph" w:styleId="Alatunniste">
    <w:name w:val="footer"/>
    <w:basedOn w:val="Normaali"/>
    <w:link w:val="AlatunnisteChar"/>
    <w:uiPriority w:val="99"/>
    <w:unhideWhenUsed/>
    <w:rsid w:val="00164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4FFB"/>
  </w:style>
  <w:style w:type="character" w:customStyle="1" w:styleId="Otsikko1Char">
    <w:name w:val="Otsikko 1 Char"/>
    <w:basedOn w:val="Kappaleenoletusfontti"/>
    <w:link w:val="Otsikko1"/>
    <w:uiPriority w:val="9"/>
    <w:rsid w:val="00B215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DE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ionculture.gr/en/best-of-ancient-and-modern-volos-walking-tour/" TargetMode="External"/><Relationship Id="rId13" Type="http://schemas.openxmlformats.org/officeDocument/2006/relationships/hyperlink" Target="http://www.discoverpelio.com/village/makrinits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iscoverpelio.com/village/portar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isitmeteora.trave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acropolismuseum.gr/en" TargetMode="External"/><Relationship Id="rId10" Type="http://schemas.openxmlformats.org/officeDocument/2006/relationships/hyperlink" Target="http://whc.unesco.org/en/list/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lionculture.gr/en/historic-district-volos-walking-tour/" TargetMode="External"/><Relationship Id="rId14" Type="http://schemas.openxmlformats.org/officeDocument/2006/relationships/hyperlink" Target="http://whc.unesco.org/en/list/40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http://www.google.gr/url?sa=i&amp;rct=j&amp;q=&amp;esrc=s&amp;source=images&amp;cd=&amp;cad=rja&amp;uact=8&amp;ved=0ahUKEwjP3J6_j6bNAhWF0hoKHRSfCC4QjRwIBw&amp;url=http://www.easylogo.cn/language.en/logosearch/volos/&amp;psig=AFQjCNGi8wk1UfzxtJba7JQ73OYLRcVXMg&amp;ust=1465945679760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3913DEC9.dotm</Template>
  <TotalTime>0</TotalTime>
  <Pages>2</Pages>
  <Words>359</Words>
  <Characters>2913</Characters>
  <Application>Microsoft Office Word</Application>
  <DocSecurity>0</DocSecurity>
  <Lines>24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Kuopion kaupunki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Hämäläinen Jussi</cp:lastModifiedBy>
  <cp:revision>2</cp:revision>
  <dcterms:created xsi:type="dcterms:W3CDTF">2018-09-10T06:43:00Z</dcterms:created>
  <dcterms:modified xsi:type="dcterms:W3CDTF">2018-09-10T06:43:00Z</dcterms:modified>
</cp:coreProperties>
</file>