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531D27">
      <w:pPr>
        <w:rPr>
          <w:rFonts w:ascii="Georgia" w:hAnsi="Georgia"/>
        </w:rPr>
      </w:pPr>
      <w:bookmarkStart w:id="0" w:name="_GoBack"/>
      <w:bookmarkEnd w:id="0"/>
    </w:p>
    <w:p w:rsidR="00024478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531D27">
        <w:rPr>
          <w:rFonts w:ascii="Georgia" w:hAnsi="Georgia"/>
          <w:b/>
          <w:sz w:val="24"/>
          <w:szCs w:val="24"/>
        </w:rPr>
        <w:t>rehtorikokous</w:t>
      </w:r>
      <w:r w:rsidR="00024478" w:rsidRPr="00531D27">
        <w:rPr>
          <w:rFonts w:ascii="Georgia" w:hAnsi="Georgia"/>
          <w:sz w:val="24"/>
          <w:szCs w:val="24"/>
        </w:rPr>
        <w:t xml:space="preserve">  </w:t>
      </w:r>
    </w:p>
    <w:p w:rsidR="005E77B8" w:rsidRPr="00531D27" w:rsidRDefault="005E77B8" w:rsidP="00E17B52">
      <w:pPr>
        <w:ind w:left="993"/>
        <w:rPr>
          <w:rFonts w:ascii="Georgia" w:hAnsi="Georgia"/>
          <w:sz w:val="24"/>
          <w:szCs w:val="24"/>
        </w:rPr>
      </w:pPr>
    </w:p>
    <w:p w:rsidR="00E17B52" w:rsidRPr="00531D27" w:rsidRDefault="0015717A" w:rsidP="00E17B52">
      <w:pPr>
        <w:ind w:left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17.11.2016 klo 12.00</w:t>
      </w:r>
      <w:r w:rsidR="00AE3044">
        <w:rPr>
          <w:rFonts w:ascii="Georgia" w:hAnsi="Georgia"/>
          <w:sz w:val="24"/>
          <w:szCs w:val="24"/>
        </w:rPr>
        <w:t xml:space="preserve"> – 15.30</w:t>
      </w:r>
    </w:p>
    <w:p w:rsidR="005567F1" w:rsidRPr="00531D27" w:rsidRDefault="0015717A" w:rsidP="00E17B52">
      <w:pPr>
        <w:ind w:left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Musiikkikeskus, jousisto</w:t>
      </w:r>
    </w:p>
    <w:p w:rsidR="005E77B8" w:rsidRPr="00531D27" w:rsidRDefault="0015717A" w:rsidP="006B4159">
      <w:pPr>
        <w:ind w:firstLine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Kahvi klo 12.00, kokous klo 12.15</w:t>
      </w:r>
    </w:p>
    <w:p w:rsidR="00E17B52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</w:p>
    <w:p w:rsidR="005E77B8" w:rsidRDefault="005E77B8" w:rsidP="00E17B52">
      <w:pPr>
        <w:ind w:left="993"/>
        <w:rPr>
          <w:rFonts w:ascii="Georgia" w:hAnsi="Georgia"/>
        </w:rPr>
      </w:pPr>
    </w:p>
    <w:p w:rsidR="008940A5" w:rsidRDefault="008940A5" w:rsidP="00E17B52">
      <w:pPr>
        <w:ind w:left="993"/>
        <w:rPr>
          <w:rFonts w:ascii="Georgia" w:hAnsi="Georgia"/>
        </w:rPr>
      </w:pPr>
    </w:p>
    <w:p w:rsidR="00E17B52" w:rsidRDefault="00024478" w:rsidP="004C4F0B">
      <w:pPr>
        <w:ind w:left="993"/>
        <w:rPr>
          <w:rFonts w:ascii="Georgia" w:hAnsi="Georgia"/>
          <w:b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>Asialista</w:t>
      </w:r>
    </w:p>
    <w:p w:rsidR="004C4F0B" w:rsidRDefault="004C4F0B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8940A5" w:rsidRPr="004C4F0B" w:rsidRDefault="008940A5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024478" w:rsidRDefault="00024478" w:rsidP="00FF1DB2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avaus</w:t>
      </w:r>
    </w:p>
    <w:p w:rsidR="00531D27" w:rsidRDefault="00531D27" w:rsidP="00531D2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B4159" w:rsidRDefault="006B4159" w:rsidP="00531D2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8940A5" w:rsidRDefault="0015717A" w:rsidP="008940A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Uusi Peruskoulu –hankehaut</w:t>
      </w:r>
      <w:r w:rsidR="008940A5">
        <w:rPr>
          <w:rFonts w:ascii="Georgia" w:hAnsi="Georgia"/>
          <w:sz w:val="24"/>
          <w:szCs w:val="24"/>
        </w:rPr>
        <w:tab/>
      </w:r>
      <w:r w:rsidR="008940A5">
        <w:rPr>
          <w:rFonts w:ascii="Georgia" w:hAnsi="Georgia"/>
          <w:sz w:val="24"/>
          <w:szCs w:val="24"/>
        </w:rPr>
        <w:tab/>
      </w:r>
      <w:r w:rsidR="008940A5">
        <w:rPr>
          <w:rFonts w:ascii="Georgia" w:hAnsi="Georgia"/>
          <w:sz w:val="24"/>
          <w:szCs w:val="24"/>
        </w:rPr>
        <w:tab/>
      </w:r>
    </w:p>
    <w:p w:rsidR="008940A5" w:rsidRPr="008940A5" w:rsidRDefault="008940A5" w:rsidP="008940A5">
      <w:pPr>
        <w:pStyle w:val="Luettelokappale"/>
        <w:numPr>
          <w:ilvl w:val="0"/>
          <w:numId w:val="2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Hankekoordinaattori Jarno Bruun</w:t>
      </w:r>
    </w:p>
    <w:p w:rsidR="005026F8" w:rsidRDefault="003068E1" w:rsidP="005026F8">
      <w:pPr>
        <w:pStyle w:val="Luettelokappale"/>
        <w:numPr>
          <w:ilvl w:val="0"/>
          <w:numId w:val="2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Tutor-opettajien koulutus</w:t>
      </w:r>
      <w:r w:rsidR="005026F8">
        <w:rPr>
          <w:rFonts w:ascii="Georgia" w:hAnsi="Georgia"/>
          <w:sz w:val="24"/>
          <w:szCs w:val="24"/>
        </w:rPr>
        <w:t xml:space="preserve"> ja osaamisen kehittäminen</w:t>
      </w:r>
    </w:p>
    <w:p w:rsidR="005026F8" w:rsidRDefault="003068E1" w:rsidP="005026F8">
      <w:pPr>
        <w:pStyle w:val="Luettelokappale"/>
        <w:numPr>
          <w:ilvl w:val="0"/>
          <w:numId w:val="2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Tutoropettajien toiminta/</w:t>
      </w:r>
      <w:r w:rsidR="005026F8">
        <w:rPr>
          <w:rFonts w:ascii="Georgia" w:hAnsi="Georgia"/>
          <w:sz w:val="24"/>
          <w:szCs w:val="24"/>
        </w:rPr>
        <w:t>Tutoroinnilla tulevaisuuteen</w:t>
      </w:r>
    </w:p>
    <w:p w:rsidR="005026F8" w:rsidRPr="005026F8" w:rsidRDefault="005026F8" w:rsidP="005026F8">
      <w:pPr>
        <w:pStyle w:val="Luettelokappale"/>
        <w:numPr>
          <w:ilvl w:val="0"/>
          <w:numId w:val="2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Kokeilu-, kehittämis- ja innovaatio</w:t>
      </w:r>
      <w:r w:rsidR="003068E1">
        <w:rPr>
          <w:rFonts w:ascii="Georgia" w:hAnsi="Georgia"/>
          <w:sz w:val="24"/>
          <w:szCs w:val="24"/>
        </w:rPr>
        <w:t>toiminta</w:t>
      </w:r>
    </w:p>
    <w:p w:rsidR="0015717A" w:rsidRDefault="0015717A" w:rsidP="008940A5">
      <w:pPr>
        <w:ind w:left="1665"/>
        <w:rPr>
          <w:rFonts w:ascii="Georgia" w:hAnsi="Georgia"/>
          <w:sz w:val="24"/>
          <w:szCs w:val="24"/>
        </w:rPr>
      </w:pPr>
    </w:p>
    <w:p w:rsidR="005026F8" w:rsidRDefault="005026F8" w:rsidP="0015717A">
      <w:pPr>
        <w:rPr>
          <w:rFonts w:ascii="Georgia" w:hAnsi="Georgia"/>
          <w:sz w:val="24"/>
          <w:szCs w:val="24"/>
        </w:rPr>
      </w:pPr>
    </w:p>
    <w:p w:rsidR="008940A5" w:rsidRDefault="0015717A" w:rsidP="0015717A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Talousasiat</w:t>
      </w:r>
    </w:p>
    <w:p w:rsidR="0015717A" w:rsidRDefault="008940A5" w:rsidP="008940A5">
      <w:pPr>
        <w:pStyle w:val="Luettelokappale"/>
        <w:numPr>
          <w:ilvl w:val="0"/>
          <w:numId w:val="27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Talouspäällikkö Raija Heinonen</w:t>
      </w:r>
      <w:r>
        <w:rPr>
          <w:rFonts w:ascii="Georgia" w:hAnsi="Georgia"/>
          <w:sz w:val="24"/>
          <w:szCs w:val="24"/>
        </w:rPr>
        <w:tab/>
      </w:r>
    </w:p>
    <w:p w:rsidR="005026F8" w:rsidRPr="005026F8" w:rsidRDefault="005026F8" w:rsidP="005026F8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Vuoden 2016 toteuma</w:t>
      </w:r>
    </w:p>
    <w:p w:rsidR="005026F8" w:rsidRPr="008940A5" w:rsidRDefault="005026F8" w:rsidP="008940A5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Vuoden 2017 talousarvio</w:t>
      </w:r>
      <w:r w:rsidR="008940A5">
        <w:rPr>
          <w:rFonts w:ascii="Georgia" w:hAnsi="Georgia"/>
          <w:sz w:val="24"/>
          <w:szCs w:val="24"/>
        </w:rPr>
        <w:t xml:space="preserve"> ja käyttösuunnitelma</w:t>
      </w:r>
    </w:p>
    <w:p w:rsidR="005026F8" w:rsidRDefault="005026F8" w:rsidP="0015717A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Koulukohtaiset budjetit</w:t>
      </w:r>
    </w:p>
    <w:p w:rsidR="005026F8" w:rsidRDefault="005026F8" w:rsidP="0015717A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Vuoden 2017 haasteet</w:t>
      </w:r>
    </w:p>
    <w:p w:rsidR="008940A5" w:rsidRDefault="008940A5" w:rsidP="008940A5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8940A5" w:rsidRPr="000A1F87" w:rsidRDefault="008940A5" w:rsidP="000A1F87">
      <w:pPr>
        <w:rPr>
          <w:rFonts w:ascii="Georgia" w:hAnsi="Georgia"/>
          <w:sz w:val="24"/>
          <w:szCs w:val="24"/>
        </w:rPr>
      </w:pPr>
    </w:p>
    <w:p w:rsidR="005026F8" w:rsidRDefault="005026F8" w:rsidP="005026F8">
      <w:pPr>
        <w:rPr>
          <w:rFonts w:ascii="Georgia" w:hAnsi="Georgia"/>
          <w:sz w:val="24"/>
          <w:szCs w:val="24"/>
        </w:rPr>
      </w:pPr>
    </w:p>
    <w:p w:rsidR="005026F8" w:rsidRDefault="005026F8" w:rsidP="005026F8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S2-kielen opetusjärjestelyt</w:t>
      </w:r>
      <w:r w:rsidR="008940A5">
        <w:rPr>
          <w:rFonts w:ascii="Georgia" w:hAnsi="Georgia"/>
          <w:sz w:val="24"/>
          <w:szCs w:val="24"/>
        </w:rPr>
        <w:t xml:space="preserve"> </w:t>
      </w:r>
      <w:r w:rsidR="008940A5">
        <w:rPr>
          <w:rFonts w:ascii="Georgia" w:hAnsi="Georgia"/>
          <w:sz w:val="24"/>
          <w:szCs w:val="24"/>
        </w:rPr>
        <w:tab/>
      </w:r>
      <w:r w:rsidR="008940A5">
        <w:rPr>
          <w:rFonts w:ascii="Georgia" w:hAnsi="Georgia"/>
          <w:sz w:val="24"/>
          <w:szCs w:val="24"/>
        </w:rPr>
        <w:tab/>
      </w:r>
      <w:r w:rsidR="008940A5">
        <w:rPr>
          <w:rFonts w:ascii="Georgia" w:hAnsi="Georgia"/>
          <w:sz w:val="24"/>
          <w:szCs w:val="24"/>
        </w:rPr>
        <w:tab/>
      </w:r>
    </w:p>
    <w:p w:rsidR="005026F8" w:rsidRDefault="005026F8" w:rsidP="005026F8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Kristiina Hyvärinen ja Kirsi Helistö</w:t>
      </w:r>
    </w:p>
    <w:p w:rsidR="003C16D1" w:rsidRDefault="003C16D1" w:rsidP="003C16D1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3C16D1" w:rsidRDefault="003C16D1" w:rsidP="003C16D1">
      <w:pPr>
        <w:rPr>
          <w:rFonts w:ascii="Georgia" w:hAnsi="Georgia"/>
          <w:sz w:val="24"/>
          <w:szCs w:val="24"/>
        </w:rPr>
      </w:pPr>
    </w:p>
    <w:p w:rsidR="003C16D1" w:rsidRDefault="003C16D1" w:rsidP="003C16D1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Muut/tiedotettavat  asiat</w:t>
      </w:r>
    </w:p>
    <w:p w:rsidR="00E4122F" w:rsidRDefault="00E4122F" w:rsidP="00E4122F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Rekrytointiprosessi 1 käynnistyy</w:t>
      </w:r>
    </w:p>
    <w:p w:rsidR="003C16D1" w:rsidRDefault="003C16D1" w:rsidP="003C16D1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Aluerehtorijärjestelmän arviointi</w:t>
      </w:r>
    </w:p>
    <w:p w:rsidR="00381A11" w:rsidRDefault="00381A11" w:rsidP="003C16D1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Suomi 100 </w:t>
      </w:r>
    </w:p>
    <w:p w:rsidR="00E4122F" w:rsidRPr="00E4122F" w:rsidRDefault="00E4122F" w:rsidP="00E4122F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Opetussuunnitelmaan liittyvät asiat</w:t>
      </w:r>
    </w:p>
    <w:p w:rsidR="00381A11" w:rsidRDefault="00381A11" w:rsidP="003C16D1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Turvallisuusvastaavien työpaja 17.1.2017 klo 12-16</w:t>
      </w:r>
    </w:p>
    <w:p w:rsidR="00E4122F" w:rsidRDefault="00E4122F" w:rsidP="003C16D1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Tasa-arvo- ja yhdenvertaisuussuunnitelma</w:t>
      </w:r>
    </w:p>
    <w:p w:rsidR="00E4122F" w:rsidRDefault="00E4122F" w:rsidP="003C16D1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Tehtävänhoitoilmoitukset</w:t>
      </w:r>
    </w:p>
    <w:p w:rsidR="00E4122F" w:rsidRPr="003C16D1" w:rsidRDefault="00E4122F" w:rsidP="003C16D1">
      <w:pPr>
        <w:pStyle w:val="Luettelokappale"/>
        <w:numPr>
          <w:ilvl w:val="0"/>
          <w:numId w:val="2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Rehtorien työaikasuunnitelmat ja kehityskeskustelut</w:t>
      </w:r>
    </w:p>
    <w:p w:rsidR="0015717A" w:rsidRPr="006B4159" w:rsidRDefault="0015717A" w:rsidP="0015717A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Default="006B4159" w:rsidP="006B4159">
      <w:pPr>
        <w:rPr>
          <w:rFonts w:ascii="Georgia" w:hAnsi="Georgia"/>
          <w:sz w:val="24"/>
          <w:szCs w:val="24"/>
        </w:rPr>
      </w:pPr>
    </w:p>
    <w:p w:rsidR="003202E5" w:rsidRPr="000348C6" w:rsidRDefault="003202E5" w:rsidP="000348C6">
      <w:pPr>
        <w:rPr>
          <w:rFonts w:ascii="Georgia" w:hAnsi="Georgia"/>
          <w:sz w:val="24"/>
          <w:szCs w:val="24"/>
        </w:rPr>
      </w:pPr>
    </w:p>
    <w:p w:rsidR="007F3507" w:rsidRPr="00531D27" w:rsidRDefault="007F3507" w:rsidP="007F350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3202E5" w:rsidRPr="00531D27" w:rsidRDefault="003202E5" w:rsidP="005E77B8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9E5484" w:rsidRPr="00531D27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päättäminen</w:t>
      </w:r>
    </w:p>
    <w:p w:rsidR="00024478" w:rsidRPr="00531D27" w:rsidRDefault="00024478" w:rsidP="00024478">
      <w:pPr>
        <w:ind w:left="993"/>
        <w:rPr>
          <w:rFonts w:ascii="Georgia" w:hAnsi="Georgia"/>
          <w:sz w:val="24"/>
          <w:szCs w:val="24"/>
        </w:rPr>
      </w:pPr>
    </w:p>
    <w:p w:rsidR="00024478" w:rsidRPr="00531D27" w:rsidRDefault="00024478" w:rsidP="009E5484">
      <w:pPr>
        <w:rPr>
          <w:rFonts w:ascii="Georgia" w:hAnsi="Georgia"/>
          <w:sz w:val="24"/>
          <w:szCs w:val="24"/>
        </w:rPr>
      </w:pP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531D27" w:rsidTr="00634775">
        <w:tc>
          <w:tcPr>
            <w:tcW w:w="6969" w:type="dxa"/>
          </w:tcPr>
          <w:p w:rsidR="005C14B4" w:rsidRPr="00531D27" w:rsidRDefault="00024478" w:rsidP="004B3A1E">
            <w:pPr>
              <w:pStyle w:val="SivuotsikkoRiippuvasis"/>
              <w:ind w:left="0" w:firstLine="0"/>
              <w:rPr>
                <w:rFonts w:ascii="Georgia" w:hAnsi="Georgia"/>
                <w:sz w:val="24"/>
                <w:szCs w:val="24"/>
              </w:rPr>
            </w:pPr>
            <w:r w:rsidRPr="00531D27">
              <w:rPr>
                <w:rFonts w:ascii="Georgia" w:hAnsi="Georgia"/>
                <w:sz w:val="24"/>
                <w:szCs w:val="24"/>
              </w:rPr>
              <w:t xml:space="preserve">Tervetuloa!      </w:t>
            </w:r>
          </w:p>
          <w:p w:rsidR="00882755" w:rsidRPr="00531D27" w:rsidRDefault="00024478" w:rsidP="004B3A1E">
            <w:pPr>
              <w:pStyle w:val="SivuotsikkoRiippuvasis"/>
              <w:ind w:left="0" w:firstLine="0"/>
              <w:rPr>
                <w:i/>
                <w:sz w:val="24"/>
                <w:szCs w:val="24"/>
              </w:rPr>
            </w:pPr>
            <w:r w:rsidRPr="00531D27">
              <w:rPr>
                <w:rFonts w:ascii="Georgia" w:hAnsi="Georgia"/>
                <w:sz w:val="24"/>
                <w:szCs w:val="24"/>
              </w:rPr>
              <w:t>Leena Auvinen, opetusjohtaja</w:t>
            </w:r>
            <w:sdt>
              <w:sdtPr>
                <w:rPr>
                  <w:i/>
                  <w:sz w:val="24"/>
                  <w:szCs w:val="24"/>
                </w:rPr>
                <w:tag w:val="ReferenceNo"/>
                <w:id w:val="10004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ReferenceNo[@gbs:key='10004']" w:storeItemID="{769C4D30-A3C9-4E95-A270-1DFEF5F6366B}"/>
                <w:text/>
              </w:sdtPr>
              <w:sdtEndPr/>
              <w:sdtContent>
                <w:r w:rsidR="008527B1" w:rsidRPr="00531D27">
                  <w:rPr>
                    <w:i/>
                    <w:sz w:val="24"/>
                    <w:szCs w:val="24"/>
                  </w:rPr>
                  <w:t xml:space="preserve">  </w:t>
                </w:r>
              </w:sdtContent>
            </w:sdt>
            <w:r w:rsidR="004B3A1E" w:rsidRPr="00531D27">
              <w:rPr>
                <w:i/>
                <w:sz w:val="24"/>
                <w:szCs w:val="24"/>
              </w:rPr>
              <w:tab/>
            </w:r>
          </w:p>
        </w:tc>
      </w:tr>
    </w:tbl>
    <w:p w:rsidR="002D405F" w:rsidRPr="00531D27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2D405F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901C5" w:rsidRDefault="006901C5" w:rsidP="006901C5">
      <w:pPr>
        <w:tabs>
          <w:tab w:val="left" w:pos="2355"/>
        </w:tabs>
        <w:rPr>
          <w:lang w:eastAsia="fi-FI"/>
        </w:rPr>
      </w:pPr>
      <w:r>
        <w:rPr>
          <w:lang w:eastAsia="fi-FI"/>
        </w:rPr>
        <w:t>Osallistujat: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Titta Kaukonen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Esa Miettinen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apulaisrehtori Maija Svärd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Erja Kokkonen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Kemppinen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Harri Korteniemi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Anu Collan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Hannu Rönkkö</w:t>
      </w:r>
      <w:r>
        <w:rPr>
          <w:lang w:eastAsia="fi-FI"/>
        </w:rPr>
        <w:tab/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Jussi Kukkola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Taina Vainio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Outi Karikoski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Jorma Kinnunen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vs. rehtori Anne Peltola-Juvonen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rehtori Martti Kettunen </w:t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Jari Karttunen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vs. rehtori Sanna Matilainen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Eija Rautiainen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Oranen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Jukka Raiskinmäki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Veli-Pekka Tikka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Eeva-Kaarina Kemppainen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Saila Tirkkonen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Riitta Cederberg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Sami Varis</w:t>
      </w:r>
      <w:r>
        <w:rPr>
          <w:lang w:eastAsia="fi-FI"/>
        </w:rPr>
        <w:tab/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Simo Snellman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Heikki Kinnunen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Sakari Koistinen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Lehtonen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Jaana Jääskeläinen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Marianne Liimatainen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Mika Kuitunen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Riikka Karttunen</w:t>
      </w:r>
    </w:p>
    <w:p w:rsidR="006901C5" w:rsidRDefault="003E07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Päivi Kopp</w:t>
      </w:r>
      <w:r w:rsidR="006901C5">
        <w:rPr>
          <w:lang w:eastAsia="fi-FI"/>
        </w:rPr>
        <w:t>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Jaana Kujala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lukio-opetuspäällikkö Antti Kervinen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lastRenderedPageBreak/>
        <w:tab/>
        <w:t>perusopetuspäällikkö Sari Ihalainen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talouspäällikkö Raija Heinonen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vs. suunnittelija Karoliina Peltola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opetusjohtaja Leena Auvinen</w:t>
      </w:r>
    </w:p>
    <w:p w:rsidR="006901C5" w:rsidRDefault="007F4438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hankekoordinaattori Jarno Bruun</w:t>
      </w:r>
    </w:p>
    <w:p w:rsidR="007F4438" w:rsidRDefault="007F4438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erityisopettaja Kristiina Hyvärinen</w:t>
      </w:r>
    </w:p>
    <w:p w:rsidR="007F4438" w:rsidRDefault="007F4438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erityisopettaja Kirsi Helistö</w:t>
      </w:r>
    </w:p>
    <w:p w:rsidR="006901C5" w:rsidRPr="00531D27" w:rsidRDefault="006901C5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sectPr w:rsidR="006901C5" w:rsidRPr="00531D27" w:rsidSect="00EA54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E8" w:rsidRDefault="00D107E8" w:rsidP="004E5121">
      <w:r>
        <w:separator/>
      </w:r>
    </w:p>
  </w:endnote>
  <w:endnote w:type="continuationSeparator" w:id="0">
    <w:p w:rsidR="00D107E8" w:rsidRDefault="00D107E8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634775" w:rsidTr="007C709C">
      <w:tc>
        <w:tcPr>
          <w:tcW w:w="9923" w:type="dxa"/>
          <w:gridSpan w:val="5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634775" w:rsidRDefault="00C944AD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PL 228</w:t>
              </w:r>
            </w:sdtContent>
          </w:sdt>
          <w:r w:rsidR="00634775">
            <w:rPr>
              <w:sz w:val="17"/>
              <w:szCs w:val="17"/>
            </w:rPr>
            <w:t xml:space="preserve"> </w:t>
          </w:r>
          <w:r w:rsidR="00634775">
            <w:rPr>
              <w:b/>
              <w:color w:val="FF0000"/>
              <w:sz w:val="17"/>
              <w:szCs w:val="17"/>
            </w:rPr>
            <w:t>|</w:t>
          </w:r>
          <w:r w:rsidR="00634775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634775" w:rsidRDefault="00222664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044  7184003</w:t>
          </w:r>
        </w:p>
      </w:tc>
      <w:tc>
        <w:tcPr>
          <w:tcW w:w="2552" w:type="dxa"/>
        </w:tcPr>
        <w:p w:rsidR="00634775" w:rsidRDefault="00222664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634775" w:rsidRDefault="00222664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634775" w:rsidRDefault="00634775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634775" w:rsidRDefault="00634775" w:rsidP="007C709C">
          <w:pPr>
            <w:rPr>
              <w:sz w:val="17"/>
              <w:szCs w:val="17"/>
            </w:rPr>
          </w:pPr>
        </w:p>
      </w:tc>
    </w:tr>
  </w:tbl>
  <w:p w:rsidR="00634775" w:rsidRDefault="00634775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E8" w:rsidRDefault="00D107E8" w:rsidP="004E5121">
      <w:r>
        <w:separator/>
      </w:r>
    </w:p>
  </w:footnote>
  <w:footnote w:type="continuationSeparator" w:id="0">
    <w:p w:rsidR="00D107E8" w:rsidRDefault="00D107E8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C944A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927556" w:rsidRDefault="00634775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634775" w:rsidRPr="00FF19F7" w:rsidRDefault="00634775" w:rsidP="00882755">
          <w:pPr>
            <w:rPr>
              <w:b/>
            </w:rPr>
          </w:pPr>
        </w:p>
      </w:tc>
      <w:tc>
        <w:tcPr>
          <w:tcW w:w="1293" w:type="dxa"/>
        </w:tcPr>
        <w:p w:rsidR="00634775" w:rsidRPr="007C0EEF" w:rsidRDefault="00634775" w:rsidP="00927556"/>
      </w:tc>
      <w:tc>
        <w:tcPr>
          <w:tcW w:w="1405" w:type="dxa"/>
        </w:tcPr>
        <w:p w:rsidR="00634775" w:rsidRDefault="00634775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944AD">
            <w:rPr>
              <w:noProof/>
            </w:rPr>
            <w:t>1</w:t>
          </w:r>
          <w:r>
            <w:fldChar w:fldCharType="end"/>
          </w:r>
          <w:r w:rsidR="0090277D">
            <w:t xml:space="preserve"> 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CC06E1" w:rsidRDefault="00634775" w:rsidP="007C0EEF">
          <w:pPr>
            <w:rPr>
              <w:sz w:val="20"/>
            </w:rPr>
          </w:pP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634775" w:rsidP="00645295">
          <w:pPr>
            <w:rPr>
              <w:sz w:val="20"/>
            </w:rPr>
          </w:pP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Default="00FB5A8E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FB5A8E" w:rsidRPr="00CC06E1" w:rsidRDefault="00FB5A8E" w:rsidP="00882755">
          <w:pPr>
            <w:rPr>
              <w:sz w:val="20"/>
            </w:rPr>
          </w:pPr>
          <w:r>
            <w:rPr>
              <w:sz w:val="20"/>
            </w:rPr>
            <w:t>Lukiokoulutus ja toisen asteen yhteistyö</w:t>
          </w: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A957A8" w:rsidP="00FF19F7">
          <w:pPr>
            <w:rPr>
              <w:sz w:val="20"/>
            </w:rPr>
          </w:pPr>
          <w:r>
            <w:rPr>
              <w:sz w:val="20"/>
            </w:rPr>
            <w:t>KUTSU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SearchName[@gbs:key='10022']" w:storeItemID="{769C4D30-A3C9-4E95-A270-1DFEF5F6366B}"/>
            <w:text/>
          </w:sdtPr>
          <w:sdtEndPr/>
          <w:sdtContent>
            <w:p w:rsidR="00634775" w:rsidRPr="00CC06E1" w:rsidRDefault="00FB5A8E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Opetusjohtaja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5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5']" w:storeItemID="{769C4D30-A3C9-4E95-A270-1DFEF5F6366B}"/>
            <w:date w:fullDate="2016-11-15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634775" w:rsidRPr="007C0EEF" w:rsidRDefault="00F70E0C" w:rsidP="007A1E33">
              <w:r>
                <w:t>15.11.2016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7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7']" w:storeItemID="{769C4D30-A3C9-4E95-A270-1DFEF5F6366B}"/>
            <w:text/>
          </w:sdtPr>
          <w:sdtEndPr/>
          <w:sdtContent>
            <w:p w:rsidR="00634775" w:rsidRPr="00CC06E1" w:rsidRDefault="00634775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634775" w:rsidRDefault="00634775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60A5AAAA" wp14:editId="4E912050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C944A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125E4E77"/>
    <w:multiLevelType w:val="hybridMultilevel"/>
    <w:tmpl w:val="D560592C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1E222D6A"/>
    <w:multiLevelType w:val="hybridMultilevel"/>
    <w:tmpl w:val="E93AEB08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289C29FC"/>
    <w:multiLevelType w:val="hybridMultilevel"/>
    <w:tmpl w:val="CDD85292"/>
    <w:lvl w:ilvl="0" w:tplc="040B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5">
    <w:nsid w:val="354544D3"/>
    <w:multiLevelType w:val="multilevel"/>
    <w:tmpl w:val="F46A0F9A"/>
    <w:numStyleLink w:val="IstMerkittyluetteloC2"/>
  </w:abstractNum>
  <w:abstractNum w:abstractNumId="6">
    <w:nsid w:val="3CB93CB3"/>
    <w:multiLevelType w:val="multilevel"/>
    <w:tmpl w:val="E5D6D534"/>
    <w:numStyleLink w:val="IstMerkittyluetteloC0"/>
  </w:abstractNum>
  <w:abstractNum w:abstractNumId="7">
    <w:nsid w:val="4E3805C0"/>
    <w:multiLevelType w:val="hybridMultilevel"/>
    <w:tmpl w:val="D7DA84A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55613580"/>
    <w:multiLevelType w:val="hybridMultilevel"/>
    <w:tmpl w:val="63566F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A26AD"/>
    <w:multiLevelType w:val="hybridMultilevel"/>
    <w:tmpl w:val="9C06FEB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>
    <w:nsid w:val="5E454B36"/>
    <w:multiLevelType w:val="hybridMultilevel"/>
    <w:tmpl w:val="387E90B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667B4947"/>
    <w:multiLevelType w:val="hybridMultilevel"/>
    <w:tmpl w:val="865E230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>
    <w:nsid w:val="67364AE1"/>
    <w:multiLevelType w:val="hybridMultilevel"/>
    <w:tmpl w:val="DDBE4A7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8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0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8D0E02"/>
    <w:multiLevelType w:val="multilevel"/>
    <w:tmpl w:val="8E10770E"/>
    <w:numStyleLink w:val="IstmerkittyluetteloC1"/>
  </w:abstractNum>
  <w:abstractNum w:abstractNumId="22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3">
    <w:nsid w:val="74541DB9"/>
    <w:multiLevelType w:val="hybridMultilevel"/>
    <w:tmpl w:val="E57426C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4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5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26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5"/>
  </w:num>
  <w:num w:numId="5">
    <w:abstractNumId w:val="6"/>
  </w:num>
  <w:num w:numId="6">
    <w:abstractNumId w:val="18"/>
  </w:num>
  <w:num w:numId="7">
    <w:abstractNumId w:val="8"/>
  </w:num>
  <w:num w:numId="8">
    <w:abstractNumId w:val="21"/>
  </w:num>
  <w:num w:numId="9">
    <w:abstractNumId w:val="20"/>
  </w:num>
  <w:num w:numId="10">
    <w:abstractNumId w:val="11"/>
  </w:num>
  <w:num w:numId="11">
    <w:abstractNumId w:val="15"/>
  </w:num>
  <w:num w:numId="12">
    <w:abstractNumId w:val="14"/>
  </w:num>
  <w:num w:numId="13">
    <w:abstractNumId w:val="26"/>
  </w:num>
  <w:num w:numId="14">
    <w:abstractNumId w:val="3"/>
  </w:num>
  <w:num w:numId="15">
    <w:abstractNumId w:val="22"/>
  </w:num>
  <w:num w:numId="16">
    <w:abstractNumId w:val="19"/>
  </w:num>
  <w:num w:numId="17">
    <w:abstractNumId w:val="9"/>
  </w:num>
  <w:num w:numId="18">
    <w:abstractNumId w:val="16"/>
  </w:num>
  <w:num w:numId="19">
    <w:abstractNumId w:val="13"/>
  </w:num>
  <w:num w:numId="20">
    <w:abstractNumId w:val="2"/>
  </w:num>
  <w:num w:numId="21">
    <w:abstractNumId w:val="17"/>
  </w:num>
  <w:num w:numId="22">
    <w:abstractNumId w:val="7"/>
  </w:num>
  <w:num w:numId="23">
    <w:abstractNumId w:val="23"/>
  </w:num>
  <w:num w:numId="24">
    <w:abstractNumId w:val="1"/>
  </w:num>
  <w:num w:numId="25">
    <w:abstractNumId w:val="4"/>
  </w:num>
  <w:num w:numId="26">
    <w:abstractNumId w:val="12"/>
  </w:num>
  <w:num w:numId="2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5F0A"/>
    <w:rsid w:val="000348C6"/>
    <w:rsid w:val="00045225"/>
    <w:rsid w:val="0007100D"/>
    <w:rsid w:val="000800F9"/>
    <w:rsid w:val="00097165"/>
    <w:rsid w:val="000A1F87"/>
    <w:rsid w:val="000B4D6A"/>
    <w:rsid w:val="000B7BDE"/>
    <w:rsid w:val="000C16D1"/>
    <w:rsid w:val="000D0689"/>
    <w:rsid w:val="000D5063"/>
    <w:rsid w:val="000E34FE"/>
    <w:rsid w:val="000E4D9B"/>
    <w:rsid w:val="000E6346"/>
    <w:rsid w:val="00115A70"/>
    <w:rsid w:val="00117586"/>
    <w:rsid w:val="0012165A"/>
    <w:rsid w:val="00126F95"/>
    <w:rsid w:val="00136A37"/>
    <w:rsid w:val="00147A3B"/>
    <w:rsid w:val="00157064"/>
    <w:rsid w:val="0015717A"/>
    <w:rsid w:val="00177DB6"/>
    <w:rsid w:val="001834C2"/>
    <w:rsid w:val="00193077"/>
    <w:rsid w:val="001950E9"/>
    <w:rsid w:val="00195B07"/>
    <w:rsid w:val="001A58D5"/>
    <w:rsid w:val="001C07D7"/>
    <w:rsid w:val="001C10FF"/>
    <w:rsid w:val="001C6573"/>
    <w:rsid w:val="001E090B"/>
    <w:rsid w:val="001E7A76"/>
    <w:rsid w:val="001F1429"/>
    <w:rsid w:val="001F451D"/>
    <w:rsid w:val="001F6930"/>
    <w:rsid w:val="002031DD"/>
    <w:rsid w:val="00222664"/>
    <w:rsid w:val="00233E40"/>
    <w:rsid w:val="00236531"/>
    <w:rsid w:val="00236D25"/>
    <w:rsid w:val="00244659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3165"/>
    <w:rsid w:val="00296577"/>
    <w:rsid w:val="002B2ADE"/>
    <w:rsid w:val="002B7A90"/>
    <w:rsid w:val="002C481D"/>
    <w:rsid w:val="002D405F"/>
    <w:rsid w:val="002E0405"/>
    <w:rsid w:val="002E74C1"/>
    <w:rsid w:val="002F6C84"/>
    <w:rsid w:val="00302F47"/>
    <w:rsid w:val="003068E1"/>
    <w:rsid w:val="00306DA0"/>
    <w:rsid w:val="003202E5"/>
    <w:rsid w:val="0032443B"/>
    <w:rsid w:val="003323BA"/>
    <w:rsid w:val="00381A11"/>
    <w:rsid w:val="0038530D"/>
    <w:rsid w:val="0039795D"/>
    <w:rsid w:val="003A0257"/>
    <w:rsid w:val="003A6153"/>
    <w:rsid w:val="003B0F8C"/>
    <w:rsid w:val="003C05C8"/>
    <w:rsid w:val="003C16D1"/>
    <w:rsid w:val="003C1CC3"/>
    <w:rsid w:val="003D46C9"/>
    <w:rsid w:val="003D7EE3"/>
    <w:rsid w:val="003E07C5"/>
    <w:rsid w:val="00410420"/>
    <w:rsid w:val="0041764E"/>
    <w:rsid w:val="00421CC4"/>
    <w:rsid w:val="00423094"/>
    <w:rsid w:val="00423C00"/>
    <w:rsid w:val="004317D0"/>
    <w:rsid w:val="00432A34"/>
    <w:rsid w:val="0045072F"/>
    <w:rsid w:val="0045181F"/>
    <w:rsid w:val="00472845"/>
    <w:rsid w:val="004837A4"/>
    <w:rsid w:val="00485B13"/>
    <w:rsid w:val="00486200"/>
    <w:rsid w:val="004A09BC"/>
    <w:rsid w:val="004B3A1E"/>
    <w:rsid w:val="004B4097"/>
    <w:rsid w:val="004C4F0B"/>
    <w:rsid w:val="004D52E1"/>
    <w:rsid w:val="004E0530"/>
    <w:rsid w:val="004E5121"/>
    <w:rsid w:val="004E6E45"/>
    <w:rsid w:val="004F0F2E"/>
    <w:rsid w:val="004F2E2A"/>
    <w:rsid w:val="004F3020"/>
    <w:rsid w:val="004F6748"/>
    <w:rsid w:val="00500E8B"/>
    <w:rsid w:val="005026F8"/>
    <w:rsid w:val="00511D4F"/>
    <w:rsid w:val="005158EE"/>
    <w:rsid w:val="005274D9"/>
    <w:rsid w:val="00531D27"/>
    <w:rsid w:val="0053306D"/>
    <w:rsid w:val="00546618"/>
    <w:rsid w:val="00546897"/>
    <w:rsid w:val="005567F1"/>
    <w:rsid w:val="00566707"/>
    <w:rsid w:val="00581A6D"/>
    <w:rsid w:val="00581C0B"/>
    <w:rsid w:val="0058443E"/>
    <w:rsid w:val="00593685"/>
    <w:rsid w:val="005B36E4"/>
    <w:rsid w:val="005C14B4"/>
    <w:rsid w:val="005C53A4"/>
    <w:rsid w:val="005C59C1"/>
    <w:rsid w:val="005D5680"/>
    <w:rsid w:val="005E77B8"/>
    <w:rsid w:val="005F753D"/>
    <w:rsid w:val="006111C7"/>
    <w:rsid w:val="00613E7F"/>
    <w:rsid w:val="00634775"/>
    <w:rsid w:val="00645295"/>
    <w:rsid w:val="006705AA"/>
    <w:rsid w:val="006824D0"/>
    <w:rsid w:val="006901C5"/>
    <w:rsid w:val="006910B0"/>
    <w:rsid w:val="00691210"/>
    <w:rsid w:val="00691D5A"/>
    <w:rsid w:val="006977CF"/>
    <w:rsid w:val="006A78B5"/>
    <w:rsid w:val="006B02E7"/>
    <w:rsid w:val="006B17AF"/>
    <w:rsid w:val="006B4159"/>
    <w:rsid w:val="006B7E2C"/>
    <w:rsid w:val="006C27CD"/>
    <w:rsid w:val="006C692E"/>
    <w:rsid w:val="006D06C6"/>
    <w:rsid w:val="006D5937"/>
    <w:rsid w:val="006E2A87"/>
    <w:rsid w:val="006F00C6"/>
    <w:rsid w:val="007304B0"/>
    <w:rsid w:val="00742D61"/>
    <w:rsid w:val="0074622C"/>
    <w:rsid w:val="0075555B"/>
    <w:rsid w:val="007A1E33"/>
    <w:rsid w:val="007B7DC1"/>
    <w:rsid w:val="007C0EEF"/>
    <w:rsid w:val="007C709C"/>
    <w:rsid w:val="007D1764"/>
    <w:rsid w:val="007E2B2A"/>
    <w:rsid w:val="007E7EC8"/>
    <w:rsid w:val="007F3507"/>
    <w:rsid w:val="007F4438"/>
    <w:rsid w:val="00804863"/>
    <w:rsid w:val="0082053D"/>
    <w:rsid w:val="00827E0D"/>
    <w:rsid w:val="008363D4"/>
    <w:rsid w:val="008527B1"/>
    <w:rsid w:val="00854CE8"/>
    <w:rsid w:val="0085686D"/>
    <w:rsid w:val="00882755"/>
    <w:rsid w:val="00882CFE"/>
    <w:rsid w:val="008869A5"/>
    <w:rsid w:val="00890777"/>
    <w:rsid w:val="008940A5"/>
    <w:rsid w:val="008C280F"/>
    <w:rsid w:val="008C431E"/>
    <w:rsid w:val="008C6E65"/>
    <w:rsid w:val="008D4346"/>
    <w:rsid w:val="008D43C8"/>
    <w:rsid w:val="008D7F41"/>
    <w:rsid w:val="008F2252"/>
    <w:rsid w:val="0090277D"/>
    <w:rsid w:val="00906538"/>
    <w:rsid w:val="00923A1B"/>
    <w:rsid w:val="00927556"/>
    <w:rsid w:val="009742E6"/>
    <w:rsid w:val="009834F7"/>
    <w:rsid w:val="009862EA"/>
    <w:rsid w:val="00990FD8"/>
    <w:rsid w:val="009B482C"/>
    <w:rsid w:val="009C0BD2"/>
    <w:rsid w:val="009D22C1"/>
    <w:rsid w:val="009E3E99"/>
    <w:rsid w:val="009E5484"/>
    <w:rsid w:val="009F06DA"/>
    <w:rsid w:val="009F1A3F"/>
    <w:rsid w:val="00A0035E"/>
    <w:rsid w:val="00A07EFA"/>
    <w:rsid w:val="00A22C47"/>
    <w:rsid w:val="00A4286E"/>
    <w:rsid w:val="00A4358A"/>
    <w:rsid w:val="00A51809"/>
    <w:rsid w:val="00A6004B"/>
    <w:rsid w:val="00A6213E"/>
    <w:rsid w:val="00A957A8"/>
    <w:rsid w:val="00AA6ED8"/>
    <w:rsid w:val="00AA7A43"/>
    <w:rsid w:val="00AB5C4A"/>
    <w:rsid w:val="00AC7563"/>
    <w:rsid w:val="00AD37BB"/>
    <w:rsid w:val="00AD5B43"/>
    <w:rsid w:val="00AE3044"/>
    <w:rsid w:val="00B04DE3"/>
    <w:rsid w:val="00B1448B"/>
    <w:rsid w:val="00B16931"/>
    <w:rsid w:val="00B27222"/>
    <w:rsid w:val="00B341A9"/>
    <w:rsid w:val="00B45870"/>
    <w:rsid w:val="00B536DC"/>
    <w:rsid w:val="00B53A4C"/>
    <w:rsid w:val="00B567DB"/>
    <w:rsid w:val="00B821CF"/>
    <w:rsid w:val="00B9111A"/>
    <w:rsid w:val="00BB645A"/>
    <w:rsid w:val="00BC0CFE"/>
    <w:rsid w:val="00BC4F4E"/>
    <w:rsid w:val="00BD3941"/>
    <w:rsid w:val="00BE1C99"/>
    <w:rsid w:val="00C10378"/>
    <w:rsid w:val="00C165A4"/>
    <w:rsid w:val="00C279D2"/>
    <w:rsid w:val="00C61125"/>
    <w:rsid w:val="00C708F9"/>
    <w:rsid w:val="00C7391E"/>
    <w:rsid w:val="00C7716E"/>
    <w:rsid w:val="00C848BD"/>
    <w:rsid w:val="00C84C59"/>
    <w:rsid w:val="00C92FC7"/>
    <w:rsid w:val="00C944AD"/>
    <w:rsid w:val="00C978B6"/>
    <w:rsid w:val="00CA4AC3"/>
    <w:rsid w:val="00CC06E1"/>
    <w:rsid w:val="00CC7926"/>
    <w:rsid w:val="00CD1C46"/>
    <w:rsid w:val="00CD7527"/>
    <w:rsid w:val="00CE06ED"/>
    <w:rsid w:val="00CE4B68"/>
    <w:rsid w:val="00D107E8"/>
    <w:rsid w:val="00D22359"/>
    <w:rsid w:val="00D331FD"/>
    <w:rsid w:val="00D3335E"/>
    <w:rsid w:val="00D44D34"/>
    <w:rsid w:val="00D505EF"/>
    <w:rsid w:val="00D52875"/>
    <w:rsid w:val="00D6653C"/>
    <w:rsid w:val="00D71DB7"/>
    <w:rsid w:val="00D842DA"/>
    <w:rsid w:val="00D85BDC"/>
    <w:rsid w:val="00D91ACC"/>
    <w:rsid w:val="00DB50F2"/>
    <w:rsid w:val="00DC59C3"/>
    <w:rsid w:val="00DC6724"/>
    <w:rsid w:val="00DD2883"/>
    <w:rsid w:val="00DF1087"/>
    <w:rsid w:val="00DF7BAB"/>
    <w:rsid w:val="00E17B52"/>
    <w:rsid w:val="00E216D9"/>
    <w:rsid w:val="00E21BA6"/>
    <w:rsid w:val="00E3478C"/>
    <w:rsid w:val="00E4122F"/>
    <w:rsid w:val="00E43166"/>
    <w:rsid w:val="00E468C3"/>
    <w:rsid w:val="00E51C7C"/>
    <w:rsid w:val="00E566D1"/>
    <w:rsid w:val="00E65A6B"/>
    <w:rsid w:val="00E7182A"/>
    <w:rsid w:val="00E725AB"/>
    <w:rsid w:val="00E8493F"/>
    <w:rsid w:val="00E85491"/>
    <w:rsid w:val="00E92847"/>
    <w:rsid w:val="00EA54EA"/>
    <w:rsid w:val="00EA7D44"/>
    <w:rsid w:val="00EC334F"/>
    <w:rsid w:val="00EC5C17"/>
    <w:rsid w:val="00EC7273"/>
    <w:rsid w:val="00ED0343"/>
    <w:rsid w:val="00EE53BB"/>
    <w:rsid w:val="00EF0F25"/>
    <w:rsid w:val="00EF4E44"/>
    <w:rsid w:val="00F209BB"/>
    <w:rsid w:val="00F20F48"/>
    <w:rsid w:val="00F270F9"/>
    <w:rsid w:val="00F3002D"/>
    <w:rsid w:val="00F30741"/>
    <w:rsid w:val="00F3254F"/>
    <w:rsid w:val="00F54F43"/>
    <w:rsid w:val="00F63E1E"/>
    <w:rsid w:val="00F70E0C"/>
    <w:rsid w:val="00F72265"/>
    <w:rsid w:val="00F72494"/>
    <w:rsid w:val="00F85A45"/>
    <w:rsid w:val="00F86CCC"/>
    <w:rsid w:val="00FB580B"/>
    <w:rsid w:val="00FB5A8E"/>
    <w:rsid w:val="00FE760F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E7400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929C5"/>
    <w:rsid w:val="00E05BB7"/>
    <w:rsid w:val="00E372A0"/>
    <w:rsid w:val="00E450BE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Opetusjohtaja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2016-11-15T00:00:00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0DD726A-4941-4A8E-88F9-7131BDC3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618FBBA6.dotm</Template>
  <TotalTime>0</TotalTime>
  <Pages>3</Pages>
  <Words>234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2</cp:revision>
  <cp:lastPrinted>2011-10-26T08:43:00Z</cp:lastPrinted>
  <dcterms:created xsi:type="dcterms:W3CDTF">2016-11-16T05:51:00Z</dcterms:created>
  <dcterms:modified xsi:type="dcterms:W3CDTF">2016-11-16T05:51:00Z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