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38135" w:themeColor="accent6" w:themeShade="BF"/>
  <w:body>
    <w:p w:rsidR="00713F4C" w:rsidRDefault="007B2076">
      <w:pPr>
        <w:rPr>
          <w:sz w:val="144"/>
          <w:szCs w:val="144"/>
        </w:rPr>
      </w:pPr>
      <w:bookmarkStart w:id="0" w:name="_GoBack"/>
      <w:bookmarkEnd w:id="0"/>
      <w:r w:rsidRPr="007B2076">
        <w:rPr>
          <w:rFonts w:ascii="Arial" w:eastAsia="Times New Roman" w:hAnsi="Arial" w:cs="Arial"/>
          <w:noProof/>
          <w:color w:val="0000FF"/>
          <w:sz w:val="56"/>
          <w:szCs w:val="56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490220</wp:posOffset>
            </wp:positionV>
            <wp:extent cx="1567180" cy="1567180"/>
            <wp:effectExtent l="209550" t="209550" r="185420" b="204470"/>
            <wp:wrapTight wrapText="bothSides">
              <wp:wrapPolygon edited="0">
                <wp:start x="-797" y="55"/>
                <wp:lineTo x="-1974" y="693"/>
                <wp:lineTo x="-735" y="4707"/>
                <wp:lineTo x="-1739" y="5017"/>
                <wp:lineTo x="-500" y="9031"/>
                <wp:lineTo x="-1754" y="9418"/>
                <wp:lineTo x="-515" y="13432"/>
                <wp:lineTo x="-1769" y="13819"/>
                <wp:lineTo x="-741" y="19822"/>
                <wp:lineTo x="960" y="21770"/>
                <wp:lineTo x="20476" y="21790"/>
                <wp:lineTo x="20727" y="21713"/>
                <wp:lineTo x="21981" y="21326"/>
                <wp:lineTo x="21829" y="2138"/>
                <wp:lineTo x="21209" y="131"/>
                <wp:lineTo x="18081" y="-1102"/>
                <wp:lineTo x="15823" y="-405"/>
                <wp:lineTo x="14584" y="-4419"/>
                <wp:lineTo x="1210" y="-565"/>
                <wp:lineTo x="-797" y="55"/>
              </wp:wrapPolygon>
            </wp:wrapTight>
            <wp:docPr id="5" name="Picture 5" descr="Related imag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lated imag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9323">
                      <a:off x="0" y="0"/>
                      <a:ext cx="156718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F4C">
        <w:rPr>
          <w:noProof/>
          <w:color w:val="0000FF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19020" cy="1739265"/>
            <wp:effectExtent l="0" t="0" r="5080" b="0"/>
            <wp:wrapTight wrapText="bothSides">
              <wp:wrapPolygon edited="0">
                <wp:start x="0" y="0"/>
                <wp:lineTo x="0" y="21292"/>
                <wp:lineTo x="21470" y="21292"/>
                <wp:lineTo x="21470" y="0"/>
                <wp:lineTo x="0" y="0"/>
              </wp:wrapPolygon>
            </wp:wrapTight>
            <wp:docPr id="1" name="Picture 1" descr="Image result for hurl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hurli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076" w:rsidRDefault="007B2076">
      <w:pPr>
        <w:rPr>
          <w:color w:val="BF8F00" w:themeColor="accent4" w:themeShade="BF"/>
          <w:sz w:val="56"/>
          <w:szCs w:val="56"/>
        </w:rPr>
      </w:pPr>
    </w:p>
    <w:p w:rsidR="007B2076" w:rsidRDefault="007B2076">
      <w:pPr>
        <w:rPr>
          <w:color w:val="BF8F00" w:themeColor="accent4" w:themeShade="BF"/>
          <w:sz w:val="56"/>
          <w:szCs w:val="56"/>
        </w:rPr>
      </w:pPr>
    </w:p>
    <w:p w:rsidR="007B2076" w:rsidRPr="007B2076" w:rsidRDefault="007B2076" w:rsidP="007B2076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 w:rsidRPr="007B2076">
        <w:rPr>
          <w:noProof/>
          <w:color w:val="BF8F00" w:themeColor="accent4" w:themeShade="BF"/>
          <w:sz w:val="56"/>
          <w:szCs w:val="56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3416935</wp:posOffset>
            </wp:positionH>
            <wp:positionV relativeFrom="paragraph">
              <wp:posOffset>240665</wp:posOffset>
            </wp:positionV>
            <wp:extent cx="3328035" cy="1771650"/>
            <wp:effectExtent l="114300" t="228600" r="120015" b="228600"/>
            <wp:wrapTight wrapText="bothSides">
              <wp:wrapPolygon edited="0">
                <wp:start x="21177" y="-224"/>
                <wp:lineTo x="6970" y="-3909"/>
                <wp:lineTo x="6699" y="-228"/>
                <wp:lineTo x="85" y="-1944"/>
                <wp:lineTo x="-456" y="5419"/>
                <wp:lineTo x="-507" y="12908"/>
                <wp:lineTo x="-440" y="18787"/>
                <wp:lineTo x="-258" y="21413"/>
                <wp:lineTo x="599" y="21636"/>
                <wp:lineTo x="721" y="21667"/>
                <wp:lineTo x="4218" y="21637"/>
                <wp:lineTo x="4341" y="21668"/>
                <wp:lineTo x="18574" y="21609"/>
                <wp:lineTo x="18696" y="21640"/>
                <wp:lineTo x="21767" y="18920"/>
                <wp:lineTo x="21810" y="14945"/>
                <wp:lineTo x="21738" y="7424"/>
                <wp:lineTo x="21790" y="-66"/>
                <wp:lineTo x="21177" y="-224"/>
              </wp:wrapPolygon>
            </wp:wrapTight>
            <wp:docPr id="2" name="Picture 2" descr="Image result for gaelic footbal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aelic footbal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28321">
                      <a:off x="0" y="0"/>
                      <a:ext cx="332803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F4C" w:rsidRPr="007B2076">
        <w:rPr>
          <w:color w:val="BF8F00" w:themeColor="accent4" w:themeShade="BF"/>
          <w:sz w:val="56"/>
          <w:szCs w:val="56"/>
        </w:rPr>
        <w:t>Healthy</w:t>
      </w:r>
    </w:p>
    <w:p w:rsidR="007B2076" w:rsidRPr="007B2076" w:rsidRDefault="007B2076" w:rsidP="007B2076">
      <w:pPr>
        <w:rPr>
          <w:color w:val="BF8F00" w:themeColor="accent4" w:themeShade="BF"/>
          <w:sz w:val="56"/>
          <w:szCs w:val="56"/>
        </w:rPr>
      </w:pPr>
      <w:r w:rsidRPr="007B2076">
        <w:rPr>
          <w:color w:val="BF8F00" w:themeColor="accent4" w:themeShade="BF"/>
          <w:sz w:val="56"/>
          <w:szCs w:val="56"/>
        </w:rPr>
        <w:t>eating</w:t>
      </w:r>
    </w:p>
    <w:p w:rsidR="00713F4C" w:rsidRPr="007B2076" w:rsidRDefault="007B2076">
      <w:pPr>
        <w:rPr>
          <w:color w:val="BF8F00" w:themeColor="accent4" w:themeShade="BF"/>
          <w:sz w:val="144"/>
          <w:szCs w:val="144"/>
        </w:rPr>
      </w:pPr>
      <w:r w:rsidRPr="007B2076"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5988A" wp14:editId="26F9B496">
                <wp:simplePos x="0" y="0"/>
                <wp:positionH relativeFrom="column">
                  <wp:posOffset>3291205</wp:posOffset>
                </wp:positionH>
                <wp:positionV relativeFrom="paragraph">
                  <wp:posOffset>158115</wp:posOffset>
                </wp:positionV>
                <wp:extent cx="3328035" cy="1771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076" w:rsidRDefault="007B207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598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9.15pt;margin-top:12.45pt;width:262.05pt;height:139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" filled="f" stroked="f">
                <v:fill o:detectmouseclick="t"/>
                <v:textbox style="mso-fit-shape-to-text:t">
                  <w:txbxContent>
                    <w:p w:rsidR="007B2076" w:rsidRDefault="007B2076"/>
                  </w:txbxContent>
                </v:textbox>
              </v:shape>
            </w:pict>
          </mc:Fallback>
        </mc:AlternateContent>
      </w:r>
      <w:r w:rsidR="00713F4C" w:rsidRPr="007B2076">
        <w:rPr>
          <w:color w:val="BF8F00" w:themeColor="accent4" w:themeShade="BF"/>
          <w:sz w:val="56"/>
          <w:szCs w:val="56"/>
        </w:rPr>
        <w:t>Healthy</w:t>
      </w:r>
    </w:p>
    <w:p w:rsidR="00BF1687" w:rsidRPr="007B2076" w:rsidRDefault="00713F4C" w:rsidP="00BF1687">
      <w:pPr>
        <w:rPr>
          <w:rFonts w:ascii="Arial" w:eastAsia="Times New Roman" w:hAnsi="Arial" w:cs="Arial"/>
          <w:color w:val="222222"/>
          <w:sz w:val="56"/>
          <w:szCs w:val="56"/>
          <w:lang w:eastAsia="en-GB"/>
        </w:rPr>
      </w:pPr>
      <w:r w:rsidRPr="007B2076">
        <w:rPr>
          <w:color w:val="BF8F00" w:themeColor="accent4" w:themeShade="BF"/>
          <w:sz w:val="56"/>
          <w:szCs w:val="56"/>
        </w:rPr>
        <w:t xml:space="preserve">Living </w:t>
      </w:r>
    </w:p>
    <w:p w:rsidR="009621F6" w:rsidRPr="009621F6" w:rsidRDefault="009621F6" w:rsidP="009621F6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:rsidR="009621F6" w:rsidRPr="009621F6" w:rsidRDefault="009621F6" w:rsidP="009621F6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200025</wp:posOffset>
                </wp:positionV>
                <wp:extent cx="1724025" cy="2219325"/>
                <wp:effectExtent l="19050" t="19050" r="47625" b="485775"/>
                <wp:wrapNone/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219325"/>
                        </a:xfrm>
                        <a:prstGeom prst="wedgeEllipseCallout">
                          <a:avLst>
                            <a:gd name="adj1" fmla="val 22813"/>
                            <a:gd name="adj2" fmla="val 693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1F6" w:rsidRDefault="009621F6" w:rsidP="009621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9" o:spid="_x0000_s1027" type="#_x0000_t63" style="position:absolute;margin-left:41.25pt;margin-top:15.75pt;width:135.75pt;height:17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" adj="15728,25783" fillcolor="#5b9bd5 [3204]" strokecolor="#1f4d78 [1604]" strokeweight="1pt">
                <v:textbox>
                  <w:txbxContent>
                    <w:p w:rsidR="009621F6" w:rsidRDefault="009621F6" w:rsidP="009621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621F6"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3590925</wp:posOffset>
            </wp:positionH>
            <wp:positionV relativeFrom="paragraph">
              <wp:posOffset>12700</wp:posOffset>
            </wp:positionV>
            <wp:extent cx="209550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404" y="21227"/>
                <wp:lineTo x="21404" y="0"/>
                <wp:lineTo x="0" y="0"/>
              </wp:wrapPolygon>
            </wp:wrapTight>
            <wp:docPr id="7" name="Picture 7" descr="Image result for healthy eating images funny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healthy eating images funny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F4C" w:rsidRPr="00BF1687" w:rsidRDefault="009621F6">
      <w:pPr>
        <w:rPr>
          <w:color w:val="BF8F00" w:themeColor="accent4" w:themeShade="BF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406400</wp:posOffset>
                </wp:positionV>
                <wp:extent cx="990600" cy="10382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21F6" w:rsidRDefault="009621F6">
                            <w:r>
                              <w:t>Healthy eating is good for you like my strawberry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68.25pt;margin-top:32pt;width:78pt;height:8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" fillcolor="white [3201]" strokeweight=".5pt">
                <v:textbox>
                  <w:txbxContent>
                    <w:p w:rsidR="009621F6" w:rsidRDefault="009621F6">
                      <w:r>
                        <w:t>Healthy eating is good for you like my strawberry</w:t>
                      </w:r>
                    </w:p>
                  </w:txbxContent>
                </v:textbox>
              </v:shape>
            </w:pict>
          </mc:Fallback>
        </mc:AlternateContent>
      </w:r>
      <w:r w:rsidR="00BD42BA" w:rsidRPr="009621F6"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701675</wp:posOffset>
            </wp:positionV>
            <wp:extent cx="1771650" cy="2657480"/>
            <wp:effectExtent l="0" t="0" r="0" b="9525"/>
            <wp:wrapTight wrapText="bothSides">
              <wp:wrapPolygon edited="0">
                <wp:start x="0" y="0"/>
                <wp:lineTo x="0" y="21523"/>
                <wp:lineTo x="21368" y="21523"/>
                <wp:lineTo x="21368" y="0"/>
                <wp:lineTo x="0" y="0"/>
              </wp:wrapPolygon>
            </wp:wrapTight>
            <wp:docPr id="8" name="Picture 8" descr="Image result for bulbasaur pokemon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bulbasaur pokemon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3F4C" w:rsidRPr="00BF1687" w:rsidSect="007B2076">
      <w:pgSz w:w="11906" w:h="16838"/>
      <w:pgMar w:top="1440" w:right="1440" w:bottom="1440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4C"/>
    <w:rsid w:val="00713F4C"/>
    <w:rsid w:val="00763C98"/>
    <w:rsid w:val="007B2076"/>
    <w:rsid w:val="009621F6"/>
    <w:rsid w:val="00A479D7"/>
    <w:rsid w:val="00BD42BA"/>
    <w:rsid w:val="00B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09]"/>
    </o:shapedefaults>
    <o:shapelayout v:ext="edit">
      <o:idmap v:ext="edit" data="1"/>
    </o:shapelayout>
  </w:shapeDefaults>
  <w:decimalSymbol w:val="."/>
  <w:listSeparator w:val=","/>
  <w15:chartTrackingRefBased/>
  <w15:docId w15:val="{AA996199-81D1-4EBE-8D1B-5D56CE22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43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5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1617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49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98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97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18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51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56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11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38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0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0340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7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57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64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06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364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388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56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5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2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06733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1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98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612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30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2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76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66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67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46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4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51325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14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57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01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71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58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56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9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605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28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4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0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69946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92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05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32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19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5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62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067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380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2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5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924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7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90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5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04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7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51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8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1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040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28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2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23230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33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40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03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02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959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53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80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552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.uk/url?sa=i&amp;rct=j&amp;q=&amp;esrc=s&amp;source=images&amp;cd=&amp;cad=rja&amp;uact=8&amp;ved=0ahUKEwiWytnvqfrXAhXsC8AKHX_2DtsQjRwIBw&amp;url=https://www.pinterest.co.uk/pin/448671181597797513/&amp;psig=AOvVaw1qDzMQ_BPBOf73q3QbEgd7&amp;ust=1512819462189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iLwJ2LlvrXAhUGIMAKHQLKBHwQjRwIBw&amp;url=http://www.limerickleader.ie/news/sport/243326/limerick-minor-hurling-team-to-face-tipp-named.html&amp;psig=AOvVaw0mftKGsd1Izn4g9Q14swgW&amp;ust=1512814163383424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co.uk/url?sa=i&amp;rct=j&amp;q=&amp;esrc=s&amp;source=images&amp;cd=&amp;cad=rja&amp;uact=8&amp;ved=&amp;url=https://depositphotos.com/45500399/stock-photo-healthy-eating-funny-little-man.html&amp;psig=AOvVaw0AKqMglkGAqRYlLZiycU2m&amp;ust=1512818632767900" TargetMode="External"/><Relationship Id="rId5" Type="http://schemas.openxmlformats.org/officeDocument/2006/relationships/hyperlink" Target="https://www.google.co.uk/url?sa=i&amp;rct=j&amp;q=&amp;esrc=s&amp;source=images&amp;cd=&amp;cad=rja&amp;uact=8&amp;ved=0ahUKEwio5OyEmvrXAhXhL8AKHeJ-ChcQjRwIBw&amp;url=https://www.sunriseseniorliving.com/blog/march-2015/5-diseases-nutrition-can-help-prevent.aspx&amp;psig=AOvVaw33GkM5Khn5FSjHviwf8LgM&amp;ust=151281521835704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0ahUKEwj_693vlvrXAhWBIcAKHZCpDP4QjRwIBw&amp;url=https://www.irishtimes.com/sport/gaelic-games/gaelic-football-continues-to-lose-its-lustre-1.2297689&amp;psig=AOvVaw2SY2XCGBZD5lzxiXqzOrWO&amp;ust=1512814337758705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CA56-9125-471D-B2C6-FD15B049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87D7CD5A</Template>
  <TotalTime>1</TotalTime>
  <Pages>1</Pages>
  <Words>6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McKeown</dc:creator>
  <cp:keywords/>
  <dc:description/>
  <cp:lastModifiedBy>J Macartney</cp:lastModifiedBy>
  <cp:revision>2</cp:revision>
  <dcterms:created xsi:type="dcterms:W3CDTF">2017-12-08T12:03:00Z</dcterms:created>
  <dcterms:modified xsi:type="dcterms:W3CDTF">2017-12-08T12:03:00Z</dcterms:modified>
</cp:coreProperties>
</file>