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3EB" w:rsidRPr="00DD51EC" w:rsidRDefault="00350FDF" w:rsidP="00BD2155">
      <w:pPr>
        <w:pStyle w:val="Heading1"/>
        <w:rPr>
          <w:b/>
          <w:color w:val="auto"/>
        </w:rPr>
      </w:pPr>
      <w:r w:rsidRPr="0035089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53FBDC" wp14:editId="24F1CCC3">
                <wp:simplePos x="0" y="0"/>
                <wp:positionH relativeFrom="margin">
                  <wp:posOffset>3511403</wp:posOffset>
                </wp:positionH>
                <wp:positionV relativeFrom="margin">
                  <wp:posOffset>391706</wp:posOffset>
                </wp:positionV>
                <wp:extent cx="2832100" cy="977900"/>
                <wp:effectExtent l="0" t="0" r="25400" b="12700"/>
                <wp:wrapSquare wrapText="bothSides"/>
                <wp:docPr id="60" name="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0" cy="977900"/>
                        </a:xfrm>
                        <a:prstGeom prst="bracketPair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0FDF" w:rsidRPr="00350891" w:rsidRDefault="00350FDF" w:rsidP="00350FDF">
                            <w:pPr>
                              <w:pStyle w:val="NormalWeb"/>
                              <w:spacing w:line="348" w:lineRule="aut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50891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Keeping Healthy Out of doors</w:t>
                            </w:r>
                          </w:p>
                        </w:txbxContent>
                      </wps:txbx>
                      <wps:bodyPr wrap="square" lIns="137160" tIns="137160" rIns="137160" bIns="13716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3FBD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Quote" o:spid="_x0000_s1026" type="#_x0000_t185" style="position:absolute;margin-left:276.5pt;margin-top:30.85pt;width:223pt;height:7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" adj="0" filled="t" fillcolor="window" strokecolor="windowText" strokeweight="1pt">
                <v:textbox inset="10.8pt,10.8pt,10.8pt,10.8pt">
                  <w:txbxContent>
                    <w:p w:rsidR="00350FDF" w:rsidRPr="00350891" w:rsidRDefault="00350FDF" w:rsidP="00350FDF">
                      <w:pPr>
                        <w:pStyle w:val="NormalWeb"/>
                        <w:spacing w:line="348" w:lineRule="auto"/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350891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Keeping Healthy Out of doors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D2155" w:rsidRPr="00BD2155">
        <w:rPr>
          <w:b/>
          <w:color w:val="auto"/>
        </w:rPr>
        <w:t xml:space="preserve"> </w:t>
      </w:r>
      <w:r w:rsidRPr="00350891">
        <w:rPr>
          <w:rFonts w:ascii="Times New Roman" w:hAnsi="Times New Roman" w:cs="Times New Roman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5EFD95" wp14:editId="5D331EE9">
                <wp:simplePos x="0" y="0"/>
                <wp:positionH relativeFrom="margin">
                  <wp:posOffset>0</wp:posOffset>
                </wp:positionH>
                <wp:positionV relativeFrom="margin">
                  <wp:posOffset>393700</wp:posOffset>
                </wp:positionV>
                <wp:extent cx="2952750" cy="977900"/>
                <wp:effectExtent l="0" t="0" r="19050" b="12700"/>
                <wp:wrapSquare wrapText="bothSides"/>
                <wp:docPr id="39" name="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977900"/>
                        </a:xfrm>
                        <a:prstGeom prst="bracketPair">
                          <a:avLst>
                            <a:gd name="adj" fmla="val 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0FDF" w:rsidRDefault="00350FDF" w:rsidP="00350FDF">
                            <w:pPr>
                              <w:pStyle w:val="NormalWeb"/>
                              <w:spacing w:line="348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50891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We made healthy break as part of our Erasmus+ project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lIns="137160" tIns="137160" rIns="137160" bIns="13716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EFD95" id="_x0000_s1027" type="#_x0000_t185" style="position:absolute;margin-left:0;margin-top:31pt;width:232.5pt;height:7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" adj="0" filled="t" fillcolor="window" strokecolor="windowText" strokeweight="1pt">
                <v:textbox inset="10.8pt,10.8pt,10.8pt,10.8pt">
                  <w:txbxContent>
                    <w:p w:rsidR="00350FDF" w:rsidRDefault="00350FDF" w:rsidP="00350FDF">
                      <w:pPr>
                        <w:pStyle w:val="NormalWeb"/>
                        <w:spacing w:line="348" w:lineRule="auto"/>
                        <w:jc w:val="center"/>
                        <w:rPr>
                          <w:color w:val="000000" w:themeColor="text1"/>
                        </w:rPr>
                      </w:pPr>
                      <w:r w:rsidRPr="00350891">
                        <w:rPr>
                          <w:b/>
                          <w:color w:val="000000" w:themeColor="text1"/>
                          <w:sz w:val="32"/>
                          <w:szCs w:val="32"/>
                        </w:rPr>
                        <w:t>We made healthy break as part of our Erasmus+ project</w:t>
                      </w:r>
                      <w:r>
                        <w:rPr>
                          <w:color w:val="000000" w:themeColor="text1"/>
                        </w:rPr>
                        <w:t xml:space="preserve">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7663EB" w:rsidRDefault="00C97AE7">
      <w:pPr>
        <w:pStyle w:val="StorySubtitle"/>
        <w:sectPr w:rsidR="007663EB">
          <w:footerReference w:type="first" r:id="rId7"/>
          <w:pgSz w:w="12240" w:h="15840"/>
          <w:pgMar w:top="1080" w:right="1080" w:bottom="1080" w:left="1080" w:header="720" w:footer="720" w:gutter="0"/>
          <w:cols w:space="720"/>
          <w:titlePg/>
          <w:docGrid w:linePitch="360"/>
        </w:sectPr>
      </w:pPr>
      <w:r>
        <w:t xml:space="preserve">  </w:t>
      </w:r>
    </w:p>
    <w:p w:rsidR="007663EB" w:rsidRDefault="007663EB" w:rsidP="00027C0D">
      <w:pPr>
        <w:sectPr w:rsidR="007663EB">
          <w:headerReference w:type="default" r:id="rId8"/>
          <w:type w:val="continuous"/>
          <w:pgSz w:w="12240" w:h="15840"/>
          <w:pgMar w:top="1080" w:right="1080" w:bottom="1080" w:left="1080" w:header="720" w:footer="720" w:gutter="0"/>
          <w:cols w:num="3" w:space="360"/>
          <w:docGrid w:linePitch="360"/>
        </w:sectPr>
      </w:pPr>
    </w:p>
    <w:p w:rsidR="007663EB" w:rsidRDefault="007663EB"/>
    <w:p w:rsidR="00E55A47" w:rsidRDefault="00E55A47"/>
    <w:p w:rsidR="00E55A47" w:rsidRDefault="00E55A47"/>
    <w:p w:rsidR="00E55A47" w:rsidRDefault="00E55A47"/>
    <w:p w:rsidR="00E55A47" w:rsidRDefault="00E55A47"/>
    <w:p w:rsidR="008D0BFA" w:rsidRDefault="00350FDF" w:rsidP="00350FDF">
      <w:r w:rsidRPr="00350FDF">
        <w:rPr>
          <w:rFonts w:ascii="Century Gothic" w:eastAsia="+mn-ea" w:hAnsi="Century Gothic" w:cs="+mn-cs"/>
          <w:noProof/>
          <w:color w:val="000000"/>
          <w:kern w:val="24"/>
          <w:szCs w:val="19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C1A677" wp14:editId="281BEB3D">
                <wp:simplePos x="0" y="0"/>
                <wp:positionH relativeFrom="margin">
                  <wp:posOffset>3575906</wp:posOffset>
                </wp:positionH>
                <wp:positionV relativeFrom="page">
                  <wp:align>bottom</wp:align>
                </wp:positionV>
                <wp:extent cx="2769870" cy="7214870"/>
                <wp:effectExtent l="0" t="0" r="11430" b="24130"/>
                <wp:wrapSquare wrapText="bothSides"/>
                <wp:docPr id="61" name="Side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870" cy="721487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93A299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0FDF" w:rsidRPr="00F8059B" w:rsidRDefault="00350FDF" w:rsidP="00350FDF">
                            <w:pPr>
                              <w:pStyle w:val="NormalWeb"/>
                              <w:spacing w:line="348" w:lineRule="auto"/>
                              <w:rPr>
                                <w:rFonts w:ascii="Calibri" w:hAnsi="Calibri"/>
                                <w:color w:val="0070C0"/>
                              </w:rPr>
                            </w:pPr>
                          </w:p>
                          <w:p w:rsidR="00350FDF" w:rsidRDefault="00350FDF" w:rsidP="00350FDF">
                            <w:pPr>
                              <w:pStyle w:val="NormalWeb"/>
                              <w:spacing w:line="348" w:lineRule="auto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  <w:color w:val="000000" w:themeColor="text1"/>
                                <w:lang w:val="en-GB" w:eastAsia="en-GB"/>
                              </w:rPr>
                              <w:drawing>
                                <wp:inline distT="0" distB="0" distL="0" distR="0" wp14:anchorId="4ED0A489" wp14:editId="3544F0AA">
                                  <wp:extent cx="1823192" cy="1018132"/>
                                  <wp:effectExtent l="76200" t="76200" r="139065" b="125095"/>
                                  <wp:docPr id="66" name="Picture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" name="cross 4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46025" cy="10308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 cap="sq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/>
                                <w:color w:val="000000" w:themeColor="text1"/>
                              </w:rPr>
                              <w:t>In Saints and Scholars, we encourage all of the children to improve their fitness levels. We have lots of initiatives to support this. The pupils love cross country- we have a running club and compete in lots of cross country event. We have pupils who get thought to the Northern Ireland finals .</w:t>
                            </w:r>
                            <w:r>
                              <w:rPr>
                                <w:rFonts w:ascii="Calibri" w:hAnsi="Calibri"/>
                                <w:noProof/>
                                <w:color w:val="000000" w:themeColor="text1"/>
                                <w:lang w:val="en-GB" w:eastAsia="en-GB"/>
                              </w:rPr>
                              <w:drawing>
                                <wp:inline distT="0" distB="0" distL="0" distR="0" wp14:anchorId="30D17BE1" wp14:editId="6F8A4392">
                                  <wp:extent cx="2108200" cy="2811145"/>
                                  <wp:effectExtent l="76200" t="76200" r="139700" b="141605"/>
                                  <wp:docPr id="67" name="Picture 6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4" name="cross 1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8200" cy="2811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 cap="sq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50FDF" w:rsidRDefault="00350FDF" w:rsidP="00350FDF">
                            <w:pPr>
                              <w:pStyle w:val="NormalWeb"/>
                              <w:spacing w:line="348" w:lineRule="auto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</w:p>
                          <w:p w:rsidR="00350FDF" w:rsidRDefault="00350FDF" w:rsidP="00350FDF">
                            <w:pPr>
                              <w:pStyle w:val="NormalWeb"/>
                              <w:spacing w:line="348" w:lineRule="auto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</w:p>
                          <w:p w:rsidR="00350FDF" w:rsidRDefault="00350FDF" w:rsidP="00350FDF">
                            <w:pPr>
                              <w:pStyle w:val="NormalWeb"/>
                              <w:spacing w:line="348" w:lineRule="auto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</w:p>
                          <w:p w:rsidR="00350FDF" w:rsidRDefault="00350FDF" w:rsidP="00350FDF">
                            <w:pPr>
                              <w:pStyle w:val="Heading1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350FDF" w:rsidRDefault="00350FDF" w:rsidP="00350FDF">
                            <w:pPr>
                              <w:pStyle w:val="Heading1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350FDF" w:rsidRDefault="00350FDF" w:rsidP="00350FDF">
                            <w:pPr>
                              <w:pStyle w:val="Heading1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350FDF" w:rsidRDefault="00350FDF" w:rsidP="00350FDF">
                            <w:pPr>
                              <w:pStyle w:val="Heading1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350FDF" w:rsidRDefault="00350FDF" w:rsidP="00350FDF">
                            <w:pPr>
                              <w:pStyle w:val="Heading1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350FDF" w:rsidRDefault="00350FDF" w:rsidP="00350FDF"/>
                          <w:p w:rsidR="00350FDF" w:rsidRPr="00DF3639" w:rsidRDefault="00350FDF" w:rsidP="00350FDF"/>
                          <w:p w:rsidR="00350FDF" w:rsidRDefault="00350FDF" w:rsidP="00350FDF">
                            <w:pPr>
                              <w:spacing w:line="36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274320" tIns="91440" rIns="274320" bIns="9144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1A677" id="Sidebar" o:spid="_x0000_s1028" style="position:absolute;left:0;text-align:left;margin-left:281.55pt;margin-top:0;width:218.1pt;height:568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" filled="f" strokecolor="#bec7c2" strokeweight=".5pt">
                <v:textbox inset="21.6pt,7.2pt,21.6pt,7.2pt">
                  <w:txbxContent>
                    <w:p w:rsidR="00350FDF" w:rsidRPr="00F8059B" w:rsidRDefault="00350FDF" w:rsidP="00350FDF">
                      <w:pPr>
                        <w:pStyle w:val="NormalWeb"/>
                        <w:spacing w:line="348" w:lineRule="auto"/>
                        <w:rPr>
                          <w:rFonts w:ascii="Calibri" w:hAnsi="Calibri"/>
                          <w:color w:val="0070C0"/>
                        </w:rPr>
                      </w:pPr>
                    </w:p>
                    <w:p w:rsidR="00350FDF" w:rsidRDefault="00350FDF" w:rsidP="00350FDF">
                      <w:pPr>
                        <w:pStyle w:val="NormalWeb"/>
                        <w:spacing w:line="348" w:lineRule="auto"/>
                        <w:rPr>
                          <w:rFonts w:ascii="Calibri" w:hAnsi="Calibri"/>
                          <w:color w:val="000000" w:themeColor="text1"/>
                        </w:rPr>
                      </w:pPr>
                      <w:r>
                        <w:rPr>
                          <w:rFonts w:ascii="Calibri" w:hAnsi="Calibri"/>
                          <w:noProof/>
                          <w:color w:val="000000" w:themeColor="text1"/>
                          <w:lang w:val="en-GB" w:eastAsia="en-GB"/>
                        </w:rPr>
                        <w:drawing>
                          <wp:inline distT="0" distB="0" distL="0" distR="0" wp14:anchorId="4ED0A489" wp14:editId="3544F0AA">
                            <wp:extent cx="1823192" cy="1018132"/>
                            <wp:effectExtent l="76200" t="76200" r="139065" b="125095"/>
                            <wp:docPr id="66" name="Picture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3" name="cross 4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46025" cy="1030883"/>
                                    </a:xfrm>
                                    <a:prstGeom prst="rect">
                                      <a:avLst/>
                                    </a:prstGeom>
                                    <a:ln w="38100" cap="sq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50800" dist="38100" dir="2700000" algn="t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hAnsi="Calibri"/>
                          <w:color w:val="000000" w:themeColor="text1"/>
                        </w:rPr>
                        <w:t>In Saints and Scholars, we encourage all of the children to improve their fitness levels. We have lots of initiatives to support this. The pupils love cross country- we have a running club and compete in lots of cross country event. We have pupils who get thought to the Northern Ireland finals .</w:t>
                      </w:r>
                      <w:r>
                        <w:rPr>
                          <w:rFonts w:ascii="Calibri" w:hAnsi="Calibri"/>
                          <w:noProof/>
                          <w:color w:val="000000" w:themeColor="text1"/>
                          <w:lang w:val="en-GB" w:eastAsia="en-GB"/>
                        </w:rPr>
                        <w:drawing>
                          <wp:inline distT="0" distB="0" distL="0" distR="0" wp14:anchorId="30D17BE1" wp14:editId="6F8A4392">
                            <wp:extent cx="2108200" cy="2811145"/>
                            <wp:effectExtent l="76200" t="76200" r="139700" b="141605"/>
                            <wp:docPr id="67" name="Picture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4" name="cross 1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08200" cy="2811145"/>
                                    </a:xfrm>
                                    <a:prstGeom prst="rect">
                                      <a:avLst/>
                                    </a:prstGeom>
                                    <a:ln w="38100" cap="sq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50800" dist="38100" dir="2700000" algn="t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50FDF" w:rsidRDefault="00350FDF" w:rsidP="00350FDF">
                      <w:pPr>
                        <w:pStyle w:val="NormalWeb"/>
                        <w:spacing w:line="348" w:lineRule="auto"/>
                        <w:rPr>
                          <w:rFonts w:ascii="Calibri" w:hAnsi="Calibri"/>
                          <w:color w:val="000000" w:themeColor="text1"/>
                        </w:rPr>
                      </w:pPr>
                    </w:p>
                    <w:p w:rsidR="00350FDF" w:rsidRDefault="00350FDF" w:rsidP="00350FDF">
                      <w:pPr>
                        <w:pStyle w:val="NormalWeb"/>
                        <w:spacing w:line="348" w:lineRule="auto"/>
                        <w:rPr>
                          <w:rFonts w:ascii="Calibri" w:hAnsi="Calibri"/>
                          <w:color w:val="000000" w:themeColor="text1"/>
                        </w:rPr>
                      </w:pPr>
                    </w:p>
                    <w:p w:rsidR="00350FDF" w:rsidRDefault="00350FDF" w:rsidP="00350FDF">
                      <w:pPr>
                        <w:pStyle w:val="NormalWeb"/>
                        <w:spacing w:line="348" w:lineRule="auto"/>
                        <w:rPr>
                          <w:rFonts w:ascii="Calibri" w:hAnsi="Calibri"/>
                          <w:color w:val="000000" w:themeColor="text1"/>
                        </w:rPr>
                      </w:pPr>
                    </w:p>
                    <w:p w:rsidR="00350FDF" w:rsidRDefault="00350FDF" w:rsidP="00350FDF">
                      <w:pPr>
                        <w:pStyle w:val="Heading1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350FDF" w:rsidRDefault="00350FDF" w:rsidP="00350FDF">
                      <w:pPr>
                        <w:pStyle w:val="Heading1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350FDF" w:rsidRDefault="00350FDF" w:rsidP="00350FDF">
                      <w:pPr>
                        <w:pStyle w:val="Heading1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350FDF" w:rsidRDefault="00350FDF" w:rsidP="00350FDF">
                      <w:pPr>
                        <w:pStyle w:val="Heading1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350FDF" w:rsidRDefault="00350FDF" w:rsidP="00350FDF">
                      <w:pPr>
                        <w:pStyle w:val="Heading1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350FDF" w:rsidRDefault="00350FDF" w:rsidP="00350FDF"/>
                    <w:p w:rsidR="00350FDF" w:rsidRPr="00DF3639" w:rsidRDefault="00350FDF" w:rsidP="00350FDF"/>
                    <w:p w:rsidR="00350FDF" w:rsidRDefault="00350FDF" w:rsidP="00350FDF">
                      <w:pPr>
                        <w:spacing w:line="36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Pr="00350FDF">
        <w:rPr>
          <w:rFonts w:ascii="Century Gothic" w:eastAsia="+mn-ea" w:hAnsi="Century Gothic" w:cs="+mn-cs"/>
          <w:noProof/>
          <w:color w:val="000000"/>
          <w:kern w:val="24"/>
          <w:szCs w:val="19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E33A346" wp14:editId="2E0BA473">
                <wp:simplePos x="0" y="0"/>
                <wp:positionH relativeFrom="margin">
                  <wp:posOffset>0</wp:posOffset>
                </wp:positionH>
                <wp:positionV relativeFrom="margin">
                  <wp:posOffset>2049145</wp:posOffset>
                </wp:positionV>
                <wp:extent cx="3115310" cy="7251065"/>
                <wp:effectExtent l="0" t="0" r="26670" b="26035"/>
                <wp:wrapTight wrapText="bothSides">
                  <wp:wrapPolygon edited="0">
                    <wp:start x="0" y="0"/>
                    <wp:lineTo x="0" y="21621"/>
                    <wp:lineTo x="21654" y="21621"/>
                    <wp:lineTo x="21654" y="0"/>
                    <wp:lineTo x="0" y="0"/>
                  </wp:wrapPolygon>
                </wp:wrapTight>
                <wp:docPr id="11" name="Side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5310" cy="725106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93A299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50FDF" w:rsidRDefault="00350FDF" w:rsidP="00350FDF">
                            <w:pPr>
                              <w:pStyle w:val="NormalWeb"/>
                              <w:spacing w:line="348" w:lineRule="auto"/>
                              <w:ind w:firstLine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During our health and fitness week we had a competition for our pupils whereby pupils with the support of their parents had to design a healthy breakfast. Each class voted on their best design and then we made these in school. It was a great way to involve our whole school community in the Erasmus + project.  </w:t>
                            </w:r>
                            <w:r>
                              <w:rPr>
                                <w:noProof/>
                                <w:color w:val="000000" w:themeColor="text1"/>
                                <w:lang w:val="en-GB" w:eastAsia="en-GB"/>
                              </w:rPr>
                              <w:drawing>
                                <wp:inline distT="0" distB="0" distL="0" distR="0" wp14:anchorId="327A98C4" wp14:editId="24436548">
                                  <wp:extent cx="947577" cy="1263353"/>
                                  <wp:effectExtent l="76200" t="76200" r="138430" b="127635"/>
                                  <wp:docPr id="68" name="Picture 6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" name="health and fitness day 2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69979" cy="1293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 cap="sq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00" w:themeColor="text1"/>
                                <w:lang w:val="en-GB" w:eastAsia="en-GB"/>
                              </w:rPr>
                              <w:drawing>
                                <wp:inline distT="0" distB="0" distL="0" distR="0" wp14:anchorId="489138F9" wp14:editId="06437CAE">
                                  <wp:extent cx="1067533" cy="1286197"/>
                                  <wp:effectExtent l="76200" t="76200" r="132715" b="142875"/>
                                  <wp:docPr id="69" name="Picture 6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1" name="health and fitness day 3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4133" cy="1354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 cap="sq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00" w:themeColor="text1"/>
                                <w:lang w:val="en-GB" w:eastAsia="en-GB"/>
                              </w:rPr>
                              <w:drawing>
                                <wp:inline distT="0" distB="0" distL="0" distR="0" wp14:anchorId="6612D8FB" wp14:editId="7C1AF0BE">
                                  <wp:extent cx="1019072" cy="1097767"/>
                                  <wp:effectExtent l="76200" t="76200" r="124460" b="140970"/>
                                  <wp:docPr id="70" name="Picture 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5" name="fitness day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2357" cy="11551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 cap="sq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3092A7E1" wp14:editId="053F2A26">
                                  <wp:extent cx="866396" cy="1097435"/>
                                  <wp:effectExtent l="76200" t="76200" r="124460" b="140970"/>
                                  <wp:docPr id="71" name="Picture 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9" name="health and fitness day 2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7013" cy="1123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38100" cap="sq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outerShdw blurRad="50800" dist="38100" dir="2700000" algn="tl" rotWithShape="0">
                                              <a:srgbClr val="000000">
                                                <a:alpha val="43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000000" w:themeColor="text1"/>
                                <w:lang w:val="en-GB" w:eastAsia="en-GB"/>
                              </w:rPr>
                              <w:drawing>
                                <wp:inline distT="0" distB="0" distL="0" distR="0" wp14:anchorId="6340AB40" wp14:editId="42F69FF9">
                                  <wp:extent cx="2560320" cy="1703070"/>
                                  <wp:effectExtent l="76200" t="76200" r="87630" b="944880"/>
                                  <wp:docPr id="72" name="Picture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" name="fruit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60320" cy="170307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 w="63500" cap="rnd">
                                            <a:solidFill>
                                              <a:srgbClr val="333333"/>
                                            </a:solidFill>
                                          </a:ln>
                                          <a:effectLst>
                                            <a:outerShdw blurRad="381000" dist="292100" dir="5400000" sx="-80000" sy="-18000" rotWithShape="0">
                                              <a:srgbClr val="000000">
                                                <a:alpha val="22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3000000"/>
                                            </a:lightRig>
                                          </a:scene3d>
                                          <a:sp3d contourW="7620">
                                            <a:bevelT w="95250" h="31750"/>
                                            <a:contourClr>
                                              <a:srgbClr val="333333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50FDF" w:rsidRDefault="00350FDF" w:rsidP="00350FDF">
                            <w:pPr>
                              <w:pStyle w:val="NormalWeb"/>
                              <w:spacing w:line="348" w:lineRule="auto"/>
                              <w:ind w:firstLine="0"/>
                              <w:rPr>
                                <w:rFonts w:ascii="Calibri" w:hAnsi="Calibri"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lang w:val="en-GB" w:eastAsia="en-GB"/>
                              </w:rPr>
                              <w:drawing>
                                <wp:inline distT="0" distB="0" distL="0" distR="0" wp14:anchorId="0A63F89D" wp14:editId="38455AC1">
                                  <wp:extent cx="2438400" cy="3251200"/>
                                  <wp:effectExtent l="0" t="0" r="0" b="6350"/>
                                  <wp:docPr id="73" name="Picture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7" name="fitness  1day.jpg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38400" cy="3251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50FDF" w:rsidRDefault="00350FDF" w:rsidP="00350FDF">
                            <w:pPr>
                              <w:pStyle w:val="Heading1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350FDF" w:rsidRDefault="00350FDF" w:rsidP="00350FDF">
                            <w:pPr>
                              <w:pStyle w:val="Heading1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350FDF" w:rsidRDefault="00350FDF" w:rsidP="00350FDF">
                            <w:pPr>
                              <w:pStyle w:val="Heading1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350FDF" w:rsidRDefault="00350FDF" w:rsidP="00350FDF">
                            <w:pPr>
                              <w:pStyle w:val="Heading1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350FDF" w:rsidRDefault="00350FDF" w:rsidP="00350FDF">
                            <w:pPr>
                              <w:pStyle w:val="Heading1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350FDF" w:rsidRDefault="00350FDF" w:rsidP="00350FDF">
                            <w:pPr>
                              <w:pStyle w:val="Heading1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350FDF" w:rsidRDefault="00350FDF" w:rsidP="00350FDF"/>
                          <w:p w:rsidR="00350FDF" w:rsidRPr="00DF3639" w:rsidRDefault="00350FDF" w:rsidP="00350FDF"/>
                          <w:p w:rsidR="00350FDF" w:rsidRDefault="00350FDF" w:rsidP="00350FDF">
                            <w:pPr>
                              <w:spacing w:line="36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274320" tIns="91440" rIns="274320" bIns="9144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33A346" id="_x0000_s1029" style="position:absolute;left:0;text-align:left;margin-left:0;margin-top:161.35pt;width:245.3pt;height:570.9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" filled="f" strokecolor="#bec7c2" strokeweight=".5pt">
                <v:textbox inset="21.6pt,7.2pt,21.6pt,7.2pt">
                  <w:txbxContent>
                    <w:p w:rsidR="00350FDF" w:rsidRDefault="00350FDF" w:rsidP="00350FDF">
                      <w:pPr>
                        <w:pStyle w:val="NormalWeb"/>
                        <w:spacing w:line="348" w:lineRule="auto"/>
                        <w:ind w:firstLine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During our health and fitness week we had a competition for our pupils whereby pupils with the support of their parents had to design a healthy breakfast. Each class voted on their best design and then we made these in school. It was a great way to involve our whole school community in the Erasmus + project.  </w:t>
                      </w:r>
                      <w:r>
                        <w:rPr>
                          <w:noProof/>
                          <w:color w:val="000000" w:themeColor="text1"/>
                          <w:lang w:val="en-GB" w:eastAsia="en-GB"/>
                        </w:rPr>
                        <w:drawing>
                          <wp:inline distT="0" distB="0" distL="0" distR="0" wp14:anchorId="327A98C4" wp14:editId="24436548">
                            <wp:extent cx="947577" cy="1263353"/>
                            <wp:effectExtent l="76200" t="76200" r="138430" b="127635"/>
                            <wp:docPr id="68" name="Picture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" name="health and fitness day 2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69979" cy="1293220"/>
                                    </a:xfrm>
                                    <a:prstGeom prst="rect">
                                      <a:avLst/>
                                    </a:prstGeom>
                                    <a:ln w="38100" cap="sq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50800" dist="38100" dir="2700000" algn="t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00" w:themeColor="text1"/>
                          <w:lang w:val="en-GB" w:eastAsia="en-GB"/>
                        </w:rPr>
                        <w:drawing>
                          <wp:inline distT="0" distB="0" distL="0" distR="0" wp14:anchorId="489138F9" wp14:editId="06437CAE">
                            <wp:extent cx="1067533" cy="1286197"/>
                            <wp:effectExtent l="76200" t="76200" r="132715" b="142875"/>
                            <wp:docPr id="69" name="Picture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1" name="health and fitness day 3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4133" cy="1354390"/>
                                    </a:xfrm>
                                    <a:prstGeom prst="rect">
                                      <a:avLst/>
                                    </a:prstGeom>
                                    <a:ln w="38100" cap="sq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50800" dist="38100" dir="2700000" algn="t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00" w:themeColor="text1"/>
                          <w:lang w:val="en-GB" w:eastAsia="en-GB"/>
                        </w:rPr>
                        <w:drawing>
                          <wp:inline distT="0" distB="0" distL="0" distR="0" wp14:anchorId="6612D8FB" wp14:editId="7C1AF0BE">
                            <wp:extent cx="1019072" cy="1097767"/>
                            <wp:effectExtent l="76200" t="76200" r="124460" b="140970"/>
                            <wp:docPr id="70" name="Picture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5" name="fitness day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2357" cy="1155167"/>
                                    </a:xfrm>
                                    <a:prstGeom prst="rect">
                                      <a:avLst/>
                                    </a:prstGeom>
                                    <a:ln w="38100" cap="sq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50800" dist="38100" dir="2700000" algn="t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3092A7E1" wp14:editId="053F2A26">
                            <wp:extent cx="866396" cy="1097435"/>
                            <wp:effectExtent l="76200" t="76200" r="124460" b="140970"/>
                            <wp:docPr id="71" name="Picture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9" name="health and fitness day 2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7013" cy="1123550"/>
                                    </a:xfrm>
                                    <a:prstGeom prst="rect">
                                      <a:avLst/>
                                    </a:prstGeom>
                                    <a:ln w="38100" cap="sq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50800" dist="38100" dir="2700000" algn="tl" rotWithShape="0">
                                        <a:srgbClr val="000000">
                                          <a:alpha val="43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000000" w:themeColor="text1"/>
                          <w:lang w:val="en-GB" w:eastAsia="en-GB"/>
                        </w:rPr>
                        <w:drawing>
                          <wp:inline distT="0" distB="0" distL="0" distR="0" wp14:anchorId="6340AB40" wp14:editId="42F69FF9">
                            <wp:extent cx="2560320" cy="1703070"/>
                            <wp:effectExtent l="76200" t="76200" r="87630" b="944880"/>
                            <wp:docPr id="72" name="Picture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8" name="fruit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60320" cy="1703070"/>
                                    </a:xfrm>
                                    <a:prstGeom prst="ellipse">
                                      <a:avLst/>
                                    </a:prstGeom>
                                    <a:ln w="63500" cap="rnd">
                                      <a:solidFill>
                                        <a:srgbClr val="333333"/>
                                      </a:solidFill>
                                    </a:ln>
                                    <a:effectLst>
                                      <a:outerShdw blurRad="381000" dist="292100" dir="5400000" sx="-80000" sy="-18000" rotWithShape="0">
                                        <a:srgbClr val="000000">
                                          <a:alpha val="22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3000000"/>
                                      </a:lightRig>
                                    </a:scene3d>
                                    <a:sp3d contourW="7620">
                                      <a:bevelT w="95250" h="31750"/>
                                      <a:contourClr>
                                        <a:srgbClr val="333333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50FDF" w:rsidRDefault="00350FDF" w:rsidP="00350FDF">
                      <w:pPr>
                        <w:pStyle w:val="NormalWeb"/>
                        <w:spacing w:line="348" w:lineRule="auto"/>
                        <w:ind w:firstLine="0"/>
                        <w:rPr>
                          <w:rFonts w:ascii="Calibri" w:hAnsi="Calibri"/>
                          <w:color w:val="000000" w:themeColor="text1"/>
                        </w:rPr>
                      </w:pPr>
                      <w:r>
                        <w:rPr>
                          <w:b/>
                          <w:noProof/>
                          <w:color w:val="FF0000"/>
                          <w:lang w:val="en-GB" w:eastAsia="en-GB"/>
                        </w:rPr>
                        <w:drawing>
                          <wp:inline distT="0" distB="0" distL="0" distR="0" wp14:anchorId="0A63F89D" wp14:editId="38455AC1">
                            <wp:extent cx="2438400" cy="3251200"/>
                            <wp:effectExtent l="0" t="0" r="0" b="6350"/>
                            <wp:docPr id="73" name="Picture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7" name="fitness  1day.jpg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38400" cy="3251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50FDF" w:rsidRDefault="00350FDF" w:rsidP="00350FDF">
                      <w:pPr>
                        <w:pStyle w:val="Heading1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350FDF" w:rsidRDefault="00350FDF" w:rsidP="00350FDF">
                      <w:pPr>
                        <w:pStyle w:val="Heading1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350FDF" w:rsidRDefault="00350FDF" w:rsidP="00350FDF">
                      <w:pPr>
                        <w:pStyle w:val="Heading1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350FDF" w:rsidRDefault="00350FDF" w:rsidP="00350FDF">
                      <w:pPr>
                        <w:pStyle w:val="Heading1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350FDF" w:rsidRDefault="00350FDF" w:rsidP="00350FDF">
                      <w:pPr>
                        <w:pStyle w:val="Heading1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350FDF" w:rsidRDefault="00350FDF" w:rsidP="00350FDF">
                      <w:pPr>
                        <w:pStyle w:val="Heading1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350FDF" w:rsidRDefault="00350FDF" w:rsidP="00350FDF"/>
                    <w:p w:rsidR="00350FDF" w:rsidRPr="00DF3639" w:rsidRDefault="00350FDF" w:rsidP="00350FDF"/>
                    <w:p w:rsidR="00350FDF" w:rsidRDefault="00350FDF" w:rsidP="00350FDF">
                      <w:pPr>
                        <w:spacing w:line="36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 anchory="margin"/>
              </v:rect>
            </w:pict>
          </mc:Fallback>
        </mc:AlternateContent>
      </w:r>
      <w:bookmarkStart w:id="0" w:name="_GoBack"/>
      <w:bookmarkEnd w:id="0"/>
    </w:p>
    <w:p w:rsidR="008D0BFA" w:rsidRDefault="008D0BFA"/>
    <w:p w:rsidR="008D0BFA" w:rsidRDefault="008D0BFA"/>
    <w:p w:rsidR="008D0BFA" w:rsidRDefault="008D0BFA"/>
    <w:p w:rsidR="008D0BFA" w:rsidRDefault="008D0BFA"/>
    <w:p w:rsidR="008D0BFA" w:rsidRDefault="008D0BFA"/>
    <w:p w:rsidR="008D0BFA" w:rsidRDefault="008D0BFA"/>
    <w:p w:rsidR="008D0BFA" w:rsidRDefault="008D0BFA"/>
    <w:p w:rsidR="008D0BFA" w:rsidRDefault="008D0BFA"/>
    <w:p w:rsidR="008D0BFA" w:rsidRDefault="008D0BFA"/>
    <w:p w:rsidR="008D0BFA" w:rsidRDefault="008D0BFA"/>
    <w:p w:rsidR="008D0BFA" w:rsidRDefault="008D0BFA"/>
    <w:p w:rsidR="008D0BFA" w:rsidRDefault="008D0BFA"/>
    <w:p w:rsidR="008D0BFA" w:rsidRDefault="008D0BFA"/>
    <w:p w:rsidR="008D0BFA" w:rsidRDefault="008D0BFA"/>
    <w:p w:rsidR="008D0BFA" w:rsidRDefault="008D0BFA"/>
    <w:p w:rsidR="008D0BFA" w:rsidRDefault="008D0BFA"/>
    <w:p w:rsidR="008D0BFA" w:rsidRDefault="008D0BFA"/>
    <w:p w:rsidR="008D0BFA" w:rsidRDefault="008D0BFA"/>
    <w:p w:rsidR="008D0BFA" w:rsidRDefault="008D0BFA"/>
    <w:p w:rsidR="008D0BFA" w:rsidRDefault="008D0BFA"/>
    <w:p w:rsidR="008D0BFA" w:rsidRDefault="008D0BFA"/>
    <w:p w:rsidR="008D0BFA" w:rsidRDefault="008D0BFA"/>
    <w:p w:rsidR="008D0BFA" w:rsidRDefault="008D0BFA"/>
    <w:p w:rsidR="008D0BFA" w:rsidRDefault="008D0BFA"/>
    <w:p w:rsidR="008D0BFA" w:rsidRDefault="008D0BFA"/>
    <w:p w:rsidR="007663EB" w:rsidRDefault="007663EB" w:rsidP="009B47FB">
      <w:pPr>
        <w:ind w:firstLine="0"/>
      </w:pPr>
    </w:p>
    <w:sectPr w:rsidR="007663EB">
      <w:headerReference w:type="default" r:id="rId16"/>
      <w:type w:val="continuous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C0D" w:rsidRDefault="00027C0D">
      <w:r>
        <w:separator/>
      </w:r>
    </w:p>
  </w:endnote>
  <w:endnote w:type="continuationSeparator" w:id="0">
    <w:p w:rsidR="00027C0D" w:rsidRDefault="0002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Y견명조"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3EB" w:rsidRDefault="00C97AE7">
    <w:pPr>
      <w:pStyle w:val="Footer"/>
    </w:pPr>
    <w:r>
      <w:rPr>
        <w:noProof/>
        <w:color w:val="93A299" w:themeColor="accent1"/>
        <w:lang w:val="en-GB" w:eastAsia="en-GB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editId="577F9C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47" name="Bkgd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663EB" w:rsidRDefault="007663E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id="Bkgd: 1" o:spid="_x0000_s1030" style="position:absolute;left:0;text-align:left;margin-left:0;margin-top:0;width:588.75pt;height:763.5pt;z-index:-251640832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:rsidR="007663EB" w:rsidRDefault="007663E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93A299" w:themeColor="accent1"/>
        <w:lang w:val="en-GB" w:eastAsia="en-GB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editId="55950E0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50" name="Bkgd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663EB" w:rsidRDefault="007663E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id="Bkgd: 2" o:spid="_x0000_s1031" style="position:absolute;left:0;text-align:left;margin-left:0;margin-top:0;width:546.85pt;height:711.35pt;z-index:-251639808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" stroked="f" strokeweight="2pt">
              <v:fill opacity="54484f"/>
              <v:textbox inset="2.53903mm,1.2695mm,2.53903mm,1.2695mm">
                <w:txbxContent>
                  <w:p w:rsidR="007663EB" w:rsidRDefault="007663E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  <w:lang w:val="en-GB" w:eastAsia="en-GB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editId="5248084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75755" cy="8686800"/>
              <wp:effectExtent l="0" t="0" r="0" b="0"/>
              <wp:wrapNone/>
              <wp:docPr id="53" name="Bkgd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5755" cy="86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663EB" w:rsidRDefault="007663EB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Bkgd: 3" o:spid="_x0000_s1032" style="position:absolute;left:0;text-align:left;margin-left:0;margin-top:0;width:525.65pt;height:684pt;z-index:-251638784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" stroked="f" strokeweight=".5pt">
              <v:stroke linestyle="thinThin"/>
              <v:textbox inset="2.53903mm,1.2695mm,2.53903mm,1.2695mm">
                <w:txbxContent>
                  <w:p w:rsidR="007663EB" w:rsidRDefault="007663EB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  <w:lang w:val="en-GB" w:eastAsia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editId="318D153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9372600</wp:posOffset>
                  </wp:positionV>
                </mc:Fallback>
              </mc:AlternateContent>
              <wp:extent cx="6598920" cy="246380"/>
              <wp:effectExtent l="0" t="0" r="0" b="0"/>
              <wp:wrapSquare wrapText="bothSides"/>
              <wp:docPr id="56" name="Dat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9892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663EB" w:rsidRDefault="00350FDF">
                          <w:pPr>
                            <w:spacing w:line="240" w:lineRule="auto"/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alias w:val="Date"/>
                              <w:tag w:val="Date"/>
                              <w:id w:val="-631553024"/>
                              <w:placeholder>
                                <w:docPart w:val="3068ED0EDD62478BB99CD505FC024EFD"/>
                              </w:placeholder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C97AE7"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[Pick the date]</w:t>
                              </w:r>
                            </w:sdtContent>
                          </w:sdt>
                          <w:r w:rsidR="00C97AE7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 </w:t>
                          </w:r>
                          <w:sdt>
                            <w:sdtPr>
                              <w:rPr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alias w:val="Volume"/>
                              <w:tag w:val="Volume"/>
                              <w:id w:val="-96254988"/>
                              <w:placeholder>
                                <w:docPart w:val="0CCF766264B54F6F9459ADD9FCA67C3B"/>
                              </w:placeholder>
                              <w:showingPlcHdr/>
                              <w:dataBinding w:xpath="/Newsletter/Volume" w:storeItemID="{0392F253-333C-4A53-9243-D24BE37970BC}"/>
                              <w:text/>
                            </w:sdtPr>
                            <w:sdtEndPr/>
                            <w:sdtContent>
                              <w:r w:rsidR="00C97AE7">
                                <w:rPr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[Edition 1, Volume 1]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Date" o:spid="_x0000_s1033" style="position:absolute;left:0;text-align:left;margin-left:0;margin-top:0;width:519.6pt;height:19.4pt;z-index:251678720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" filled="f" stroked="f" strokeweight="2pt">
              <v:textbox inset="0,0,0,0">
                <w:txbxContent>
                  <w:p w:rsidR="007663EB" w:rsidRDefault="00350FDF">
                    <w:pPr>
                      <w:spacing w:line="240" w:lineRule="auto"/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sdt>
                      <w:sdtPr>
                        <w:rPr>
                          <w:b/>
                          <w:bCs/>
                          <w:color w:val="A6A6A6" w:themeColor="background1" w:themeShade="A6"/>
                          <w:sz w:val="18"/>
                          <w:szCs w:val="18"/>
                        </w:rPr>
                        <w:alias w:val="Date"/>
                        <w:tag w:val="Date"/>
                        <w:id w:val="-631553024"/>
                        <w:placeholder>
                          <w:docPart w:val="3068ED0EDD62478BB99CD505FC024EFD"/>
                        </w:placeholder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C97AE7"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t>[Pick the date]</w:t>
                        </w:r>
                      </w:sdtContent>
                    </w:sdt>
                    <w:r w:rsidR="00C97AE7">
                      <w:rPr>
                        <w:color w:val="A6A6A6" w:themeColor="background1" w:themeShade="A6"/>
                        <w:sz w:val="18"/>
                        <w:szCs w:val="18"/>
                      </w:rPr>
                      <w:t xml:space="preserve">  </w:t>
                    </w:r>
                    <w:sdt>
                      <w:sdtPr>
                        <w:rPr>
                          <w:color w:val="A6A6A6" w:themeColor="background1" w:themeShade="A6"/>
                          <w:sz w:val="18"/>
                          <w:szCs w:val="18"/>
                        </w:rPr>
                        <w:alias w:val="Volume"/>
                        <w:tag w:val="Volume"/>
                        <w:id w:val="-96254988"/>
                        <w:placeholder>
                          <w:docPart w:val="0CCF766264B54F6F9459ADD9FCA67C3B"/>
                        </w:placeholder>
                        <w:showingPlcHdr/>
                        <w:dataBinding w:xpath="/Newsletter/Volume" w:storeItemID="{0392F253-333C-4A53-9243-D24BE37970BC}"/>
                        <w:text/>
                      </w:sdtPr>
                      <w:sdtEndPr/>
                      <w:sdtContent>
                        <w:r w:rsidR="00C97AE7">
                          <w:rPr>
                            <w:color w:val="A6A6A6" w:themeColor="background1" w:themeShade="A6"/>
                            <w:sz w:val="18"/>
                            <w:szCs w:val="18"/>
                          </w:rPr>
                          <w:t>[Edition 1, Volume 1]</w:t>
                        </w:r>
                      </w:sdtContent>
                    </w:sdt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C0D" w:rsidRDefault="00027C0D">
      <w:r>
        <w:separator/>
      </w:r>
    </w:p>
  </w:footnote>
  <w:footnote w:type="continuationSeparator" w:id="0">
    <w:p w:rsidR="00027C0D" w:rsidRDefault="00027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3EB" w:rsidRDefault="00C97AE7">
    <w:pPr>
      <w:pStyle w:val="Header"/>
    </w:pPr>
    <w:r>
      <w:rPr>
        <w:noProof/>
        <w:color w:val="93A299" w:themeColor="accent1"/>
        <w:lang w:val="en-GB" w:eastAsia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editId="2FF3A7C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65000</wp14:pctPosVOffset>
                  </wp:positionV>
                </mc:Choice>
                <mc:Fallback>
                  <wp:positionV relativeFrom="page">
                    <wp:posOffset>445770</wp:posOffset>
                  </wp:positionV>
                </mc:Fallback>
              </mc:AlternateContent>
              <wp:extent cx="6784975" cy="73025"/>
              <wp:effectExtent l="0" t="0" r="0" b="0"/>
              <wp:wrapNone/>
              <wp:docPr id="28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84975" cy="730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106000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C82786" id="Rectangle 19" o:spid="_x0000_s1026" style="position:absolute;margin-left:0;margin-top:0;width:534.25pt;height:5.75pt;z-index:251672576;visibility:visible;mso-wrap-style:square;mso-width-percent:1060;mso-height-percent:0;mso-top-percent:650;mso-wrap-distance-left:9pt;mso-wrap-distance-top:0;mso-wrap-distance-right:9pt;mso-wrap-distance-bottom:0;mso-position-horizontal:center;mso-position-horizontal-relative:margin;mso-position-vertical-relative:top-margin-area;mso-width-percent:1060;mso-height-percent:0;mso-top-percent:65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" fillcolor="#93a299 [3204]" stroked="f" strokeweight=".5pt">
              <v:textbox inset="2.53903mm,1.2695mm,2.53903mm,1.2695mm"/>
              <w10:wrap anchorx="margin" anchory="margin"/>
            </v:rect>
          </w:pict>
        </mc:Fallback>
      </mc:AlternateContent>
    </w:r>
    <w:r>
      <w:rPr>
        <w:noProof/>
        <w:color w:val="93A299" w:themeColor="accent1"/>
        <w:lang w:val="en-GB"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editId="35BBA2C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25000</wp14:pctPosVOffset>
                  </wp:positionV>
                </mc:Choice>
                <mc:Fallback>
                  <wp:positionV relativeFrom="page">
                    <wp:posOffset>171450</wp:posOffset>
                  </wp:positionV>
                </mc:Fallback>
              </mc:AlternateContent>
              <wp:extent cx="6529070" cy="337820"/>
              <wp:effectExtent l="0" t="0" r="0" b="0"/>
              <wp:wrapNone/>
              <wp:docPr id="29" name="Subtit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9070" cy="337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sdt>
                          <w:sdtPr>
                            <w:rPr>
                              <w:rFonts w:ascii="Century Gothic" w:eastAsia="+mn-ea" w:hAnsi="Century Gothic" w:cs="+mn-cs"/>
                              <w:caps/>
                              <w:color w:val="BEC7C1" w:themeColor="accent1" w:themeTint="99"/>
                              <w:spacing w:val="60"/>
                              <w:kern w:val="24"/>
                              <w:sz w:val="18"/>
                              <w:szCs w:val="18"/>
                            </w:rPr>
                            <w:id w:val="856540175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7663EB" w:rsidRDefault="00625AA7">
                              <w:pPr>
                                <w:jc w:val="center"/>
                                <w:rPr>
                                  <w:rFonts w:ascii="Century Gothic" w:eastAsia="+mn-ea" w:hAnsi="Century Gothic" w:cs="+mn-cs"/>
                                  <w:caps/>
                                  <w:color w:val="BEC7C1" w:themeColor="accent1" w:themeTint="99"/>
                                  <w:spacing w:val="6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entury Gothic" w:eastAsia="+mn-ea" w:hAnsi="Century Gothic" w:cs="+mn-cs"/>
                                  <w:caps/>
                                  <w:color w:val="BEC7C1" w:themeColor="accent1" w:themeTint="99"/>
                                  <w:spacing w:val="60"/>
                                  <w:kern w:val="24"/>
                                  <w:sz w:val="18"/>
                                  <w:szCs w:val="18"/>
                                </w:rPr>
                                <w:t>saints and scholars integrated primary school and nursery unit</w:t>
                              </w:r>
                            </w:p>
                          </w:sdtContent>
                        </w:sdt>
                        <w:p w:rsidR="007663EB" w:rsidRDefault="007663EB"/>
                      </w:txbxContent>
                    </wps:txbx>
                    <wps:bodyPr vert="horz" lIns="91405" tIns="45703" rIns="91405" bIns="45703" rtlCol="0">
                      <a:normAutofit/>
                    </wps:bodyPr>
                  </wps:wsp>
                </a:graphicData>
              </a:graphic>
              <wp14:sizeRelH relativeFrom="margin">
                <wp14:pctWidth>102000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ubtitle 2" o:spid="_x0000_s1034" type="#_x0000_t202" style="position:absolute;left:0;text-align:left;margin-left:0;margin-top:0;width:514.1pt;height:26.6pt;z-index:251673600;visibility:visible;mso-wrap-style:square;mso-width-percent:1020;mso-height-percent:0;mso-top-percent:250;mso-wrap-distance-left:9pt;mso-wrap-distance-top:0;mso-wrap-distance-right:9pt;mso-wrap-distance-bottom:0;mso-position-horizontal:center;mso-position-horizontal-relative:margin;mso-position-vertical-relative:top-margin-area;mso-width-percent:1020;mso-height-percent:0;mso-top-percent:2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" filled="f" stroked="f">
              <v:path arrowok="t"/>
              <v:textbox inset="2.53903mm,1.2695mm,2.53903mm,1.2695mm">
                <w:txbxContent>
                  <w:sdt>
                    <w:sdtPr>
                      <w:rPr>
                        <w:rFonts w:ascii="Century Gothic" w:eastAsia="+mn-ea" w:hAnsi="Century Gothic" w:cs="+mn-cs"/>
                        <w:caps/>
                        <w:color w:val="BEC7C1" w:themeColor="accent1" w:themeTint="99"/>
                        <w:spacing w:val="60"/>
                        <w:kern w:val="24"/>
                        <w:sz w:val="18"/>
                        <w:szCs w:val="18"/>
                      </w:rPr>
                      <w:id w:val="856540175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7663EB" w:rsidRDefault="00625AA7">
                        <w:pPr>
                          <w:jc w:val="center"/>
                          <w:rPr>
                            <w:rFonts w:ascii="Century Gothic" w:eastAsia="+mn-ea" w:hAnsi="Century Gothic" w:cs="+mn-cs"/>
                            <w:caps/>
                            <w:color w:val="BEC7C1" w:themeColor="accent1" w:themeTint="99"/>
                            <w:spacing w:val="60"/>
                            <w:kern w:val="24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entury Gothic" w:eastAsia="+mn-ea" w:hAnsi="Century Gothic" w:cs="+mn-cs"/>
                            <w:caps/>
                            <w:color w:val="BEC7C1" w:themeColor="accent1" w:themeTint="99"/>
                            <w:spacing w:val="60"/>
                            <w:kern w:val="24"/>
                            <w:sz w:val="18"/>
                            <w:szCs w:val="18"/>
                          </w:rPr>
                          <w:t>saints and scholars integrated primary school and nursery unit</w:t>
                        </w:r>
                      </w:p>
                    </w:sdtContent>
                  </w:sdt>
                  <w:p w:rsidR="007663EB" w:rsidRDefault="007663EB"/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3EB" w:rsidRDefault="00C97AE7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editId="69A5D84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75000</wp14:pctPosVOffset>
                  </wp:positionV>
                </mc:Choice>
                <mc:Fallback>
                  <wp:positionV relativeFrom="page">
                    <wp:posOffset>514350</wp:posOffset>
                  </wp:positionV>
                </mc:Fallback>
              </mc:AlternateContent>
              <wp:extent cx="6784975" cy="73025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84975" cy="730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106000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7DEAB" id="Rectangle 19" o:spid="_x0000_s1026" style="position:absolute;margin-left:0;margin-top:0;width:534.25pt;height:5.75pt;z-index:251664384;visibility:visible;mso-wrap-style:square;mso-width-percent:1060;mso-height-percent:0;mso-top-percent:750;mso-wrap-distance-left:9pt;mso-wrap-distance-top:0;mso-wrap-distance-right:9pt;mso-wrap-distance-bottom:0;mso-position-horizontal:center;mso-position-horizontal-relative:margin;mso-position-vertical-relative:top-margin-area;mso-width-percent:1060;mso-height-percent:0;mso-top-percent:75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" fillcolor="#93a299 [3204]" stroked="f" strokeweight=".5pt">
              <v:textbox inset="2.53903mm,1.2695mm,2.53903mm,1.2695mm"/>
              <w10:wrap anchorx="margin" anchory="margin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1A66E872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topMargin">
                    <wp14:pctPosVOffset>45000</wp14:pctPosVOffset>
                  </wp:positionV>
                </mc:Choice>
                <mc:Fallback>
                  <wp:positionV relativeFrom="page">
                    <wp:posOffset>308610</wp:posOffset>
                  </wp:positionV>
                </mc:Fallback>
              </mc:AlternateContent>
              <wp:extent cx="6529070" cy="337820"/>
              <wp:effectExtent l="0" t="0" r="0" b="0"/>
              <wp:wrapNone/>
              <wp:docPr id="20" name="Subtit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9070" cy="337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sdt>
                          <w:sdtPr>
                            <w:id w:val="-2097628961"/>
                            <w:dataBinding w:prefixMappings="xmlns:ns0='http://schemas.openxmlformats.org/officeDocument/2006/extended-properties' " w:xpath="/ns0:Properties[1]/ns0:Company[1]" w:storeItemID="{6668398D-A668-4E3E-A5EB-62B293D839F1}"/>
                            <w:text/>
                          </w:sdtPr>
                          <w:sdtEndPr/>
                          <w:sdtContent>
                            <w:p w:rsidR="007663EB" w:rsidRDefault="00625AA7">
                              <w:pPr>
                                <w:jc w:val="center"/>
                              </w:pPr>
                              <w:r>
                                <w:t>saints and scholars integrated primary school and nursery unit</w:t>
                              </w:r>
                            </w:p>
                          </w:sdtContent>
                        </w:sdt>
                        <w:p w:rsidR="007663EB" w:rsidRDefault="007663EB"/>
                      </w:txbxContent>
                    </wps:txbx>
                    <wps:bodyPr vert="horz" lIns="91405" tIns="45703" rIns="91405" bIns="45703" rtlCol="0">
                      <a:normAutofit/>
                    </wps:bodyPr>
                  </wps:wsp>
                </a:graphicData>
              </a:graphic>
              <wp14:sizeRelH relativeFrom="margin">
                <wp14:pctWidth>102000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0;margin-top:0;width:514.1pt;height:26.6pt;z-index:251665408;visibility:visible;mso-wrap-style:square;mso-width-percent:1020;mso-height-percent:0;mso-top-percent:450;mso-wrap-distance-left:9pt;mso-wrap-distance-top:0;mso-wrap-distance-right:9pt;mso-wrap-distance-bottom:0;mso-position-horizontal:center;mso-position-horizontal-relative:margin;mso-position-vertical-relative:top-margin-area;mso-width-percent:1020;mso-height-percent:0;mso-top-percent:4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" filled="f" stroked="f">
              <v:path arrowok="t"/>
              <v:textbox inset="2.53903mm,1.2695mm,2.53903mm,1.2695mm">
                <w:txbxContent>
                  <w:sdt>
                    <w:sdtPr>
                      <w:id w:val="-2097628961"/>
                      <w:dataBinding w:prefixMappings="xmlns:ns0='http://schemas.openxmlformats.org/officeDocument/2006/extended-properties' " w:xpath="/ns0:Properties[1]/ns0:Company[1]" w:storeItemID="{6668398D-A668-4E3E-A5EB-62B293D839F1}"/>
                      <w:text/>
                    </w:sdtPr>
                    <w:sdtEndPr/>
                    <w:sdtContent>
                      <w:p w:rsidR="007663EB" w:rsidRDefault="00625AA7">
                        <w:pPr>
                          <w:jc w:val="center"/>
                        </w:pPr>
                        <w:r>
                          <w:t>saints and scholars integrated primary school and nursery unit</w:t>
                        </w:r>
                      </w:p>
                    </w:sdtContent>
                  </w:sdt>
                  <w:p w:rsidR="007663EB" w:rsidRDefault="007663EB"/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92489"/>
    <w:multiLevelType w:val="hybridMultilevel"/>
    <w:tmpl w:val="87A67484"/>
    <w:lvl w:ilvl="0" w:tplc="0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1E1252E5"/>
    <w:multiLevelType w:val="multilevel"/>
    <w:tmpl w:val="A93C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0A2C8B"/>
    <w:multiLevelType w:val="multilevel"/>
    <w:tmpl w:val="0C7AE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AB0B34"/>
    <w:multiLevelType w:val="hybridMultilevel"/>
    <w:tmpl w:val="12383A34"/>
    <w:lvl w:ilvl="0" w:tplc="08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0D"/>
    <w:rsid w:val="00027C0D"/>
    <w:rsid w:val="003265C0"/>
    <w:rsid w:val="00350FDF"/>
    <w:rsid w:val="003C1C63"/>
    <w:rsid w:val="00424848"/>
    <w:rsid w:val="004A13A3"/>
    <w:rsid w:val="005C048D"/>
    <w:rsid w:val="00625AA7"/>
    <w:rsid w:val="007663EB"/>
    <w:rsid w:val="008D0BFA"/>
    <w:rsid w:val="009B47FB"/>
    <w:rsid w:val="00BD2155"/>
    <w:rsid w:val="00C97AE7"/>
    <w:rsid w:val="00DD51EC"/>
    <w:rsid w:val="00DF3639"/>
    <w:rsid w:val="00E55A47"/>
    <w:rsid w:val="00F8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BD2564"/>
  <w15:docId w15:val="{6F9A8BC8-F92F-49B3-BD14-16525D73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324" w:lineRule="auto"/>
      <w:ind w:firstLine="288"/>
    </w:pPr>
    <w:rPr>
      <w:sz w:val="19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line="240" w:lineRule="auto"/>
      <w:ind w:firstLine="0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ind w:firstLine="288"/>
    </w:pPr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iCs/>
      <w:caps/>
      <w:color w:val="564B3C" w:themeColor="text2"/>
      <w:sz w:val="32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ja-JP"/>
    </w:rPr>
  </w:style>
  <w:style w:type="paragraph" w:customStyle="1" w:styleId="PersonalName">
    <w:name w:val="Personal Name"/>
    <w:basedOn w:val="Title"/>
    <w:qFormat/>
    <w:rPr>
      <w:b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line="240" w:lineRule="auto"/>
      <w:ind w:firstLine="0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52"/>
      <w14:ligatures w14:val="standard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Cs/>
      <w:color w:val="564B3C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564B3C" w:themeColor="text2"/>
      <w:spacing w:val="6"/>
      <w:sz w:val="20"/>
      <w:szCs w:val="18"/>
      <w:lang w:bidi="hi-IN"/>
    </w:rPr>
  </w:style>
  <w:style w:type="character" w:styleId="Strong">
    <w:name w:val="Strong"/>
    <w:basedOn w:val="DefaultParagraphFont"/>
    <w:uiPriority w:val="22"/>
    <w:qFormat/>
    <w:rPr>
      <w:b/>
      <w:bCs/>
      <w14:numForm w14:val="oldStyle"/>
    </w:rPr>
  </w:style>
  <w:style w:type="character" w:styleId="Emphasis">
    <w:name w:val="Emphasis"/>
    <w:basedOn w:val="DefaultParagraphFont"/>
    <w:uiPriority w:val="20"/>
    <w:qFormat/>
    <w:rPr>
      <w:i/>
      <w:iCs/>
      <w:color w:val="564B3C" w:themeColor="text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character" w:customStyle="1" w:styleId="QuoteChar">
    <w:name w:val="Quote Char"/>
    <w:basedOn w:val="DefaultParagraphFont"/>
    <w:link w:val="Quote"/>
    <w:uiPriority w:val="29"/>
    <w:rPr>
      <w:rFonts w:asciiTheme="majorHAnsi" w:eastAsiaTheme="minorEastAsia" w:hAnsiTheme="majorHAnsi"/>
      <w:iCs/>
      <w:caps/>
      <w:color w:val="93A299" w:themeColor="accent1"/>
      <w:sz w:val="24"/>
      <w:lang w:bidi="hi-IN"/>
      <w14:ligatures w14:val="standard"/>
      <w14:numForm w14:val="oldStyle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93A299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F543F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10"/>
    </w:rPr>
  </w:style>
  <w:style w:type="paragraph" w:styleId="NormalWeb">
    <w:name w:val="Normal (Web)"/>
    <w:basedOn w:val="Normal"/>
    <w:uiPriority w:val="99"/>
    <w:unhideWhenUsed/>
    <w:rPr>
      <w:rFonts w:ascii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1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21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21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torySubtitle">
    <w:name w:val="Story Subtitle"/>
    <w:basedOn w:val="Normal"/>
    <w:next w:val="Normal"/>
    <w:qFormat/>
    <w:pPr>
      <w:ind w:firstLine="0"/>
    </w:pPr>
    <w:rPr>
      <w:rFonts w:eastAsiaTheme="minorEastAsia"/>
      <w:color w:val="93A299" w:themeColor="accent1"/>
      <w:kern w:val="2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1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6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0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8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29237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2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21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8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257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294870">
                                                      <w:marLeft w:val="0"/>
                                                      <w:marRight w:val="0"/>
                                                      <w:marTop w:val="10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352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810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103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2816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981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g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Apothecary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68ED0EDD62478BB99CD505FC024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EF50F1-ACED-46D3-B04D-EC54DAC588F5}"/>
      </w:docPartPr>
      <w:docPartBody>
        <w:p w:rsidR="00AA105E" w:rsidRDefault="002D5A5C">
          <w:pPr>
            <w:pStyle w:val="3068ED0EDD62478BB99CD505FC024EFD"/>
          </w:pPr>
          <w:r>
            <w:rPr>
              <w:color w:val="A6A6A6" w:themeColor="background1" w:themeShade="A6"/>
              <w:sz w:val="18"/>
              <w:szCs w:val="18"/>
            </w:rPr>
            <w:t>[Pick the date]</w:t>
          </w:r>
        </w:p>
      </w:docPartBody>
    </w:docPart>
    <w:docPart>
      <w:docPartPr>
        <w:name w:val="0CCF766264B54F6F9459ADD9FCA67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9C7F2-6F5D-41E8-957B-51C95679525C}"/>
      </w:docPartPr>
      <w:docPartBody>
        <w:p w:rsidR="00AA105E" w:rsidRDefault="002D5A5C">
          <w:pPr>
            <w:pStyle w:val="0CCF766264B54F6F9459ADD9FCA67C3B"/>
          </w:pPr>
          <w:r>
            <w:rPr>
              <w:color w:val="A6A6A6" w:themeColor="background1" w:themeShade="A6"/>
              <w:sz w:val="18"/>
              <w:szCs w:val="18"/>
            </w:rPr>
            <w:t>[Edition 1, Volume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Y견명조"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5C"/>
    <w:rsid w:val="002D5A5C"/>
    <w:rsid w:val="00AA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A322716D124C41AEBED13D295B3960">
    <w:name w:val="F0A322716D124C41AEBED13D295B3960"/>
  </w:style>
  <w:style w:type="paragraph" w:customStyle="1" w:styleId="ACF743253C294666A291A0ADB6638A52">
    <w:name w:val="ACF743253C294666A291A0ADB6638A52"/>
  </w:style>
  <w:style w:type="paragraph" w:customStyle="1" w:styleId="B4693157205043B59E5276E775D4C5C1">
    <w:name w:val="B4693157205043B59E5276E775D4C5C1"/>
  </w:style>
  <w:style w:type="paragraph" w:customStyle="1" w:styleId="CA9DAB7B85E24151B0FC545DAB1C1658">
    <w:name w:val="CA9DAB7B85E24151B0FC545DAB1C1658"/>
  </w:style>
  <w:style w:type="paragraph" w:customStyle="1" w:styleId="4312077DF3A1495C93544686A90AA033">
    <w:name w:val="4312077DF3A1495C93544686A90AA033"/>
  </w:style>
  <w:style w:type="paragraph" w:customStyle="1" w:styleId="9D40DC2C3F4F49C6BA90E91C7915AF0C">
    <w:name w:val="9D40DC2C3F4F49C6BA90E91C7915AF0C"/>
  </w:style>
  <w:style w:type="paragraph" w:customStyle="1" w:styleId="3068ED0EDD62478BB99CD505FC024EFD">
    <w:name w:val="3068ED0EDD62478BB99CD505FC024EFD"/>
  </w:style>
  <w:style w:type="paragraph" w:customStyle="1" w:styleId="0CCF766264B54F6F9459ADD9FCA67C3B">
    <w:name w:val="0CCF766264B54F6F9459ADD9FCA67C3B"/>
  </w:style>
  <w:style w:type="paragraph" w:customStyle="1" w:styleId="5232AC1E887D47E387482BBC635BD35B">
    <w:name w:val="5232AC1E887D47E387482BBC635BD35B"/>
    <w:rsid w:val="002D5A5C"/>
  </w:style>
  <w:style w:type="paragraph" w:customStyle="1" w:styleId="2987651CB64B493F8BB6105D553A406F">
    <w:name w:val="2987651CB64B493F8BB6105D553A406F"/>
    <w:rsid w:val="002D5A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ApothecaryNewsletter</Template>
  <TotalTime>1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saints and scholars integrated primary school and nursery unit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Macartney</dc:creator>
  <cp:lastModifiedBy>J Macartney</cp:lastModifiedBy>
  <cp:revision>2</cp:revision>
  <dcterms:created xsi:type="dcterms:W3CDTF">2019-03-29T13:33:00Z</dcterms:created>
  <dcterms:modified xsi:type="dcterms:W3CDTF">2019-03-29T13:33:00Z</dcterms:modified>
</cp:coreProperties>
</file>