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9D" w:rsidRDefault="00967DE7" w:rsidP="00C77B9D">
      <w:pPr>
        <w:spacing w:after="0" w:line="240" w:lineRule="auto"/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</w:pPr>
      <w:bookmarkStart w:id="0" w:name="_GoBack"/>
      <w:bookmarkEnd w:id="0"/>
      <w:r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  <w:t>TIETO- NEUVONTA JA OHJAUSPALVELUT – LAATUA TULEVAISUUTEEN</w:t>
      </w:r>
    </w:p>
    <w:p w:rsidR="00967DE7" w:rsidRDefault="00967DE7" w:rsidP="00C77B9D">
      <w:pPr>
        <w:spacing w:after="0" w:line="240" w:lineRule="auto"/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</w:pPr>
    </w:p>
    <w:p w:rsidR="00967DE7" w:rsidRDefault="00171D42" w:rsidP="00C77B9D">
      <w:pPr>
        <w:spacing w:after="0" w:line="240" w:lineRule="auto"/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</w:pPr>
      <w:r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  <w:t>Seminaarin järjestävät yh</w:t>
      </w:r>
      <w:r w:rsidR="00967DE7"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  <w:t>teistyössä</w:t>
      </w:r>
    </w:p>
    <w:p w:rsidR="00967DE7" w:rsidRDefault="00967DE7" w:rsidP="00C77B9D">
      <w:pPr>
        <w:spacing w:after="0" w:line="240" w:lineRule="auto"/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</w:pPr>
      <w:r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  <w:t xml:space="preserve">KEHA/toiminnan kehittämisyksikkö, TEM, </w:t>
      </w:r>
      <w:r w:rsidR="00C8049B"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  <w:t>STM</w:t>
      </w:r>
      <w:r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  <w:t>, eVokes (Jyväskylän yliopisto)</w:t>
      </w:r>
    </w:p>
    <w:p w:rsidR="00967DE7" w:rsidRPr="00586927" w:rsidRDefault="00967DE7" w:rsidP="00C77B9D">
      <w:pPr>
        <w:spacing w:after="0" w:line="240" w:lineRule="auto"/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</w:pPr>
    </w:p>
    <w:p w:rsidR="00AC266D" w:rsidRDefault="00967DE7" w:rsidP="00C77B9D">
      <w:pPr>
        <w:spacing w:after="0" w:line="240" w:lineRule="auto"/>
        <w:rPr>
          <w:rFonts w:ascii="Calibri" w:eastAsia="Times New Roman" w:hAnsi="Calibri"/>
          <w:bCs/>
          <w:color w:val="000000"/>
          <w:sz w:val="28"/>
          <w:szCs w:val="28"/>
          <w:lang w:eastAsia="fi-FI"/>
        </w:rPr>
      </w:pPr>
      <w:r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  <w:t xml:space="preserve">Aika: </w:t>
      </w:r>
      <w:r>
        <w:rPr>
          <w:rFonts w:ascii="Calibri" w:eastAsia="Times New Roman" w:hAnsi="Calibri"/>
          <w:bCs/>
          <w:color w:val="000000"/>
          <w:sz w:val="28"/>
          <w:szCs w:val="28"/>
          <w:lang w:eastAsia="fi-FI"/>
        </w:rPr>
        <w:t>4.-5.5.2017</w:t>
      </w:r>
    </w:p>
    <w:p w:rsidR="00967DE7" w:rsidRDefault="00967DE7" w:rsidP="00C77B9D">
      <w:pPr>
        <w:spacing w:after="0" w:line="240" w:lineRule="auto"/>
        <w:rPr>
          <w:rFonts w:ascii="Calibri" w:eastAsia="Times New Roman" w:hAnsi="Calibri"/>
          <w:bCs/>
          <w:color w:val="000000"/>
          <w:sz w:val="28"/>
          <w:szCs w:val="28"/>
          <w:lang w:eastAsia="fi-FI"/>
        </w:rPr>
      </w:pPr>
      <w:r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  <w:t xml:space="preserve">Paikka: </w:t>
      </w:r>
      <w:r>
        <w:rPr>
          <w:rFonts w:ascii="Calibri" w:eastAsia="Times New Roman" w:hAnsi="Calibri"/>
          <w:bCs/>
          <w:color w:val="000000"/>
          <w:sz w:val="28"/>
          <w:szCs w:val="28"/>
          <w:lang w:eastAsia="fi-FI"/>
        </w:rPr>
        <w:t>Keski-Suomen TE-toimiston auditorio, Vapaudenkatu 58 A, Jyväskylä</w:t>
      </w:r>
    </w:p>
    <w:p w:rsidR="0047654B" w:rsidRDefault="0047654B" w:rsidP="00C77B9D">
      <w:pPr>
        <w:spacing w:after="0" w:line="240" w:lineRule="auto"/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</w:pPr>
    </w:p>
    <w:p w:rsidR="00967DE7" w:rsidRPr="00967DE7" w:rsidRDefault="00967DE7" w:rsidP="00C77B9D">
      <w:pPr>
        <w:spacing w:after="0" w:line="240" w:lineRule="auto"/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</w:pPr>
      <w:r w:rsidRPr="00967DE7">
        <w:rPr>
          <w:rFonts w:ascii="Calibri" w:eastAsia="Times New Roman" w:hAnsi="Calibri"/>
          <w:b/>
          <w:bCs/>
          <w:color w:val="000000"/>
          <w:sz w:val="28"/>
          <w:szCs w:val="28"/>
          <w:lang w:eastAsia="fi-FI"/>
        </w:rPr>
        <w:t>Torstaina 4.5.2017</w:t>
      </w:r>
    </w:p>
    <w:p w:rsidR="00015D34" w:rsidRDefault="00015D34" w:rsidP="00D549A2">
      <w:pPr>
        <w:spacing w:after="0" w:line="240" w:lineRule="auto"/>
        <w:rPr>
          <w:rFonts w:ascii="Calibri" w:eastAsia="Calibri" w:hAnsi="Calibri"/>
          <w:b/>
          <w:sz w:val="24"/>
          <w:szCs w:val="24"/>
        </w:rPr>
      </w:pPr>
    </w:p>
    <w:p w:rsidR="00967DE7" w:rsidRDefault="00967DE7" w:rsidP="00D549A2">
      <w:pPr>
        <w:spacing w:after="0" w:line="240" w:lineRule="auto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10.00</w:t>
      </w:r>
      <w:r>
        <w:rPr>
          <w:rFonts w:ascii="Calibri" w:eastAsia="Calibri" w:hAnsi="Calibri"/>
          <w:b/>
          <w:sz w:val="24"/>
          <w:szCs w:val="24"/>
        </w:rPr>
        <w:tab/>
        <w:t>Tervetuloa</w:t>
      </w:r>
    </w:p>
    <w:p w:rsidR="008B12C1" w:rsidRDefault="008B12C1" w:rsidP="00D549A2">
      <w:pPr>
        <w:spacing w:after="0" w:line="240" w:lineRule="auto"/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ab/>
      </w:r>
      <w:r>
        <w:rPr>
          <w:rFonts w:ascii="Calibri" w:eastAsia="Calibri" w:hAnsi="Calibri"/>
          <w:i/>
          <w:sz w:val="24"/>
          <w:szCs w:val="24"/>
        </w:rPr>
        <w:t>Merja Niemi-Pynttäri, kehittämisasiantuntija, KEHA-keskus</w:t>
      </w:r>
    </w:p>
    <w:p w:rsidR="00AB7233" w:rsidRDefault="008B12C1" w:rsidP="00D549A2">
      <w:pPr>
        <w:spacing w:after="0" w:line="240" w:lineRule="auto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ab/>
      </w:r>
    </w:p>
    <w:p w:rsidR="00AB7233" w:rsidRDefault="00AB7233" w:rsidP="00D549A2">
      <w:pPr>
        <w:spacing w:after="0" w:line="240" w:lineRule="auto"/>
        <w:rPr>
          <w:rFonts w:ascii="Calibri" w:eastAsia="Calibri" w:hAnsi="Calibri"/>
          <w:sz w:val="24"/>
          <w:szCs w:val="24"/>
        </w:rPr>
      </w:pPr>
    </w:p>
    <w:p w:rsidR="00AB7233" w:rsidRDefault="00AB7233" w:rsidP="00D549A2">
      <w:pPr>
        <w:spacing w:after="0" w:line="240" w:lineRule="auto"/>
        <w:rPr>
          <w:rFonts w:ascii="Calibri" w:eastAsia="Calibri" w:hAnsi="Calibri"/>
          <w:b/>
          <w:sz w:val="24"/>
          <w:szCs w:val="24"/>
        </w:rPr>
      </w:pPr>
      <w:r w:rsidRPr="00AB7233">
        <w:rPr>
          <w:rFonts w:ascii="Calibri" w:eastAsia="Calibri" w:hAnsi="Calibri"/>
          <w:b/>
          <w:sz w:val="24"/>
          <w:szCs w:val="24"/>
        </w:rPr>
        <w:t>10.15</w:t>
      </w:r>
      <w:r w:rsidRPr="00AB7233">
        <w:rPr>
          <w:rFonts w:ascii="Calibri" w:eastAsia="Calibri" w:hAnsi="Calibri"/>
          <w:b/>
          <w:sz w:val="24"/>
          <w:szCs w:val="24"/>
        </w:rPr>
        <w:tab/>
      </w:r>
      <w:r>
        <w:rPr>
          <w:rFonts w:ascii="Calibri" w:eastAsia="Calibri" w:hAnsi="Calibri"/>
          <w:b/>
          <w:sz w:val="24"/>
          <w:szCs w:val="24"/>
        </w:rPr>
        <w:t>Yhteiselle kartalle</w:t>
      </w:r>
    </w:p>
    <w:p w:rsidR="00AB7233" w:rsidRPr="008B12C1" w:rsidRDefault="00AB7233" w:rsidP="00D549A2">
      <w:pPr>
        <w:spacing w:after="0" w:line="240" w:lineRule="auto"/>
        <w:rPr>
          <w:rFonts w:ascii="Calibri" w:eastAsia="Calibri" w:hAnsi="Calibri"/>
        </w:rPr>
      </w:pPr>
      <w:r>
        <w:rPr>
          <w:rFonts w:ascii="Calibri" w:eastAsia="Calibri" w:hAnsi="Calibri"/>
          <w:b/>
          <w:sz w:val="24"/>
          <w:szCs w:val="24"/>
        </w:rPr>
        <w:tab/>
      </w:r>
      <w:r w:rsidRPr="008B12C1">
        <w:rPr>
          <w:rFonts w:ascii="Calibri" w:eastAsia="Calibri" w:hAnsi="Calibri"/>
        </w:rPr>
        <w:t>Orientaatio aiheisiin – kysymysten avulla kohti tavoitteita</w:t>
      </w:r>
    </w:p>
    <w:p w:rsidR="008B12C1" w:rsidRPr="008B12C1" w:rsidRDefault="008B12C1" w:rsidP="00D549A2">
      <w:pPr>
        <w:spacing w:after="0" w:line="240" w:lineRule="auto"/>
        <w:rPr>
          <w:rFonts w:ascii="Calibri" w:eastAsia="Calibri" w:hAnsi="Calibri"/>
          <w:i/>
        </w:rPr>
      </w:pPr>
      <w:r w:rsidRPr="008B12C1">
        <w:rPr>
          <w:rFonts w:ascii="Calibri" w:eastAsia="Calibri" w:hAnsi="Calibri"/>
        </w:rPr>
        <w:tab/>
      </w:r>
      <w:r w:rsidRPr="008B12C1">
        <w:rPr>
          <w:rFonts w:ascii="Calibri" w:eastAsia="Calibri" w:hAnsi="Calibri"/>
          <w:i/>
        </w:rPr>
        <w:t>Ari Hyyryläinen, johtava kehittämisasiantuntija, KEHA-keskus</w:t>
      </w:r>
    </w:p>
    <w:p w:rsidR="00AB7233" w:rsidRPr="008B12C1" w:rsidRDefault="00AB7233" w:rsidP="00D549A2">
      <w:pPr>
        <w:spacing w:after="0" w:line="240" w:lineRule="auto"/>
        <w:rPr>
          <w:rFonts w:ascii="Calibri" w:eastAsia="Calibri" w:hAnsi="Calibri"/>
          <w:b/>
        </w:rPr>
      </w:pPr>
    </w:p>
    <w:p w:rsidR="00967DE7" w:rsidRDefault="00967DE7" w:rsidP="00D549A2">
      <w:pPr>
        <w:spacing w:after="0" w:line="240" w:lineRule="auto"/>
        <w:rPr>
          <w:rFonts w:ascii="Calibri" w:eastAsia="Calibri" w:hAnsi="Calibri"/>
          <w:b/>
          <w:sz w:val="24"/>
          <w:szCs w:val="24"/>
        </w:rPr>
      </w:pPr>
    </w:p>
    <w:p w:rsidR="00967DE7" w:rsidRPr="007537EA" w:rsidRDefault="00967DE7" w:rsidP="00335E2E">
      <w:pPr>
        <w:ind w:left="1304" w:hanging="1304"/>
        <w:rPr>
          <w:b/>
        </w:rPr>
      </w:pPr>
      <w:r>
        <w:rPr>
          <w:rFonts w:ascii="Calibri" w:eastAsia="Calibri" w:hAnsi="Calibri"/>
          <w:b/>
          <w:sz w:val="24"/>
          <w:szCs w:val="24"/>
        </w:rPr>
        <w:t>10.</w:t>
      </w:r>
      <w:r w:rsidR="00AB7233">
        <w:rPr>
          <w:rFonts w:ascii="Calibri" w:eastAsia="Calibri" w:hAnsi="Calibri"/>
          <w:b/>
          <w:sz w:val="24"/>
          <w:szCs w:val="24"/>
        </w:rPr>
        <w:t>4</w:t>
      </w:r>
      <w:r>
        <w:rPr>
          <w:rFonts w:ascii="Calibri" w:eastAsia="Calibri" w:hAnsi="Calibri"/>
          <w:b/>
          <w:sz w:val="24"/>
          <w:szCs w:val="24"/>
        </w:rPr>
        <w:t>5</w:t>
      </w:r>
      <w:r>
        <w:rPr>
          <w:rFonts w:ascii="Calibri" w:eastAsia="Calibri" w:hAnsi="Calibri"/>
          <w:b/>
          <w:sz w:val="24"/>
          <w:szCs w:val="24"/>
        </w:rPr>
        <w:tab/>
      </w:r>
      <w:r w:rsidR="00335E2E">
        <w:rPr>
          <w:rFonts w:ascii="Calibri" w:eastAsia="Calibri" w:hAnsi="Calibri"/>
          <w:b/>
          <w:sz w:val="24"/>
          <w:szCs w:val="24"/>
        </w:rPr>
        <w:t>Kohti monialaista toimintatapaa, T</w:t>
      </w:r>
      <w:r w:rsidRPr="00967DE7">
        <w:rPr>
          <w:b/>
        </w:rPr>
        <w:t>NO-palvelut ja Ohjaamo -</w:t>
      </w:r>
      <w:r w:rsidR="00AF1D10">
        <w:rPr>
          <w:b/>
        </w:rPr>
        <w:t xml:space="preserve"> </w:t>
      </w:r>
      <w:r w:rsidRPr="00967DE7">
        <w:rPr>
          <w:b/>
        </w:rPr>
        <w:t>toiminta</w:t>
      </w:r>
      <w:r w:rsidRPr="00803AA0">
        <w:rPr>
          <w:b/>
          <w:i/>
        </w:rPr>
        <w:t xml:space="preserve"> </w:t>
      </w:r>
      <w:r>
        <w:rPr>
          <w:b/>
          <w:i/>
        </w:rPr>
        <w:t xml:space="preserve">, </w:t>
      </w:r>
      <w:r w:rsidRPr="007537EA">
        <w:rPr>
          <w:b/>
        </w:rPr>
        <w:t>vastuu uusissa maakunnissa?</w:t>
      </w:r>
    </w:p>
    <w:p w:rsidR="00967DE7" w:rsidRPr="008B12C1" w:rsidRDefault="00967DE7" w:rsidP="00171D42">
      <w:pPr>
        <w:ind w:left="1304" w:firstLine="4"/>
        <w:rPr>
          <w:rFonts w:asciiTheme="minorHAnsi" w:hAnsiTheme="minorHAnsi"/>
          <w:i/>
        </w:rPr>
      </w:pPr>
      <w:r w:rsidRPr="008B12C1">
        <w:rPr>
          <w:rFonts w:asciiTheme="minorHAnsi" w:hAnsiTheme="minorHAnsi"/>
          <w:b/>
          <w:i/>
        </w:rPr>
        <w:t>P</w:t>
      </w:r>
      <w:r w:rsidRPr="008B12C1">
        <w:rPr>
          <w:rFonts w:asciiTheme="minorHAnsi" w:hAnsiTheme="minorHAnsi"/>
          <w:i/>
        </w:rPr>
        <w:t>aneelissa mukana:</w:t>
      </w:r>
      <w:r w:rsidR="00171D42" w:rsidRPr="008B12C1">
        <w:rPr>
          <w:rFonts w:asciiTheme="minorHAnsi" w:hAnsiTheme="minorHAnsi"/>
          <w:i/>
        </w:rPr>
        <w:t xml:space="preserve"> </w:t>
      </w:r>
      <w:r w:rsidRPr="008B12C1">
        <w:rPr>
          <w:rFonts w:asciiTheme="minorHAnsi" w:hAnsiTheme="minorHAnsi"/>
          <w:i/>
        </w:rPr>
        <w:t>Teija Felt</w:t>
      </w:r>
      <w:r w:rsidR="0047654B" w:rsidRPr="008B12C1">
        <w:rPr>
          <w:rFonts w:asciiTheme="minorHAnsi" w:hAnsiTheme="minorHAnsi"/>
          <w:i/>
        </w:rPr>
        <w:t xml:space="preserve">, työmarkkinaneuvos, TEM, </w:t>
      </w:r>
      <w:r w:rsidRPr="008B12C1">
        <w:rPr>
          <w:rFonts w:asciiTheme="minorHAnsi" w:hAnsiTheme="minorHAnsi"/>
          <w:i/>
        </w:rPr>
        <w:t>Ari-Pekka Leminen,</w:t>
      </w:r>
      <w:r w:rsidR="00335E2E" w:rsidRPr="008B12C1">
        <w:rPr>
          <w:rFonts w:asciiTheme="minorHAnsi" w:hAnsiTheme="minorHAnsi"/>
          <w:i/>
        </w:rPr>
        <w:t xml:space="preserve"> erityisasiantuntija, </w:t>
      </w:r>
      <w:r w:rsidRPr="008B12C1">
        <w:rPr>
          <w:rFonts w:asciiTheme="minorHAnsi" w:hAnsiTheme="minorHAnsi"/>
          <w:i/>
        </w:rPr>
        <w:t xml:space="preserve">TEM, </w:t>
      </w:r>
      <w:r w:rsidR="00C8049B" w:rsidRPr="008B12C1">
        <w:rPr>
          <w:rFonts w:asciiTheme="minorHAnsi" w:hAnsiTheme="minorHAnsi"/>
          <w:i/>
        </w:rPr>
        <w:t xml:space="preserve">Elina Palola, </w:t>
      </w:r>
      <w:r w:rsidR="007C4881" w:rsidRPr="008B12C1">
        <w:rPr>
          <w:rFonts w:asciiTheme="minorHAnsi" w:hAnsiTheme="minorHAnsi"/>
          <w:i/>
        </w:rPr>
        <w:t xml:space="preserve">neuvotteleva virkamies, </w:t>
      </w:r>
      <w:r w:rsidR="00C8049B" w:rsidRPr="008B12C1">
        <w:rPr>
          <w:rFonts w:asciiTheme="minorHAnsi" w:hAnsiTheme="minorHAnsi"/>
          <w:i/>
        </w:rPr>
        <w:t>STM</w:t>
      </w:r>
      <w:r w:rsidR="00335E2E" w:rsidRPr="008B12C1">
        <w:rPr>
          <w:rFonts w:asciiTheme="minorHAnsi" w:hAnsiTheme="minorHAnsi"/>
          <w:i/>
        </w:rPr>
        <w:t xml:space="preserve"> Tuija Kautto, projektisuunnittelija, Kohtaamo</w:t>
      </w:r>
      <w:r w:rsidR="007C4881" w:rsidRPr="008B12C1">
        <w:rPr>
          <w:rFonts w:asciiTheme="minorHAnsi" w:hAnsiTheme="minorHAnsi"/>
          <w:i/>
        </w:rPr>
        <w:t xml:space="preserve"> </w:t>
      </w:r>
      <w:r w:rsidR="00335E2E" w:rsidRPr="008B12C1">
        <w:rPr>
          <w:rFonts w:asciiTheme="minorHAnsi" w:hAnsiTheme="minorHAnsi"/>
          <w:i/>
        </w:rPr>
        <w:t>-</w:t>
      </w:r>
      <w:r w:rsidRPr="008B12C1">
        <w:rPr>
          <w:rFonts w:asciiTheme="minorHAnsi" w:hAnsiTheme="minorHAnsi"/>
          <w:i/>
        </w:rPr>
        <w:t xml:space="preserve"> </w:t>
      </w:r>
      <w:r w:rsidR="00AA0DE2" w:rsidRPr="008B12C1">
        <w:rPr>
          <w:rFonts w:asciiTheme="minorHAnsi" w:hAnsiTheme="minorHAnsi"/>
          <w:i/>
        </w:rPr>
        <w:t>projekti</w:t>
      </w:r>
    </w:p>
    <w:p w:rsidR="0047654B" w:rsidRDefault="0047654B" w:rsidP="0047654B">
      <w:r>
        <w:t>12.00</w:t>
      </w:r>
      <w:r>
        <w:tab/>
        <w:t>Lounastauko</w:t>
      </w:r>
    </w:p>
    <w:p w:rsidR="00AA0DE2" w:rsidRDefault="00AA0DE2" w:rsidP="00AF1D10">
      <w:pPr>
        <w:ind w:left="1304" w:hanging="1304"/>
        <w:rPr>
          <w:b/>
        </w:rPr>
      </w:pPr>
      <w:r>
        <w:t>13.00</w:t>
      </w:r>
      <w:r w:rsidR="00AF1D10">
        <w:t xml:space="preserve"> </w:t>
      </w:r>
      <w:r w:rsidR="00AF1D10">
        <w:tab/>
      </w:r>
      <w:r w:rsidR="00AF1D10" w:rsidRPr="00AF1D10">
        <w:rPr>
          <w:b/>
        </w:rPr>
        <w:t>Miten monialaisuutta ja ELO-verkostoja edistetään</w:t>
      </w:r>
      <w:r w:rsidR="00C8049B">
        <w:rPr>
          <w:b/>
        </w:rPr>
        <w:t xml:space="preserve"> </w:t>
      </w:r>
      <w:r w:rsidR="00AF1D10" w:rsidRPr="00AF1D10">
        <w:rPr>
          <w:b/>
        </w:rPr>
        <w:t>/on edistetty</w:t>
      </w:r>
      <w:r w:rsidR="008B12C1">
        <w:rPr>
          <w:b/>
        </w:rPr>
        <w:t xml:space="preserve"> </w:t>
      </w:r>
      <w:r w:rsidR="00AB7233">
        <w:rPr>
          <w:b/>
        </w:rPr>
        <w:t xml:space="preserve"> </w:t>
      </w:r>
      <w:r w:rsidR="00AF1D10" w:rsidRPr="00AF1D10">
        <w:rPr>
          <w:b/>
        </w:rPr>
        <w:t>alueilla maakuntauudistuksen edetessä?</w:t>
      </w:r>
    </w:p>
    <w:p w:rsidR="00AF1D10" w:rsidRPr="008B12C1" w:rsidRDefault="00AF1D10" w:rsidP="00AF1D10">
      <w:pPr>
        <w:ind w:left="1304" w:hanging="1304"/>
        <w:rPr>
          <w:rFonts w:asciiTheme="minorHAnsi" w:hAnsiTheme="minorHAnsi"/>
          <w:b/>
          <w:i/>
        </w:rPr>
      </w:pPr>
      <w:r>
        <w:tab/>
      </w:r>
      <w:r w:rsidRPr="008B12C1">
        <w:rPr>
          <w:rFonts w:asciiTheme="minorHAnsi" w:hAnsiTheme="minorHAnsi"/>
          <w:i/>
        </w:rPr>
        <w:t xml:space="preserve">Työskentelyä pienryhmissä </w:t>
      </w:r>
    </w:p>
    <w:p w:rsidR="0047654B" w:rsidRDefault="00171D42" w:rsidP="008B12C1">
      <w:pPr>
        <w:ind w:left="1304" w:hanging="1304"/>
        <w:rPr>
          <w:b/>
        </w:rPr>
      </w:pPr>
      <w:r>
        <w:t xml:space="preserve">n. </w:t>
      </w:r>
      <w:r w:rsidR="0047654B">
        <w:t>14.15</w:t>
      </w:r>
      <w:r w:rsidR="0047654B">
        <w:tab/>
      </w:r>
      <w:r w:rsidR="0047654B" w:rsidRPr="0047654B">
        <w:rPr>
          <w:b/>
        </w:rPr>
        <w:t>Laadukasta ohjausta</w:t>
      </w:r>
    </w:p>
    <w:p w:rsidR="00171D42" w:rsidRPr="008B12C1" w:rsidRDefault="00171D42" w:rsidP="00171D42">
      <w:pPr>
        <w:ind w:left="1304" w:firstLine="4"/>
        <w:rPr>
          <w:rFonts w:asciiTheme="minorHAnsi" w:hAnsiTheme="minorHAnsi"/>
          <w:i/>
        </w:rPr>
      </w:pPr>
      <w:r w:rsidRPr="008B12C1">
        <w:rPr>
          <w:rFonts w:asciiTheme="minorHAnsi" w:hAnsiTheme="minorHAnsi"/>
          <w:i/>
        </w:rPr>
        <w:t xml:space="preserve">Raimo Vuorinen, KT, Jyväskylän yliopisto, Kasvatustieteiden tutkimuslaitos </w:t>
      </w:r>
    </w:p>
    <w:p w:rsidR="00171D42" w:rsidRPr="008B12C1" w:rsidRDefault="00171D42" w:rsidP="00171D42">
      <w:pPr>
        <w:ind w:left="1304" w:firstLine="4"/>
        <w:rPr>
          <w:rFonts w:asciiTheme="minorHAnsi" w:hAnsiTheme="minorHAnsi"/>
          <w:i/>
        </w:rPr>
      </w:pPr>
      <w:r w:rsidRPr="008B12C1">
        <w:rPr>
          <w:rFonts w:asciiTheme="minorHAnsi" w:hAnsiTheme="minorHAnsi"/>
          <w:i/>
        </w:rPr>
        <w:t>Ohjauksen laatukriteerit, alustusta ja ryhmätyöskentelyä</w:t>
      </w:r>
    </w:p>
    <w:p w:rsidR="00171D42" w:rsidRPr="008B12C1" w:rsidRDefault="00171D42" w:rsidP="00171D42">
      <w:pPr>
        <w:ind w:left="1304" w:firstLine="4"/>
        <w:rPr>
          <w:rFonts w:asciiTheme="minorHAnsi" w:hAnsiTheme="minorHAnsi"/>
        </w:rPr>
      </w:pPr>
      <w:r w:rsidRPr="008B12C1">
        <w:rPr>
          <w:rFonts w:asciiTheme="minorHAnsi" w:hAnsiTheme="minorHAnsi"/>
        </w:rPr>
        <w:t>(kahvitauko sopivassa kohdassa)</w:t>
      </w:r>
    </w:p>
    <w:p w:rsidR="00D20C0E" w:rsidRPr="008B12C1" w:rsidRDefault="00D20C0E" w:rsidP="00171D42">
      <w:pPr>
        <w:rPr>
          <w:rFonts w:asciiTheme="minorHAnsi" w:hAnsiTheme="minorHAnsi"/>
        </w:rPr>
      </w:pPr>
    </w:p>
    <w:p w:rsidR="00171D42" w:rsidRPr="00D20C0E" w:rsidRDefault="00171D42" w:rsidP="00171D42">
      <w:pPr>
        <w:rPr>
          <w:b/>
        </w:rPr>
      </w:pPr>
      <w:r>
        <w:t>16.00</w:t>
      </w:r>
      <w:r>
        <w:tab/>
      </w:r>
      <w:r w:rsidRPr="00D20C0E">
        <w:rPr>
          <w:b/>
        </w:rPr>
        <w:t>Päivä päättyy</w:t>
      </w:r>
    </w:p>
    <w:p w:rsidR="00171D42" w:rsidRPr="00D20C0E" w:rsidRDefault="00171D42" w:rsidP="00171D42">
      <w:pPr>
        <w:rPr>
          <w:b/>
        </w:rPr>
      </w:pPr>
      <w:r w:rsidRPr="00D20C0E">
        <w:rPr>
          <w:b/>
        </w:rPr>
        <w:lastRenderedPageBreak/>
        <w:tab/>
      </w:r>
    </w:p>
    <w:p w:rsidR="00171D42" w:rsidRDefault="00171D42" w:rsidP="0047654B">
      <w:pPr>
        <w:rPr>
          <w:b/>
        </w:rPr>
      </w:pPr>
      <w:r>
        <w:rPr>
          <w:b/>
        </w:rPr>
        <w:t>Perjantaina 5.5.2017</w:t>
      </w:r>
    </w:p>
    <w:p w:rsidR="00171D42" w:rsidRDefault="00171D42" w:rsidP="0047654B">
      <w:pPr>
        <w:rPr>
          <w:b/>
        </w:rPr>
      </w:pPr>
    </w:p>
    <w:p w:rsidR="00AF1D10" w:rsidRDefault="00171D42" w:rsidP="00AF1D10">
      <w:pPr>
        <w:rPr>
          <w:b/>
        </w:rPr>
      </w:pPr>
      <w:r>
        <w:t>9.00</w:t>
      </w:r>
      <w:r>
        <w:tab/>
      </w:r>
      <w:r w:rsidR="00AF1D10" w:rsidRPr="0047654B">
        <w:rPr>
          <w:b/>
        </w:rPr>
        <w:t>Elävää eloa</w:t>
      </w:r>
    </w:p>
    <w:p w:rsidR="00AF1D10" w:rsidRPr="008B12C1" w:rsidRDefault="00AF1D10" w:rsidP="00AF1D10">
      <w:pPr>
        <w:rPr>
          <w:rFonts w:asciiTheme="minorHAnsi" w:hAnsiTheme="minorHAnsi"/>
          <w:i/>
        </w:rPr>
      </w:pPr>
      <w:r>
        <w:tab/>
      </w:r>
      <w:r w:rsidRPr="008B12C1">
        <w:rPr>
          <w:rFonts w:asciiTheme="minorHAnsi" w:hAnsiTheme="minorHAnsi"/>
          <w:i/>
        </w:rPr>
        <w:t>Alueellisen ELO-toiminnan onnistumisia ja haasteita</w:t>
      </w:r>
    </w:p>
    <w:p w:rsidR="00AF1D10" w:rsidRPr="008B12C1" w:rsidRDefault="00AF1D10" w:rsidP="00AF1D10">
      <w:pPr>
        <w:ind w:left="1304"/>
        <w:rPr>
          <w:rFonts w:asciiTheme="minorHAnsi" w:hAnsiTheme="minorHAnsi"/>
          <w:i/>
        </w:rPr>
      </w:pPr>
      <w:r w:rsidRPr="008B12C1">
        <w:rPr>
          <w:rFonts w:asciiTheme="minorHAnsi" w:hAnsiTheme="minorHAnsi"/>
          <w:i/>
        </w:rPr>
        <w:t>Lea Goyal, koulutusasiantuntija, Keski-Suomen ELY ja Tuija Toivakainen, johtava asiantuntija, Etelä-Savon ELY</w:t>
      </w:r>
    </w:p>
    <w:p w:rsidR="002540B5" w:rsidRPr="008B12C1" w:rsidRDefault="002540B5" w:rsidP="00171D42">
      <w:pPr>
        <w:rPr>
          <w:rFonts w:asciiTheme="minorHAnsi" w:hAnsiTheme="minorHAnsi"/>
          <w:b/>
        </w:rPr>
      </w:pPr>
    </w:p>
    <w:p w:rsidR="00AB7233" w:rsidRDefault="00AF1D10" w:rsidP="00171D42">
      <w:pPr>
        <w:rPr>
          <w:b/>
        </w:rPr>
      </w:pPr>
      <w:r>
        <w:rPr>
          <w:b/>
        </w:rPr>
        <w:t>10.30</w:t>
      </w:r>
      <w:r w:rsidR="002540B5">
        <w:rPr>
          <w:b/>
        </w:rPr>
        <w:tab/>
        <w:t>Ajankohtaista ohjauksen koulutuksista</w:t>
      </w:r>
    </w:p>
    <w:p w:rsidR="00171D42" w:rsidRPr="008B12C1" w:rsidRDefault="00AB7233" w:rsidP="00171D42">
      <w:pPr>
        <w:rPr>
          <w:rFonts w:asciiTheme="minorHAnsi" w:hAnsiTheme="minorHAnsi"/>
          <w:i/>
        </w:rPr>
      </w:pPr>
      <w:r>
        <w:rPr>
          <w:b/>
        </w:rPr>
        <w:tab/>
      </w:r>
      <w:r w:rsidRPr="008B12C1">
        <w:rPr>
          <w:rFonts w:asciiTheme="minorHAnsi" w:hAnsiTheme="minorHAnsi"/>
          <w:i/>
        </w:rPr>
        <w:t>Johanna Rantanen, yliopistotutkija, PsT, Jyväskylän yliopisto</w:t>
      </w:r>
      <w:r w:rsidR="00171D42" w:rsidRPr="008B12C1">
        <w:rPr>
          <w:rFonts w:asciiTheme="minorHAnsi" w:hAnsiTheme="minorHAnsi"/>
          <w:b/>
          <w:i/>
        </w:rPr>
        <w:tab/>
      </w:r>
    </w:p>
    <w:p w:rsidR="00171D42" w:rsidRPr="00B04D64" w:rsidRDefault="00171D42" w:rsidP="00171D42">
      <w:pPr>
        <w:rPr>
          <w:color w:val="FF0000"/>
        </w:rPr>
      </w:pPr>
      <w:r>
        <w:tab/>
      </w:r>
    </w:p>
    <w:p w:rsidR="00171D42" w:rsidRPr="00947271" w:rsidRDefault="00171D42" w:rsidP="00171D42">
      <w:pPr>
        <w:rPr>
          <w:b/>
        </w:rPr>
      </w:pPr>
      <w:r w:rsidRPr="00D21028">
        <w:rPr>
          <w:b/>
        </w:rPr>
        <w:t xml:space="preserve"> </w:t>
      </w:r>
      <w:r w:rsidRPr="00947271">
        <w:rPr>
          <w:b/>
        </w:rPr>
        <w:t xml:space="preserve">11.00 </w:t>
      </w:r>
      <w:r w:rsidRPr="00947271">
        <w:rPr>
          <w:b/>
        </w:rPr>
        <w:tab/>
        <w:t>Lounas</w:t>
      </w:r>
    </w:p>
    <w:p w:rsidR="00171D42" w:rsidRPr="00D21028" w:rsidRDefault="00171D42" w:rsidP="00171D42">
      <w:pPr>
        <w:rPr>
          <w:b/>
        </w:rPr>
      </w:pPr>
    </w:p>
    <w:p w:rsidR="00171D42" w:rsidRPr="00947271" w:rsidRDefault="00171D42" w:rsidP="00171D42">
      <w:pPr>
        <w:rPr>
          <w:b/>
        </w:rPr>
      </w:pPr>
      <w:r w:rsidRPr="00947271">
        <w:rPr>
          <w:b/>
        </w:rPr>
        <w:t>12.00</w:t>
      </w:r>
      <w:r w:rsidRPr="00947271">
        <w:rPr>
          <w:b/>
        </w:rPr>
        <w:tab/>
        <w:t>Toivon näkökulmaa ohjaukseen (Hope-Filled Engagement)</w:t>
      </w:r>
    </w:p>
    <w:p w:rsidR="00171D42" w:rsidRPr="008B12C1" w:rsidRDefault="00171D42" w:rsidP="00171D42">
      <w:pPr>
        <w:rPr>
          <w:rFonts w:asciiTheme="minorHAnsi" w:hAnsiTheme="minorHAnsi"/>
          <w:i/>
        </w:rPr>
      </w:pPr>
      <w:r w:rsidRPr="00947271">
        <w:rPr>
          <w:b/>
        </w:rPr>
        <w:tab/>
      </w:r>
      <w:r w:rsidRPr="008B12C1">
        <w:rPr>
          <w:rFonts w:asciiTheme="minorHAnsi" w:hAnsiTheme="minorHAnsi"/>
          <w:i/>
        </w:rPr>
        <w:t>Anita Keskinen, PsL, työnohjaaja, Tmi Aksessio</w:t>
      </w:r>
    </w:p>
    <w:p w:rsidR="00171D42" w:rsidRPr="008B12C1" w:rsidRDefault="00171D42" w:rsidP="00171D42">
      <w:pPr>
        <w:rPr>
          <w:rFonts w:asciiTheme="minorHAnsi" w:hAnsiTheme="minorHAnsi"/>
          <w:b/>
          <w:i/>
        </w:rPr>
      </w:pPr>
    </w:p>
    <w:p w:rsidR="00171D42" w:rsidRPr="00947271" w:rsidRDefault="00171D42" w:rsidP="00171D42">
      <w:pPr>
        <w:rPr>
          <w:b/>
        </w:rPr>
      </w:pPr>
      <w:r w:rsidRPr="00947271">
        <w:rPr>
          <w:b/>
        </w:rPr>
        <w:t>n 14.00</w:t>
      </w:r>
      <w:r w:rsidRPr="00947271">
        <w:rPr>
          <w:b/>
        </w:rPr>
        <w:tab/>
        <w:t>Loppukeskustelu - miten tästä eteenpäin?</w:t>
      </w:r>
    </w:p>
    <w:p w:rsidR="00171D42" w:rsidRPr="00947271" w:rsidRDefault="00171D42" w:rsidP="00171D42">
      <w:pPr>
        <w:rPr>
          <w:b/>
        </w:rPr>
      </w:pPr>
      <w:r w:rsidRPr="00947271">
        <w:rPr>
          <w:b/>
        </w:rPr>
        <w:tab/>
      </w:r>
    </w:p>
    <w:p w:rsidR="00171D42" w:rsidRDefault="00171D42" w:rsidP="00171D42">
      <w:pPr>
        <w:rPr>
          <w:b/>
        </w:rPr>
      </w:pPr>
      <w:r w:rsidRPr="00947271">
        <w:rPr>
          <w:b/>
        </w:rPr>
        <w:t xml:space="preserve">14.30 </w:t>
      </w:r>
      <w:r w:rsidRPr="00947271">
        <w:rPr>
          <w:b/>
        </w:rPr>
        <w:tab/>
        <w:t>Kotimatkoille</w:t>
      </w:r>
    </w:p>
    <w:p w:rsidR="00171D42" w:rsidRDefault="00171D42" w:rsidP="00171D42">
      <w:pPr>
        <w:rPr>
          <w:b/>
        </w:rPr>
      </w:pPr>
    </w:p>
    <w:p w:rsidR="008B12C1" w:rsidRDefault="008B12C1" w:rsidP="00171D42">
      <w:pPr>
        <w:rPr>
          <w:b/>
          <w:sz w:val="24"/>
          <w:szCs w:val="24"/>
        </w:rPr>
      </w:pPr>
    </w:p>
    <w:p w:rsidR="00171D42" w:rsidRPr="00171D42" w:rsidRDefault="00171D42" w:rsidP="00171D42">
      <w:pPr>
        <w:rPr>
          <w:b/>
          <w:sz w:val="24"/>
          <w:szCs w:val="24"/>
        </w:rPr>
      </w:pPr>
      <w:r w:rsidRPr="00171D42">
        <w:rPr>
          <w:b/>
          <w:sz w:val="24"/>
          <w:szCs w:val="24"/>
        </w:rPr>
        <w:t>Tervetuloa!</w:t>
      </w:r>
    </w:p>
    <w:p w:rsidR="0060417A" w:rsidRDefault="0060417A" w:rsidP="00D549A2">
      <w:pPr>
        <w:spacing w:after="0" w:line="240" w:lineRule="auto"/>
        <w:rPr>
          <w:rFonts w:ascii="Calibri" w:eastAsia="Calibri" w:hAnsi="Calibri"/>
          <w:sz w:val="24"/>
          <w:szCs w:val="24"/>
        </w:rPr>
      </w:pPr>
    </w:p>
    <w:p w:rsidR="00627BE0" w:rsidRDefault="00627BE0" w:rsidP="00D549A2">
      <w:pPr>
        <w:spacing w:after="0" w:line="240" w:lineRule="auto"/>
        <w:rPr>
          <w:rFonts w:ascii="Calibri" w:eastAsia="Calibri" w:hAnsi="Calibri"/>
          <w:b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4237F" w:rsidRPr="0064237F" w:rsidTr="00627BE0">
        <w:trPr>
          <w:gridAfter w:val="1"/>
          <w:wAfter w:w="4819" w:type="dxa"/>
          <w:tblCellSpacing w:w="0" w:type="dxa"/>
        </w:trPr>
        <w:tc>
          <w:tcPr>
            <w:tcW w:w="4819" w:type="dxa"/>
          </w:tcPr>
          <w:p w:rsidR="00015D34" w:rsidRPr="0064237F" w:rsidRDefault="00015D34" w:rsidP="0064237F">
            <w:pPr>
              <w:spacing w:after="225" w:line="240" w:lineRule="auto"/>
              <w:rPr>
                <w:rFonts w:eastAsia="Times New Roman" w:cs="Arial"/>
                <w:color w:val="363636"/>
                <w:sz w:val="20"/>
                <w:szCs w:val="20"/>
                <w:lang w:eastAsia="fi-FI"/>
              </w:rPr>
            </w:pPr>
          </w:p>
        </w:tc>
      </w:tr>
      <w:tr w:rsidR="0064237F" w:rsidRPr="0064237F" w:rsidTr="00627BE0">
        <w:trPr>
          <w:tblCellSpacing w:w="0" w:type="dxa"/>
        </w:trPr>
        <w:tc>
          <w:tcPr>
            <w:tcW w:w="4819" w:type="dxa"/>
            <w:noWrap/>
          </w:tcPr>
          <w:p w:rsidR="0064237F" w:rsidRPr="0064237F" w:rsidRDefault="0064237F" w:rsidP="0064237F">
            <w:pPr>
              <w:spacing w:after="0" w:line="240" w:lineRule="auto"/>
              <w:rPr>
                <w:rFonts w:eastAsia="Times New Roman" w:cs="Arial"/>
                <w:color w:val="363636"/>
                <w:sz w:val="20"/>
                <w:szCs w:val="20"/>
                <w:lang w:eastAsia="fi-FI"/>
              </w:rPr>
            </w:pPr>
            <w:bookmarkStart w:id="1" w:name="SPBookmark_Body"/>
            <w:bookmarkEnd w:id="1"/>
          </w:p>
        </w:tc>
        <w:tc>
          <w:tcPr>
            <w:tcW w:w="4819" w:type="dxa"/>
          </w:tcPr>
          <w:p w:rsidR="0064237F" w:rsidRPr="0064237F" w:rsidRDefault="0064237F" w:rsidP="0064237F">
            <w:pPr>
              <w:spacing w:after="225" w:line="240" w:lineRule="auto"/>
              <w:rPr>
                <w:rFonts w:eastAsia="Times New Roman" w:cs="Arial"/>
                <w:color w:val="363636"/>
                <w:sz w:val="20"/>
                <w:szCs w:val="20"/>
                <w:lang w:eastAsia="fi-FI"/>
              </w:rPr>
            </w:pPr>
          </w:p>
        </w:tc>
      </w:tr>
    </w:tbl>
    <w:p w:rsidR="0064237F" w:rsidRDefault="0064237F" w:rsidP="0064237F"/>
    <w:sectPr w:rsidR="0064237F" w:rsidSect="003B5D5C">
      <w:headerReference w:type="default" r:id="rId12"/>
      <w:footerReference w:type="default" r:id="rId13"/>
      <w:type w:val="continuous"/>
      <w:pgSz w:w="11906" w:h="16838"/>
      <w:pgMar w:top="1417" w:right="1134" w:bottom="1417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8A" w:rsidRDefault="00990C8A" w:rsidP="000D6D96">
      <w:pPr>
        <w:spacing w:after="0" w:line="240" w:lineRule="auto"/>
      </w:pPr>
      <w:r>
        <w:separator/>
      </w:r>
    </w:p>
  </w:endnote>
  <w:endnote w:type="continuationSeparator" w:id="0">
    <w:p w:rsidR="00990C8A" w:rsidRDefault="00990C8A" w:rsidP="000D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F0B2E" w:rsidRPr="00E10A15" w:rsidTr="00A446FE">
      <w:trPr>
        <w:trHeight w:hRule="exact" w:val="719"/>
      </w:trPr>
      <w:tc>
        <w:tcPr>
          <w:tcW w:w="9464" w:type="dxa"/>
          <w:tcBorders>
            <w:top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tbl>
          <w:tblPr>
            <w:tblW w:w="9464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68"/>
            <w:gridCol w:w="2835"/>
            <w:gridCol w:w="4961"/>
          </w:tblGrid>
          <w:tr w:rsidR="00CF0B2E" w:rsidTr="00985413">
            <w:trPr>
              <w:trHeight w:hRule="exact" w:val="433"/>
            </w:trPr>
            <w:tc>
              <w:tcPr>
                <w:tcW w:w="9464" w:type="dxa"/>
                <w:gridSpan w:val="3"/>
                <w:tcBorders>
                  <w:top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CF0B2E" w:rsidRPr="00644124" w:rsidRDefault="00CF0B2E" w:rsidP="00985413">
                <w:pPr>
                  <w:pStyle w:val="yl-jaalatunniste"/>
                  <w:rPr>
                    <w:rFonts w:asciiTheme="minorHAnsi" w:hAnsiTheme="minorHAnsi" w:cstheme="minorHAnsi"/>
                    <w:b/>
                  </w:rPr>
                </w:pPr>
                <w:r w:rsidRPr="00644124">
                  <w:rPr>
                    <w:rFonts w:asciiTheme="minorHAnsi" w:hAnsiTheme="minorHAnsi" w:cstheme="minorHAnsi"/>
                    <w:b/>
                  </w:rPr>
                  <w:br/>
                  <w:t>Elinkeino-, liikenne- ja ympäristökeskusten sekä työ- ja elinkeinotoimistojen kehittämis- ja hallintokeskus</w:t>
                </w:r>
              </w:p>
            </w:tc>
          </w:tr>
          <w:tr w:rsidR="00CF0B2E" w:rsidTr="00985413">
            <w:trPr>
              <w:trHeight w:hRule="exact" w:val="421"/>
            </w:trPr>
            <w:tc>
              <w:tcPr>
                <w:tcW w:w="166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CF0B2E" w:rsidRPr="00644124" w:rsidRDefault="00CF0B2E" w:rsidP="00985413">
                <w:pPr>
                  <w:pStyle w:val="yl-jaalatunniste"/>
                  <w:rPr>
                    <w:rFonts w:asciiTheme="minorHAnsi" w:hAnsiTheme="minorHAnsi" w:cstheme="minorHAnsi"/>
                  </w:rPr>
                </w:pPr>
                <w:r w:rsidRPr="00644124">
                  <w:rPr>
                    <w:rFonts w:asciiTheme="minorHAnsi" w:hAnsiTheme="minorHAnsi" w:cstheme="minorHAnsi"/>
                  </w:rPr>
                  <w:t>Y-tunnus</w:t>
                </w:r>
              </w:p>
              <w:p w:rsidR="00CF0B2E" w:rsidRPr="00644124" w:rsidRDefault="00CF0B2E" w:rsidP="00985413">
                <w:pPr>
                  <w:pStyle w:val="yl-jaalatunniste"/>
                  <w:rPr>
                    <w:rFonts w:asciiTheme="minorHAnsi" w:hAnsiTheme="minorHAnsi" w:cstheme="minorHAnsi"/>
                  </w:rPr>
                </w:pPr>
                <w:r w:rsidRPr="00644124">
                  <w:rPr>
                    <w:rFonts w:asciiTheme="minorHAnsi" w:hAnsiTheme="minorHAnsi" w:cstheme="minorHAnsi"/>
                  </w:rPr>
                  <w:t>2296962-1</w:t>
                </w:r>
              </w:p>
              <w:p w:rsidR="00CF0B2E" w:rsidRPr="00644124" w:rsidRDefault="00CF0B2E" w:rsidP="00985413">
                <w:pPr>
                  <w:pStyle w:val="yl-jaalatunniste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835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CF0B2E" w:rsidRDefault="00CF0B2E" w:rsidP="00985413">
                <w:pPr>
                  <w:pStyle w:val="yl-jaalatunniste"/>
                  <w:rPr>
                    <w:rFonts w:asciiTheme="minorHAnsi" w:hAnsiTheme="minorHAnsi" w:cstheme="minorHAnsi"/>
                  </w:rPr>
                </w:pPr>
                <w:r w:rsidRPr="00644124">
                  <w:rPr>
                    <w:rFonts w:asciiTheme="minorHAnsi" w:hAnsiTheme="minorHAnsi" w:cstheme="minorHAnsi"/>
                  </w:rPr>
                  <w:t>PL 1000</w:t>
                </w:r>
                <w:r>
                  <w:rPr>
                    <w:rFonts w:asciiTheme="minorHAnsi" w:hAnsiTheme="minorHAnsi" w:cstheme="minorHAnsi"/>
                  </w:rPr>
                  <w:t xml:space="preserve">, </w:t>
                </w:r>
                <w:r w:rsidRPr="00644124">
                  <w:rPr>
                    <w:rFonts w:asciiTheme="minorHAnsi" w:hAnsiTheme="minorHAnsi" w:cstheme="minorHAnsi"/>
                  </w:rPr>
                  <w:t>50101 MIKKELI</w:t>
                </w:r>
              </w:p>
              <w:p w:rsidR="00CF0B2E" w:rsidRPr="00644124" w:rsidRDefault="00CF0B2E" w:rsidP="00985413">
                <w:pPr>
                  <w:pStyle w:val="yl-jaalatunniste"/>
                  <w:rPr>
                    <w:rFonts w:asciiTheme="minorHAnsi" w:hAnsiTheme="minorHAnsi" w:cstheme="minorHAnsi"/>
                  </w:rPr>
                </w:pPr>
                <w:r w:rsidRPr="00644124">
                  <w:rPr>
                    <w:rFonts w:asciiTheme="minorHAnsi" w:hAnsiTheme="minorHAnsi" w:cstheme="minorHAnsi"/>
                  </w:rPr>
                  <w:t>Kutsunumero 0295 020</w:t>
                </w:r>
                <w:r>
                  <w:rPr>
                    <w:rFonts w:asciiTheme="minorHAnsi" w:hAnsiTheme="minorHAnsi" w:cstheme="minorHAnsi"/>
                  </w:rPr>
                  <w:t> </w:t>
                </w:r>
                <w:r w:rsidRPr="00644124">
                  <w:rPr>
                    <w:rFonts w:asciiTheme="minorHAnsi" w:hAnsiTheme="minorHAnsi" w:cstheme="minorHAnsi"/>
                  </w:rPr>
                  <w:t>000</w:t>
                </w:r>
              </w:p>
            </w:tc>
            <w:tc>
              <w:tcPr>
                <w:tcW w:w="4961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:rsidR="00CF0B2E" w:rsidRPr="00644124" w:rsidRDefault="00CF0B2E" w:rsidP="00985413">
                <w:pPr>
                  <w:pStyle w:val="yl-jaalatunniste"/>
                  <w:rPr>
                    <w:rFonts w:asciiTheme="minorHAnsi" w:hAnsiTheme="minorHAnsi" w:cstheme="minorHAnsi"/>
                  </w:rPr>
                </w:pPr>
                <w:r w:rsidRPr="00644124">
                  <w:rPr>
                    <w:rFonts w:asciiTheme="minorHAnsi" w:hAnsiTheme="minorHAnsi" w:cstheme="minorHAnsi"/>
                  </w:rPr>
                  <w:t>kirjaamo.keha@ely-keskus.fi</w:t>
                </w:r>
              </w:p>
              <w:p w:rsidR="00CF0B2E" w:rsidRPr="00644124" w:rsidRDefault="00CF0B2E" w:rsidP="00985413">
                <w:pPr>
                  <w:pStyle w:val="yl-jaalatunniste"/>
                  <w:rPr>
                    <w:rFonts w:asciiTheme="minorHAnsi" w:hAnsiTheme="minorHAnsi" w:cstheme="minorHAnsi"/>
                  </w:rPr>
                </w:pPr>
                <w:r w:rsidRPr="00644124">
                  <w:rPr>
                    <w:rFonts w:asciiTheme="minorHAnsi" w:hAnsiTheme="minorHAnsi" w:cstheme="minorHAnsi"/>
                  </w:rPr>
                  <w:t>www.keha-keskus.fi</w:t>
                </w:r>
              </w:p>
            </w:tc>
          </w:tr>
        </w:tbl>
        <w:p w:rsidR="00CF0B2E" w:rsidRPr="00E10A15" w:rsidRDefault="00CF0B2E" w:rsidP="00396807">
          <w:pPr>
            <w:pStyle w:val="yl-jaalatunniste"/>
            <w:rPr>
              <w:rFonts w:asciiTheme="minorHAnsi" w:hAnsiTheme="minorHAnsi" w:cstheme="minorHAnsi"/>
              <w:b/>
            </w:rPr>
          </w:pPr>
        </w:p>
      </w:tc>
    </w:tr>
  </w:tbl>
  <w:p w:rsidR="00CF0B2E" w:rsidRPr="00E10A15" w:rsidRDefault="00CF0B2E" w:rsidP="005052DB">
    <w:pPr>
      <w:pStyle w:val="4NormaaliSisentmtn"/>
      <w:tabs>
        <w:tab w:val="left" w:pos="2694"/>
        <w:tab w:val="left" w:pos="5103"/>
        <w:tab w:val="left" w:pos="7797"/>
      </w:tabs>
      <w:rPr>
        <w:rFonts w:asciiTheme="minorHAnsi" w:hAnsiTheme="minorHAnsi" w:cstheme="minorHAnsi"/>
        <w:color w:val="003883" w:themeColor="text2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8A" w:rsidRDefault="00990C8A" w:rsidP="000D6D96">
      <w:pPr>
        <w:spacing w:after="0" w:line="240" w:lineRule="auto"/>
      </w:pPr>
      <w:r>
        <w:separator/>
      </w:r>
    </w:p>
  </w:footnote>
  <w:footnote w:type="continuationSeparator" w:id="0">
    <w:p w:rsidR="00990C8A" w:rsidRDefault="00990C8A" w:rsidP="000D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250395305"/>
      <w:docPartObj>
        <w:docPartGallery w:val="Page Numbers (Top of Page)"/>
        <w:docPartUnique/>
      </w:docPartObj>
    </w:sdtPr>
    <w:sdtEndPr/>
    <w:sdtContent>
      <w:p w:rsidR="00CF0B2E" w:rsidRDefault="00CF0B2E" w:rsidP="00AD4F9F">
        <w:pPr>
          <w:pStyle w:val="yl-jaalatunniste"/>
          <w:tabs>
            <w:tab w:val="clear" w:pos="1843"/>
            <w:tab w:val="clear" w:pos="2977"/>
            <w:tab w:val="clear" w:pos="4678"/>
            <w:tab w:val="clear" w:pos="9638"/>
            <w:tab w:val="left" w:pos="5954"/>
            <w:tab w:val="right" w:pos="9356"/>
          </w:tabs>
          <w:ind w:firstLine="5954"/>
        </w:pPr>
        <w:r>
          <w:tab/>
        </w:r>
        <w:r w:rsidR="006D7CA3">
          <w:fldChar w:fldCharType="begin"/>
        </w:r>
        <w:r w:rsidR="006D7CA3">
          <w:instrText xml:space="preserve"> PAGE </w:instrText>
        </w:r>
        <w:r w:rsidR="006D7CA3">
          <w:fldChar w:fldCharType="separate"/>
        </w:r>
        <w:r w:rsidR="00545E6E">
          <w:rPr>
            <w:noProof/>
          </w:rPr>
          <w:t>1</w:t>
        </w:r>
        <w:r w:rsidR="006D7CA3">
          <w:rPr>
            <w:noProof/>
          </w:rPr>
          <w:fldChar w:fldCharType="end"/>
        </w:r>
        <w:r w:rsidRPr="00AD4F9F">
          <w:t>/</w:t>
        </w:r>
        <w:fldSimple w:instr=" NUMPAGES  ">
          <w:r w:rsidR="00545E6E">
            <w:rPr>
              <w:noProof/>
            </w:rPr>
            <w:t>1</w:t>
          </w:r>
        </w:fldSimple>
      </w:p>
    </w:sdtContent>
  </w:sdt>
  <w:tbl>
    <w:tblPr>
      <w:tblW w:w="1037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53"/>
      <w:gridCol w:w="2192"/>
      <w:gridCol w:w="3333"/>
    </w:tblGrid>
    <w:tr w:rsidR="00CF0B2E" w:rsidRPr="00D94528" w:rsidTr="00985413">
      <w:trPr>
        <w:cantSplit/>
        <w:trHeight w:hRule="exact" w:val="482"/>
      </w:trPr>
      <w:tc>
        <w:tcPr>
          <w:tcW w:w="4853" w:type="dxa"/>
          <w:vMerge w:val="restart"/>
        </w:tcPr>
        <w:p w:rsidR="00CF0B2E" w:rsidRPr="00D94528" w:rsidRDefault="00CF0B2E" w:rsidP="00985413">
          <w:pPr>
            <w:pStyle w:val="yl-jaalatunniste"/>
          </w:pPr>
          <w:r>
            <w:rPr>
              <w:noProof/>
              <w:color w:val="002962" w:themeColor="text2" w:themeShade="BF"/>
              <w:lang w:eastAsia="fi-FI"/>
            </w:rPr>
            <w:drawing>
              <wp:anchor distT="0" distB="0" distL="114300" distR="114300" simplePos="0" relativeHeight="251659264" behindDoc="1" locked="0" layoutInCell="1" allowOverlap="1" wp14:anchorId="0F94D4D7" wp14:editId="5BB5E504">
                <wp:simplePos x="0" y="0"/>
                <wp:positionH relativeFrom="column">
                  <wp:posOffset>-445770</wp:posOffset>
                </wp:positionH>
                <wp:positionV relativeFrom="paragraph">
                  <wp:posOffset>-58217</wp:posOffset>
                </wp:positionV>
                <wp:extent cx="2286000" cy="655320"/>
                <wp:effectExtent l="0" t="0" r="0" b="0"/>
                <wp:wrapNone/>
                <wp:docPr id="1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HA-keskus 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8126" cy="655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92" w:type="dxa"/>
        </w:tcPr>
        <w:p w:rsidR="00CF0B2E" w:rsidRPr="00D94528" w:rsidRDefault="00CF0B2E" w:rsidP="00985413">
          <w:pPr>
            <w:pStyle w:val="yl-jaalatunniste"/>
          </w:pPr>
        </w:p>
      </w:tc>
      <w:tc>
        <w:tcPr>
          <w:tcW w:w="3333" w:type="dxa"/>
        </w:tcPr>
        <w:p w:rsidR="00CF0B2E" w:rsidRPr="00D94528" w:rsidRDefault="00CF0B2E" w:rsidP="00985413">
          <w:pPr>
            <w:pStyle w:val="yl-jaalatunniste"/>
          </w:pPr>
        </w:p>
      </w:tc>
    </w:tr>
    <w:tr w:rsidR="00CF0B2E" w:rsidRPr="00D94528" w:rsidTr="00985413">
      <w:trPr>
        <w:trHeight w:hRule="exact" w:val="340"/>
      </w:trPr>
      <w:tc>
        <w:tcPr>
          <w:tcW w:w="4853" w:type="dxa"/>
          <w:vMerge/>
        </w:tcPr>
        <w:p w:rsidR="00CF0B2E" w:rsidRPr="00D94528" w:rsidRDefault="00CF0B2E" w:rsidP="00985413">
          <w:pPr>
            <w:pStyle w:val="yl-jaalatunniste"/>
          </w:pPr>
        </w:p>
      </w:tc>
      <w:tc>
        <w:tcPr>
          <w:tcW w:w="2192" w:type="dxa"/>
          <w:vMerge w:val="restart"/>
        </w:tcPr>
        <w:p w:rsidR="00CF0B2E" w:rsidRPr="006A7590" w:rsidRDefault="00967DE7" w:rsidP="00967DE7">
          <w:pPr>
            <w:pStyle w:val="yl-jaalatunniste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10.4.2017</w:t>
          </w:r>
        </w:p>
      </w:tc>
      <w:tc>
        <w:tcPr>
          <w:tcW w:w="3333" w:type="dxa"/>
        </w:tcPr>
        <w:p w:rsidR="00CF0B2E" w:rsidRPr="006A7590" w:rsidRDefault="00CF0B2E" w:rsidP="00985413">
          <w:pPr>
            <w:pStyle w:val="yl-jaalatunniste"/>
            <w:rPr>
              <w:rFonts w:asciiTheme="minorHAnsi" w:hAnsiTheme="minorHAnsi" w:cstheme="minorHAnsi"/>
              <w:sz w:val="20"/>
            </w:rPr>
          </w:pPr>
        </w:p>
      </w:tc>
    </w:tr>
    <w:tr w:rsidR="00CF0B2E" w:rsidRPr="00D94528" w:rsidTr="00985413">
      <w:trPr>
        <w:trHeight w:hRule="exact" w:val="340"/>
      </w:trPr>
      <w:tc>
        <w:tcPr>
          <w:tcW w:w="4853" w:type="dxa"/>
          <w:vMerge/>
        </w:tcPr>
        <w:p w:rsidR="00CF0B2E" w:rsidRPr="00D94528" w:rsidRDefault="00CF0B2E" w:rsidP="00985413">
          <w:pPr>
            <w:pStyle w:val="yl-jaalatunniste"/>
          </w:pPr>
        </w:p>
      </w:tc>
      <w:tc>
        <w:tcPr>
          <w:tcW w:w="2192" w:type="dxa"/>
          <w:vMerge/>
        </w:tcPr>
        <w:p w:rsidR="00CF0B2E" w:rsidRPr="006A7590" w:rsidRDefault="00CF0B2E" w:rsidP="00985413">
          <w:pPr>
            <w:pStyle w:val="yl-jaalatunniste"/>
            <w:rPr>
              <w:rFonts w:asciiTheme="minorHAnsi" w:hAnsiTheme="minorHAnsi" w:cstheme="minorHAnsi"/>
              <w:sz w:val="20"/>
            </w:rPr>
          </w:pPr>
        </w:p>
      </w:tc>
      <w:tc>
        <w:tcPr>
          <w:tcW w:w="3333" w:type="dxa"/>
        </w:tcPr>
        <w:p w:rsidR="00CF0B2E" w:rsidRPr="006A7590" w:rsidRDefault="00CF0B2E" w:rsidP="00985413">
          <w:pPr>
            <w:pStyle w:val="yl-jaalatunniste"/>
            <w:rPr>
              <w:rFonts w:asciiTheme="minorHAnsi" w:hAnsiTheme="minorHAnsi" w:cstheme="minorHAnsi"/>
              <w:sz w:val="20"/>
            </w:rPr>
          </w:pPr>
        </w:p>
      </w:tc>
    </w:tr>
    <w:tr w:rsidR="00CF0B2E" w:rsidRPr="00D94528" w:rsidTr="00985413">
      <w:trPr>
        <w:cantSplit/>
        <w:trHeight w:hRule="exact" w:val="284"/>
      </w:trPr>
      <w:tc>
        <w:tcPr>
          <w:tcW w:w="4853" w:type="dxa"/>
        </w:tcPr>
        <w:p w:rsidR="00CF0B2E" w:rsidRPr="002E13C6" w:rsidRDefault="00CF0B2E" w:rsidP="00985413">
          <w:pPr>
            <w:rPr>
              <w:color w:val="002962" w:themeColor="text2" w:themeShade="BF"/>
            </w:rPr>
          </w:pPr>
          <w:r w:rsidRPr="008829CB">
            <w:rPr>
              <w:color w:val="FFFFFF" w:themeColor="background1"/>
              <w:sz w:val="20"/>
              <w:szCs w:val="20"/>
            </w:rPr>
            <w:t xml:space="preserve">      </w:t>
          </w:r>
        </w:p>
      </w:tc>
      <w:tc>
        <w:tcPr>
          <w:tcW w:w="2192" w:type="dxa"/>
        </w:tcPr>
        <w:p w:rsidR="00CF0B2E" w:rsidRPr="006A7590" w:rsidRDefault="00CF0B2E" w:rsidP="00985413">
          <w:pPr>
            <w:pStyle w:val="yl-jaalatunniste"/>
            <w:rPr>
              <w:rFonts w:asciiTheme="minorHAnsi" w:hAnsiTheme="minorHAnsi" w:cstheme="minorHAnsi"/>
              <w:sz w:val="20"/>
            </w:rPr>
          </w:pPr>
        </w:p>
      </w:tc>
      <w:tc>
        <w:tcPr>
          <w:tcW w:w="3333" w:type="dxa"/>
        </w:tcPr>
        <w:p w:rsidR="00CF0B2E" w:rsidRPr="006A7590" w:rsidRDefault="00CF0B2E" w:rsidP="00985413">
          <w:pPr>
            <w:pStyle w:val="yl-jaalatunniste"/>
            <w:rPr>
              <w:rFonts w:asciiTheme="minorHAnsi" w:hAnsiTheme="minorHAnsi" w:cstheme="minorHAnsi"/>
              <w:sz w:val="20"/>
            </w:rPr>
          </w:pPr>
        </w:p>
      </w:tc>
    </w:tr>
  </w:tbl>
  <w:p w:rsidR="00CF0B2E" w:rsidRDefault="00CF0B2E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08DB"/>
    <w:multiLevelType w:val="hybridMultilevel"/>
    <w:tmpl w:val="306C0C6A"/>
    <w:lvl w:ilvl="0" w:tplc="E9B0C3AC">
      <w:numFmt w:val="bullet"/>
      <w:lvlText w:val="•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4CC272D7"/>
    <w:multiLevelType w:val="hybridMultilevel"/>
    <w:tmpl w:val="937A1A66"/>
    <w:lvl w:ilvl="0" w:tplc="32568082">
      <w:start w:val="1"/>
      <w:numFmt w:val="lowerLetter"/>
      <w:lvlText w:val="%1)"/>
      <w:lvlJc w:val="left"/>
      <w:pPr>
        <w:ind w:left="1664" w:hanging="360"/>
      </w:pPr>
      <w:rPr>
        <w:rFonts w:asciiTheme="minorHAnsi" w:eastAsia="Times New Roman" w:hAnsiTheme="minorHAnsi" w:cstheme="minorHAnsi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5D611CC2"/>
    <w:multiLevelType w:val="hybridMultilevel"/>
    <w:tmpl w:val="3456412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7E"/>
    <w:rsid w:val="0001063C"/>
    <w:rsid w:val="00015D34"/>
    <w:rsid w:val="00044FD6"/>
    <w:rsid w:val="00057D70"/>
    <w:rsid w:val="00064A22"/>
    <w:rsid w:val="0006621C"/>
    <w:rsid w:val="00073164"/>
    <w:rsid w:val="000954E3"/>
    <w:rsid w:val="0009647A"/>
    <w:rsid w:val="000C4905"/>
    <w:rsid w:val="000D4C0F"/>
    <w:rsid w:val="000D6D96"/>
    <w:rsid w:val="000D77B9"/>
    <w:rsid w:val="000E0020"/>
    <w:rsid w:val="000F4F8D"/>
    <w:rsid w:val="001038ED"/>
    <w:rsid w:val="001102B3"/>
    <w:rsid w:val="001108EA"/>
    <w:rsid w:val="0011758F"/>
    <w:rsid w:val="00120482"/>
    <w:rsid w:val="00130D8F"/>
    <w:rsid w:val="00153850"/>
    <w:rsid w:val="0015458B"/>
    <w:rsid w:val="001569DA"/>
    <w:rsid w:val="00160888"/>
    <w:rsid w:val="00162C10"/>
    <w:rsid w:val="00171D42"/>
    <w:rsid w:val="00196670"/>
    <w:rsid w:val="001A26BC"/>
    <w:rsid w:val="001A41CC"/>
    <w:rsid w:val="001C16DE"/>
    <w:rsid w:val="001D6EA6"/>
    <w:rsid w:val="001E1557"/>
    <w:rsid w:val="001F2EAF"/>
    <w:rsid w:val="00200489"/>
    <w:rsid w:val="00201FD1"/>
    <w:rsid w:val="0021467B"/>
    <w:rsid w:val="002147E8"/>
    <w:rsid w:val="00220AE3"/>
    <w:rsid w:val="00233798"/>
    <w:rsid w:val="00253BA8"/>
    <w:rsid w:val="002540B5"/>
    <w:rsid w:val="00262581"/>
    <w:rsid w:val="00266F69"/>
    <w:rsid w:val="00290A76"/>
    <w:rsid w:val="002A0CD7"/>
    <w:rsid w:val="002B293D"/>
    <w:rsid w:val="002B5390"/>
    <w:rsid w:val="002C51AF"/>
    <w:rsid w:val="002D1B81"/>
    <w:rsid w:val="002D5417"/>
    <w:rsid w:val="002E13C6"/>
    <w:rsid w:val="002E3FBF"/>
    <w:rsid w:val="00300FBB"/>
    <w:rsid w:val="003332FF"/>
    <w:rsid w:val="003359C2"/>
    <w:rsid w:val="00335E2E"/>
    <w:rsid w:val="00356A49"/>
    <w:rsid w:val="00363915"/>
    <w:rsid w:val="00377FD2"/>
    <w:rsid w:val="0038089D"/>
    <w:rsid w:val="003936FB"/>
    <w:rsid w:val="00396807"/>
    <w:rsid w:val="003A0B3B"/>
    <w:rsid w:val="003A765F"/>
    <w:rsid w:val="003B4124"/>
    <w:rsid w:val="003B5D5C"/>
    <w:rsid w:val="003B7DC8"/>
    <w:rsid w:val="003C2FC6"/>
    <w:rsid w:val="003D7237"/>
    <w:rsid w:val="003F4891"/>
    <w:rsid w:val="003F5564"/>
    <w:rsid w:val="004117FE"/>
    <w:rsid w:val="00414C05"/>
    <w:rsid w:val="00422741"/>
    <w:rsid w:val="00424AD6"/>
    <w:rsid w:val="00434B3A"/>
    <w:rsid w:val="00442E4B"/>
    <w:rsid w:val="0046642D"/>
    <w:rsid w:val="0047654B"/>
    <w:rsid w:val="00491713"/>
    <w:rsid w:val="00491DFD"/>
    <w:rsid w:val="004A0A01"/>
    <w:rsid w:val="004D1099"/>
    <w:rsid w:val="004E1CB1"/>
    <w:rsid w:val="004E338F"/>
    <w:rsid w:val="004E5624"/>
    <w:rsid w:val="004F0FEB"/>
    <w:rsid w:val="005032A7"/>
    <w:rsid w:val="00504293"/>
    <w:rsid w:val="005052DB"/>
    <w:rsid w:val="0051530C"/>
    <w:rsid w:val="00517732"/>
    <w:rsid w:val="00517994"/>
    <w:rsid w:val="00525FAA"/>
    <w:rsid w:val="00533E90"/>
    <w:rsid w:val="00542DAC"/>
    <w:rsid w:val="00543BF4"/>
    <w:rsid w:val="00545E6E"/>
    <w:rsid w:val="0054686C"/>
    <w:rsid w:val="0057461C"/>
    <w:rsid w:val="00574A75"/>
    <w:rsid w:val="00582489"/>
    <w:rsid w:val="00586927"/>
    <w:rsid w:val="00592F55"/>
    <w:rsid w:val="005A0542"/>
    <w:rsid w:val="005A0EF7"/>
    <w:rsid w:val="005B16A0"/>
    <w:rsid w:val="005C031C"/>
    <w:rsid w:val="005C47A6"/>
    <w:rsid w:val="005C7DA1"/>
    <w:rsid w:val="005E0F1A"/>
    <w:rsid w:val="005E1D8E"/>
    <w:rsid w:val="005E4CCE"/>
    <w:rsid w:val="005F5245"/>
    <w:rsid w:val="005F6710"/>
    <w:rsid w:val="0060417A"/>
    <w:rsid w:val="00621921"/>
    <w:rsid w:val="006270F2"/>
    <w:rsid w:val="00627BE0"/>
    <w:rsid w:val="0064180B"/>
    <w:rsid w:val="00641BA5"/>
    <w:rsid w:val="0064237F"/>
    <w:rsid w:val="00644124"/>
    <w:rsid w:val="0065003F"/>
    <w:rsid w:val="0066710E"/>
    <w:rsid w:val="00670D69"/>
    <w:rsid w:val="006A028F"/>
    <w:rsid w:val="006A0794"/>
    <w:rsid w:val="006A7590"/>
    <w:rsid w:val="006B4EDD"/>
    <w:rsid w:val="006C3007"/>
    <w:rsid w:val="006D7CA3"/>
    <w:rsid w:val="006E29C9"/>
    <w:rsid w:val="006E728C"/>
    <w:rsid w:val="006E7FEF"/>
    <w:rsid w:val="006F5E79"/>
    <w:rsid w:val="007062E2"/>
    <w:rsid w:val="0072406F"/>
    <w:rsid w:val="00740F19"/>
    <w:rsid w:val="00741C2A"/>
    <w:rsid w:val="007431BE"/>
    <w:rsid w:val="00753455"/>
    <w:rsid w:val="007537EA"/>
    <w:rsid w:val="00757621"/>
    <w:rsid w:val="00760E2E"/>
    <w:rsid w:val="00762D67"/>
    <w:rsid w:val="00780CC4"/>
    <w:rsid w:val="007A2AE6"/>
    <w:rsid w:val="007B2ADC"/>
    <w:rsid w:val="007B4773"/>
    <w:rsid w:val="007C009C"/>
    <w:rsid w:val="007C4881"/>
    <w:rsid w:val="007C538C"/>
    <w:rsid w:val="007C770B"/>
    <w:rsid w:val="007D7A31"/>
    <w:rsid w:val="007F0654"/>
    <w:rsid w:val="007F5360"/>
    <w:rsid w:val="007F67A7"/>
    <w:rsid w:val="00801352"/>
    <w:rsid w:val="00801E41"/>
    <w:rsid w:val="00803A17"/>
    <w:rsid w:val="00806330"/>
    <w:rsid w:val="00830F3E"/>
    <w:rsid w:val="00834BF6"/>
    <w:rsid w:val="00836057"/>
    <w:rsid w:val="008404AE"/>
    <w:rsid w:val="008523D5"/>
    <w:rsid w:val="008542D6"/>
    <w:rsid w:val="008563B0"/>
    <w:rsid w:val="00865987"/>
    <w:rsid w:val="008829CB"/>
    <w:rsid w:val="00885C55"/>
    <w:rsid w:val="00885E40"/>
    <w:rsid w:val="00886AD4"/>
    <w:rsid w:val="008B12C1"/>
    <w:rsid w:val="008B47CA"/>
    <w:rsid w:val="008D63D9"/>
    <w:rsid w:val="008E0543"/>
    <w:rsid w:val="008E14E4"/>
    <w:rsid w:val="008E5A3A"/>
    <w:rsid w:val="008E62DA"/>
    <w:rsid w:val="008E6514"/>
    <w:rsid w:val="008F31D1"/>
    <w:rsid w:val="008F5C56"/>
    <w:rsid w:val="008F6F24"/>
    <w:rsid w:val="00903BBD"/>
    <w:rsid w:val="0091116B"/>
    <w:rsid w:val="0092138A"/>
    <w:rsid w:val="00921CE0"/>
    <w:rsid w:val="0092209A"/>
    <w:rsid w:val="00926946"/>
    <w:rsid w:val="00926E02"/>
    <w:rsid w:val="009405F4"/>
    <w:rsid w:val="00941C6B"/>
    <w:rsid w:val="00944179"/>
    <w:rsid w:val="009442D4"/>
    <w:rsid w:val="00964864"/>
    <w:rsid w:val="00966E25"/>
    <w:rsid w:val="00967DE7"/>
    <w:rsid w:val="009706A6"/>
    <w:rsid w:val="00973148"/>
    <w:rsid w:val="00985413"/>
    <w:rsid w:val="00990C8A"/>
    <w:rsid w:val="00991642"/>
    <w:rsid w:val="009A4241"/>
    <w:rsid w:val="009A754D"/>
    <w:rsid w:val="009B1F37"/>
    <w:rsid w:val="009C00B8"/>
    <w:rsid w:val="009C52C1"/>
    <w:rsid w:val="009C7073"/>
    <w:rsid w:val="009E267B"/>
    <w:rsid w:val="009F7ACD"/>
    <w:rsid w:val="00A150A0"/>
    <w:rsid w:val="00A16914"/>
    <w:rsid w:val="00A20AC7"/>
    <w:rsid w:val="00A21681"/>
    <w:rsid w:val="00A34C50"/>
    <w:rsid w:val="00A41284"/>
    <w:rsid w:val="00A42328"/>
    <w:rsid w:val="00A446FE"/>
    <w:rsid w:val="00A561FF"/>
    <w:rsid w:val="00A567D8"/>
    <w:rsid w:val="00A62A20"/>
    <w:rsid w:val="00A65269"/>
    <w:rsid w:val="00A90856"/>
    <w:rsid w:val="00A90BB5"/>
    <w:rsid w:val="00A934C6"/>
    <w:rsid w:val="00AA0DE2"/>
    <w:rsid w:val="00AB1142"/>
    <w:rsid w:val="00AB7233"/>
    <w:rsid w:val="00AC266D"/>
    <w:rsid w:val="00AD4F9F"/>
    <w:rsid w:val="00AF1D10"/>
    <w:rsid w:val="00B107B6"/>
    <w:rsid w:val="00B30AC9"/>
    <w:rsid w:val="00B31AD2"/>
    <w:rsid w:val="00B57FDF"/>
    <w:rsid w:val="00B6502B"/>
    <w:rsid w:val="00B67549"/>
    <w:rsid w:val="00B94BE9"/>
    <w:rsid w:val="00BB0E9E"/>
    <w:rsid w:val="00BB29DC"/>
    <w:rsid w:val="00BD3169"/>
    <w:rsid w:val="00BD3F26"/>
    <w:rsid w:val="00BD4A40"/>
    <w:rsid w:val="00BE0948"/>
    <w:rsid w:val="00BE7AF6"/>
    <w:rsid w:val="00BF5E45"/>
    <w:rsid w:val="00C0514E"/>
    <w:rsid w:val="00C20E11"/>
    <w:rsid w:val="00C26086"/>
    <w:rsid w:val="00C37EE4"/>
    <w:rsid w:val="00C423AA"/>
    <w:rsid w:val="00C66AF0"/>
    <w:rsid w:val="00C75F36"/>
    <w:rsid w:val="00C77B9D"/>
    <w:rsid w:val="00C8049B"/>
    <w:rsid w:val="00C82213"/>
    <w:rsid w:val="00C854C0"/>
    <w:rsid w:val="00CA07A9"/>
    <w:rsid w:val="00CD1C06"/>
    <w:rsid w:val="00CE1E45"/>
    <w:rsid w:val="00CE3143"/>
    <w:rsid w:val="00CF0B2E"/>
    <w:rsid w:val="00CF6C71"/>
    <w:rsid w:val="00D14FD4"/>
    <w:rsid w:val="00D20C0E"/>
    <w:rsid w:val="00D244A5"/>
    <w:rsid w:val="00D24A45"/>
    <w:rsid w:val="00D34C91"/>
    <w:rsid w:val="00D44776"/>
    <w:rsid w:val="00D53DED"/>
    <w:rsid w:val="00D549A2"/>
    <w:rsid w:val="00D678FC"/>
    <w:rsid w:val="00D7599D"/>
    <w:rsid w:val="00D91735"/>
    <w:rsid w:val="00D94528"/>
    <w:rsid w:val="00DA1021"/>
    <w:rsid w:val="00DE3311"/>
    <w:rsid w:val="00E04C51"/>
    <w:rsid w:val="00E052B4"/>
    <w:rsid w:val="00E10A15"/>
    <w:rsid w:val="00E16705"/>
    <w:rsid w:val="00E2431D"/>
    <w:rsid w:val="00E320EF"/>
    <w:rsid w:val="00E3519D"/>
    <w:rsid w:val="00E43798"/>
    <w:rsid w:val="00E461F6"/>
    <w:rsid w:val="00E6508E"/>
    <w:rsid w:val="00E70E13"/>
    <w:rsid w:val="00E82BF7"/>
    <w:rsid w:val="00E85B2D"/>
    <w:rsid w:val="00E93382"/>
    <w:rsid w:val="00E96F11"/>
    <w:rsid w:val="00EA4D7E"/>
    <w:rsid w:val="00EC1B99"/>
    <w:rsid w:val="00EC4497"/>
    <w:rsid w:val="00ED2944"/>
    <w:rsid w:val="00EE25B1"/>
    <w:rsid w:val="00EE3D53"/>
    <w:rsid w:val="00F066D9"/>
    <w:rsid w:val="00F110CC"/>
    <w:rsid w:val="00F30B9C"/>
    <w:rsid w:val="00F5443F"/>
    <w:rsid w:val="00F546CC"/>
    <w:rsid w:val="00F610C3"/>
    <w:rsid w:val="00F64F83"/>
    <w:rsid w:val="00F75FDC"/>
    <w:rsid w:val="00F77DE7"/>
    <w:rsid w:val="00F8114A"/>
    <w:rsid w:val="00F86F58"/>
    <w:rsid w:val="00FA517A"/>
    <w:rsid w:val="00FA5495"/>
    <w:rsid w:val="00FA7489"/>
    <w:rsid w:val="00FB37AC"/>
    <w:rsid w:val="00FD4662"/>
    <w:rsid w:val="00FE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5714AF26-E084-4F13-B912-205674E7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3 Normaali"/>
    <w:rsid w:val="002147E8"/>
    <w:pPr>
      <w:spacing w:after="200" w:line="276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C770B"/>
    <w:pPr>
      <w:keepNext/>
      <w:keepLines/>
      <w:spacing w:before="480" w:after="0"/>
      <w:outlineLvl w:val="0"/>
    </w:pPr>
    <w:rPr>
      <w:rFonts w:eastAsia="Times New Roman"/>
      <w:b/>
      <w:bCs/>
      <w:color w:val="002962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rsid w:val="007C770B"/>
    <w:pPr>
      <w:keepNext/>
      <w:keepLines/>
      <w:spacing w:before="200" w:after="0"/>
      <w:outlineLvl w:val="1"/>
    </w:pPr>
    <w:rPr>
      <w:rFonts w:eastAsia="Times New Roman"/>
      <w:b/>
      <w:bCs/>
      <w:color w:val="4460A5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autoRedefine/>
    <w:uiPriority w:val="99"/>
    <w:unhideWhenUsed/>
    <w:rsid w:val="00D945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94528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nhideWhenUsed/>
    <w:rsid w:val="00E2431D"/>
    <w:pPr>
      <w:tabs>
        <w:tab w:val="center" w:pos="4819"/>
        <w:tab w:val="right" w:pos="9638"/>
      </w:tabs>
      <w:spacing w:after="0" w:line="240" w:lineRule="auto"/>
    </w:pPr>
    <w:rPr>
      <w:b/>
      <w:sz w:val="18"/>
      <w:szCs w:val="18"/>
    </w:rPr>
  </w:style>
  <w:style w:type="character" w:customStyle="1" w:styleId="AlatunnisteChar">
    <w:name w:val="Alatunniste Char"/>
    <w:basedOn w:val="Kappaleenoletusfontti"/>
    <w:link w:val="Alatunniste"/>
    <w:rsid w:val="00E2431D"/>
    <w:rPr>
      <w:rFonts w:ascii="Arial" w:eastAsia="Arial" w:hAnsi="Arial" w:cs="Times New Roman"/>
      <w:b/>
      <w:sz w:val="18"/>
      <w:szCs w:val="18"/>
      <w:lang w:eastAsia="en-US"/>
    </w:rPr>
  </w:style>
  <w:style w:type="paragraph" w:customStyle="1" w:styleId="ELYYltunniste">
    <w:name w:val="ELY_Ylätunniste"/>
    <w:rsid w:val="00300FBB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eastAsia="Times New Roman"/>
      <w:sz w:val="24"/>
      <w:szCs w:val="24"/>
    </w:rPr>
  </w:style>
  <w:style w:type="paragraph" w:customStyle="1" w:styleId="5Riippuva">
    <w:name w:val="5 Riippuva"/>
    <w:basedOn w:val="2leipteksti"/>
    <w:next w:val="2leipteksti"/>
    <w:autoRedefine/>
    <w:rsid w:val="007C770B"/>
    <w:pPr>
      <w:ind w:right="305"/>
    </w:pPr>
    <w:rPr>
      <w:rFonts w:cs="Arial"/>
      <w:szCs w:val="22"/>
    </w:rPr>
  </w:style>
  <w:style w:type="paragraph" w:customStyle="1" w:styleId="4NormaaliSisentmtn">
    <w:name w:val="4 Normaali_Sisentämätön"/>
    <w:link w:val="4NormaaliSisentmtnChar"/>
    <w:autoRedefine/>
    <w:rsid w:val="00424AD6"/>
    <w:rPr>
      <w:rFonts w:eastAsia="Times New Roman"/>
      <w:sz w:val="22"/>
      <w:szCs w:val="22"/>
    </w:rPr>
  </w:style>
  <w:style w:type="paragraph" w:customStyle="1" w:styleId="2leipteksti">
    <w:name w:val="2 leipäteksti"/>
    <w:basedOn w:val="4NormaaliSisentmtn"/>
    <w:link w:val="2leiptekstiChar"/>
    <w:autoRedefine/>
    <w:rsid w:val="00D24A45"/>
    <w:pPr>
      <w:spacing w:after="200" w:line="276" w:lineRule="auto"/>
      <w:ind w:left="2608"/>
    </w:pPr>
    <w:rPr>
      <w:szCs w:val="24"/>
    </w:rPr>
  </w:style>
  <w:style w:type="paragraph" w:customStyle="1" w:styleId="1Otsikko">
    <w:name w:val="1 Otsikko"/>
    <w:next w:val="Normaali"/>
    <w:autoRedefine/>
    <w:qFormat/>
    <w:rsid w:val="0046642D"/>
    <w:pPr>
      <w:keepNext/>
      <w:spacing w:before="320" w:after="200"/>
      <w:ind w:right="305"/>
      <w:outlineLvl w:val="0"/>
    </w:pPr>
    <w:rPr>
      <w:rFonts w:ascii="Calibri" w:eastAsia="Times New Roman" w:hAnsi="Calibri" w:cs="Arial"/>
      <w:b/>
      <w:bCs/>
      <w:kern w:val="32"/>
      <w:sz w:val="32"/>
      <w:szCs w:val="32"/>
    </w:rPr>
  </w:style>
  <w:style w:type="character" w:customStyle="1" w:styleId="Otsikko1Char">
    <w:name w:val="Otsikko 1 Char"/>
    <w:basedOn w:val="Kappaleenoletusfontti"/>
    <w:link w:val="Otsikko1"/>
    <w:uiPriority w:val="9"/>
    <w:rsid w:val="007C770B"/>
    <w:rPr>
      <w:rFonts w:ascii="Arial" w:eastAsia="Times New Roman" w:hAnsi="Arial" w:cs="Times New Roman"/>
      <w:b/>
      <w:bCs/>
      <w:color w:val="002962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C770B"/>
    <w:rPr>
      <w:rFonts w:ascii="Arial" w:eastAsia="Times New Roman" w:hAnsi="Arial" w:cs="Times New Roman"/>
      <w:b/>
      <w:bCs/>
      <w:color w:val="4460A5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7C770B"/>
    <w:pPr>
      <w:pBdr>
        <w:bottom w:val="single" w:sz="8" w:space="4" w:color="D9640C"/>
      </w:pBdr>
      <w:spacing w:after="300" w:line="240" w:lineRule="auto"/>
      <w:contextualSpacing/>
    </w:pPr>
    <w:rPr>
      <w:rFonts w:eastAsia="Times New Roman"/>
      <w:color w:val="003883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C770B"/>
    <w:rPr>
      <w:rFonts w:ascii="Arial" w:eastAsia="Times New Roman" w:hAnsi="Arial" w:cs="Times New Roman"/>
      <w:color w:val="003883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7C770B"/>
    <w:pPr>
      <w:numPr>
        <w:ilvl w:val="1"/>
      </w:numPr>
    </w:pPr>
    <w:rPr>
      <w:rFonts w:eastAsia="Times New Roman"/>
      <w:i/>
      <w:iCs/>
      <w:color w:val="000000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C770B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C770B"/>
    <w:rPr>
      <w:i/>
      <w:iCs/>
      <w:color w:val="808080"/>
    </w:rPr>
  </w:style>
  <w:style w:type="character" w:styleId="Korostus">
    <w:name w:val="Emphasis"/>
    <w:basedOn w:val="Kappaleenoletusfontti"/>
    <w:uiPriority w:val="20"/>
    <w:rsid w:val="007C770B"/>
    <w:rPr>
      <w:i/>
      <w:iCs/>
    </w:rPr>
  </w:style>
  <w:style w:type="character" w:styleId="Hyperlinkki">
    <w:name w:val="Hyperlink"/>
    <w:basedOn w:val="Kappaleenoletusfontti"/>
    <w:unhideWhenUsed/>
    <w:rsid w:val="00E2431D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EAF"/>
    <w:rPr>
      <w:rFonts w:ascii="Tahoma" w:hAnsi="Tahoma" w:cs="Tahoma"/>
      <w:sz w:val="16"/>
      <w:szCs w:val="16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85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8523D5"/>
    <w:rPr>
      <w:rFonts w:ascii="Tahoma" w:hAnsi="Tahoma" w:cs="Tahoma"/>
      <w:sz w:val="16"/>
      <w:szCs w:val="16"/>
      <w:lang w:eastAsia="en-US"/>
    </w:rPr>
  </w:style>
  <w:style w:type="table" w:styleId="TaulukkoRuudukko">
    <w:name w:val="Table Grid"/>
    <w:basedOn w:val="Normaalitaulukko"/>
    <w:uiPriority w:val="59"/>
    <w:rsid w:val="00C66A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l-jaalatunniste">
    <w:name w:val="ylä- ja alatunniste"/>
    <w:basedOn w:val="Yltunniste"/>
    <w:link w:val="yl-jaalatunnisteChar"/>
    <w:autoRedefine/>
    <w:qFormat/>
    <w:rsid w:val="00EC4497"/>
    <w:pPr>
      <w:tabs>
        <w:tab w:val="clear" w:pos="4819"/>
        <w:tab w:val="left" w:pos="1843"/>
        <w:tab w:val="left" w:pos="2977"/>
        <w:tab w:val="left" w:pos="4678"/>
      </w:tabs>
    </w:pPr>
    <w:rPr>
      <w:color w:val="595959" w:themeColor="text1" w:themeTint="A6"/>
      <w:sz w:val="18"/>
      <w:szCs w:val="18"/>
    </w:rPr>
  </w:style>
  <w:style w:type="character" w:customStyle="1" w:styleId="yl-jaalatunnisteChar">
    <w:name w:val="ylä- ja alatunniste Char"/>
    <w:basedOn w:val="YltunnisteChar"/>
    <w:link w:val="yl-jaalatunniste"/>
    <w:rsid w:val="00EC4497"/>
    <w:rPr>
      <w:color w:val="595959" w:themeColor="text1" w:themeTint="A6"/>
      <w:sz w:val="18"/>
      <w:szCs w:val="18"/>
      <w:lang w:eastAsia="en-US"/>
    </w:rPr>
  </w:style>
  <w:style w:type="paragraph" w:customStyle="1" w:styleId="KEHALeipteksti">
    <w:name w:val="KEHA Leipäteksti"/>
    <w:basedOn w:val="2leipteksti"/>
    <w:link w:val="KEHALeiptekstiChar"/>
    <w:qFormat/>
    <w:rsid w:val="00266F69"/>
    <w:pPr>
      <w:spacing w:after="0" w:line="240" w:lineRule="auto"/>
      <w:ind w:left="0"/>
    </w:pPr>
    <w:rPr>
      <w:rFonts w:ascii="Calibri" w:hAnsi="Calibri" w:cstheme="minorHAnsi"/>
      <w:szCs w:val="22"/>
    </w:rPr>
  </w:style>
  <w:style w:type="character" w:customStyle="1" w:styleId="4NormaaliSisentmtnChar">
    <w:name w:val="4 Normaali_Sisentämätön Char"/>
    <w:basedOn w:val="Kappaleenoletusfontti"/>
    <w:link w:val="4NormaaliSisentmtn"/>
    <w:rsid w:val="00266F69"/>
    <w:rPr>
      <w:rFonts w:eastAsia="Times New Roman"/>
      <w:sz w:val="22"/>
      <w:szCs w:val="22"/>
    </w:rPr>
  </w:style>
  <w:style w:type="character" w:customStyle="1" w:styleId="2leiptekstiChar">
    <w:name w:val="2 leipäteksti Char"/>
    <w:basedOn w:val="4NormaaliSisentmtnChar"/>
    <w:link w:val="2leipteksti"/>
    <w:rsid w:val="00266F69"/>
    <w:rPr>
      <w:rFonts w:eastAsia="Times New Roman"/>
      <w:sz w:val="22"/>
      <w:szCs w:val="24"/>
    </w:rPr>
  </w:style>
  <w:style w:type="character" w:customStyle="1" w:styleId="KEHALeiptekstiChar">
    <w:name w:val="KEHA Leipäteksti Char"/>
    <w:basedOn w:val="2leiptekstiChar"/>
    <w:link w:val="KEHALeipteksti"/>
    <w:rsid w:val="00266F69"/>
    <w:rPr>
      <w:rFonts w:ascii="Calibri" w:eastAsia="Times New Roman" w:hAnsi="Calibri" w:cstheme="minorHAnsi"/>
      <w:sz w:val="22"/>
      <w:szCs w:val="22"/>
    </w:rPr>
  </w:style>
  <w:style w:type="paragraph" w:styleId="Luettelokappale">
    <w:name w:val="List Paragraph"/>
    <w:basedOn w:val="Normaali"/>
    <w:uiPriority w:val="34"/>
    <w:qFormat/>
    <w:rsid w:val="0046642D"/>
    <w:pPr>
      <w:suppressAutoHyphens/>
      <w:autoSpaceDN w:val="0"/>
      <w:spacing w:after="160" w:line="249" w:lineRule="auto"/>
      <w:ind w:left="720"/>
      <w:textAlignment w:val="baseline"/>
    </w:pPr>
    <w:rPr>
      <w:rFonts w:ascii="Calibri" w:eastAsia="Calibri" w:hAnsi="Calibri"/>
    </w:rPr>
  </w:style>
  <w:style w:type="paragraph" w:customStyle="1" w:styleId="Default">
    <w:name w:val="Default"/>
    <w:rsid w:val="00985413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Leipteksti">
    <w:name w:val="Body Text"/>
    <w:basedOn w:val="Normaali"/>
    <w:link w:val="LeiptekstiChar"/>
    <w:rsid w:val="00DA1021"/>
    <w:pPr>
      <w:spacing w:after="0" w:line="240" w:lineRule="auto"/>
      <w:jc w:val="both"/>
    </w:pPr>
    <w:rPr>
      <w:rFonts w:eastAsia="Times New Roman" w:cs="Arial"/>
      <w:sz w:val="24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DA1021"/>
    <w:rPr>
      <w:rFonts w:eastAsia="Times New Roman" w:cs="Arial"/>
      <w:sz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7C538C"/>
    <w:rPr>
      <w:color w:val="4460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7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7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23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13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42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47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024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22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12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2016\AppData\Local\Microsoft\Windows\Temporary%20Internet%20Files\Content.IE5\0ZW7N3VA\ELY_DA01_letter_FI_V_A4_RGB.dotx" TargetMode="External"/></Relationships>
</file>

<file path=word/theme/theme1.xml><?xml version="1.0" encoding="utf-8"?>
<a:theme xmlns:a="http://schemas.openxmlformats.org/drawingml/2006/main" name="ELY_teema">
  <a:themeElements>
    <a:clrScheme name="ELY">
      <a:dk1>
        <a:sysClr val="windowText" lastClr="000000"/>
      </a:dk1>
      <a:lt1>
        <a:sysClr val="window" lastClr="FFFFFF"/>
      </a:lt1>
      <a:dk2>
        <a:srgbClr val="003883"/>
      </a:dk2>
      <a:lt2>
        <a:srgbClr val="FDD078"/>
      </a:lt2>
      <a:accent1>
        <a:srgbClr val="D9640C"/>
      </a:accent1>
      <a:accent2>
        <a:srgbClr val="779346"/>
      </a:accent2>
      <a:accent3>
        <a:srgbClr val="003883"/>
      </a:accent3>
      <a:accent4>
        <a:srgbClr val="4460A5"/>
      </a:accent4>
      <a:accent5>
        <a:srgbClr val="58585A"/>
      </a:accent5>
      <a:accent6>
        <a:srgbClr val="FDD078"/>
      </a:accent6>
      <a:hlink>
        <a:srgbClr val="003883"/>
      </a:hlink>
      <a:folHlink>
        <a:srgbClr val="4460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c442fb4-b9ea-43a3-b843-f95b7939559f">A66W7HAFCK6W-999-37987</_dlc_DocId>
    <_dlc_DocIdUrl xmlns="5c442fb4-b9ea-43a3-b843-f95b7939559f">
      <Url>http://tyotilat.alh.fi/sites/tyotilavarasto1/salmiatiedostot/_layouts/DocIdRedir.aspx?ID=A66W7HAFCK6W-999-37987</Url>
      <Description>A66W7HAFCK6W-999-37987</Description>
    </_dlc_DocIdUrl>
    <TaxCatchAll xmlns="a864af62-023f-43cb-ab0f-e134f5f2ab73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46A241F9C4F3946A3977D57E16944E1" ma:contentTypeVersion="3" ma:contentTypeDescription="Luo uusi asiakirja." ma:contentTypeScope="" ma:versionID="471b5ed92256e1654f65f4f82f84b350">
  <xsd:schema xmlns:xsd="http://www.w3.org/2001/XMLSchema" xmlns:p="http://schemas.microsoft.com/office/2006/metadata/properties" xmlns:ns2="5c442fb4-b9ea-43a3-b843-f95b7939559f" xmlns:ns3="a864af62-023f-43cb-ab0f-e134f5f2ab73" targetNamespace="http://schemas.microsoft.com/office/2006/metadata/properties" ma:root="true" ma:fieldsID="3c6f9f421781c6905a79581a04993288" ns2:_="" ns3:_="">
    <xsd:import namespace="5c442fb4-b9ea-43a3-b843-f95b7939559f"/>
    <xsd:import namespace="a864af62-023f-43cb-ab0f-e134f5f2ab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c442fb4-b9ea-43a3-b843-f95b7939559f" elementFormDefault="qualified">
    <xsd:import namespace="http://schemas.microsoft.com/office/2006/documentManagement/type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a864af62-023f-43cb-ab0f-e134f5f2ab73" elementFormDefault="qualified">
    <xsd:import namespace="http://schemas.microsoft.com/office/2006/documentManagement/types"/>
    <xsd:element name="TaxCatchAll" ma:index="11" nillable="true" ma:displayName="Taxonomy Catch All Column" ma:hidden="true" ma:list="{79bbbd9e-0f70-4c49-b00b-cb819888aeb2}" ma:internalName="TaxCatchAll" ma:showField="CatchAllData" ma:web="5c442fb4-b9ea-43a3-b843-f95b7939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676E-F6B5-4372-BAF3-CAFB12E3EF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D98067-1595-4601-BEBA-FD0FDC0E8F64}">
  <ds:schemaRefs>
    <ds:schemaRef ds:uri="5c442fb4-b9ea-43a3-b843-f95b7939559f"/>
    <ds:schemaRef ds:uri="http://schemas.microsoft.com/office/2006/documentManagement/types"/>
    <ds:schemaRef ds:uri="http://schemas.microsoft.com/office/2006/metadata/properties"/>
    <ds:schemaRef ds:uri="http://purl.org/dc/dcmitype/"/>
    <ds:schemaRef ds:uri="a864af62-023f-43cb-ab0f-e134f5f2ab73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9FFD752-37B0-4E26-8790-12FB51F481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CBE94F-150F-470C-B582-21216A3ED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42fb4-b9ea-43a3-b843-f95b7939559f"/>
    <ds:schemaRef ds:uri="a864af62-023f-43cb-ab0f-e134f5f2ab7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5D00755-0A76-4053-88E0-9C19EFAB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ELY_DA01_letter_FI_V_A4_RGB.dotx</Template>
  <TotalTime>0</TotalTime>
  <Pages>4</Pages>
  <Words>189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Kirjelomake</vt:lpstr>
    </vt:vector>
  </TitlesOfParts>
  <Company>AVI ELY</Company>
  <LinksUpToDate>false</LinksUpToDate>
  <CharactersWithSpaces>1719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http://www.avi.fi/ita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Kirjelomake</dc:title>
  <dc:creator>KEHA</dc:creator>
  <cp:lastModifiedBy>Kaikkonen Ritva</cp:lastModifiedBy>
  <cp:revision>2</cp:revision>
  <cp:lastPrinted>2017-03-08T09:00:00Z</cp:lastPrinted>
  <dcterms:created xsi:type="dcterms:W3CDTF">2017-05-16T08:43:00Z</dcterms:created>
  <dcterms:modified xsi:type="dcterms:W3CDTF">2017-05-16T08:43:00Z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0x010100F46A241F9C4F3946A3977D57E16944E1</vt:lpwstr>
  </property>
  <property fmtid="{D5CDD505-2E9C-101B-9397-08002B2CF9AE}" pid="3" name="_dlc_DocIdItemGuid">
    <vt:lpwstr>c9db8f7e-cdd0-4897-99b1-4610e93e2179</vt:lpwstr>
  </property>
</Properties>
</file>