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5272A" w14:textId="77777777" w:rsidR="005022E0" w:rsidRPr="00E2127D" w:rsidRDefault="005022E0" w:rsidP="005022E0">
      <w:pPr>
        <w:pStyle w:val="NormaaliWWW"/>
        <w:spacing w:before="0" w:beforeAutospacing="0" w:after="0" w:afterAutospacing="0"/>
        <w:jc w:val="center"/>
      </w:pPr>
      <w:r w:rsidRPr="00E2127D">
        <w:rPr>
          <w:rFonts w:ascii="Calibri" w:hAnsi="Calibri"/>
          <w:b/>
          <w:bCs/>
          <w:iCs/>
          <w:color w:val="000000"/>
          <w:spacing w:val="-72"/>
          <w:sz w:val="72"/>
          <w:szCs w:val="72"/>
          <w14:textOutline w14:w="12700" w14:cap="flat" w14:cmpd="sng" w14:algn="ctr">
            <w14:solidFill>
              <w14:srgbClr w14:val="FFFFFF"/>
            </w14:solidFill>
            <w14:prstDash w14:val="solid"/>
            <w14:round/>
          </w14:textOutline>
        </w:rPr>
        <w:t>MA</w:t>
      </w:r>
      <w:r>
        <w:rPr>
          <w:rFonts w:ascii="Calibri" w:hAnsi="Calibri"/>
          <w:b/>
          <w:bCs/>
          <w:iCs/>
          <w:color w:val="000000"/>
          <w:spacing w:val="-72"/>
          <w:sz w:val="72"/>
          <w:szCs w:val="72"/>
          <w14:textOutline w14:w="12700" w14:cap="flat" w14:cmpd="sng" w14:algn="ctr">
            <w14:solidFill>
              <w14:srgbClr w14:val="FFFFFF"/>
            </w14:solidFill>
            <w14:prstDash w14:val="solid"/>
            <w14:round/>
          </w14:textOutline>
        </w:rPr>
        <w:t>B4 – MATEMAATTISIA MALLEJA</w:t>
      </w:r>
    </w:p>
    <w:p w14:paraId="26B816F2" w14:textId="3EE7B5DA" w:rsidR="00613D9E" w:rsidRDefault="005022E0" w:rsidP="005022E0">
      <w:pPr>
        <w:spacing w:after="0" w:line="240" w:lineRule="auto"/>
        <w:jc w:val="center"/>
        <w:rPr>
          <w:b/>
          <w:sz w:val="32"/>
          <w:szCs w:val="32"/>
        </w:rPr>
      </w:pPr>
      <w:r w:rsidRPr="00E2127D">
        <w:rPr>
          <w:b/>
          <w:bCs/>
          <w:iCs/>
          <w:color w:val="000000"/>
          <w:spacing w:val="-72"/>
          <w:sz w:val="72"/>
          <w:szCs w:val="72"/>
          <w14:textOutline w14:w="12700" w14:cap="flat" w14:cmpd="sng" w14:algn="ctr">
            <w14:solidFill>
              <w14:srgbClr w14:val="FFFFFF"/>
            </w14:solidFill>
            <w14:prstDash w14:val="solid"/>
            <w14:round/>
          </w14:textOutline>
        </w:rPr>
        <w:t>opi</w:t>
      </w:r>
      <w:r>
        <w:rPr>
          <w:b/>
          <w:bCs/>
          <w:iCs/>
          <w:color w:val="000000"/>
          <w:spacing w:val="-72"/>
          <w:sz w:val="72"/>
          <w:szCs w:val="72"/>
          <w14:textOutline w14:w="12700" w14:cap="flat" w14:cmpd="sng" w14:algn="ctr">
            <w14:solidFill>
              <w14:srgbClr w14:val="FFFFFF"/>
            </w14:solidFill>
            <w14:prstDash w14:val="solid"/>
            <w14:round/>
          </w14:textOutline>
        </w:rPr>
        <w:t>skelupöytäkirja</w:t>
      </w:r>
    </w:p>
    <w:p w14:paraId="7EDA2F7F" w14:textId="77777777" w:rsidR="003646C7" w:rsidRDefault="003646C7" w:rsidP="003646C7">
      <w:pPr>
        <w:spacing w:after="0" w:line="240" w:lineRule="auto"/>
        <w:jc w:val="center"/>
        <w:rPr>
          <w:b/>
          <w:sz w:val="32"/>
          <w:szCs w:val="32"/>
        </w:rPr>
      </w:pPr>
    </w:p>
    <w:p w14:paraId="135D24C8" w14:textId="77777777" w:rsidR="003646C7" w:rsidRPr="008270DA" w:rsidRDefault="003646C7" w:rsidP="003646C7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Nimi:</w:t>
      </w:r>
      <w:r w:rsidR="00C7311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____________________________________</w:t>
      </w:r>
    </w:p>
    <w:p w14:paraId="7758DA0E" w14:textId="77777777" w:rsidR="003646C7" w:rsidRDefault="003646C7" w:rsidP="003646C7">
      <w:pPr>
        <w:spacing w:after="0" w:line="240" w:lineRule="auto"/>
        <w:rPr>
          <w:b/>
          <w:sz w:val="24"/>
          <w:szCs w:val="24"/>
        </w:rPr>
      </w:pPr>
    </w:p>
    <w:p w14:paraId="1EE59FBE" w14:textId="77777777" w:rsidR="003646C7" w:rsidRPr="00575C86" w:rsidRDefault="003646C7" w:rsidP="003646C7">
      <w:pPr>
        <w:spacing w:after="0" w:line="240" w:lineRule="auto"/>
        <w:rPr>
          <w:b/>
          <w:sz w:val="24"/>
          <w:szCs w:val="24"/>
        </w:rPr>
      </w:pPr>
    </w:p>
    <w:tbl>
      <w:tblPr>
        <w:tblStyle w:val="TaulukkoRuudukko"/>
        <w:tblW w:w="0" w:type="auto"/>
        <w:tblInd w:w="2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537"/>
        <w:gridCol w:w="4253"/>
      </w:tblGrid>
      <w:tr w:rsidR="00CA5E8E" w14:paraId="1AF13A1D" w14:textId="77777777" w:rsidTr="00EC1F66">
        <w:tc>
          <w:tcPr>
            <w:tcW w:w="5537" w:type="dxa"/>
            <w:shd w:val="clear" w:color="auto" w:fill="9CC2E5" w:themeFill="accent1" w:themeFillTint="99"/>
          </w:tcPr>
          <w:p w14:paraId="6A2DF26B" w14:textId="47388C4F" w:rsidR="00CA5E8E" w:rsidRPr="00DD22C8" w:rsidRDefault="00CA5E8E" w:rsidP="00CA5E8E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ARVIOINTIPERUSTEET</w:t>
            </w:r>
          </w:p>
        </w:tc>
        <w:tc>
          <w:tcPr>
            <w:tcW w:w="4253" w:type="dxa"/>
            <w:shd w:val="clear" w:color="auto" w:fill="9CC2E5" w:themeFill="accent1" w:themeFillTint="99"/>
          </w:tcPr>
          <w:p w14:paraId="7FB9EE20" w14:textId="3CE15176" w:rsidR="00CA5E8E" w:rsidRPr="00DD22C8" w:rsidRDefault="00CA5E8E" w:rsidP="00CA5E8E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KURSSIARVOSANA</w:t>
            </w:r>
          </w:p>
        </w:tc>
      </w:tr>
      <w:tr w:rsidR="00CA5E8E" w14:paraId="594AA483" w14:textId="77777777" w:rsidTr="00EC1F66">
        <w:tc>
          <w:tcPr>
            <w:tcW w:w="5537" w:type="dxa"/>
          </w:tcPr>
          <w:p w14:paraId="0EA9DA85" w14:textId="77777777" w:rsidR="00CA5E8E" w:rsidRPr="001E70C1" w:rsidRDefault="00CA5E8E" w:rsidP="00CA5E8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</w:p>
          <w:p w14:paraId="2530DEE2" w14:textId="77777777" w:rsidR="00CA5E8E" w:rsidRPr="001E70C1" w:rsidRDefault="00CA5E8E" w:rsidP="00CA5E8E">
            <w:pPr>
              <w:numPr>
                <w:ilvl w:val="0"/>
                <w:numId w:val="14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 w:rsidRPr="001E70C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i-FI"/>
              </w:rPr>
              <w:t>Ei aiheettomia poissaoloja</w:t>
            </w:r>
          </w:p>
          <w:p w14:paraId="5EE35147" w14:textId="77777777" w:rsidR="00CA5E8E" w:rsidRPr="001E70C1" w:rsidRDefault="00CA5E8E" w:rsidP="00CA5E8E">
            <w:pPr>
              <w:numPr>
                <w:ilvl w:val="0"/>
                <w:numId w:val="15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 w:rsidRPr="001E70C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i-FI"/>
              </w:rPr>
              <w:t>Suorittaakseen kurssin on tehtäviä laskettava jokaisesta kappaleesta</w:t>
            </w:r>
          </w:p>
          <w:p w14:paraId="51B1EE14" w14:textId="77777777" w:rsidR="00CA5E8E" w:rsidRPr="001E70C1" w:rsidRDefault="00CA5E8E" w:rsidP="00CA5E8E">
            <w:pPr>
              <w:numPr>
                <w:ilvl w:val="0"/>
                <w:numId w:val="16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 w:rsidRPr="001E70C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i-FI"/>
              </w:rPr>
              <w:t>Työskentelyn laatu</w:t>
            </w:r>
          </w:p>
          <w:p w14:paraId="32075493" w14:textId="77777777" w:rsidR="00CA5E8E" w:rsidRPr="001E70C1" w:rsidRDefault="00CA5E8E" w:rsidP="00CA5E8E">
            <w:pPr>
              <w:spacing w:before="100" w:beforeAutospacing="1" w:after="0"/>
              <w:ind w:left="306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 w:rsidRPr="001E70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i-FI"/>
              </w:rPr>
              <w:t>=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r w:rsidRPr="001E70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i-FI"/>
              </w:rPr>
              <w:t>motivaatiopiste -1, 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i-FI"/>
              </w:rPr>
              <w:t>, +1</w:t>
            </w:r>
            <w:r w:rsidRPr="001E70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i-FI"/>
              </w:rPr>
              <w:t xml:space="preserve"> tai +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i-FI"/>
              </w:rPr>
              <w:t>2</w:t>
            </w:r>
            <w:r w:rsidRPr="001E70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</w:p>
          <w:p w14:paraId="5E44670A" w14:textId="77777777" w:rsidR="00CA5E8E" w:rsidRPr="001E70C1" w:rsidRDefault="00CA5E8E" w:rsidP="00CA5E8E">
            <w:pPr>
              <w:numPr>
                <w:ilvl w:val="0"/>
                <w:numId w:val="17"/>
              </w:numPr>
              <w:spacing w:before="119" w:after="119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 w:rsidRPr="001E70C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i-FI"/>
              </w:rPr>
              <w:t>opintokortin itsearviot täytetty</w:t>
            </w:r>
          </w:p>
          <w:p w14:paraId="0131CA18" w14:textId="77777777" w:rsidR="00CA5E8E" w:rsidRPr="001E70C1" w:rsidRDefault="00CA5E8E" w:rsidP="00CA5E8E">
            <w:pPr>
              <w:numPr>
                <w:ilvl w:val="0"/>
                <w:numId w:val="17"/>
              </w:num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 w:rsidRPr="001E70C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i-FI"/>
              </w:rPr>
              <w:t>tehtyjen tehtävien laatu</w:t>
            </w:r>
          </w:p>
          <w:p w14:paraId="6E22BDED" w14:textId="77777777" w:rsidR="00CA5E8E" w:rsidRPr="001E70C1" w:rsidRDefault="00CA5E8E" w:rsidP="00CA5E8E">
            <w:pPr>
              <w:numPr>
                <w:ilvl w:val="0"/>
                <w:numId w:val="17"/>
              </w:num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 w:rsidRPr="001E70C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i-FI"/>
              </w:rPr>
              <w:t>tehtyjen tehtävien määrä</w:t>
            </w:r>
          </w:p>
          <w:p w14:paraId="45DD2AAE" w14:textId="77777777" w:rsidR="00CA5E8E" w:rsidRPr="001E70C1" w:rsidRDefault="00CA5E8E" w:rsidP="00CA5E8E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 w:rsidRPr="001E70C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i-FI"/>
              </w:rPr>
              <w:t>50 vähän, 80 ok, yli 100 hyvä!</w:t>
            </w:r>
          </w:p>
          <w:p w14:paraId="50BB24B6" w14:textId="77777777" w:rsidR="00CA5E8E" w:rsidRPr="001E70C1" w:rsidRDefault="00CA5E8E" w:rsidP="00CA5E8E">
            <w:pPr>
              <w:numPr>
                <w:ilvl w:val="0"/>
                <w:numId w:val="18"/>
              </w:num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 w:rsidRPr="001E70C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i-FI"/>
              </w:rPr>
              <w:t>tunti- ja kotityöskentely</w:t>
            </w:r>
          </w:p>
          <w:p w14:paraId="367C293E" w14:textId="77777777" w:rsidR="00CA5E8E" w:rsidRPr="001E70C1" w:rsidRDefault="00CA5E8E" w:rsidP="00CA5E8E">
            <w:pPr>
              <w:numPr>
                <w:ilvl w:val="0"/>
                <w:numId w:val="18"/>
              </w:num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 w:rsidRPr="001E70C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i-FI"/>
              </w:rPr>
              <w:t>vastuun ottaminen omasta oppimisesta</w:t>
            </w:r>
          </w:p>
          <w:p w14:paraId="5447022B" w14:textId="77777777" w:rsidR="00CA5E8E" w:rsidRPr="001E70C1" w:rsidRDefault="00CA5E8E" w:rsidP="00CA5E8E">
            <w:pPr>
              <w:numPr>
                <w:ilvl w:val="0"/>
                <w:numId w:val="18"/>
              </w:num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 w:rsidRPr="001E70C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i-FI"/>
              </w:rPr>
              <w:t>tehtävät ja opiskelupöytäkirja palautettu jakson loppuun mennessä</w:t>
            </w:r>
          </w:p>
          <w:p w14:paraId="70854167" w14:textId="2AFEDE7B" w:rsidR="00CA5E8E" w:rsidRPr="00B041CC" w:rsidRDefault="00CA5E8E" w:rsidP="00CA5E8E">
            <w:pPr>
              <w:pStyle w:val="Luettelokappale"/>
              <w:numPr>
                <w:ilvl w:val="0"/>
                <w:numId w:val="13"/>
              </w:numPr>
              <w:spacing w:after="120" w:line="240" w:lineRule="auto"/>
              <w:ind w:left="1014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432B12DF" w14:textId="77777777" w:rsidR="00CA5E8E" w:rsidRPr="001E70C1" w:rsidRDefault="00CA5E8E" w:rsidP="00CA5E8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</w:p>
          <w:p w14:paraId="667FDA63" w14:textId="77777777" w:rsidR="00CA5E8E" w:rsidRPr="001E70C1" w:rsidRDefault="00CA5E8E" w:rsidP="00CA5E8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 w:rsidRPr="001E70C1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Kurssiarvosana muodostuu seuraavien kahden osion yhteistuloksena:</w:t>
            </w:r>
          </w:p>
          <w:p w14:paraId="51E9FEF3" w14:textId="77777777" w:rsidR="00CA5E8E" w:rsidRPr="001E70C1" w:rsidRDefault="00CA5E8E" w:rsidP="00CA5E8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 w:rsidRPr="001E70C1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 xml:space="preserve">1. </w:t>
            </w:r>
            <w:r w:rsidRPr="001E70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i-FI"/>
              </w:rPr>
              <w:t>Tehtävien pisteet (</w:t>
            </w:r>
            <w:proofErr w:type="spellStart"/>
            <w:r w:rsidRPr="001E70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i-FI"/>
              </w:rPr>
              <w:t>max</w:t>
            </w:r>
            <w:proofErr w:type="spellEnd"/>
            <w:r w:rsidRPr="001E70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i-FI"/>
              </w:rPr>
              <w:t xml:space="preserve"> 12)</w:t>
            </w:r>
          </w:p>
          <w:p w14:paraId="18E69B34" w14:textId="77777777" w:rsidR="00CA5E8E" w:rsidRPr="001E70C1" w:rsidRDefault="00CA5E8E" w:rsidP="00CA5E8E">
            <w:pPr>
              <w:shd w:val="clear" w:color="auto" w:fill="CFE7F5"/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 w:rsidRPr="001E70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i-FI"/>
              </w:rPr>
              <w:t>perustehtävät 0,09 pistettä / tehtävä</w:t>
            </w:r>
          </w:p>
          <w:p w14:paraId="61DCD515" w14:textId="77777777" w:rsidR="00CA5E8E" w:rsidRPr="001E70C1" w:rsidRDefault="00CA5E8E" w:rsidP="00CA5E8E">
            <w:pPr>
              <w:shd w:val="clear" w:color="auto" w:fill="CFE7F5"/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 w:rsidRPr="001E70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i-FI"/>
              </w:rPr>
              <w:t>taitajan tehtävät 0,11 pistettä / tehtävä</w:t>
            </w:r>
          </w:p>
          <w:p w14:paraId="6FE7737F" w14:textId="77777777" w:rsidR="00CA5E8E" w:rsidRPr="001E70C1" w:rsidRDefault="00CA5E8E" w:rsidP="00CA5E8E">
            <w:pPr>
              <w:shd w:val="clear" w:color="auto" w:fill="CFE7F5"/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 w:rsidRPr="001E70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i-FI"/>
              </w:rPr>
              <w:t>mestarin tehtävät 0,13 pistettä / tehtävä</w:t>
            </w:r>
          </w:p>
          <w:p w14:paraId="1D46CC6B" w14:textId="77777777" w:rsidR="00CA5E8E" w:rsidRPr="001E70C1" w:rsidRDefault="00CA5E8E" w:rsidP="00CA5E8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 w:rsidRPr="001E70C1">
              <w:rPr>
                <w:rFonts w:eastAsia="Times New Roman" w:cs="Calibri"/>
                <w:color w:val="000000"/>
                <w:sz w:val="24"/>
                <w:szCs w:val="24"/>
                <w:lang w:eastAsia="fi-FI"/>
              </w:rPr>
              <w:t xml:space="preserve">Kertaustehtävistä saa </w:t>
            </w:r>
            <w:proofErr w:type="gramStart"/>
            <w:r w:rsidRPr="001E70C1">
              <w:rPr>
                <w:rFonts w:eastAsia="Times New Roman" w:cs="Calibri"/>
                <w:color w:val="000000"/>
                <w:sz w:val="24"/>
                <w:szCs w:val="24"/>
                <w:lang w:eastAsia="fi-FI"/>
              </w:rPr>
              <w:t>0,08p</w:t>
            </w:r>
            <w:proofErr w:type="gramEnd"/>
            <w:r w:rsidRPr="001E70C1">
              <w:rPr>
                <w:rFonts w:eastAsia="Times New Roman" w:cs="Calibri"/>
                <w:color w:val="000000"/>
                <w:sz w:val="24"/>
                <w:szCs w:val="24"/>
                <w:lang w:eastAsia="fi-FI"/>
              </w:rPr>
              <w:t xml:space="preserve">/tehtävä (monivalintatehtävissä pitää perustelut laskea näkyviin, pelkkä vastaus ei riitä) </w:t>
            </w:r>
          </w:p>
          <w:p w14:paraId="401CF352" w14:textId="77777777" w:rsidR="00CA5E8E" w:rsidRPr="001E70C1" w:rsidRDefault="00CA5E8E" w:rsidP="00CA5E8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 w:rsidRPr="001E70C1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 xml:space="preserve">2. </w:t>
            </w:r>
            <w:r w:rsidRPr="001E70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i-FI"/>
              </w:rPr>
              <w:t>kurssikokeen pisteet (</w:t>
            </w:r>
            <w:proofErr w:type="spellStart"/>
            <w:r w:rsidRPr="001E70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i-FI"/>
              </w:rPr>
              <w:t>max</w:t>
            </w:r>
            <w:proofErr w:type="spellEnd"/>
            <w:r w:rsidRPr="001E70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i-FI"/>
              </w:rPr>
              <w:t xml:space="preserve"> 48)</w:t>
            </w:r>
          </w:p>
          <w:p w14:paraId="31AF7173" w14:textId="77777777" w:rsidR="00CA5E8E" w:rsidRPr="00206174" w:rsidRDefault="00CA5E8E" w:rsidP="00CA5E8E">
            <w:pPr>
              <w:spacing w:before="100" w:beforeAutospacing="1"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i-FI"/>
              </w:rPr>
            </w:pPr>
            <w:r w:rsidRPr="001E70C1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 xml:space="preserve">Näistä siis yhteensä </w:t>
            </w:r>
            <w:proofErr w:type="spellStart"/>
            <w:r w:rsidRPr="001E70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i-FI"/>
              </w:rPr>
              <w:t>max</w:t>
            </w:r>
            <w:proofErr w:type="spellEnd"/>
            <w:r w:rsidRPr="001E70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i-FI"/>
              </w:rPr>
              <w:t xml:space="preserve"> 60 pistettä </w:t>
            </w:r>
          </w:p>
          <w:p w14:paraId="32A00865" w14:textId="77777777" w:rsidR="00CA5E8E" w:rsidRPr="001E70C1" w:rsidRDefault="00CA5E8E" w:rsidP="00CA5E8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  <w:r w:rsidRPr="001E70C1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Lisäksi huomioidaan motivaatiopiste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>/-pisteet</w:t>
            </w:r>
            <w:r w:rsidRPr="001E70C1"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  <w:t xml:space="preserve"> </w:t>
            </w:r>
          </w:p>
          <w:p w14:paraId="406EC656" w14:textId="77777777" w:rsidR="00CA5E8E" w:rsidRDefault="00CA5E8E" w:rsidP="00CA5E8E">
            <w:pPr>
              <w:spacing w:before="100" w:beforeAutospacing="1" w:after="14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i-FI"/>
              </w:rPr>
            </w:pPr>
            <w:r w:rsidRPr="001E70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i-FI"/>
              </w:rPr>
              <w:t>-1, 0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i-FI"/>
              </w:rPr>
              <w:t>, 1</w:t>
            </w:r>
            <w:r w:rsidRPr="001E70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i-FI"/>
              </w:rPr>
              <w:t xml:space="preserve"> tai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i-FI"/>
              </w:rPr>
              <w:t>2</w:t>
            </w:r>
            <w:r w:rsidRPr="001E70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i-FI"/>
              </w:rPr>
              <w:t xml:space="preserve"> pistettä</w:t>
            </w:r>
          </w:p>
          <w:p w14:paraId="5C0224CD" w14:textId="6F2D38D5" w:rsidR="00CA5E8E" w:rsidRPr="00DD22C8" w:rsidRDefault="00CA5E8E" w:rsidP="00CA5E8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1F961FD7" w14:textId="77777777" w:rsidR="003646C7" w:rsidRPr="008079BC" w:rsidRDefault="003646C7" w:rsidP="003646C7">
      <w:pPr>
        <w:spacing w:after="0" w:line="240" w:lineRule="auto"/>
        <w:rPr>
          <w:b/>
          <w:sz w:val="28"/>
          <w:szCs w:val="28"/>
        </w:rPr>
      </w:pPr>
    </w:p>
    <w:p w14:paraId="6B59764B" w14:textId="27D946AE" w:rsidR="003646C7" w:rsidRDefault="003646C7" w:rsidP="003646C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Opi</w:t>
      </w:r>
      <w:r w:rsidR="005022E0">
        <w:rPr>
          <w:b/>
          <w:sz w:val="28"/>
          <w:szCs w:val="28"/>
        </w:rPr>
        <w:t>skelupöytäkirjan</w:t>
      </w:r>
      <w:r>
        <w:rPr>
          <w:b/>
          <w:sz w:val="28"/>
          <w:szCs w:val="28"/>
        </w:rPr>
        <w:t xml:space="preserve"> täyttöohje:</w:t>
      </w:r>
    </w:p>
    <w:p w14:paraId="621C1527" w14:textId="77777777" w:rsidR="003646C7" w:rsidRDefault="005022E0" w:rsidP="003646C7">
      <w:pPr>
        <w:numPr>
          <w:ilvl w:val="0"/>
          <w:numId w:val="11"/>
        </w:numPr>
        <w:spacing w:after="0" w:line="360" w:lineRule="auto"/>
        <w:ind w:left="709" w:hanging="283"/>
        <w:rPr>
          <w:sz w:val="24"/>
          <w:szCs w:val="24"/>
        </w:rPr>
      </w:pPr>
      <w:r>
        <w:rPr>
          <w:b/>
          <w:noProof/>
          <w:sz w:val="24"/>
          <w:szCs w:val="24"/>
          <w:lang w:eastAsia="fi-FI"/>
        </w:rPr>
        <w:object w:dxaOrig="1440" w:dyaOrig="1440" w14:anchorId="2DA32A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8" type="#_x0000_t75" style="position:absolute;left:0;text-align:left;margin-left:377.85pt;margin-top:24.7pt;width:18.55pt;height:25.45pt;z-index:251659264">
            <v:imagedata r:id="rId7" o:title=""/>
            <w10:wrap type="square"/>
          </v:shape>
          <o:OLEObject Type="Embed" ProgID="Equation.DSMT4" ShapeID="_x0000_s1058" DrawAspect="Content" ObjectID="_1698570853" r:id="rId8"/>
        </w:object>
      </w:r>
      <w:r w:rsidR="003646C7" w:rsidRPr="0095065E">
        <w:rPr>
          <w:b/>
          <w:sz w:val="24"/>
          <w:szCs w:val="24"/>
        </w:rPr>
        <w:t>Ruksita</w:t>
      </w:r>
      <w:r w:rsidR="003646C7" w:rsidRPr="007F7826">
        <w:rPr>
          <w:sz w:val="24"/>
          <w:szCs w:val="24"/>
        </w:rPr>
        <w:t xml:space="preserve"> teke</w:t>
      </w:r>
      <w:r w:rsidR="003646C7">
        <w:rPr>
          <w:sz w:val="24"/>
          <w:szCs w:val="24"/>
        </w:rPr>
        <w:t xml:space="preserve">miesi </w:t>
      </w:r>
      <w:r w:rsidR="003646C7" w:rsidRPr="0095065E">
        <w:rPr>
          <w:b/>
          <w:sz w:val="24"/>
          <w:szCs w:val="24"/>
        </w:rPr>
        <w:t>tehtävien numerot</w:t>
      </w:r>
      <w:r w:rsidR="003646C7">
        <w:rPr>
          <w:sz w:val="24"/>
          <w:szCs w:val="24"/>
        </w:rPr>
        <w:t xml:space="preserve"> </w:t>
      </w:r>
      <w:r w:rsidR="003646C7" w:rsidRPr="005F20FD">
        <w:rPr>
          <w:position w:val="-14"/>
          <w:sz w:val="24"/>
          <w:szCs w:val="24"/>
        </w:rPr>
        <w:object w:dxaOrig="480" w:dyaOrig="460" w14:anchorId="67B53999">
          <v:shape id="_x0000_i1026" type="#_x0000_t75" style="width:23.4pt;height:22.8pt" o:ole="">
            <v:imagedata r:id="rId9" o:title=""/>
          </v:shape>
          <o:OLEObject Type="Embed" ProgID="Equation.DSMT4" ShapeID="_x0000_i1026" DrawAspect="Content" ObjectID="_1698570851" r:id="rId10"/>
        </w:object>
      </w:r>
      <w:r w:rsidR="003646C7">
        <w:rPr>
          <w:sz w:val="24"/>
          <w:szCs w:val="24"/>
        </w:rPr>
        <w:t xml:space="preserve"> </w:t>
      </w:r>
    </w:p>
    <w:p w14:paraId="6A646763" w14:textId="77777777" w:rsidR="003646C7" w:rsidRDefault="003646C7" w:rsidP="003646C7">
      <w:pPr>
        <w:numPr>
          <w:ilvl w:val="0"/>
          <w:numId w:val="11"/>
        </w:numPr>
        <w:spacing w:after="0" w:line="360" w:lineRule="auto"/>
        <w:ind w:left="709" w:hanging="283"/>
        <w:rPr>
          <w:sz w:val="24"/>
          <w:szCs w:val="24"/>
        </w:rPr>
      </w:pPr>
      <w:r>
        <w:rPr>
          <w:sz w:val="24"/>
          <w:szCs w:val="24"/>
        </w:rPr>
        <w:t xml:space="preserve">Muista </w:t>
      </w:r>
      <w:r w:rsidRPr="0095065E">
        <w:rPr>
          <w:b/>
          <w:sz w:val="24"/>
          <w:szCs w:val="24"/>
        </w:rPr>
        <w:t>ruksittaa videot-ruutu</w:t>
      </w:r>
      <w:r>
        <w:rPr>
          <w:sz w:val="24"/>
          <w:szCs w:val="24"/>
        </w:rPr>
        <w:t xml:space="preserve"> katsottuasi kappaleen opetusvideot</w:t>
      </w:r>
    </w:p>
    <w:p w14:paraId="28DF2239" w14:textId="77777777" w:rsidR="003646C7" w:rsidRDefault="003646C7" w:rsidP="003646C7">
      <w:pPr>
        <w:numPr>
          <w:ilvl w:val="0"/>
          <w:numId w:val="11"/>
        </w:numPr>
        <w:spacing w:after="0" w:line="360" w:lineRule="auto"/>
        <w:ind w:left="709" w:hanging="283"/>
        <w:rPr>
          <w:sz w:val="24"/>
          <w:szCs w:val="24"/>
        </w:rPr>
      </w:pPr>
      <w:r>
        <w:rPr>
          <w:sz w:val="24"/>
          <w:szCs w:val="24"/>
        </w:rPr>
        <w:t xml:space="preserve">Merkitse jotenkin ne tehtävät, jotka jäivät epäselviksi tai joihin haluat vielä </w:t>
      </w:r>
      <w:r w:rsidRPr="001A4CEF">
        <w:rPr>
          <w:sz w:val="24"/>
          <w:szCs w:val="24"/>
        </w:rPr>
        <w:t>myöhemmin palata!</w:t>
      </w:r>
      <w:r w:rsidRPr="001A4CEF">
        <w:rPr>
          <w:position w:val="-16"/>
          <w:sz w:val="24"/>
          <w:szCs w:val="24"/>
        </w:rPr>
        <w:object w:dxaOrig="380" w:dyaOrig="440" w14:anchorId="2E6F8EEE">
          <v:shape id="_x0000_i1027" type="#_x0000_t75" style="width:22.2pt;height:25.8pt" o:ole="">
            <v:imagedata r:id="rId11" o:title=""/>
          </v:shape>
          <o:OLEObject Type="Embed" ProgID="Equation.DSMT4" ShapeID="_x0000_i1027" DrawAspect="Content" ObjectID="_1698570852" r:id="rId12"/>
        </w:object>
      </w:r>
    </w:p>
    <w:p w14:paraId="1330B5B5" w14:textId="77777777" w:rsidR="003646C7" w:rsidRDefault="003646C7" w:rsidP="003646C7">
      <w:pPr>
        <w:numPr>
          <w:ilvl w:val="0"/>
          <w:numId w:val="11"/>
        </w:numPr>
        <w:spacing w:after="0" w:line="360" w:lineRule="auto"/>
        <w:ind w:left="709" w:hanging="283"/>
        <w:rPr>
          <w:sz w:val="24"/>
          <w:szCs w:val="24"/>
        </w:rPr>
      </w:pPr>
      <w:r>
        <w:rPr>
          <w:sz w:val="24"/>
          <w:szCs w:val="24"/>
        </w:rPr>
        <w:t xml:space="preserve">Kun saat </w:t>
      </w:r>
      <w:r w:rsidR="008B0827">
        <w:rPr>
          <w:sz w:val="24"/>
          <w:szCs w:val="24"/>
        </w:rPr>
        <w:t xml:space="preserve">tietyn </w:t>
      </w:r>
      <w:r>
        <w:rPr>
          <w:sz w:val="24"/>
          <w:szCs w:val="24"/>
        </w:rPr>
        <w:t xml:space="preserve">osion opiskeltua valmiiksi, </w:t>
      </w:r>
      <w:r w:rsidRPr="00575C86">
        <w:rPr>
          <w:b/>
          <w:sz w:val="24"/>
          <w:szCs w:val="24"/>
        </w:rPr>
        <w:t xml:space="preserve">tee </w:t>
      </w:r>
      <w:r w:rsidR="008B0827">
        <w:rPr>
          <w:b/>
          <w:sz w:val="24"/>
          <w:szCs w:val="24"/>
        </w:rPr>
        <w:t xml:space="preserve">osion </w:t>
      </w:r>
      <w:r w:rsidRPr="00575C86">
        <w:rPr>
          <w:b/>
          <w:sz w:val="24"/>
          <w:szCs w:val="24"/>
        </w:rPr>
        <w:t>välitesti</w:t>
      </w:r>
      <w:r>
        <w:rPr>
          <w:sz w:val="24"/>
          <w:szCs w:val="24"/>
        </w:rPr>
        <w:t xml:space="preserve"> ja </w:t>
      </w:r>
      <w:r w:rsidR="008B0827">
        <w:rPr>
          <w:b/>
          <w:sz w:val="24"/>
          <w:szCs w:val="24"/>
        </w:rPr>
        <w:t>täytä</w:t>
      </w:r>
      <w:r w:rsidRPr="000A3B09">
        <w:rPr>
          <w:b/>
          <w:sz w:val="24"/>
          <w:szCs w:val="24"/>
        </w:rPr>
        <w:t xml:space="preserve"> itsearvio</w:t>
      </w:r>
      <w:r>
        <w:rPr>
          <w:sz w:val="24"/>
          <w:szCs w:val="24"/>
        </w:rPr>
        <w:t xml:space="preserve"> ennen siirtymistä seuraavaan osioon</w:t>
      </w:r>
    </w:p>
    <w:p w14:paraId="4EB7A1CB" w14:textId="77777777" w:rsidR="00857318" w:rsidRPr="003646C7" w:rsidRDefault="003646C7" w:rsidP="003646C7">
      <w:pPr>
        <w:numPr>
          <w:ilvl w:val="0"/>
          <w:numId w:val="11"/>
        </w:numPr>
        <w:spacing w:after="0" w:line="360" w:lineRule="auto"/>
        <w:ind w:left="709" w:hanging="283"/>
        <w:rPr>
          <w:sz w:val="24"/>
          <w:szCs w:val="24"/>
        </w:rPr>
      </w:pPr>
      <w:r w:rsidRPr="003646C7">
        <w:rPr>
          <w:sz w:val="24"/>
          <w:szCs w:val="24"/>
        </w:rPr>
        <w:t>Muista täyttää lopussa oleva</w:t>
      </w:r>
      <w:r w:rsidR="008B0827">
        <w:rPr>
          <w:sz w:val="24"/>
          <w:szCs w:val="24"/>
        </w:rPr>
        <w:t xml:space="preserve"> koko kurssin</w:t>
      </w:r>
      <w:r w:rsidRPr="003646C7">
        <w:rPr>
          <w:sz w:val="24"/>
          <w:szCs w:val="24"/>
        </w:rPr>
        <w:t xml:space="preserve"> </w:t>
      </w:r>
      <w:r w:rsidR="008B0827">
        <w:rPr>
          <w:b/>
          <w:sz w:val="24"/>
          <w:szCs w:val="24"/>
        </w:rPr>
        <w:t xml:space="preserve">itsearvio ja </w:t>
      </w:r>
      <w:r w:rsidRPr="003646C7">
        <w:rPr>
          <w:b/>
          <w:sz w:val="24"/>
          <w:szCs w:val="24"/>
        </w:rPr>
        <w:t>kurssiyhteenveto!</w:t>
      </w:r>
    </w:p>
    <w:p w14:paraId="75C6B5B2" w14:textId="77777777" w:rsidR="003646C7" w:rsidRPr="000270FD" w:rsidRDefault="003646C7" w:rsidP="003646C7">
      <w:pPr>
        <w:spacing w:after="0" w:line="360" w:lineRule="auto"/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105"/>
        <w:tblW w:w="110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6"/>
        <w:gridCol w:w="579"/>
        <w:gridCol w:w="55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79"/>
      </w:tblGrid>
      <w:tr w:rsidR="00100710" w14:paraId="171BEE5F" w14:textId="77777777" w:rsidTr="0017581D">
        <w:trPr>
          <w:trHeight w:val="309"/>
        </w:trPr>
        <w:tc>
          <w:tcPr>
            <w:tcW w:w="3085" w:type="dxa"/>
            <w:gridSpan w:val="2"/>
            <w:shd w:val="clear" w:color="auto" w:fill="8DB3E2"/>
            <w:vAlign w:val="center"/>
          </w:tcPr>
          <w:p w14:paraId="63355C68" w14:textId="77777777" w:rsidR="00100710" w:rsidRPr="00BE0F9D" w:rsidRDefault="00100710" w:rsidP="00B62E0C">
            <w:pPr>
              <w:spacing w:after="0" w:line="240" w:lineRule="auto"/>
              <w:jc w:val="center"/>
              <w:rPr>
                <w:b/>
              </w:rPr>
            </w:pPr>
            <w:r w:rsidRPr="00BE0F9D">
              <w:rPr>
                <w:b/>
              </w:rPr>
              <w:t>OS</w:t>
            </w:r>
            <w:r w:rsidR="00B62E0C" w:rsidRPr="00BE0F9D">
              <w:rPr>
                <w:b/>
              </w:rPr>
              <w:t>IO</w:t>
            </w:r>
            <w:r w:rsidRPr="00BE0F9D">
              <w:rPr>
                <w:b/>
              </w:rPr>
              <w:t xml:space="preserve"> 1</w:t>
            </w:r>
          </w:p>
        </w:tc>
        <w:tc>
          <w:tcPr>
            <w:tcW w:w="2823" w:type="dxa"/>
            <w:gridSpan w:val="5"/>
            <w:shd w:val="clear" w:color="auto" w:fill="auto"/>
            <w:vAlign w:val="center"/>
          </w:tcPr>
          <w:p w14:paraId="1126ED9B" w14:textId="77777777" w:rsidR="00100710" w:rsidRPr="00BE0F9D" w:rsidRDefault="00100710" w:rsidP="002910B7">
            <w:pPr>
              <w:spacing w:after="0"/>
              <w:jc w:val="center"/>
              <w:rPr>
                <w:b/>
              </w:rPr>
            </w:pPr>
            <w:r w:rsidRPr="00BE0F9D">
              <w:rPr>
                <w:b/>
              </w:rPr>
              <w:t>Perus (5 – 6)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14:paraId="1D761566" w14:textId="77777777" w:rsidR="00100710" w:rsidRPr="00BE0F9D" w:rsidRDefault="00100710" w:rsidP="002910B7">
            <w:pPr>
              <w:spacing w:after="0"/>
              <w:jc w:val="center"/>
              <w:rPr>
                <w:b/>
              </w:rPr>
            </w:pPr>
            <w:r w:rsidRPr="00BE0F9D">
              <w:rPr>
                <w:b/>
              </w:rPr>
              <w:t>Taitaja (7 – 8)</w:t>
            </w: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14:paraId="561FA579" w14:textId="77777777" w:rsidR="00100710" w:rsidRPr="00BE0F9D" w:rsidRDefault="00100710" w:rsidP="002910B7">
            <w:pPr>
              <w:spacing w:after="0"/>
              <w:jc w:val="center"/>
            </w:pPr>
            <w:r w:rsidRPr="00BE0F9D">
              <w:rPr>
                <w:b/>
              </w:rPr>
              <w:t>Mestari (9 – 10)</w:t>
            </w:r>
          </w:p>
        </w:tc>
      </w:tr>
      <w:tr w:rsidR="00434B39" w14:paraId="74230EE8" w14:textId="77777777" w:rsidTr="0017581D">
        <w:trPr>
          <w:trHeight w:val="309"/>
        </w:trPr>
        <w:tc>
          <w:tcPr>
            <w:tcW w:w="2506" w:type="dxa"/>
            <w:shd w:val="clear" w:color="auto" w:fill="auto"/>
            <w:vAlign w:val="center"/>
          </w:tcPr>
          <w:p w14:paraId="25947D11" w14:textId="77777777" w:rsidR="00A00447" w:rsidRPr="000D3807" w:rsidRDefault="00CD7D98" w:rsidP="00434B3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Suora matemaattisena mallina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4C8EC4C0" w14:textId="77777777" w:rsidR="00434B39" w:rsidRPr="0084049B" w:rsidRDefault="00434B39" w:rsidP="00434B39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84049B">
              <w:rPr>
                <w:b/>
                <w:sz w:val="12"/>
                <w:szCs w:val="12"/>
              </w:rPr>
              <w:t>Videot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1C1ECFD8" w14:textId="77777777" w:rsidR="00434B39" w:rsidRPr="00D05132" w:rsidRDefault="00E042BA" w:rsidP="00434B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185FFE" w14:textId="77777777" w:rsidR="00434B39" w:rsidRPr="00D05132" w:rsidRDefault="00E042BA" w:rsidP="00434B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73277AE5" w14:textId="77777777" w:rsidR="00434B39" w:rsidRPr="00D05132" w:rsidRDefault="007B026B" w:rsidP="00434B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CA2AB69" w14:textId="77777777" w:rsidR="00434B39" w:rsidRPr="00D05132" w:rsidRDefault="00434B39" w:rsidP="00434B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796BDAE" w14:textId="77777777" w:rsidR="00434B39" w:rsidRPr="00D05132" w:rsidRDefault="00434B39" w:rsidP="00434B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F76A38" w14:textId="77777777" w:rsidR="00434B39" w:rsidRPr="00D05132" w:rsidRDefault="00E042BA" w:rsidP="00434B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B2AE0E" w14:textId="77777777" w:rsidR="00434B39" w:rsidRPr="000D3807" w:rsidRDefault="007B026B" w:rsidP="00434B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CBFC0C" w14:textId="77777777" w:rsidR="00434B39" w:rsidRPr="000D3807" w:rsidRDefault="007B026B" w:rsidP="00434B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910B3C" w14:textId="77777777" w:rsidR="00434B39" w:rsidRPr="000D3807" w:rsidRDefault="00434B39" w:rsidP="00434B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68E373" w14:textId="77777777" w:rsidR="00434B39" w:rsidRPr="000D3807" w:rsidRDefault="00434B39" w:rsidP="00434B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EA86C7" w14:textId="77777777" w:rsidR="00434B39" w:rsidRPr="000D3807" w:rsidRDefault="007B026B" w:rsidP="00434B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412529" w14:textId="77777777" w:rsidR="00434B39" w:rsidRPr="000D3807" w:rsidRDefault="007B026B" w:rsidP="00434B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3B5774" w14:textId="77777777" w:rsidR="00434B39" w:rsidRPr="000D3807" w:rsidRDefault="00434B39" w:rsidP="00434B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0D96FAE0" w14:textId="77777777" w:rsidR="00434B39" w:rsidRPr="000D3807" w:rsidRDefault="00434B39" w:rsidP="00434B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71C6F" w14:paraId="0FB2C328" w14:textId="77777777" w:rsidTr="00AE28AF">
        <w:trPr>
          <w:trHeight w:val="309"/>
        </w:trPr>
        <w:tc>
          <w:tcPr>
            <w:tcW w:w="2506" w:type="dxa"/>
            <w:shd w:val="clear" w:color="auto" w:fill="auto"/>
            <w:vAlign w:val="center"/>
          </w:tcPr>
          <w:p w14:paraId="7FFFC892" w14:textId="77777777" w:rsidR="00771C6F" w:rsidRPr="000D3807" w:rsidRDefault="00771C6F" w:rsidP="00920F7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Suoran kulmakerroin, suuntakulma ja vakiotermi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12BE97A1" w14:textId="77777777" w:rsidR="00771C6F" w:rsidRPr="0084049B" w:rsidRDefault="00771C6F" w:rsidP="00920F7F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84049B">
              <w:rPr>
                <w:b/>
                <w:sz w:val="12"/>
                <w:szCs w:val="12"/>
              </w:rPr>
              <w:t>Videot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34CBC871" w14:textId="77777777" w:rsidR="00771C6F" w:rsidRPr="000D3807" w:rsidRDefault="00771C6F" w:rsidP="00920F7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D55F6F" w14:textId="77777777" w:rsidR="00771C6F" w:rsidRPr="000D3807" w:rsidRDefault="00771C6F" w:rsidP="00920F7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BAEAA1" w14:textId="77777777" w:rsidR="00771C6F" w:rsidRPr="000D3807" w:rsidRDefault="00771C6F" w:rsidP="00920F7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C8235E" w14:textId="77777777" w:rsidR="00771C6F" w:rsidRPr="000D3807" w:rsidRDefault="00771C6F" w:rsidP="00920F7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E0190CE" w14:textId="77777777" w:rsidR="00771C6F" w:rsidRPr="000D3807" w:rsidRDefault="00771C6F" w:rsidP="00920F7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1D2FDD" w14:textId="77777777" w:rsidR="00771C6F" w:rsidRPr="000D3807" w:rsidRDefault="00771C6F" w:rsidP="00920F7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C20309" w14:textId="77777777" w:rsidR="00771C6F" w:rsidRPr="000D3807" w:rsidRDefault="00771C6F" w:rsidP="00920F7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FB2A44" w14:textId="77777777" w:rsidR="00771C6F" w:rsidRPr="000D3807" w:rsidRDefault="00771C6F" w:rsidP="00920F7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2913CCE" w14:textId="77777777" w:rsidR="00771C6F" w:rsidRPr="000D3807" w:rsidRDefault="00771C6F" w:rsidP="00920F7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229 (s.151)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D69D53" w14:textId="77777777" w:rsidR="00771C6F" w:rsidRPr="000D3807" w:rsidRDefault="00771C6F" w:rsidP="00920F7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5E67F8" w14:textId="77777777" w:rsidR="00771C6F" w:rsidRPr="000D3807" w:rsidRDefault="00771C6F" w:rsidP="00920F7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C787BB" w14:textId="77777777" w:rsidR="00771C6F" w:rsidRPr="000D3807" w:rsidRDefault="00771C6F" w:rsidP="00920F7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0DAF0DD8" w14:textId="77777777" w:rsidR="00771C6F" w:rsidRPr="000D3807" w:rsidRDefault="00771C6F" w:rsidP="00920F7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20F7F" w14:paraId="0D7A0579" w14:textId="77777777" w:rsidTr="0017581D">
        <w:trPr>
          <w:trHeight w:val="309"/>
        </w:trPr>
        <w:tc>
          <w:tcPr>
            <w:tcW w:w="2506" w:type="dxa"/>
            <w:shd w:val="clear" w:color="auto" w:fill="auto"/>
            <w:vAlign w:val="center"/>
          </w:tcPr>
          <w:p w14:paraId="57F58509" w14:textId="77777777" w:rsidR="00920F7F" w:rsidRDefault="00920F7F" w:rsidP="00920F7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Suoran yhtälö</w:t>
            </w:r>
          </w:p>
          <w:p w14:paraId="00FD8A42" w14:textId="77777777" w:rsidR="00920F7F" w:rsidRDefault="00920F7F" w:rsidP="00920F7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19ADAD3E" w14:textId="77777777" w:rsidR="00920F7F" w:rsidRPr="0084049B" w:rsidRDefault="00920F7F" w:rsidP="00920F7F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84049B">
              <w:rPr>
                <w:b/>
                <w:sz w:val="12"/>
                <w:szCs w:val="12"/>
              </w:rPr>
              <w:t>Videot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36DBDDE5" w14:textId="77777777" w:rsidR="00920F7F" w:rsidRPr="000D3807" w:rsidRDefault="00BA60F1" w:rsidP="00920F7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DC6C47" w14:textId="77777777" w:rsidR="00920F7F" w:rsidRPr="000D3807" w:rsidRDefault="00BA60F1" w:rsidP="00920F7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32A5ED" w14:textId="77777777" w:rsidR="00920F7F" w:rsidRPr="000D3807" w:rsidRDefault="00BA60F1" w:rsidP="00920F7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144F8A" w14:textId="77777777" w:rsidR="00920F7F" w:rsidRPr="000D3807" w:rsidRDefault="00920F7F" w:rsidP="00920F7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23C1DD4" w14:textId="77777777" w:rsidR="00920F7F" w:rsidRPr="000D3807" w:rsidRDefault="00920F7F" w:rsidP="00920F7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51066F" w14:textId="77777777" w:rsidR="00920F7F" w:rsidRPr="000D3807" w:rsidRDefault="00BA60F1" w:rsidP="00920F7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70C7E8" w14:textId="77777777" w:rsidR="00920F7F" w:rsidRPr="000D3807" w:rsidRDefault="0015731B" w:rsidP="00920F7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B20B96" w14:textId="77777777" w:rsidR="00920F7F" w:rsidRPr="000D3807" w:rsidRDefault="00920F7F" w:rsidP="00920F7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736084" w14:textId="77777777" w:rsidR="00920F7F" w:rsidRPr="000D3807" w:rsidRDefault="00920F7F" w:rsidP="00920F7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54A9ECB" w14:textId="77777777" w:rsidR="00920F7F" w:rsidRPr="000D3807" w:rsidRDefault="00920F7F" w:rsidP="00920F7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BA8884" w14:textId="77777777" w:rsidR="00920F7F" w:rsidRPr="000D3807" w:rsidRDefault="00BA60F1" w:rsidP="00920F7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1427B1" w14:textId="77777777" w:rsidR="00920F7F" w:rsidRPr="000D3807" w:rsidRDefault="0015731B" w:rsidP="00920F7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436ED1" w14:textId="77777777" w:rsidR="00920F7F" w:rsidRPr="000D3807" w:rsidRDefault="00920F7F" w:rsidP="00920F7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2EFF26A3" w14:textId="77777777" w:rsidR="00920F7F" w:rsidRPr="000D3807" w:rsidRDefault="00920F7F" w:rsidP="00920F7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20F7F" w14:paraId="03380B44" w14:textId="77777777" w:rsidTr="00372152">
        <w:trPr>
          <w:trHeight w:val="4674"/>
        </w:trPr>
        <w:tc>
          <w:tcPr>
            <w:tcW w:w="11023" w:type="dxa"/>
            <w:gridSpan w:val="16"/>
            <w:shd w:val="clear" w:color="auto" w:fill="auto"/>
            <w:vAlign w:val="center"/>
          </w:tcPr>
          <w:tbl>
            <w:tblPr>
              <w:tblStyle w:val="TaulukkoRuudukko"/>
              <w:tblpPr w:leftFromText="141" w:rightFromText="141" w:horzAnchor="margin" w:tblpXSpec="center" w:tblpY="270"/>
              <w:tblOverlap w:val="never"/>
              <w:tblW w:w="10609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7"/>
              <w:gridCol w:w="2249"/>
              <w:gridCol w:w="993"/>
              <w:gridCol w:w="992"/>
              <w:gridCol w:w="992"/>
              <w:gridCol w:w="444"/>
              <w:gridCol w:w="548"/>
              <w:gridCol w:w="2694"/>
            </w:tblGrid>
            <w:tr w:rsidR="00920F7F" w14:paraId="69B6B98C" w14:textId="77777777" w:rsidTr="00372152">
              <w:trPr>
                <w:trHeight w:val="418"/>
              </w:trPr>
              <w:tc>
                <w:tcPr>
                  <w:tcW w:w="1697" w:type="dxa"/>
                  <w:tcBorders>
                    <w:bottom w:val="nil"/>
                  </w:tcBorders>
                  <w:shd w:val="clear" w:color="auto" w:fill="9CC2E5" w:themeFill="accent1" w:themeFillTint="99"/>
                </w:tcPr>
                <w:p w14:paraId="1D30A6A9" w14:textId="77777777" w:rsidR="00920F7F" w:rsidRPr="00950C31" w:rsidRDefault="00920F7F" w:rsidP="00920F7F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950C31">
                    <w:rPr>
                      <w:b/>
                      <w:sz w:val="28"/>
                      <w:szCs w:val="28"/>
                    </w:rPr>
                    <w:t>VÄLITESTI 1</w:t>
                  </w:r>
                </w:p>
              </w:tc>
              <w:tc>
                <w:tcPr>
                  <w:tcW w:w="5670" w:type="dxa"/>
                  <w:gridSpan w:val="5"/>
                  <w:tcBorders>
                    <w:bottom w:val="nil"/>
                  </w:tcBorders>
                  <w:vAlign w:val="center"/>
                </w:tcPr>
                <w:p w14:paraId="6E76619B" w14:textId="77777777" w:rsidR="00920F7F" w:rsidRPr="00BE0F9D" w:rsidRDefault="00920F7F" w:rsidP="00920F7F">
                  <w:pPr>
                    <w:spacing w:after="0" w:line="240" w:lineRule="auto"/>
                    <w:rPr>
                      <w:b/>
                    </w:rPr>
                  </w:pPr>
                  <w:r w:rsidRPr="00BE0F9D">
                    <w:rPr>
                      <w:b/>
                    </w:rPr>
                    <w:t>Osasin välitestin hyvin ja ymmärrän malliratkaisut</w:t>
                  </w:r>
                </w:p>
              </w:tc>
              <w:tc>
                <w:tcPr>
                  <w:tcW w:w="548" w:type="dxa"/>
                </w:tcPr>
                <w:p w14:paraId="4E8B6AB3" w14:textId="77777777" w:rsidR="00920F7F" w:rsidRDefault="00920F7F" w:rsidP="00920F7F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vMerge w:val="restart"/>
                </w:tcPr>
                <w:p w14:paraId="55892460" w14:textId="77777777" w:rsidR="00920F7F" w:rsidRPr="00B62E0C" w:rsidRDefault="00920F7F" w:rsidP="00920F7F">
                  <w:pPr>
                    <w:spacing w:after="0" w:line="240" w:lineRule="auto"/>
                    <w:rPr>
                      <w:b/>
                    </w:rPr>
                  </w:pPr>
                  <w:r w:rsidRPr="00B62E0C">
                    <w:rPr>
                      <w:b/>
                    </w:rPr>
                    <w:t>Pisteeni välitestistä:</w:t>
                  </w:r>
                </w:p>
                <w:p w14:paraId="09455E6E" w14:textId="77777777" w:rsidR="00920F7F" w:rsidRDefault="00920F7F" w:rsidP="00920F7F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14:paraId="4544567C" w14:textId="77777777" w:rsidR="00920F7F" w:rsidRPr="00B25C55" w:rsidRDefault="00920F7F" w:rsidP="00920F7F">
                  <w:pPr>
                    <w:spacing w:after="0" w:line="240" w:lineRule="auto"/>
                    <w:jc w:val="right"/>
                    <w:rPr>
                      <w:sz w:val="64"/>
                      <w:szCs w:val="64"/>
                    </w:rPr>
                  </w:pPr>
                  <w:r w:rsidRPr="00B25C55">
                    <w:rPr>
                      <w:b/>
                      <w:sz w:val="64"/>
                      <w:szCs w:val="64"/>
                    </w:rPr>
                    <w:t>/12</w:t>
                  </w:r>
                </w:p>
              </w:tc>
            </w:tr>
            <w:tr w:rsidR="00920F7F" w14:paraId="533FC24A" w14:textId="77777777" w:rsidTr="00372152">
              <w:trPr>
                <w:trHeight w:val="444"/>
              </w:trPr>
              <w:tc>
                <w:tcPr>
                  <w:tcW w:w="1697" w:type="dxa"/>
                  <w:tcBorders>
                    <w:top w:val="nil"/>
                    <w:bottom w:val="nil"/>
                  </w:tcBorders>
                  <w:shd w:val="clear" w:color="auto" w:fill="9CC2E5" w:themeFill="accent1" w:themeFillTint="99"/>
                  <w:vAlign w:val="bottom"/>
                </w:tcPr>
                <w:p w14:paraId="21F91C48" w14:textId="77777777" w:rsidR="00920F7F" w:rsidRDefault="00920F7F" w:rsidP="00920F7F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581D">
                    <w:rPr>
                      <w:b/>
                    </w:rPr>
                    <w:t>Ruksita sopivin</w:t>
                  </w:r>
                </w:p>
              </w:tc>
              <w:tc>
                <w:tcPr>
                  <w:tcW w:w="5670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14:paraId="6CBEC9A0" w14:textId="77777777" w:rsidR="00920F7F" w:rsidRPr="00BE0F9D" w:rsidRDefault="00920F7F" w:rsidP="00920F7F">
                  <w:pPr>
                    <w:spacing w:after="0" w:line="240" w:lineRule="auto"/>
                    <w:rPr>
                      <w:b/>
                    </w:rPr>
                  </w:pPr>
                  <w:r w:rsidRPr="00BE0F9D">
                    <w:rPr>
                      <w:b/>
                    </w:rPr>
                    <w:t>En osannut kovin hyvin mutta ymmärrän malliratkaisut</w:t>
                  </w:r>
                </w:p>
              </w:tc>
              <w:tc>
                <w:tcPr>
                  <w:tcW w:w="548" w:type="dxa"/>
                </w:tcPr>
                <w:p w14:paraId="6E49E64C" w14:textId="77777777" w:rsidR="00920F7F" w:rsidRDefault="00920F7F" w:rsidP="00920F7F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vMerge/>
                </w:tcPr>
                <w:p w14:paraId="2414F676" w14:textId="77777777" w:rsidR="00920F7F" w:rsidRDefault="00920F7F" w:rsidP="00920F7F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20F7F" w14:paraId="2ED4720B" w14:textId="77777777" w:rsidTr="00372152">
              <w:trPr>
                <w:trHeight w:val="418"/>
              </w:trPr>
              <w:tc>
                <w:tcPr>
                  <w:tcW w:w="1697" w:type="dxa"/>
                  <w:tcBorders>
                    <w:top w:val="nil"/>
                    <w:bottom w:val="single" w:sz="18" w:space="0" w:color="auto"/>
                  </w:tcBorders>
                  <w:shd w:val="clear" w:color="auto" w:fill="9CC2E5" w:themeFill="accent1" w:themeFillTint="99"/>
                </w:tcPr>
                <w:p w14:paraId="500D7E47" w14:textId="77777777" w:rsidR="00920F7F" w:rsidRDefault="00920F7F" w:rsidP="00920F7F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581D">
                    <w:rPr>
                      <w:b/>
                    </w:rPr>
                    <w:t>vaihtoehto</w:t>
                  </w:r>
                </w:p>
              </w:tc>
              <w:tc>
                <w:tcPr>
                  <w:tcW w:w="5670" w:type="dxa"/>
                  <w:gridSpan w:val="5"/>
                  <w:tcBorders>
                    <w:top w:val="nil"/>
                    <w:bottom w:val="single" w:sz="18" w:space="0" w:color="auto"/>
                  </w:tcBorders>
                  <w:vAlign w:val="center"/>
                </w:tcPr>
                <w:p w14:paraId="30B24B20" w14:textId="77777777" w:rsidR="00920F7F" w:rsidRPr="00BE0F9D" w:rsidRDefault="00920F7F" w:rsidP="00920F7F">
                  <w:pPr>
                    <w:spacing w:after="0" w:line="240" w:lineRule="auto"/>
                    <w:rPr>
                      <w:b/>
                    </w:rPr>
                  </w:pPr>
                  <w:r w:rsidRPr="00BE0F9D">
                    <w:rPr>
                      <w:b/>
                    </w:rPr>
                    <w:t>En osannut, enkä oikeastaan ymmärrä malliratkaisujakaan</w:t>
                  </w:r>
                </w:p>
              </w:tc>
              <w:tc>
                <w:tcPr>
                  <w:tcW w:w="548" w:type="dxa"/>
                  <w:tcBorders>
                    <w:bottom w:val="single" w:sz="18" w:space="0" w:color="auto"/>
                  </w:tcBorders>
                </w:tcPr>
                <w:p w14:paraId="42F8E297" w14:textId="77777777" w:rsidR="00920F7F" w:rsidRDefault="00920F7F" w:rsidP="00920F7F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bottom w:val="single" w:sz="18" w:space="0" w:color="auto"/>
                  </w:tcBorders>
                </w:tcPr>
                <w:p w14:paraId="61199E22" w14:textId="77777777" w:rsidR="00920F7F" w:rsidRDefault="00920F7F" w:rsidP="00920F7F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20F7F" w14:paraId="3E1DACA0" w14:textId="77777777" w:rsidTr="00372152">
              <w:trPr>
                <w:trHeight w:val="103"/>
              </w:trPr>
              <w:tc>
                <w:tcPr>
                  <w:tcW w:w="10609" w:type="dxa"/>
                  <w:gridSpan w:val="8"/>
                  <w:tcBorders>
                    <w:top w:val="single" w:sz="18" w:space="0" w:color="auto"/>
                    <w:left w:val="nil"/>
                    <w:bottom w:val="single" w:sz="18" w:space="0" w:color="auto"/>
                    <w:right w:val="nil"/>
                  </w:tcBorders>
                  <w:shd w:val="clear" w:color="auto" w:fill="FFFFFF" w:themeFill="background1"/>
                </w:tcPr>
                <w:p w14:paraId="2727D4DB" w14:textId="77777777" w:rsidR="00920F7F" w:rsidRPr="006E3D31" w:rsidRDefault="00920F7F" w:rsidP="00920F7F">
                  <w:pPr>
                    <w:spacing w:after="0" w:line="240" w:lineRule="auto"/>
                    <w:rPr>
                      <w:sz w:val="12"/>
                      <w:szCs w:val="12"/>
                    </w:rPr>
                  </w:pPr>
                </w:p>
              </w:tc>
            </w:tr>
            <w:tr w:rsidR="00920F7F" w14:paraId="63D03CB8" w14:textId="77777777" w:rsidTr="00372152">
              <w:trPr>
                <w:trHeight w:val="916"/>
              </w:trPr>
              <w:tc>
                <w:tcPr>
                  <w:tcW w:w="3946" w:type="dxa"/>
                  <w:gridSpan w:val="2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9CC2E5" w:themeFill="accent1" w:themeFillTint="99"/>
                </w:tcPr>
                <w:p w14:paraId="13745284" w14:textId="77777777" w:rsidR="00920F7F" w:rsidRDefault="00920F7F" w:rsidP="00920F7F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B702F">
                    <w:rPr>
                      <w:b/>
                      <w:sz w:val="28"/>
                      <w:szCs w:val="28"/>
                    </w:rPr>
                    <w:t>OSION 1 ITSEARVIOINTI</w:t>
                  </w:r>
                </w:p>
                <w:p w14:paraId="708E4401" w14:textId="77777777" w:rsidR="00920F7F" w:rsidRPr="002B702F" w:rsidRDefault="00920F7F" w:rsidP="00920F7F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Ruksita sopivin vaihtoehto, joka kuvaa parhaiten kappaleen osaamistasi</w:t>
                  </w:r>
                </w:p>
              </w:tc>
              <w:tc>
                <w:tcPr>
                  <w:tcW w:w="993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1CD3C118" w14:textId="77777777" w:rsidR="00920F7F" w:rsidRPr="00F665C6" w:rsidRDefault="00920F7F" w:rsidP="00920F7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F665C6">
                    <w:rPr>
                      <w:b/>
                    </w:rPr>
                    <w:t>En osaa hyvin</w:t>
                  </w: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02A36A66" w14:textId="77777777" w:rsidR="00920F7F" w:rsidRPr="00F665C6" w:rsidRDefault="00920F7F" w:rsidP="00920F7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F665C6">
                    <w:rPr>
                      <w:b/>
                    </w:rPr>
                    <w:t>Jotain osaan</w:t>
                  </w: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523572C4" w14:textId="77777777" w:rsidR="00920F7F" w:rsidRPr="00F665C6" w:rsidRDefault="00920F7F" w:rsidP="00920F7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F665C6">
                    <w:rPr>
                      <w:b/>
                    </w:rPr>
                    <w:t>Osaan hyvin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6780AD62" w14:textId="77777777" w:rsidR="00920F7F" w:rsidRPr="00F665C6" w:rsidRDefault="00920F7F" w:rsidP="00920F7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F665C6">
                    <w:rPr>
                      <w:b/>
                    </w:rPr>
                    <w:t>Olin liekeissä</w:t>
                  </w:r>
                </w:p>
              </w:tc>
              <w:tc>
                <w:tcPr>
                  <w:tcW w:w="2694" w:type="dxa"/>
                  <w:tcBorders>
                    <w:top w:val="single" w:sz="18" w:space="0" w:color="auto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4E8873D3" w14:textId="77777777" w:rsidR="00920F7F" w:rsidRPr="007A6D37" w:rsidRDefault="00920F7F" w:rsidP="00920F7F">
                  <w:pPr>
                    <w:spacing w:after="0" w:line="240" w:lineRule="auto"/>
                    <w:rPr>
                      <w:b/>
                    </w:rPr>
                  </w:pPr>
                  <w:r w:rsidRPr="007A6D37">
                    <w:rPr>
                      <w:b/>
                    </w:rPr>
                    <w:t>Arvosana, jonka antaisin itselleni tästä osiosta:</w:t>
                  </w:r>
                </w:p>
              </w:tc>
            </w:tr>
            <w:tr w:rsidR="00920F7F" w14:paraId="273C360A" w14:textId="77777777" w:rsidTr="00BA4FCE">
              <w:trPr>
                <w:trHeight w:val="94"/>
              </w:trPr>
              <w:tc>
                <w:tcPr>
                  <w:tcW w:w="3946" w:type="dxa"/>
                  <w:gridSpan w:val="2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46B63B3B" w14:textId="77777777" w:rsidR="00920F7F" w:rsidRDefault="00920F7F" w:rsidP="00920F7F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Suora matemaattisena mallina</w:t>
                  </w:r>
                </w:p>
                <w:p w14:paraId="580B1ED9" w14:textId="77777777" w:rsidR="00920F7F" w:rsidRPr="000D3807" w:rsidRDefault="00920F7F" w:rsidP="00920F7F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3DAB518F" w14:textId="77777777" w:rsidR="00920F7F" w:rsidRPr="00167788" w:rsidRDefault="00920F7F" w:rsidP="00920F7F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7064B5E9" w14:textId="77777777" w:rsidR="00920F7F" w:rsidRPr="00167788" w:rsidRDefault="00920F7F" w:rsidP="00920F7F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62A3991D" w14:textId="77777777" w:rsidR="00920F7F" w:rsidRPr="00167788" w:rsidRDefault="00920F7F" w:rsidP="00920F7F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3935D5E9" w14:textId="77777777" w:rsidR="00920F7F" w:rsidRPr="00167788" w:rsidRDefault="00920F7F" w:rsidP="00920F7F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</w:tcPr>
                <w:p w14:paraId="615C2675" w14:textId="77777777" w:rsidR="00920F7F" w:rsidRPr="00167788" w:rsidRDefault="00920F7F" w:rsidP="00920F7F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20F7F" w14:paraId="3172A2C8" w14:textId="77777777" w:rsidTr="00BA4FCE">
              <w:trPr>
                <w:trHeight w:val="94"/>
              </w:trPr>
              <w:tc>
                <w:tcPr>
                  <w:tcW w:w="3946" w:type="dxa"/>
                  <w:gridSpan w:val="2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4BF1E7D0" w14:textId="77777777" w:rsidR="00920F7F" w:rsidRPr="000D3807" w:rsidRDefault="00581807" w:rsidP="00920F7F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Suoran kulmakerroin, suuntakulma ja vakiotermi</w:t>
                  </w:r>
                </w:p>
              </w:tc>
              <w:tc>
                <w:tcPr>
                  <w:tcW w:w="993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1A56E9A9" w14:textId="77777777" w:rsidR="00920F7F" w:rsidRPr="00167788" w:rsidRDefault="00920F7F" w:rsidP="00920F7F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134EBCBB" w14:textId="77777777" w:rsidR="00920F7F" w:rsidRPr="00167788" w:rsidRDefault="00920F7F" w:rsidP="00920F7F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4EAB1E96" w14:textId="77777777" w:rsidR="00920F7F" w:rsidRPr="00167788" w:rsidRDefault="00920F7F" w:rsidP="00920F7F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15C1335E" w14:textId="77777777" w:rsidR="00920F7F" w:rsidRPr="00167788" w:rsidRDefault="00920F7F" w:rsidP="00920F7F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</w:tcPr>
                <w:p w14:paraId="2FDC4C94" w14:textId="77777777" w:rsidR="00920F7F" w:rsidRPr="00167788" w:rsidRDefault="00920F7F" w:rsidP="00920F7F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20F7F" w14:paraId="5B139121" w14:textId="77777777" w:rsidTr="005E139D">
              <w:trPr>
                <w:trHeight w:val="94"/>
              </w:trPr>
              <w:tc>
                <w:tcPr>
                  <w:tcW w:w="3946" w:type="dxa"/>
                  <w:gridSpan w:val="2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15DBA468" w14:textId="77777777" w:rsidR="00920F7F" w:rsidRDefault="00920F7F" w:rsidP="00920F7F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Suoran yhtälö</w:t>
                  </w:r>
                </w:p>
                <w:p w14:paraId="263EE3C7" w14:textId="77777777" w:rsidR="00920F7F" w:rsidRDefault="00920F7F" w:rsidP="00920F7F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55B51365" w14:textId="77777777" w:rsidR="00920F7F" w:rsidRPr="00167788" w:rsidRDefault="00920F7F" w:rsidP="00920F7F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1EB5FC2F" w14:textId="77777777" w:rsidR="00920F7F" w:rsidRPr="00167788" w:rsidRDefault="00920F7F" w:rsidP="00920F7F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46985F88" w14:textId="77777777" w:rsidR="00920F7F" w:rsidRPr="00167788" w:rsidRDefault="00920F7F" w:rsidP="00920F7F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5E95B0AF" w14:textId="77777777" w:rsidR="00920F7F" w:rsidRPr="00167788" w:rsidRDefault="00920F7F" w:rsidP="00920F7F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bottom w:val="single" w:sz="18" w:space="0" w:color="auto"/>
                  </w:tcBorders>
                  <w:shd w:val="clear" w:color="auto" w:fill="FFFFFF" w:themeFill="background1"/>
                </w:tcPr>
                <w:p w14:paraId="2FA7FFF8" w14:textId="77777777" w:rsidR="00920F7F" w:rsidRPr="00167788" w:rsidRDefault="00920F7F" w:rsidP="00920F7F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8B37622" w14:textId="77777777" w:rsidR="00920F7F" w:rsidRPr="00B25C55" w:rsidRDefault="00920F7F" w:rsidP="00920F7F">
            <w:pPr>
              <w:spacing w:after="0" w:line="240" w:lineRule="auto"/>
              <w:rPr>
                <w:b/>
                <w:sz w:val="12"/>
                <w:szCs w:val="12"/>
              </w:rPr>
            </w:pPr>
          </w:p>
          <w:p w14:paraId="37C7B358" w14:textId="77777777" w:rsidR="00920F7F" w:rsidRPr="006E3D31" w:rsidRDefault="00920F7F" w:rsidP="00920F7F">
            <w:pPr>
              <w:spacing w:after="0" w:line="240" w:lineRule="auto"/>
              <w:rPr>
                <w:b/>
                <w:sz w:val="12"/>
                <w:szCs w:val="12"/>
              </w:rPr>
            </w:pPr>
          </w:p>
        </w:tc>
      </w:tr>
    </w:tbl>
    <w:p w14:paraId="1814F072" w14:textId="77777777" w:rsidR="004F696C" w:rsidRDefault="004F696C" w:rsidP="004D6EA1">
      <w:pPr>
        <w:spacing w:after="0" w:line="240" w:lineRule="auto"/>
        <w:jc w:val="center"/>
        <w:rPr>
          <w:sz w:val="12"/>
          <w:szCs w:val="12"/>
        </w:rPr>
      </w:pPr>
    </w:p>
    <w:p w14:paraId="7658F67E" w14:textId="77777777" w:rsidR="006E3D31" w:rsidRDefault="006E3D31" w:rsidP="000270FD">
      <w:pPr>
        <w:spacing w:after="0" w:line="240" w:lineRule="auto"/>
        <w:rPr>
          <w:sz w:val="12"/>
          <w:szCs w:val="12"/>
        </w:rPr>
      </w:pPr>
    </w:p>
    <w:p w14:paraId="4DF52FA4" w14:textId="77777777" w:rsidR="00E01B0B" w:rsidRDefault="00E01B0B" w:rsidP="000270FD">
      <w:pPr>
        <w:spacing w:after="0" w:line="240" w:lineRule="auto"/>
        <w:rPr>
          <w:sz w:val="12"/>
          <w:szCs w:val="12"/>
        </w:rPr>
      </w:pPr>
    </w:p>
    <w:p w14:paraId="523187C2" w14:textId="77777777" w:rsidR="00E01B0B" w:rsidRDefault="00E01B0B" w:rsidP="000270FD">
      <w:pPr>
        <w:spacing w:after="0" w:line="240" w:lineRule="auto"/>
        <w:rPr>
          <w:sz w:val="12"/>
          <w:szCs w:val="12"/>
        </w:rPr>
      </w:pPr>
    </w:p>
    <w:p w14:paraId="51320DDE" w14:textId="77777777" w:rsidR="00E01B0B" w:rsidRDefault="00E01B0B" w:rsidP="000270FD">
      <w:pPr>
        <w:spacing w:after="0" w:line="240" w:lineRule="auto"/>
        <w:rPr>
          <w:sz w:val="12"/>
          <w:szCs w:val="12"/>
        </w:rPr>
      </w:pPr>
    </w:p>
    <w:p w14:paraId="084AE92D" w14:textId="77777777" w:rsidR="00E01B0B" w:rsidRDefault="00E01B0B" w:rsidP="000270FD">
      <w:pPr>
        <w:spacing w:after="0" w:line="240" w:lineRule="auto"/>
        <w:rPr>
          <w:sz w:val="12"/>
          <w:szCs w:val="12"/>
        </w:rPr>
      </w:pPr>
    </w:p>
    <w:p w14:paraId="3CE00990" w14:textId="77777777" w:rsidR="00E01B0B" w:rsidRPr="006E3D31" w:rsidRDefault="00E01B0B" w:rsidP="000270FD">
      <w:pPr>
        <w:spacing w:after="0" w:line="240" w:lineRule="auto"/>
        <w:rPr>
          <w:sz w:val="12"/>
          <w:szCs w:val="12"/>
        </w:rPr>
      </w:pPr>
    </w:p>
    <w:tbl>
      <w:tblPr>
        <w:tblpPr w:leftFromText="141" w:rightFromText="141" w:vertAnchor="text" w:horzAnchor="margin" w:tblpXSpec="center" w:tblpY="105"/>
        <w:tblW w:w="110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6"/>
        <w:gridCol w:w="579"/>
        <w:gridCol w:w="55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79"/>
      </w:tblGrid>
      <w:tr w:rsidR="004F696C" w14:paraId="514CA7C6" w14:textId="77777777" w:rsidTr="00BA4FCE">
        <w:trPr>
          <w:trHeight w:val="309"/>
        </w:trPr>
        <w:tc>
          <w:tcPr>
            <w:tcW w:w="3085" w:type="dxa"/>
            <w:gridSpan w:val="2"/>
            <w:shd w:val="clear" w:color="auto" w:fill="8DB3E2"/>
            <w:vAlign w:val="center"/>
          </w:tcPr>
          <w:p w14:paraId="79DBA536" w14:textId="77777777" w:rsidR="004F696C" w:rsidRPr="00BE0F9D" w:rsidRDefault="004F696C" w:rsidP="006E3D31">
            <w:pPr>
              <w:spacing w:after="0" w:line="240" w:lineRule="auto"/>
              <w:jc w:val="center"/>
              <w:rPr>
                <w:b/>
              </w:rPr>
            </w:pPr>
            <w:r w:rsidRPr="00BE0F9D">
              <w:rPr>
                <w:b/>
              </w:rPr>
              <w:t xml:space="preserve">OSIO </w:t>
            </w:r>
            <w:r w:rsidR="006E3D31">
              <w:rPr>
                <w:b/>
              </w:rPr>
              <w:t>2</w:t>
            </w:r>
          </w:p>
        </w:tc>
        <w:tc>
          <w:tcPr>
            <w:tcW w:w="2823" w:type="dxa"/>
            <w:gridSpan w:val="5"/>
            <w:shd w:val="clear" w:color="auto" w:fill="auto"/>
            <w:vAlign w:val="center"/>
          </w:tcPr>
          <w:p w14:paraId="7A5E08E4" w14:textId="77777777" w:rsidR="004F696C" w:rsidRPr="00BE0F9D" w:rsidRDefault="004F696C" w:rsidP="00BA4FCE">
            <w:pPr>
              <w:spacing w:after="0"/>
              <w:jc w:val="center"/>
              <w:rPr>
                <w:b/>
              </w:rPr>
            </w:pPr>
            <w:r w:rsidRPr="00BE0F9D">
              <w:rPr>
                <w:b/>
              </w:rPr>
              <w:t>Perus (5 – 6)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14:paraId="048811D6" w14:textId="77777777" w:rsidR="004F696C" w:rsidRPr="00BE0F9D" w:rsidRDefault="004F696C" w:rsidP="00BA4FCE">
            <w:pPr>
              <w:spacing w:after="0"/>
              <w:jc w:val="center"/>
              <w:rPr>
                <w:b/>
              </w:rPr>
            </w:pPr>
            <w:r w:rsidRPr="00BE0F9D">
              <w:rPr>
                <w:b/>
              </w:rPr>
              <w:t>Taitaja (7 – 8)</w:t>
            </w: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14:paraId="7320EDB8" w14:textId="77777777" w:rsidR="004F696C" w:rsidRPr="00BE0F9D" w:rsidRDefault="004F696C" w:rsidP="00BA4FCE">
            <w:pPr>
              <w:spacing w:after="0"/>
              <w:jc w:val="center"/>
            </w:pPr>
            <w:r w:rsidRPr="00BE0F9D">
              <w:rPr>
                <w:b/>
              </w:rPr>
              <w:t>Mestari (9 – 10)</w:t>
            </w:r>
          </w:p>
        </w:tc>
      </w:tr>
      <w:tr w:rsidR="00F12BA3" w14:paraId="54EBCC19" w14:textId="77777777" w:rsidTr="00BA4FCE">
        <w:trPr>
          <w:trHeight w:val="309"/>
        </w:trPr>
        <w:tc>
          <w:tcPr>
            <w:tcW w:w="2506" w:type="dxa"/>
            <w:shd w:val="clear" w:color="auto" w:fill="auto"/>
          </w:tcPr>
          <w:p w14:paraId="04CD418E" w14:textId="77777777" w:rsidR="00F12BA3" w:rsidRDefault="00F7512F" w:rsidP="00F7512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Suorien yhdensuuntaisuus</w:t>
            </w:r>
          </w:p>
          <w:p w14:paraId="5158AA45" w14:textId="77777777" w:rsidR="00F7512F" w:rsidRPr="006979AA" w:rsidRDefault="00F7512F" w:rsidP="00F7512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5188F00F" w14:textId="77777777" w:rsidR="00F12BA3" w:rsidRPr="0084049B" w:rsidRDefault="00F12BA3" w:rsidP="00F12BA3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84049B">
              <w:rPr>
                <w:b/>
                <w:sz w:val="12"/>
                <w:szCs w:val="12"/>
              </w:rPr>
              <w:t>Videot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0D6E44DF" w14:textId="77777777" w:rsidR="00F12BA3" w:rsidRPr="00D05132" w:rsidRDefault="00DF2E79" w:rsidP="00F12B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54D52F" w14:textId="77777777" w:rsidR="00F12BA3" w:rsidRPr="00D05132" w:rsidRDefault="009A0EB2" w:rsidP="00F12B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567" w:type="dxa"/>
            <w:vAlign w:val="center"/>
          </w:tcPr>
          <w:p w14:paraId="0383526E" w14:textId="77777777" w:rsidR="00F12BA3" w:rsidRPr="00D05132" w:rsidRDefault="00D012C8" w:rsidP="00F12B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FFDFE15" w14:textId="77777777" w:rsidR="00F12BA3" w:rsidRPr="00D05132" w:rsidRDefault="00F12BA3" w:rsidP="00F12B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E094758" w14:textId="77777777" w:rsidR="00F12BA3" w:rsidRPr="00D05132" w:rsidRDefault="00F12BA3" w:rsidP="00F12B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02BB09" w14:textId="77777777" w:rsidR="00F12BA3" w:rsidRPr="00D05132" w:rsidRDefault="009A0EB2" w:rsidP="00F12B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CE075C" w14:textId="77777777" w:rsidR="00F12BA3" w:rsidRPr="000D3807" w:rsidRDefault="009A0EB2" w:rsidP="00F12B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FD2C04" w14:textId="77777777" w:rsidR="00F12BA3" w:rsidRPr="000D3807" w:rsidRDefault="009A0EB2" w:rsidP="00F12B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8E55E4" w14:textId="77777777" w:rsidR="00F12BA3" w:rsidRPr="000D3807" w:rsidRDefault="00F12BA3" w:rsidP="00F12B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81EDC3" w14:textId="77777777" w:rsidR="00F12BA3" w:rsidRPr="000D3807" w:rsidRDefault="00F12BA3" w:rsidP="00F12B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8B14D3" w14:textId="77777777" w:rsidR="00F12BA3" w:rsidRPr="000D3807" w:rsidRDefault="000A0CCC" w:rsidP="00F12B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AACB54" w14:textId="77777777" w:rsidR="00F12BA3" w:rsidRPr="000D3807" w:rsidRDefault="000A0CCC" w:rsidP="00F12B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4725EA" w14:textId="77777777" w:rsidR="00F12BA3" w:rsidRPr="000D3807" w:rsidRDefault="00F12BA3" w:rsidP="00F12B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78865806" w14:textId="77777777" w:rsidR="00F12BA3" w:rsidRPr="000D3807" w:rsidRDefault="00F12BA3" w:rsidP="00F12B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12BA3" w14:paraId="329CF653" w14:textId="77777777" w:rsidTr="00BA4FCE">
        <w:trPr>
          <w:trHeight w:val="309"/>
        </w:trPr>
        <w:tc>
          <w:tcPr>
            <w:tcW w:w="2506" w:type="dxa"/>
            <w:shd w:val="clear" w:color="auto" w:fill="auto"/>
          </w:tcPr>
          <w:p w14:paraId="7501C6E7" w14:textId="77777777" w:rsidR="00F12BA3" w:rsidRDefault="00F7512F" w:rsidP="00F12BA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Suorien kohtisuoruus</w:t>
            </w:r>
          </w:p>
          <w:p w14:paraId="6038745E" w14:textId="77777777" w:rsidR="00F7512F" w:rsidRDefault="00F7512F" w:rsidP="00F12BA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70D51C14" w14:textId="77777777" w:rsidR="00F12BA3" w:rsidRPr="0084049B" w:rsidRDefault="00F12BA3" w:rsidP="00F12BA3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84049B">
              <w:rPr>
                <w:b/>
                <w:sz w:val="12"/>
                <w:szCs w:val="12"/>
              </w:rPr>
              <w:t>Videot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3AA3149E" w14:textId="77777777" w:rsidR="00F12BA3" w:rsidRPr="000D3807" w:rsidRDefault="00647FD5" w:rsidP="00F12B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5AB3DD" w14:textId="77777777" w:rsidR="00F12BA3" w:rsidRPr="000D3807" w:rsidRDefault="00647FD5" w:rsidP="00F12B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B2DD2F" w14:textId="77777777" w:rsidR="00F12BA3" w:rsidRPr="000D3807" w:rsidRDefault="00647FD5" w:rsidP="00F12B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DC1AE1" w14:textId="77777777" w:rsidR="00F12BA3" w:rsidRPr="000D3807" w:rsidRDefault="00647FD5" w:rsidP="00F12B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567" w:type="dxa"/>
            <w:vAlign w:val="center"/>
          </w:tcPr>
          <w:p w14:paraId="32001C88" w14:textId="77777777" w:rsidR="00F12BA3" w:rsidRPr="000D3807" w:rsidRDefault="00F12BA3" w:rsidP="00F12B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534B5F" w14:textId="77777777" w:rsidR="00F12BA3" w:rsidRPr="000D3807" w:rsidRDefault="00647FD5" w:rsidP="00F12B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7F5DAC" w14:textId="77777777" w:rsidR="00F12BA3" w:rsidRPr="000D3807" w:rsidRDefault="00647FD5" w:rsidP="00F12B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394104" w14:textId="77777777" w:rsidR="00F12BA3" w:rsidRPr="000D3807" w:rsidRDefault="00647FD5" w:rsidP="00F12B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7FEC67" w14:textId="77777777" w:rsidR="00F12BA3" w:rsidRPr="000D3807" w:rsidRDefault="00F12BA3" w:rsidP="00F12B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9CFCDE" w14:textId="77777777" w:rsidR="00F12BA3" w:rsidRPr="000D3807" w:rsidRDefault="00F12BA3" w:rsidP="00F12B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9DA384" w14:textId="77777777" w:rsidR="00F12BA3" w:rsidRPr="000D3807" w:rsidRDefault="00647FD5" w:rsidP="00F12B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96FB1D" w14:textId="77777777" w:rsidR="00F12BA3" w:rsidRPr="000D3807" w:rsidRDefault="00F12BA3" w:rsidP="00F12B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2C3A42" w14:textId="77777777" w:rsidR="00F12BA3" w:rsidRPr="000D3807" w:rsidRDefault="00F12BA3" w:rsidP="00F12B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02C3F50F" w14:textId="77777777" w:rsidR="00F12BA3" w:rsidRPr="000D3807" w:rsidRDefault="00F12BA3" w:rsidP="00F12B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537B4" w14:paraId="5BFF2380" w14:textId="77777777" w:rsidTr="00BA4FCE">
        <w:trPr>
          <w:trHeight w:val="309"/>
        </w:trPr>
        <w:tc>
          <w:tcPr>
            <w:tcW w:w="2506" w:type="dxa"/>
            <w:shd w:val="clear" w:color="auto" w:fill="auto"/>
          </w:tcPr>
          <w:p w14:paraId="4AA298A2" w14:textId="77777777" w:rsidR="00A537B4" w:rsidRDefault="00A537B4" w:rsidP="00A537B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Sovelluksia lineaarisesta mallista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5AC65E75" w14:textId="77777777" w:rsidR="00A537B4" w:rsidRPr="0084049B" w:rsidRDefault="00A537B4" w:rsidP="00A537B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84049B">
              <w:rPr>
                <w:b/>
                <w:sz w:val="12"/>
                <w:szCs w:val="12"/>
              </w:rPr>
              <w:t>Videot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0722A605" w14:textId="77777777" w:rsidR="00A537B4" w:rsidRPr="000D3807" w:rsidRDefault="00A537B4" w:rsidP="00A537B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47B66D" w14:textId="77777777" w:rsidR="00A537B4" w:rsidRPr="000D3807" w:rsidRDefault="00A537B4" w:rsidP="00A537B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2E5EAB" w14:textId="77777777" w:rsidR="00A537B4" w:rsidRPr="000D3807" w:rsidRDefault="00A537B4" w:rsidP="00A537B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F2B59E" w14:textId="77777777" w:rsidR="00A537B4" w:rsidRPr="000D3807" w:rsidRDefault="00A537B4" w:rsidP="00A537B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02E2CAB" w14:textId="77777777" w:rsidR="00A537B4" w:rsidRPr="000D3807" w:rsidRDefault="00A537B4" w:rsidP="00A537B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744D6C" w14:textId="77777777" w:rsidR="00A537B4" w:rsidRPr="000D3807" w:rsidRDefault="00A537B4" w:rsidP="00A537B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CB1601" w14:textId="77777777" w:rsidR="00A537B4" w:rsidRPr="000D3807" w:rsidRDefault="00A537B4" w:rsidP="00A537B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18022C" w14:textId="77777777" w:rsidR="00A537B4" w:rsidRPr="000D3807" w:rsidRDefault="00A537B4" w:rsidP="00A537B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183BB5" w14:textId="77777777" w:rsidR="00A537B4" w:rsidRPr="000D3807" w:rsidRDefault="00A537B4" w:rsidP="00A537B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B773FB" w14:textId="77777777" w:rsidR="00A537B4" w:rsidRPr="000D3807" w:rsidRDefault="00A537B4" w:rsidP="00A537B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E94D3C" w14:textId="77777777" w:rsidR="00A537B4" w:rsidRPr="000D3807" w:rsidRDefault="00A537B4" w:rsidP="00A537B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44C399" w14:textId="77777777" w:rsidR="00A537B4" w:rsidRPr="000D3807" w:rsidRDefault="00A537B4" w:rsidP="00A537B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10A564" w14:textId="77777777" w:rsidR="00A537B4" w:rsidRPr="000D3807" w:rsidRDefault="00A537B4" w:rsidP="00A537B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67A5BAE0" w14:textId="77777777" w:rsidR="00A537B4" w:rsidRPr="000D3807" w:rsidRDefault="00A537B4" w:rsidP="00A537B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537B4" w14:paraId="03401E7E" w14:textId="77777777" w:rsidTr="00E2709F">
        <w:trPr>
          <w:trHeight w:val="4657"/>
        </w:trPr>
        <w:tc>
          <w:tcPr>
            <w:tcW w:w="11023" w:type="dxa"/>
            <w:gridSpan w:val="16"/>
            <w:shd w:val="clear" w:color="auto" w:fill="auto"/>
            <w:vAlign w:val="center"/>
          </w:tcPr>
          <w:tbl>
            <w:tblPr>
              <w:tblStyle w:val="TaulukkoRuudukko"/>
              <w:tblpPr w:leftFromText="141" w:rightFromText="141" w:horzAnchor="margin" w:tblpXSpec="center" w:tblpY="270"/>
              <w:tblOverlap w:val="never"/>
              <w:tblW w:w="10609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7"/>
              <w:gridCol w:w="2249"/>
              <w:gridCol w:w="993"/>
              <w:gridCol w:w="992"/>
              <w:gridCol w:w="992"/>
              <w:gridCol w:w="444"/>
              <w:gridCol w:w="548"/>
              <w:gridCol w:w="2694"/>
            </w:tblGrid>
            <w:tr w:rsidR="00A537B4" w14:paraId="581B2791" w14:textId="77777777" w:rsidTr="00BA4FCE">
              <w:trPr>
                <w:trHeight w:val="418"/>
              </w:trPr>
              <w:tc>
                <w:tcPr>
                  <w:tcW w:w="1697" w:type="dxa"/>
                  <w:tcBorders>
                    <w:bottom w:val="nil"/>
                  </w:tcBorders>
                  <w:shd w:val="clear" w:color="auto" w:fill="9CC2E5" w:themeFill="accent1" w:themeFillTint="99"/>
                </w:tcPr>
                <w:p w14:paraId="6601D691" w14:textId="77777777" w:rsidR="00A537B4" w:rsidRPr="00950C31" w:rsidRDefault="00A537B4" w:rsidP="00A537B4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950C31">
                    <w:rPr>
                      <w:b/>
                      <w:sz w:val="28"/>
                      <w:szCs w:val="28"/>
                    </w:rPr>
                    <w:t xml:space="preserve">VÄLITESTI </w:t>
                  </w:r>
                  <w:r>
                    <w:rPr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670" w:type="dxa"/>
                  <w:gridSpan w:val="5"/>
                  <w:tcBorders>
                    <w:bottom w:val="nil"/>
                  </w:tcBorders>
                  <w:vAlign w:val="center"/>
                </w:tcPr>
                <w:p w14:paraId="6F91562F" w14:textId="77777777" w:rsidR="00A537B4" w:rsidRPr="00BE0F9D" w:rsidRDefault="00A537B4" w:rsidP="00A537B4">
                  <w:pPr>
                    <w:spacing w:after="0" w:line="240" w:lineRule="auto"/>
                    <w:rPr>
                      <w:b/>
                    </w:rPr>
                  </w:pPr>
                  <w:r w:rsidRPr="00BE0F9D">
                    <w:rPr>
                      <w:b/>
                    </w:rPr>
                    <w:t>Osasin välitestin hyvin ja ymmärrän malliratkaisut</w:t>
                  </w:r>
                </w:p>
              </w:tc>
              <w:tc>
                <w:tcPr>
                  <w:tcW w:w="548" w:type="dxa"/>
                </w:tcPr>
                <w:p w14:paraId="35A43D4A" w14:textId="77777777" w:rsidR="00A537B4" w:rsidRDefault="00A537B4" w:rsidP="00A537B4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vMerge w:val="restart"/>
                </w:tcPr>
                <w:p w14:paraId="78D00F3B" w14:textId="77777777" w:rsidR="00A537B4" w:rsidRPr="00B62E0C" w:rsidRDefault="00A537B4" w:rsidP="00A537B4">
                  <w:pPr>
                    <w:spacing w:after="0" w:line="240" w:lineRule="auto"/>
                    <w:rPr>
                      <w:b/>
                    </w:rPr>
                  </w:pPr>
                  <w:r w:rsidRPr="00B62E0C">
                    <w:rPr>
                      <w:b/>
                    </w:rPr>
                    <w:t>Pisteeni välitestistä:</w:t>
                  </w:r>
                </w:p>
                <w:p w14:paraId="60E531FC" w14:textId="77777777" w:rsidR="00A537B4" w:rsidRDefault="00A537B4" w:rsidP="00A537B4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14:paraId="53BB6B95" w14:textId="77777777" w:rsidR="00A537B4" w:rsidRPr="00B25C55" w:rsidRDefault="00A537B4" w:rsidP="00A537B4">
                  <w:pPr>
                    <w:spacing w:after="0" w:line="240" w:lineRule="auto"/>
                    <w:jc w:val="right"/>
                    <w:rPr>
                      <w:sz w:val="64"/>
                      <w:szCs w:val="64"/>
                    </w:rPr>
                  </w:pPr>
                  <w:r w:rsidRPr="00B25C55">
                    <w:rPr>
                      <w:b/>
                      <w:sz w:val="64"/>
                      <w:szCs w:val="64"/>
                    </w:rPr>
                    <w:t>/12</w:t>
                  </w:r>
                </w:p>
              </w:tc>
            </w:tr>
            <w:tr w:rsidR="00A537B4" w14:paraId="7A4EBE41" w14:textId="77777777" w:rsidTr="00BA4FCE">
              <w:trPr>
                <w:trHeight w:val="444"/>
              </w:trPr>
              <w:tc>
                <w:tcPr>
                  <w:tcW w:w="1697" w:type="dxa"/>
                  <w:tcBorders>
                    <w:top w:val="nil"/>
                    <w:bottom w:val="nil"/>
                  </w:tcBorders>
                  <w:shd w:val="clear" w:color="auto" w:fill="9CC2E5" w:themeFill="accent1" w:themeFillTint="99"/>
                  <w:vAlign w:val="bottom"/>
                </w:tcPr>
                <w:p w14:paraId="24C9C9DB" w14:textId="77777777" w:rsidR="00A537B4" w:rsidRDefault="00A537B4" w:rsidP="00A537B4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581D">
                    <w:rPr>
                      <w:b/>
                    </w:rPr>
                    <w:t>Ruksita sopivin</w:t>
                  </w:r>
                </w:p>
              </w:tc>
              <w:tc>
                <w:tcPr>
                  <w:tcW w:w="5670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14:paraId="6C51AAC7" w14:textId="77777777" w:rsidR="00A537B4" w:rsidRPr="00BE0F9D" w:rsidRDefault="00A537B4" w:rsidP="00A537B4">
                  <w:pPr>
                    <w:spacing w:after="0" w:line="240" w:lineRule="auto"/>
                    <w:rPr>
                      <w:b/>
                    </w:rPr>
                  </w:pPr>
                  <w:r w:rsidRPr="00BE0F9D">
                    <w:rPr>
                      <w:b/>
                    </w:rPr>
                    <w:t>En osannut kovin hyvin mutta ymmärrän malliratkaisut</w:t>
                  </w:r>
                </w:p>
              </w:tc>
              <w:tc>
                <w:tcPr>
                  <w:tcW w:w="548" w:type="dxa"/>
                </w:tcPr>
                <w:p w14:paraId="1411746E" w14:textId="77777777" w:rsidR="00A537B4" w:rsidRDefault="00A537B4" w:rsidP="00A537B4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vMerge/>
                </w:tcPr>
                <w:p w14:paraId="7CAC553B" w14:textId="77777777" w:rsidR="00A537B4" w:rsidRDefault="00A537B4" w:rsidP="00A537B4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537B4" w14:paraId="102230D6" w14:textId="77777777" w:rsidTr="00BA4FCE">
              <w:trPr>
                <w:trHeight w:val="418"/>
              </w:trPr>
              <w:tc>
                <w:tcPr>
                  <w:tcW w:w="1697" w:type="dxa"/>
                  <w:tcBorders>
                    <w:top w:val="nil"/>
                    <w:bottom w:val="single" w:sz="18" w:space="0" w:color="auto"/>
                  </w:tcBorders>
                  <w:shd w:val="clear" w:color="auto" w:fill="9CC2E5" w:themeFill="accent1" w:themeFillTint="99"/>
                </w:tcPr>
                <w:p w14:paraId="39E5AD56" w14:textId="77777777" w:rsidR="00A537B4" w:rsidRDefault="00A537B4" w:rsidP="00A537B4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581D">
                    <w:rPr>
                      <w:b/>
                    </w:rPr>
                    <w:t>vaihtoehto</w:t>
                  </w:r>
                </w:p>
              </w:tc>
              <w:tc>
                <w:tcPr>
                  <w:tcW w:w="5670" w:type="dxa"/>
                  <w:gridSpan w:val="5"/>
                  <w:tcBorders>
                    <w:top w:val="nil"/>
                    <w:bottom w:val="single" w:sz="18" w:space="0" w:color="auto"/>
                  </w:tcBorders>
                  <w:vAlign w:val="center"/>
                </w:tcPr>
                <w:p w14:paraId="3B37A179" w14:textId="77777777" w:rsidR="00A537B4" w:rsidRPr="00BE0F9D" w:rsidRDefault="00A537B4" w:rsidP="00A537B4">
                  <w:pPr>
                    <w:spacing w:after="0" w:line="240" w:lineRule="auto"/>
                    <w:rPr>
                      <w:b/>
                    </w:rPr>
                  </w:pPr>
                  <w:r w:rsidRPr="00BE0F9D">
                    <w:rPr>
                      <w:b/>
                    </w:rPr>
                    <w:t>En osannut, enkä oikeastaan ymmärrä malliratkaisujakaan</w:t>
                  </w:r>
                </w:p>
              </w:tc>
              <w:tc>
                <w:tcPr>
                  <w:tcW w:w="548" w:type="dxa"/>
                  <w:tcBorders>
                    <w:bottom w:val="single" w:sz="18" w:space="0" w:color="auto"/>
                  </w:tcBorders>
                </w:tcPr>
                <w:p w14:paraId="603A61A4" w14:textId="77777777" w:rsidR="00A537B4" w:rsidRDefault="00A537B4" w:rsidP="00A537B4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bottom w:val="single" w:sz="18" w:space="0" w:color="auto"/>
                  </w:tcBorders>
                </w:tcPr>
                <w:p w14:paraId="3AC0C3BE" w14:textId="77777777" w:rsidR="00A537B4" w:rsidRDefault="00A537B4" w:rsidP="00A537B4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537B4" w14:paraId="56070C39" w14:textId="77777777" w:rsidTr="00BA4FCE">
              <w:trPr>
                <w:trHeight w:val="103"/>
              </w:trPr>
              <w:tc>
                <w:tcPr>
                  <w:tcW w:w="10609" w:type="dxa"/>
                  <w:gridSpan w:val="8"/>
                  <w:tcBorders>
                    <w:top w:val="single" w:sz="18" w:space="0" w:color="auto"/>
                    <w:left w:val="nil"/>
                    <w:bottom w:val="single" w:sz="18" w:space="0" w:color="auto"/>
                    <w:right w:val="nil"/>
                  </w:tcBorders>
                  <w:shd w:val="clear" w:color="auto" w:fill="FFFFFF" w:themeFill="background1"/>
                </w:tcPr>
                <w:p w14:paraId="0AB828EF" w14:textId="77777777" w:rsidR="00A537B4" w:rsidRPr="006E3D31" w:rsidRDefault="00A537B4" w:rsidP="00A537B4">
                  <w:pPr>
                    <w:spacing w:after="0" w:line="240" w:lineRule="auto"/>
                    <w:rPr>
                      <w:sz w:val="12"/>
                      <w:szCs w:val="12"/>
                    </w:rPr>
                  </w:pPr>
                </w:p>
              </w:tc>
            </w:tr>
            <w:tr w:rsidR="00A537B4" w14:paraId="7C42930D" w14:textId="77777777" w:rsidTr="00BA4FCE">
              <w:trPr>
                <w:trHeight w:val="916"/>
              </w:trPr>
              <w:tc>
                <w:tcPr>
                  <w:tcW w:w="3946" w:type="dxa"/>
                  <w:gridSpan w:val="2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9CC2E5" w:themeFill="accent1" w:themeFillTint="99"/>
                </w:tcPr>
                <w:p w14:paraId="676CD7C6" w14:textId="77777777" w:rsidR="00A537B4" w:rsidRDefault="00A537B4" w:rsidP="00A537B4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B702F">
                    <w:rPr>
                      <w:b/>
                      <w:sz w:val="28"/>
                      <w:szCs w:val="28"/>
                    </w:rPr>
                    <w:t xml:space="preserve">OSION </w:t>
                  </w:r>
                  <w:r>
                    <w:rPr>
                      <w:b/>
                      <w:sz w:val="28"/>
                      <w:szCs w:val="28"/>
                    </w:rPr>
                    <w:t>2</w:t>
                  </w:r>
                  <w:r w:rsidRPr="002B702F">
                    <w:rPr>
                      <w:b/>
                      <w:sz w:val="28"/>
                      <w:szCs w:val="28"/>
                    </w:rPr>
                    <w:t xml:space="preserve"> ITSEARVIOINTI</w:t>
                  </w:r>
                </w:p>
                <w:p w14:paraId="559EA470" w14:textId="77777777" w:rsidR="00A537B4" w:rsidRPr="002B702F" w:rsidRDefault="00A537B4" w:rsidP="00A537B4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Ruksita sopivin vaihtoehto, joka kuvaa parhaiten kappaleen osaamistasi</w:t>
                  </w:r>
                </w:p>
              </w:tc>
              <w:tc>
                <w:tcPr>
                  <w:tcW w:w="993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421750E7" w14:textId="77777777" w:rsidR="00A537B4" w:rsidRPr="00F665C6" w:rsidRDefault="00A537B4" w:rsidP="00A537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F665C6">
                    <w:rPr>
                      <w:b/>
                    </w:rPr>
                    <w:t>En osaa hyvin</w:t>
                  </w: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13877D32" w14:textId="77777777" w:rsidR="00A537B4" w:rsidRPr="00F665C6" w:rsidRDefault="00A537B4" w:rsidP="00A537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F665C6">
                    <w:rPr>
                      <w:b/>
                    </w:rPr>
                    <w:t>Jotain osaan</w:t>
                  </w: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4FDAA162" w14:textId="77777777" w:rsidR="00A537B4" w:rsidRPr="00F665C6" w:rsidRDefault="00A537B4" w:rsidP="00A537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F665C6">
                    <w:rPr>
                      <w:b/>
                    </w:rPr>
                    <w:t>Osaan hyvin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116E0B9D" w14:textId="77777777" w:rsidR="00A537B4" w:rsidRPr="00F665C6" w:rsidRDefault="00A537B4" w:rsidP="00A537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F665C6">
                    <w:rPr>
                      <w:b/>
                    </w:rPr>
                    <w:t>Olin liekeissä</w:t>
                  </w:r>
                </w:p>
              </w:tc>
              <w:tc>
                <w:tcPr>
                  <w:tcW w:w="2694" w:type="dxa"/>
                  <w:tcBorders>
                    <w:top w:val="single" w:sz="18" w:space="0" w:color="auto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45C045CD" w14:textId="77777777" w:rsidR="00A537B4" w:rsidRPr="007A6D37" w:rsidRDefault="00A537B4" w:rsidP="00A537B4">
                  <w:pPr>
                    <w:spacing w:after="0" w:line="240" w:lineRule="auto"/>
                    <w:rPr>
                      <w:b/>
                    </w:rPr>
                  </w:pPr>
                  <w:r w:rsidRPr="007A6D37">
                    <w:rPr>
                      <w:b/>
                    </w:rPr>
                    <w:t>Arvosana, jonka antaisin itselleni tästä osiosta:</w:t>
                  </w:r>
                </w:p>
              </w:tc>
            </w:tr>
            <w:tr w:rsidR="00A537B4" w14:paraId="18E4EFC4" w14:textId="77777777" w:rsidTr="00BA4FCE">
              <w:trPr>
                <w:trHeight w:val="94"/>
              </w:trPr>
              <w:tc>
                <w:tcPr>
                  <w:tcW w:w="3946" w:type="dxa"/>
                  <w:gridSpan w:val="2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</w:tcPr>
                <w:p w14:paraId="211041CD" w14:textId="77777777" w:rsidR="00A537B4" w:rsidRDefault="00A537B4" w:rsidP="00A537B4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Suorien yhdensuuntaisuus</w:t>
                  </w:r>
                </w:p>
                <w:p w14:paraId="07B9147E" w14:textId="77777777" w:rsidR="00A537B4" w:rsidRPr="006979AA" w:rsidRDefault="00A537B4" w:rsidP="00A537B4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6253D008" w14:textId="77777777" w:rsidR="00A537B4" w:rsidRPr="00167788" w:rsidRDefault="00A537B4" w:rsidP="00A537B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4460ADD4" w14:textId="77777777" w:rsidR="00A537B4" w:rsidRPr="00167788" w:rsidRDefault="00A537B4" w:rsidP="00A537B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4BF97F92" w14:textId="77777777" w:rsidR="00A537B4" w:rsidRPr="00167788" w:rsidRDefault="00A537B4" w:rsidP="00A537B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3D9FF0E9" w14:textId="77777777" w:rsidR="00A537B4" w:rsidRPr="00167788" w:rsidRDefault="00A537B4" w:rsidP="00A537B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</w:tcPr>
                <w:p w14:paraId="3BE9F190" w14:textId="77777777" w:rsidR="00A537B4" w:rsidRPr="00167788" w:rsidRDefault="00A537B4" w:rsidP="00A537B4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A537B4" w14:paraId="5C5C2EAE" w14:textId="77777777" w:rsidTr="00BA4FCE">
              <w:trPr>
                <w:trHeight w:val="94"/>
              </w:trPr>
              <w:tc>
                <w:tcPr>
                  <w:tcW w:w="3946" w:type="dxa"/>
                  <w:gridSpan w:val="2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</w:tcPr>
                <w:p w14:paraId="21CEEC80" w14:textId="77777777" w:rsidR="00A537B4" w:rsidRDefault="00A537B4" w:rsidP="00A537B4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Suorien kohtisuoruus</w:t>
                  </w:r>
                </w:p>
                <w:p w14:paraId="1A53AA1E" w14:textId="77777777" w:rsidR="00A537B4" w:rsidRDefault="00A537B4" w:rsidP="00A537B4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16B1FC8B" w14:textId="77777777" w:rsidR="00A537B4" w:rsidRPr="00167788" w:rsidRDefault="00A537B4" w:rsidP="00A537B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45322A73" w14:textId="77777777" w:rsidR="00A537B4" w:rsidRPr="00167788" w:rsidRDefault="00A537B4" w:rsidP="00A537B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30936255" w14:textId="77777777" w:rsidR="00A537B4" w:rsidRPr="00167788" w:rsidRDefault="00A537B4" w:rsidP="00A537B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21302794" w14:textId="77777777" w:rsidR="00A537B4" w:rsidRPr="00167788" w:rsidRDefault="00A537B4" w:rsidP="00A537B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</w:tcPr>
                <w:p w14:paraId="4F6B244B" w14:textId="77777777" w:rsidR="00A537B4" w:rsidRPr="00167788" w:rsidRDefault="00A537B4" w:rsidP="00A537B4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A537B4" w14:paraId="7E6D8F0E" w14:textId="77777777" w:rsidTr="005E139D">
              <w:trPr>
                <w:trHeight w:val="94"/>
              </w:trPr>
              <w:tc>
                <w:tcPr>
                  <w:tcW w:w="3946" w:type="dxa"/>
                  <w:gridSpan w:val="2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</w:tcPr>
                <w:p w14:paraId="5777B675" w14:textId="77777777" w:rsidR="00A537B4" w:rsidRDefault="00A537B4" w:rsidP="00A537B4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Sovelluksia lineaarisesta mallista</w:t>
                  </w:r>
                </w:p>
                <w:p w14:paraId="269F79E7" w14:textId="77777777" w:rsidR="00A537B4" w:rsidRDefault="00A537B4" w:rsidP="00A537B4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4F144CC3" w14:textId="77777777" w:rsidR="00A537B4" w:rsidRPr="00167788" w:rsidRDefault="00A537B4" w:rsidP="00A537B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58D1B75F" w14:textId="77777777" w:rsidR="00A537B4" w:rsidRPr="00167788" w:rsidRDefault="00A537B4" w:rsidP="00A537B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00748BE3" w14:textId="77777777" w:rsidR="00A537B4" w:rsidRPr="00167788" w:rsidRDefault="00A537B4" w:rsidP="00A537B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122724D0" w14:textId="77777777" w:rsidR="00A537B4" w:rsidRPr="00167788" w:rsidRDefault="00A537B4" w:rsidP="00A537B4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bottom w:val="single" w:sz="18" w:space="0" w:color="auto"/>
                  </w:tcBorders>
                  <w:shd w:val="clear" w:color="auto" w:fill="FFFFFF" w:themeFill="background1"/>
                </w:tcPr>
                <w:p w14:paraId="02BBEC86" w14:textId="77777777" w:rsidR="00A537B4" w:rsidRPr="00167788" w:rsidRDefault="00A537B4" w:rsidP="00A537B4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C160163" w14:textId="77777777" w:rsidR="00A537B4" w:rsidRPr="00B25C55" w:rsidRDefault="00A537B4" w:rsidP="00A537B4">
            <w:pPr>
              <w:spacing w:after="0" w:line="240" w:lineRule="auto"/>
              <w:rPr>
                <w:b/>
                <w:sz w:val="12"/>
                <w:szCs w:val="12"/>
              </w:rPr>
            </w:pPr>
          </w:p>
        </w:tc>
      </w:tr>
    </w:tbl>
    <w:p w14:paraId="4DDE6DFD" w14:textId="77777777" w:rsidR="00F12BA3" w:rsidRDefault="00F12BA3" w:rsidP="006E3D31">
      <w:pPr>
        <w:spacing w:after="0" w:line="360" w:lineRule="auto"/>
        <w:rPr>
          <w:sz w:val="12"/>
          <w:szCs w:val="12"/>
        </w:rPr>
      </w:pPr>
    </w:p>
    <w:p w14:paraId="692E4ED0" w14:textId="77777777" w:rsidR="006504EA" w:rsidRDefault="006504EA" w:rsidP="006E3D31">
      <w:pPr>
        <w:spacing w:after="0" w:line="360" w:lineRule="auto"/>
        <w:rPr>
          <w:sz w:val="12"/>
          <w:szCs w:val="12"/>
        </w:rPr>
      </w:pPr>
    </w:p>
    <w:p w14:paraId="3092727B" w14:textId="77777777" w:rsidR="006504EA" w:rsidRPr="000270FD" w:rsidRDefault="006504EA" w:rsidP="006E3D31">
      <w:pPr>
        <w:spacing w:after="0" w:line="360" w:lineRule="auto"/>
        <w:rPr>
          <w:sz w:val="12"/>
          <w:szCs w:val="12"/>
        </w:rPr>
      </w:pPr>
    </w:p>
    <w:tbl>
      <w:tblPr>
        <w:tblpPr w:leftFromText="141" w:rightFromText="141" w:vertAnchor="text" w:horzAnchor="margin" w:tblpXSpec="center" w:tblpY="105"/>
        <w:tblW w:w="110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6"/>
        <w:gridCol w:w="579"/>
        <w:gridCol w:w="55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79"/>
      </w:tblGrid>
      <w:tr w:rsidR="006E3D31" w14:paraId="204B2070" w14:textId="77777777" w:rsidTr="00BA4FCE">
        <w:trPr>
          <w:trHeight w:val="309"/>
        </w:trPr>
        <w:tc>
          <w:tcPr>
            <w:tcW w:w="3085" w:type="dxa"/>
            <w:gridSpan w:val="2"/>
            <w:shd w:val="clear" w:color="auto" w:fill="8DB3E2"/>
            <w:vAlign w:val="center"/>
          </w:tcPr>
          <w:p w14:paraId="7D3EA841" w14:textId="77777777" w:rsidR="006E3D31" w:rsidRPr="00BE0F9D" w:rsidRDefault="006E3D31" w:rsidP="006E3D31">
            <w:pPr>
              <w:spacing w:after="0" w:line="240" w:lineRule="auto"/>
              <w:jc w:val="center"/>
              <w:rPr>
                <w:b/>
              </w:rPr>
            </w:pPr>
            <w:r w:rsidRPr="00BE0F9D">
              <w:rPr>
                <w:b/>
              </w:rPr>
              <w:t xml:space="preserve">OSIO </w:t>
            </w:r>
            <w:r>
              <w:rPr>
                <w:b/>
              </w:rPr>
              <w:t>3</w:t>
            </w:r>
          </w:p>
        </w:tc>
        <w:tc>
          <w:tcPr>
            <w:tcW w:w="2823" w:type="dxa"/>
            <w:gridSpan w:val="5"/>
            <w:shd w:val="clear" w:color="auto" w:fill="auto"/>
            <w:vAlign w:val="center"/>
          </w:tcPr>
          <w:p w14:paraId="67C9C211" w14:textId="77777777" w:rsidR="006E3D31" w:rsidRPr="00BE0F9D" w:rsidRDefault="006E3D31" w:rsidP="00BA4FCE">
            <w:pPr>
              <w:spacing w:after="0"/>
              <w:jc w:val="center"/>
              <w:rPr>
                <w:b/>
              </w:rPr>
            </w:pPr>
            <w:r w:rsidRPr="00BE0F9D">
              <w:rPr>
                <w:b/>
              </w:rPr>
              <w:t>Perus (5 – 6)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14:paraId="4226FB24" w14:textId="77777777" w:rsidR="006E3D31" w:rsidRPr="00BE0F9D" w:rsidRDefault="006E3D31" w:rsidP="00BA4FCE">
            <w:pPr>
              <w:spacing w:after="0"/>
              <w:jc w:val="center"/>
              <w:rPr>
                <w:b/>
              </w:rPr>
            </w:pPr>
            <w:r w:rsidRPr="00BE0F9D">
              <w:rPr>
                <w:b/>
              </w:rPr>
              <w:t>Taitaja (7 – 8)</w:t>
            </w: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14:paraId="6C7D5C4E" w14:textId="77777777" w:rsidR="006E3D31" w:rsidRPr="00BE0F9D" w:rsidRDefault="006E3D31" w:rsidP="00BA4FCE">
            <w:pPr>
              <w:spacing w:after="0"/>
              <w:jc w:val="center"/>
            </w:pPr>
            <w:r w:rsidRPr="00BE0F9D">
              <w:rPr>
                <w:b/>
              </w:rPr>
              <w:t>Mestari (9 – 10)</w:t>
            </w:r>
          </w:p>
        </w:tc>
      </w:tr>
      <w:tr w:rsidR="00A65E16" w14:paraId="4E0CA517" w14:textId="77777777" w:rsidTr="00BA4FCE">
        <w:trPr>
          <w:trHeight w:val="309"/>
        </w:trPr>
        <w:tc>
          <w:tcPr>
            <w:tcW w:w="2506" w:type="dxa"/>
            <w:shd w:val="clear" w:color="auto" w:fill="auto"/>
          </w:tcPr>
          <w:p w14:paraId="7D282527" w14:textId="77777777" w:rsidR="00A65E16" w:rsidRDefault="00A65E16" w:rsidP="00A65E1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Eksponenttifunktio</w:t>
            </w:r>
          </w:p>
          <w:p w14:paraId="0826396A" w14:textId="77777777" w:rsidR="00A65E16" w:rsidRDefault="00A65E16" w:rsidP="00A65E1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3D754EE1" w14:textId="77777777" w:rsidR="00A65E16" w:rsidRPr="0084049B" w:rsidRDefault="00A65E16" w:rsidP="00A65E16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84049B">
              <w:rPr>
                <w:b/>
                <w:sz w:val="12"/>
                <w:szCs w:val="12"/>
              </w:rPr>
              <w:t>Videot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585FF07E" w14:textId="77777777" w:rsidR="00A65E16" w:rsidRPr="00D05132" w:rsidRDefault="00A65E16" w:rsidP="00A65E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99FB0B" w14:textId="77777777" w:rsidR="00A65E16" w:rsidRPr="00D05132" w:rsidRDefault="00A65E16" w:rsidP="00A65E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</w:t>
            </w:r>
          </w:p>
        </w:tc>
        <w:tc>
          <w:tcPr>
            <w:tcW w:w="567" w:type="dxa"/>
            <w:vAlign w:val="center"/>
          </w:tcPr>
          <w:p w14:paraId="7540DD10" w14:textId="77777777" w:rsidR="00A65E16" w:rsidRPr="00D05132" w:rsidRDefault="00A65E16" w:rsidP="00A65E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46DA99E" w14:textId="77777777" w:rsidR="00A65E16" w:rsidRPr="00D05132" w:rsidRDefault="00A65E16" w:rsidP="00A65E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</w:t>
            </w:r>
          </w:p>
        </w:tc>
        <w:tc>
          <w:tcPr>
            <w:tcW w:w="567" w:type="dxa"/>
            <w:vAlign w:val="center"/>
          </w:tcPr>
          <w:p w14:paraId="0E110784" w14:textId="77777777" w:rsidR="00A65E16" w:rsidRPr="00D05132" w:rsidRDefault="00A65E16" w:rsidP="00A65E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5A02C2" w14:textId="77777777" w:rsidR="00A65E16" w:rsidRPr="000D3807" w:rsidRDefault="00A65E16" w:rsidP="00A65E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28A1F9" w14:textId="77777777" w:rsidR="00A65E16" w:rsidRPr="000D3807" w:rsidRDefault="00A65E16" w:rsidP="00A65E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DA8A9A" w14:textId="77777777" w:rsidR="00A65E16" w:rsidRPr="00D05132" w:rsidRDefault="00A65E16" w:rsidP="00A65E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03F1D0" w14:textId="77777777" w:rsidR="00A65E16" w:rsidRPr="000D3807" w:rsidRDefault="00A65E16" w:rsidP="00A65E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60976C" w14:textId="77777777" w:rsidR="00A65E16" w:rsidRPr="000D3807" w:rsidRDefault="00A65E16" w:rsidP="00A65E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9DE26D" w14:textId="77777777" w:rsidR="00A65E16" w:rsidRPr="000D3807" w:rsidRDefault="00A65E16" w:rsidP="00A65E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04416B" w14:textId="77777777" w:rsidR="00A65E16" w:rsidRPr="000D3807" w:rsidRDefault="00A65E16" w:rsidP="00A65E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4E8D33" w14:textId="77777777" w:rsidR="00A65E16" w:rsidRPr="000D3807" w:rsidRDefault="00A65E16" w:rsidP="00A65E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7E8BA382" w14:textId="77777777" w:rsidR="00A65E16" w:rsidRPr="000D3807" w:rsidRDefault="00A65E16" w:rsidP="00A65E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15C49" w14:paraId="164BCCC2" w14:textId="77777777" w:rsidTr="00BA4FCE">
        <w:trPr>
          <w:trHeight w:val="309"/>
        </w:trPr>
        <w:tc>
          <w:tcPr>
            <w:tcW w:w="2506" w:type="dxa"/>
            <w:shd w:val="clear" w:color="auto" w:fill="auto"/>
          </w:tcPr>
          <w:p w14:paraId="56264EBA" w14:textId="77777777" w:rsidR="00F15C49" w:rsidRPr="00D36CD8" w:rsidRDefault="00F15C49" w:rsidP="00F15C4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Eksponenttiyhtälön ratkaiseminen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16A71A94" w14:textId="77777777" w:rsidR="00F15C49" w:rsidRPr="0084049B" w:rsidRDefault="00F15C49" w:rsidP="00F15C49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84049B">
              <w:rPr>
                <w:b/>
                <w:sz w:val="12"/>
                <w:szCs w:val="12"/>
              </w:rPr>
              <w:t>Videot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23B34D8D" w14:textId="77777777" w:rsidR="00F15C49" w:rsidRPr="000D3807" w:rsidRDefault="00F15C49" w:rsidP="00F15C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B2CD06" w14:textId="77777777" w:rsidR="00F15C49" w:rsidRPr="000D3807" w:rsidRDefault="00F15C49" w:rsidP="00F15C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703EDD" w14:textId="77777777" w:rsidR="00F15C49" w:rsidRPr="000D3807" w:rsidRDefault="00F15C49" w:rsidP="00F15C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287C67" w14:textId="77777777" w:rsidR="00F15C49" w:rsidRPr="000D3807" w:rsidRDefault="00F15C49" w:rsidP="00F15C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B394645" w14:textId="77777777" w:rsidR="00F15C49" w:rsidRPr="000D3807" w:rsidRDefault="00F15C49" w:rsidP="00F15C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49B083" w14:textId="77777777" w:rsidR="00F15C49" w:rsidRPr="000D3807" w:rsidRDefault="00F15C49" w:rsidP="00F15C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057D8F" w14:textId="77777777" w:rsidR="00F15C49" w:rsidRPr="000D3807" w:rsidRDefault="00F15C49" w:rsidP="00F15C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AECD69" w14:textId="77777777" w:rsidR="00F15C49" w:rsidRPr="000D3807" w:rsidRDefault="00F15C49" w:rsidP="00F15C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0B15BA" w14:textId="77777777" w:rsidR="00F15C49" w:rsidRPr="000D3807" w:rsidRDefault="00F15C49" w:rsidP="00F15C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4D5F95" w14:textId="77777777" w:rsidR="00F15C49" w:rsidRPr="000D3807" w:rsidRDefault="00F15C49" w:rsidP="00F15C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5896E5" w14:textId="77777777" w:rsidR="00F15C49" w:rsidRPr="000D3807" w:rsidRDefault="00F15C49" w:rsidP="00F15C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A198C5" w14:textId="77777777" w:rsidR="00F15C49" w:rsidRPr="000D3807" w:rsidRDefault="00F15C49" w:rsidP="00F15C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6EA5A5" w14:textId="77777777" w:rsidR="00F15C49" w:rsidRPr="000D3807" w:rsidRDefault="00F15C49" w:rsidP="00F15C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00D569E3" w14:textId="77777777" w:rsidR="00F15C49" w:rsidRPr="000D3807" w:rsidRDefault="00F15C49" w:rsidP="00F15C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6AA7" w14:paraId="7A424DA6" w14:textId="77777777" w:rsidTr="00BA4FCE">
        <w:trPr>
          <w:trHeight w:val="309"/>
        </w:trPr>
        <w:tc>
          <w:tcPr>
            <w:tcW w:w="2506" w:type="dxa"/>
            <w:shd w:val="clear" w:color="auto" w:fill="auto"/>
          </w:tcPr>
          <w:p w14:paraId="74FAF728" w14:textId="77777777" w:rsidR="00D66AA7" w:rsidRDefault="00D66AA7" w:rsidP="00D66AA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Potenssiyhtälö</w:t>
            </w:r>
          </w:p>
          <w:p w14:paraId="5AE8A637" w14:textId="77777777" w:rsidR="00D66AA7" w:rsidRPr="00D36CD8" w:rsidRDefault="00D66AA7" w:rsidP="00D66A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2A3D64C6" w14:textId="77777777" w:rsidR="00D66AA7" w:rsidRPr="0084049B" w:rsidRDefault="00D66AA7" w:rsidP="00D66AA7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84049B">
              <w:rPr>
                <w:b/>
                <w:sz w:val="12"/>
                <w:szCs w:val="12"/>
              </w:rPr>
              <w:t>Videot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104FBCC6" w14:textId="77777777" w:rsidR="00D66AA7" w:rsidRPr="00D05132" w:rsidRDefault="00D66AA7" w:rsidP="00D66A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09BE49" w14:textId="77777777" w:rsidR="00D66AA7" w:rsidRPr="00D05132" w:rsidRDefault="00D66AA7" w:rsidP="00D66A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D5E5DD" w14:textId="77777777" w:rsidR="00D66AA7" w:rsidRPr="00D05132" w:rsidRDefault="00D66AA7" w:rsidP="00D66A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E025FA" w14:textId="77777777" w:rsidR="00D66AA7" w:rsidRPr="00D05132" w:rsidRDefault="00D66AA7" w:rsidP="00D66A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</w:t>
            </w:r>
          </w:p>
        </w:tc>
        <w:tc>
          <w:tcPr>
            <w:tcW w:w="567" w:type="dxa"/>
            <w:vAlign w:val="center"/>
          </w:tcPr>
          <w:p w14:paraId="201DC7BB" w14:textId="77777777" w:rsidR="00D66AA7" w:rsidRPr="00D05132" w:rsidRDefault="00D66AA7" w:rsidP="00D66A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841798" w14:textId="77777777" w:rsidR="00D66AA7" w:rsidRPr="00D05132" w:rsidRDefault="00D66AA7" w:rsidP="00D66A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89E0B6" w14:textId="77777777" w:rsidR="00D66AA7" w:rsidRPr="00D05132" w:rsidRDefault="00D66AA7" w:rsidP="00D66A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7E6C53" w14:textId="77777777" w:rsidR="00D66AA7" w:rsidRPr="00D05132" w:rsidRDefault="00D66AA7" w:rsidP="00D66A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0E8D8F" w14:textId="77777777" w:rsidR="00D66AA7" w:rsidRPr="000D3807" w:rsidRDefault="00D66AA7" w:rsidP="00D66A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5985E2" w14:textId="77777777" w:rsidR="00D66AA7" w:rsidRPr="000D3807" w:rsidRDefault="00D66AA7" w:rsidP="00D66A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720E43" w14:textId="77777777" w:rsidR="00D66AA7" w:rsidRPr="000D3807" w:rsidRDefault="00D66AA7" w:rsidP="00D66A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99EE0A" w14:textId="77777777" w:rsidR="00D66AA7" w:rsidRPr="000D3807" w:rsidRDefault="00D66AA7" w:rsidP="00D66A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4DDD56" w14:textId="77777777" w:rsidR="00D66AA7" w:rsidRPr="000D3807" w:rsidRDefault="00D66AA7" w:rsidP="00D66A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1230EEB5" w14:textId="77777777" w:rsidR="00D66AA7" w:rsidRPr="000D3807" w:rsidRDefault="00D66AA7" w:rsidP="00D66A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6AA7" w14:paraId="516925BB" w14:textId="77777777" w:rsidTr="00BA4FCE">
        <w:trPr>
          <w:trHeight w:val="309"/>
        </w:trPr>
        <w:tc>
          <w:tcPr>
            <w:tcW w:w="2506" w:type="dxa"/>
            <w:shd w:val="clear" w:color="auto" w:fill="auto"/>
          </w:tcPr>
          <w:p w14:paraId="5CA9C679" w14:textId="77777777" w:rsidR="00D66AA7" w:rsidRPr="006979AA" w:rsidRDefault="00D66AA7" w:rsidP="00D66AA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Eksponentiaalisen mallin sovelluksia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783002D2" w14:textId="77777777" w:rsidR="00D66AA7" w:rsidRPr="0084049B" w:rsidRDefault="00D66AA7" w:rsidP="00D66AA7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84049B">
              <w:rPr>
                <w:b/>
                <w:sz w:val="12"/>
                <w:szCs w:val="12"/>
              </w:rPr>
              <w:t>Videot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64E91D96" w14:textId="77777777" w:rsidR="00D66AA7" w:rsidRPr="00D05132" w:rsidRDefault="00D66AA7" w:rsidP="00D66A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20E187" w14:textId="77777777" w:rsidR="00D66AA7" w:rsidRPr="00D05132" w:rsidRDefault="00D66AA7" w:rsidP="00D66A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78D04F" w14:textId="77777777" w:rsidR="00D66AA7" w:rsidRPr="00D05132" w:rsidRDefault="00D66AA7" w:rsidP="00D66A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DC3F7D" w14:textId="77777777" w:rsidR="00D66AA7" w:rsidRPr="00D05132" w:rsidRDefault="00D66AA7" w:rsidP="00D66A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</w:t>
            </w:r>
          </w:p>
        </w:tc>
        <w:tc>
          <w:tcPr>
            <w:tcW w:w="567" w:type="dxa"/>
            <w:vAlign w:val="center"/>
          </w:tcPr>
          <w:p w14:paraId="7B7C819D" w14:textId="77777777" w:rsidR="00D66AA7" w:rsidRPr="00D05132" w:rsidRDefault="00D66AA7" w:rsidP="00D66A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8550C1" w14:textId="77777777" w:rsidR="00D66AA7" w:rsidRPr="000D3807" w:rsidRDefault="00D66AA7" w:rsidP="00D66A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77EB87" w14:textId="77777777" w:rsidR="00D66AA7" w:rsidRPr="000D3807" w:rsidRDefault="00D66AA7" w:rsidP="00D66A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939E24" w14:textId="77777777" w:rsidR="00D66AA7" w:rsidRPr="000D3807" w:rsidRDefault="00D66AA7" w:rsidP="00D66A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26ADE8" w14:textId="77777777" w:rsidR="00D66AA7" w:rsidRPr="000D3807" w:rsidRDefault="00D66AA7" w:rsidP="00D66A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EEA8D86" w14:textId="77777777" w:rsidR="00D66AA7" w:rsidRPr="000D3807" w:rsidRDefault="00D66AA7" w:rsidP="00D66A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442B43" w14:textId="77777777" w:rsidR="00D66AA7" w:rsidRPr="000D3807" w:rsidRDefault="00D66AA7" w:rsidP="00D66A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3CA486" w14:textId="77777777" w:rsidR="00D66AA7" w:rsidRPr="000D3807" w:rsidRDefault="00D66AA7" w:rsidP="00D66A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8073D5" w14:textId="77777777" w:rsidR="00D66AA7" w:rsidRPr="000D3807" w:rsidRDefault="00D66AA7" w:rsidP="00D66A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0CE89357" w14:textId="77777777" w:rsidR="00D66AA7" w:rsidRPr="000D3807" w:rsidRDefault="00D66AA7" w:rsidP="00D66A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6AA7" w14:paraId="455DC81A" w14:textId="77777777" w:rsidTr="00C10523">
        <w:trPr>
          <w:trHeight w:val="5259"/>
        </w:trPr>
        <w:tc>
          <w:tcPr>
            <w:tcW w:w="11023" w:type="dxa"/>
            <w:gridSpan w:val="16"/>
            <w:shd w:val="clear" w:color="auto" w:fill="auto"/>
            <w:vAlign w:val="center"/>
          </w:tcPr>
          <w:tbl>
            <w:tblPr>
              <w:tblStyle w:val="TaulukkoRuudukko"/>
              <w:tblpPr w:leftFromText="141" w:rightFromText="141" w:horzAnchor="margin" w:tblpXSpec="center" w:tblpY="270"/>
              <w:tblOverlap w:val="never"/>
              <w:tblW w:w="10609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7"/>
              <w:gridCol w:w="2249"/>
              <w:gridCol w:w="993"/>
              <w:gridCol w:w="992"/>
              <w:gridCol w:w="992"/>
              <w:gridCol w:w="444"/>
              <w:gridCol w:w="548"/>
              <w:gridCol w:w="2694"/>
            </w:tblGrid>
            <w:tr w:rsidR="00D66AA7" w14:paraId="548B7A70" w14:textId="77777777" w:rsidTr="00BA4FCE">
              <w:trPr>
                <w:trHeight w:val="418"/>
              </w:trPr>
              <w:tc>
                <w:tcPr>
                  <w:tcW w:w="1697" w:type="dxa"/>
                  <w:tcBorders>
                    <w:bottom w:val="nil"/>
                  </w:tcBorders>
                  <w:shd w:val="clear" w:color="auto" w:fill="9CC2E5" w:themeFill="accent1" w:themeFillTint="99"/>
                </w:tcPr>
                <w:p w14:paraId="49D94875" w14:textId="77777777" w:rsidR="00D66AA7" w:rsidRPr="00950C31" w:rsidRDefault="00D66AA7" w:rsidP="00D66AA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950C31">
                    <w:rPr>
                      <w:b/>
                      <w:sz w:val="28"/>
                      <w:szCs w:val="28"/>
                    </w:rPr>
                    <w:t xml:space="preserve">VÄLITESTI </w:t>
                  </w:r>
                  <w:r>
                    <w:rPr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670" w:type="dxa"/>
                  <w:gridSpan w:val="5"/>
                  <w:tcBorders>
                    <w:bottom w:val="nil"/>
                  </w:tcBorders>
                  <w:vAlign w:val="center"/>
                </w:tcPr>
                <w:p w14:paraId="2FBD7BF5" w14:textId="77777777" w:rsidR="00D66AA7" w:rsidRPr="00BE0F9D" w:rsidRDefault="00D66AA7" w:rsidP="00D66AA7">
                  <w:pPr>
                    <w:spacing w:after="0" w:line="240" w:lineRule="auto"/>
                    <w:rPr>
                      <w:b/>
                    </w:rPr>
                  </w:pPr>
                  <w:r w:rsidRPr="00BE0F9D">
                    <w:rPr>
                      <w:b/>
                    </w:rPr>
                    <w:t>Osasin välitestin hyvin ja ymmärrän malliratkaisut</w:t>
                  </w:r>
                </w:p>
              </w:tc>
              <w:tc>
                <w:tcPr>
                  <w:tcW w:w="548" w:type="dxa"/>
                </w:tcPr>
                <w:p w14:paraId="13493C79" w14:textId="77777777" w:rsidR="00D66AA7" w:rsidRDefault="00D66AA7" w:rsidP="00D66AA7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vMerge w:val="restart"/>
                </w:tcPr>
                <w:p w14:paraId="7BA1B8F5" w14:textId="77777777" w:rsidR="00D66AA7" w:rsidRPr="00B62E0C" w:rsidRDefault="00D66AA7" w:rsidP="00D66AA7">
                  <w:pPr>
                    <w:spacing w:after="0" w:line="240" w:lineRule="auto"/>
                    <w:rPr>
                      <w:b/>
                    </w:rPr>
                  </w:pPr>
                  <w:r w:rsidRPr="00B62E0C">
                    <w:rPr>
                      <w:b/>
                    </w:rPr>
                    <w:t>Pisteeni välitestistä:</w:t>
                  </w:r>
                </w:p>
                <w:p w14:paraId="06418864" w14:textId="77777777" w:rsidR="00D66AA7" w:rsidRDefault="00D66AA7" w:rsidP="00D66AA7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14:paraId="1B1A21B2" w14:textId="77777777" w:rsidR="00D66AA7" w:rsidRPr="00B25C55" w:rsidRDefault="00D66AA7" w:rsidP="00D66AA7">
                  <w:pPr>
                    <w:spacing w:after="0" w:line="240" w:lineRule="auto"/>
                    <w:jc w:val="right"/>
                    <w:rPr>
                      <w:sz w:val="64"/>
                      <w:szCs w:val="64"/>
                    </w:rPr>
                  </w:pPr>
                  <w:r w:rsidRPr="00B25C55">
                    <w:rPr>
                      <w:b/>
                      <w:sz w:val="64"/>
                      <w:szCs w:val="64"/>
                    </w:rPr>
                    <w:t>/12</w:t>
                  </w:r>
                </w:p>
              </w:tc>
            </w:tr>
            <w:tr w:rsidR="00D66AA7" w14:paraId="016FCFC1" w14:textId="77777777" w:rsidTr="00BA4FCE">
              <w:trPr>
                <w:trHeight w:val="444"/>
              </w:trPr>
              <w:tc>
                <w:tcPr>
                  <w:tcW w:w="1697" w:type="dxa"/>
                  <w:tcBorders>
                    <w:top w:val="nil"/>
                    <w:bottom w:val="nil"/>
                  </w:tcBorders>
                  <w:shd w:val="clear" w:color="auto" w:fill="9CC2E5" w:themeFill="accent1" w:themeFillTint="99"/>
                  <w:vAlign w:val="bottom"/>
                </w:tcPr>
                <w:p w14:paraId="05E4ED30" w14:textId="77777777" w:rsidR="00D66AA7" w:rsidRDefault="00D66AA7" w:rsidP="00D66AA7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581D">
                    <w:rPr>
                      <w:b/>
                    </w:rPr>
                    <w:t>Ruksita sopivin</w:t>
                  </w:r>
                </w:p>
              </w:tc>
              <w:tc>
                <w:tcPr>
                  <w:tcW w:w="5670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14:paraId="3A6BFD64" w14:textId="77777777" w:rsidR="00D66AA7" w:rsidRPr="00BE0F9D" w:rsidRDefault="00D66AA7" w:rsidP="00D66AA7">
                  <w:pPr>
                    <w:spacing w:after="0" w:line="240" w:lineRule="auto"/>
                    <w:rPr>
                      <w:b/>
                    </w:rPr>
                  </w:pPr>
                  <w:r w:rsidRPr="00BE0F9D">
                    <w:rPr>
                      <w:b/>
                    </w:rPr>
                    <w:t>En osannut kovin hyvin mutta ymmärrän malliratkaisut</w:t>
                  </w:r>
                </w:p>
              </w:tc>
              <w:tc>
                <w:tcPr>
                  <w:tcW w:w="548" w:type="dxa"/>
                </w:tcPr>
                <w:p w14:paraId="5BE4AC95" w14:textId="77777777" w:rsidR="00D66AA7" w:rsidRDefault="00D66AA7" w:rsidP="00D66AA7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vMerge/>
                </w:tcPr>
                <w:p w14:paraId="6EBDC65D" w14:textId="77777777" w:rsidR="00D66AA7" w:rsidRDefault="00D66AA7" w:rsidP="00D66AA7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66AA7" w14:paraId="2AB8BCA5" w14:textId="77777777" w:rsidTr="00BA4FCE">
              <w:trPr>
                <w:trHeight w:val="418"/>
              </w:trPr>
              <w:tc>
                <w:tcPr>
                  <w:tcW w:w="1697" w:type="dxa"/>
                  <w:tcBorders>
                    <w:top w:val="nil"/>
                    <w:bottom w:val="single" w:sz="18" w:space="0" w:color="auto"/>
                  </w:tcBorders>
                  <w:shd w:val="clear" w:color="auto" w:fill="9CC2E5" w:themeFill="accent1" w:themeFillTint="99"/>
                </w:tcPr>
                <w:p w14:paraId="3981DD3B" w14:textId="77777777" w:rsidR="00D66AA7" w:rsidRDefault="00D66AA7" w:rsidP="00D66AA7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581D">
                    <w:rPr>
                      <w:b/>
                    </w:rPr>
                    <w:t>vaihtoehto</w:t>
                  </w:r>
                </w:p>
              </w:tc>
              <w:tc>
                <w:tcPr>
                  <w:tcW w:w="5670" w:type="dxa"/>
                  <w:gridSpan w:val="5"/>
                  <w:tcBorders>
                    <w:top w:val="nil"/>
                    <w:bottom w:val="single" w:sz="18" w:space="0" w:color="auto"/>
                  </w:tcBorders>
                  <w:vAlign w:val="center"/>
                </w:tcPr>
                <w:p w14:paraId="4610EA2A" w14:textId="77777777" w:rsidR="00D66AA7" w:rsidRPr="00BE0F9D" w:rsidRDefault="00D66AA7" w:rsidP="00D66AA7">
                  <w:pPr>
                    <w:spacing w:after="0" w:line="240" w:lineRule="auto"/>
                    <w:rPr>
                      <w:b/>
                    </w:rPr>
                  </w:pPr>
                  <w:r w:rsidRPr="00BE0F9D">
                    <w:rPr>
                      <w:b/>
                    </w:rPr>
                    <w:t>En osannut, enkä oikeastaan ymmärrä malliratkaisujakaan</w:t>
                  </w:r>
                </w:p>
              </w:tc>
              <w:tc>
                <w:tcPr>
                  <w:tcW w:w="548" w:type="dxa"/>
                  <w:tcBorders>
                    <w:bottom w:val="single" w:sz="18" w:space="0" w:color="auto"/>
                  </w:tcBorders>
                </w:tcPr>
                <w:p w14:paraId="11F42860" w14:textId="77777777" w:rsidR="00D66AA7" w:rsidRDefault="00D66AA7" w:rsidP="00D66AA7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bottom w:val="single" w:sz="18" w:space="0" w:color="auto"/>
                  </w:tcBorders>
                </w:tcPr>
                <w:p w14:paraId="5EBD998E" w14:textId="77777777" w:rsidR="00D66AA7" w:rsidRDefault="00D66AA7" w:rsidP="00D66AA7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66AA7" w14:paraId="3CB19662" w14:textId="77777777" w:rsidTr="00BA4FCE">
              <w:trPr>
                <w:trHeight w:val="103"/>
              </w:trPr>
              <w:tc>
                <w:tcPr>
                  <w:tcW w:w="10609" w:type="dxa"/>
                  <w:gridSpan w:val="8"/>
                  <w:tcBorders>
                    <w:top w:val="single" w:sz="18" w:space="0" w:color="auto"/>
                    <w:left w:val="nil"/>
                    <w:bottom w:val="single" w:sz="18" w:space="0" w:color="auto"/>
                    <w:right w:val="nil"/>
                  </w:tcBorders>
                  <w:shd w:val="clear" w:color="auto" w:fill="FFFFFF" w:themeFill="background1"/>
                </w:tcPr>
                <w:p w14:paraId="0C29DA8A" w14:textId="77777777" w:rsidR="00D66AA7" w:rsidRPr="006E3D31" w:rsidRDefault="00D66AA7" w:rsidP="00D66AA7">
                  <w:pPr>
                    <w:spacing w:after="0" w:line="240" w:lineRule="auto"/>
                    <w:rPr>
                      <w:sz w:val="12"/>
                      <w:szCs w:val="12"/>
                    </w:rPr>
                  </w:pPr>
                </w:p>
              </w:tc>
            </w:tr>
            <w:tr w:rsidR="00D66AA7" w14:paraId="1733D9F2" w14:textId="77777777" w:rsidTr="00BA4FCE">
              <w:trPr>
                <w:trHeight w:val="916"/>
              </w:trPr>
              <w:tc>
                <w:tcPr>
                  <w:tcW w:w="3946" w:type="dxa"/>
                  <w:gridSpan w:val="2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9CC2E5" w:themeFill="accent1" w:themeFillTint="99"/>
                </w:tcPr>
                <w:p w14:paraId="03E2F490" w14:textId="77777777" w:rsidR="00D66AA7" w:rsidRDefault="00D66AA7" w:rsidP="00D66AA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B702F">
                    <w:rPr>
                      <w:b/>
                      <w:sz w:val="28"/>
                      <w:szCs w:val="28"/>
                    </w:rPr>
                    <w:t xml:space="preserve">OSION </w:t>
                  </w:r>
                  <w:r>
                    <w:rPr>
                      <w:b/>
                      <w:sz w:val="28"/>
                      <w:szCs w:val="28"/>
                    </w:rPr>
                    <w:t>3</w:t>
                  </w:r>
                  <w:r w:rsidRPr="002B702F">
                    <w:rPr>
                      <w:b/>
                      <w:sz w:val="28"/>
                      <w:szCs w:val="28"/>
                    </w:rPr>
                    <w:t xml:space="preserve"> ITSEARVIOINTI</w:t>
                  </w:r>
                </w:p>
                <w:p w14:paraId="34CCEC50" w14:textId="77777777" w:rsidR="00D66AA7" w:rsidRPr="002B702F" w:rsidRDefault="00D66AA7" w:rsidP="00D66AA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Ruksita sopivin vaihtoehto, joka kuvaa parhaiten kappaleen osaamistasi</w:t>
                  </w:r>
                </w:p>
              </w:tc>
              <w:tc>
                <w:tcPr>
                  <w:tcW w:w="993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34929527" w14:textId="77777777" w:rsidR="00D66AA7" w:rsidRPr="00F665C6" w:rsidRDefault="00D66AA7" w:rsidP="00D66AA7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F665C6">
                    <w:rPr>
                      <w:b/>
                    </w:rPr>
                    <w:t>En osaa hyvin</w:t>
                  </w: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7670B5B5" w14:textId="77777777" w:rsidR="00D66AA7" w:rsidRPr="00F665C6" w:rsidRDefault="00D66AA7" w:rsidP="00D66AA7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F665C6">
                    <w:rPr>
                      <w:b/>
                    </w:rPr>
                    <w:t>Jotain osaan</w:t>
                  </w: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5CF7D7F7" w14:textId="77777777" w:rsidR="00D66AA7" w:rsidRPr="00F665C6" w:rsidRDefault="00D66AA7" w:rsidP="00D66AA7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F665C6">
                    <w:rPr>
                      <w:b/>
                    </w:rPr>
                    <w:t>Osaan hyvin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2B24F845" w14:textId="77777777" w:rsidR="00D66AA7" w:rsidRPr="00F665C6" w:rsidRDefault="00D66AA7" w:rsidP="00D66AA7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F665C6">
                    <w:rPr>
                      <w:b/>
                    </w:rPr>
                    <w:t>Olin liekeissä</w:t>
                  </w:r>
                </w:p>
              </w:tc>
              <w:tc>
                <w:tcPr>
                  <w:tcW w:w="2694" w:type="dxa"/>
                  <w:tcBorders>
                    <w:top w:val="single" w:sz="18" w:space="0" w:color="auto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44554B3A" w14:textId="77777777" w:rsidR="00D66AA7" w:rsidRPr="007A6D37" w:rsidRDefault="00D66AA7" w:rsidP="00D66AA7">
                  <w:pPr>
                    <w:spacing w:after="0" w:line="240" w:lineRule="auto"/>
                    <w:rPr>
                      <w:b/>
                    </w:rPr>
                  </w:pPr>
                  <w:r w:rsidRPr="007A6D37">
                    <w:rPr>
                      <w:b/>
                    </w:rPr>
                    <w:t>Arvosana, jonka antaisin itselleni tästä osiosta:</w:t>
                  </w:r>
                </w:p>
              </w:tc>
            </w:tr>
            <w:tr w:rsidR="00D66AA7" w14:paraId="7EA270D7" w14:textId="77777777" w:rsidTr="00BA4FCE">
              <w:trPr>
                <w:trHeight w:val="94"/>
              </w:trPr>
              <w:tc>
                <w:tcPr>
                  <w:tcW w:w="3946" w:type="dxa"/>
                  <w:gridSpan w:val="2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</w:tcPr>
                <w:p w14:paraId="3B3CE5A4" w14:textId="77777777" w:rsidR="00D66AA7" w:rsidRDefault="00D66AA7" w:rsidP="00D66AA7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Eksponenttifunktio</w:t>
                  </w:r>
                </w:p>
                <w:p w14:paraId="2A429E6B" w14:textId="77777777" w:rsidR="00D66AA7" w:rsidRDefault="00D66AA7" w:rsidP="00D66AA7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58C4408B" w14:textId="77777777" w:rsidR="00D66AA7" w:rsidRPr="00167788" w:rsidRDefault="00D66AA7" w:rsidP="00D66AA7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7BECEDE2" w14:textId="77777777" w:rsidR="00D66AA7" w:rsidRPr="00167788" w:rsidRDefault="00D66AA7" w:rsidP="00D66AA7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4B6EEBB1" w14:textId="77777777" w:rsidR="00D66AA7" w:rsidRPr="00167788" w:rsidRDefault="00D66AA7" w:rsidP="00D66AA7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7954B10D" w14:textId="77777777" w:rsidR="00D66AA7" w:rsidRPr="00167788" w:rsidRDefault="00D66AA7" w:rsidP="00D66AA7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</w:tcPr>
                <w:p w14:paraId="41193210" w14:textId="77777777" w:rsidR="00D66AA7" w:rsidRPr="00167788" w:rsidRDefault="00D66AA7" w:rsidP="00D66AA7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D66AA7" w14:paraId="2862CB5B" w14:textId="77777777" w:rsidTr="00307DB2">
              <w:trPr>
                <w:trHeight w:val="94"/>
              </w:trPr>
              <w:tc>
                <w:tcPr>
                  <w:tcW w:w="3946" w:type="dxa"/>
                  <w:gridSpan w:val="2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</w:tcPr>
                <w:p w14:paraId="38CFF0ED" w14:textId="77777777" w:rsidR="00D66AA7" w:rsidRDefault="00D66AA7" w:rsidP="00D66AA7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Eksponenttiyhtälön ratkaiseminen</w:t>
                  </w:r>
                </w:p>
                <w:p w14:paraId="1C5A81A7" w14:textId="77777777" w:rsidR="00D66AA7" w:rsidRPr="00D36CD8" w:rsidRDefault="00D66AA7" w:rsidP="00D66AA7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572C9711" w14:textId="77777777" w:rsidR="00D66AA7" w:rsidRPr="00167788" w:rsidRDefault="00D66AA7" w:rsidP="00D66AA7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64AC583E" w14:textId="77777777" w:rsidR="00D66AA7" w:rsidRPr="00167788" w:rsidRDefault="00D66AA7" w:rsidP="00D66AA7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42C22009" w14:textId="77777777" w:rsidR="00D66AA7" w:rsidRPr="00167788" w:rsidRDefault="00D66AA7" w:rsidP="00D66AA7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2C53C71F" w14:textId="77777777" w:rsidR="00D66AA7" w:rsidRPr="00167788" w:rsidRDefault="00D66AA7" w:rsidP="00D66AA7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</w:tcPr>
                <w:p w14:paraId="250ABF8A" w14:textId="77777777" w:rsidR="00D66AA7" w:rsidRPr="00167788" w:rsidRDefault="00D66AA7" w:rsidP="00D66AA7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307DB2" w14:paraId="47F7EE9D" w14:textId="77777777" w:rsidTr="00307DB2">
              <w:trPr>
                <w:trHeight w:val="94"/>
              </w:trPr>
              <w:tc>
                <w:tcPr>
                  <w:tcW w:w="3946" w:type="dxa"/>
                  <w:gridSpan w:val="2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</w:tcPr>
                <w:p w14:paraId="71201AB4" w14:textId="77777777" w:rsidR="00307DB2" w:rsidRDefault="00307DB2" w:rsidP="00D66AA7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Potenssiyhtälö</w:t>
                  </w:r>
                </w:p>
                <w:p w14:paraId="77AD5184" w14:textId="77777777" w:rsidR="00307DB2" w:rsidRDefault="00307DB2" w:rsidP="00D66AA7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4F1D24F8" w14:textId="77777777" w:rsidR="00307DB2" w:rsidRPr="00167788" w:rsidRDefault="00307DB2" w:rsidP="00D66AA7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2C202D37" w14:textId="77777777" w:rsidR="00307DB2" w:rsidRPr="00167788" w:rsidRDefault="00307DB2" w:rsidP="00D66AA7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697358C4" w14:textId="77777777" w:rsidR="00307DB2" w:rsidRPr="00167788" w:rsidRDefault="00307DB2" w:rsidP="00D66AA7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0921437A" w14:textId="77777777" w:rsidR="00307DB2" w:rsidRPr="00167788" w:rsidRDefault="00307DB2" w:rsidP="00D66AA7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</w:tcPr>
                <w:p w14:paraId="5C2664DA" w14:textId="77777777" w:rsidR="00307DB2" w:rsidRPr="00167788" w:rsidRDefault="00307DB2" w:rsidP="00D66AA7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307DB2" w14:paraId="43AD60DC" w14:textId="77777777" w:rsidTr="005E139D">
              <w:trPr>
                <w:trHeight w:val="94"/>
              </w:trPr>
              <w:tc>
                <w:tcPr>
                  <w:tcW w:w="3946" w:type="dxa"/>
                  <w:gridSpan w:val="2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</w:tcPr>
                <w:p w14:paraId="0D89DAB3" w14:textId="77777777" w:rsidR="00307DB2" w:rsidRDefault="00307DB2" w:rsidP="00D66AA7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Eksponentiaalisen mallin sovelluksia</w:t>
                  </w:r>
                </w:p>
                <w:p w14:paraId="7C97BA73" w14:textId="77777777" w:rsidR="00307DB2" w:rsidRDefault="00307DB2" w:rsidP="00D66AA7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63D8BB2C" w14:textId="77777777" w:rsidR="00307DB2" w:rsidRPr="00167788" w:rsidRDefault="00307DB2" w:rsidP="00D66AA7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0C916852" w14:textId="77777777" w:rsidR="00307DB2" w:rsidRPr="00167788" w:rsidRDefault="00307DB2" w:rsidP="00D66AA7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415BC364" w14:textId="77777777" w:rsidR="00307DB2" w:rsidRPr="00167788" w:rsidRDefault="00307DB2" w:rsidP="00D66AA7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7863B69B" w14:textId="77777777" w:rsidR="00307DB2" w:rsidRPr="00167788" w:rsidRDefault="00307DB2" w:rsidP="00D66AA7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bottom w:val="single" w:sz="18" w:space="0" w:color="auto"/>
                  </w:tcBorders>
                  <w:shd w:val="clear" w:color="auto" w:fill="FFFFFF" w:themeFill="background1"/>
                </w:tcPr>
                <w:p w14:paraId="24614C00" w14:textId="77777777" w:rsidR="00307DB2" w:rsidRPr="00167788" w:rsidRDefault="00307DB2" w:rsidP="00D66AA7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D69AEFC" w14:textId="77777777" w:rsidR="00D66AA7" w:rsidRPr="00B25C55" w:rsidRDefault="00D66AA7" w:rsidP="00D66AA7">
            <w:pPr>
              <w:spacing w:after="0" w:line="240" w:lineRule="auto"/>
              <w:rPr>
                <w:b/>
                <w:sz w:val="12"/>
                <w:szCs w:val="12"/>
              </w:rPr>
            </w:pPr>
          </w:p>
          <w:p w14:paraId="0A6AFC4D" w14:textId="77777777" w:rsidR="00D66AA7" w:rsidRPr="006E3D31" w:rsidRDefault="00D66AA7" w:rsidP="00D66AA7">
            <w:pPr>
              <w:spacing w:after="0" w:line="240" w:lineRule="auto"/>
              <w:rPr>
                <w:b/>
                <w:sz w:val="12"/>
                <w:szCs w:val="12"/>
              </w:rPr>
            </w:pPr>
          </w:p>
        </w:tc>
      </w:tr>
    </w:tbl>
    <w:p w14:paraId="39D254C7" w14:textId="77777777" w:rsidR="006E3D31" w:rsidRDefault="006E3D31" w:rsidP="000270FD">
      <w:pPr>
        <w:spacing w:after="0" w:line="240" w:lineRule="auto"/>
        <w:rPr>
          <w:sz w:val="12"/>
          <w:szCs w:val="12"/>
        </w:rPr>
      </w:pPr>
    </w:p>
    <w:p w14:paraId="550B2D22" w14:textId="77777777" w:rsidR="00E01B0B" w:rsidRDefault="00E01B0B" w:rsidP="000270FD">
      <w:pPr>
        <w:spacing w:after="0" w:line="240" w:lineRule="auto"/>
        <w:rPr>
          <w:sz w:val="12"/>
          <w:szCs w:val="12"/>
        </w:rPr>
      </w:pPr>
    </w:p>
    <w:p w14:paraId="28CF5F33" w14:textId="77777777" w:rsidR="00E01B0B" w:rsidRDefault="00E01B0B" w:rsidP="000270FD">
      <w:pPr>
        <w:spacing w:after="0" w:line="240" w:lineRule="auto"/>
        <w:rPr>
          <w:sz w:val="12"/>
          <w:szCs w:val="12"/>
        </w:rPr>
      </w:pPr>
    </w:p>
    <w:p w14:paraId="3683E5F2" w14:textId="77777777" w:rsidR="00E01B0B" w:rsidRDefault="00E01B0B" w:rsidP="000270FD">
      <w:pPr>
        <w:spacing w:after="0" w:line="240" w:lineRule="auto"/>
        <w:rPr>
          <w:sz w:val="12"/>
          <w:szCs w:val="12"/>
        </w:rPr>
      </w:pPr>
    </w:p>
    <w:p w14:paraId="7D193426" w14:textId="77777777" w:rsidR="00E01B0B" w:rsidRDefault="00E01B0B" w:rsidP="000270FD">
      <w:pPr>
        <w:spacing w:after="0" w:line="240" w:lineRule="auto"/>
        <w:rPr>
          <w:sz w:val="12"/>
          <w:szCs w:val="12"/>
        </w:rPr>
      </w:pPr>
    </w:p>
    <w:p w14:paraId="4AF2A1B2" w14:textId="77777777" w:rsidR="00E01B0B" w:rsidRDefault="00E01B0B" w:rsidP="000270FD">
      <w:pPr>
        <w:spacing w:after="0" w:line="240" w:lineRule="auto"/>
        <w:rPr>
          <w:sz w:val="12"/>
          <w:szCs w:val="12"/>
        </w:rPr>
      </w:pPr>
    </w:p>
    <w:p w14:paraId="5932084C" w14:textId="77777777" w:rsidR="006E3D31" w:rsidRPr="006E3D31" w:rsidRDefault="006E3D31" w:rsidP="006E3D31">
      <w:pPr>
        <w:spacing w:after="0" w:line="240" w:lineRule="auto"/>
        <w:jc w:val="center"/>
        <w:rPr>
          <w:sz w:val="12"/>
          <w:szCs w:val="12"/>
        </w:rPr>
      </w:pPr>
    </w:p>
    <w:tbl>
      <w:tblPr>
        <w:tblpPr w:leftFromText="141" w:rightFromText="141" w:vertAnchor="text" w:horzAnchor="margin" w:tblpXSpec="center" w:tblpY="105"/>
        <w:tblW w:w="110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6"/>
        <w:gridCol w:w="579"/>
        <w:gridCol w:w="55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79"/>
      </w:tblGrid>
      <w:tr w:rsidR="006E3D31" w14:paraId="55C3F334" w14:textId="77777777" w:rsidTr="00BA4FCE">
        <w:trPr>
          <w:trHeight w:val="309"/>
        </w:trPr>
        <w:tc>
          <w:tcPr>
            <w:tcW w:w="3085" w:type="dxa"/>
            <w:gridSpan w:val="2"/>
            <w:shd w:val="clear" w:color="auto" w:fill="8DB3E2"/>
            <w:vAlign w:val="center"/>
          </w:tcPr>
          <w:p w14:paraId="6F753541" w14:textId="77777777" w:rsidR="006E3D31" w:rsidRPr="00BE0F9D" w:rsidRDefault="006E3D31" w:rsidP="006E3D31">
            <w:pPr>
              <w:spacing w:after="0" w:line="240" w:lineRule="auto"/>
              <w:jc w:val="center"/>
              <w:rPr>
                <w:b/>
              </w:rPr>
            </w:pPr>
            <w:r w:rsidRPr="00BE0F9D">
              <w:rPr>
                <w:b/>
              </w:rPr>
              <w:t xml:space="preserve">OSIO </w:t>
            </w:r>
            <w:r>
              <w:rPr>
                <w:b/>
              </w:rPr>
              <w:t>4</w:t>
            </w:r>
          </w:p>
        </w:tc>
        <w:tc>
          <w:tcPr>
            <w:tcW w:w="2823" w:type="dxa"/>
            <w:gridSpan w:val="5"/>
            <w:shd w:val="clear" w:color="auto" w:fill="auto"/>
            <w:vAlign w:val="center"/>
          </w:tcPr>
          <w:p w14:paraId="7E890328" w14:textId="77777777" w:rsidR="006E3D31" w:rsidRPr="00BE0F9D" w:rsidRDefault="006E3D31" w:rsidP="00BA4FCE">
            <w:pPr>
              <w:spacing w:after="0"/>
              <w:jc w:val="center"/>
              <w:rPr>
                <w:b/>
              </w:rPr>
            </w:pPr>
            <w:r w:rsidRPr="00BE0F9D">
              <w:rPr>
                <w:b/>
              </w:rPr>
              <w:t>Perus (5 – 6)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14:paraId="694B222B" w14:textId="77777777" w:rsidR="006E3D31" w:rsidRPr="00BE0F9D" w:rsidRDefault="006E3D31" w:rsidP="00BA4FCE">
            <w:pPr>
              <w:spacing w:after="0"/>
              <w:jc w:val="center"/>
              <w:rPr>
                <w:b/>
              </w:rPr>
            </w:pPr>
            <w:r w:rsidRPr="00BE0F9D">
              <w:rPr>
                <w:b/>
              </w:rPr>
              <w:t>Taitaja (7 – 8)</w:t>
            </w: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14:paraId="026AC994" w14:textId="77777777" w:rsidR="006E3D31" w:rsidRPr="00BE0F9D" w:rsidRDefault="006E3D31" w:rsidP="00BA4FCE">
            <w:pPr>
              <w:spacing w:after="0"/>
              <w:jc w:val="center"/>
            </w:pPr>
            <w:r w:rsidRPr="00BE0F9D">
              <w:rPr>
                <w:b/>
              </w:rPr>
              <w:t>Mestari (9 – 10)</w:t>
            </w:r>
          </w:p>
        </w:tc>
      </w:tr>
      <w:tr w:rsidR="00BA4FCE" w14:paraId="4734FE19" w14:textId="77777777" w:rsidTr="00BA4FCE">
        <w:trPr>
          <w:trHeight w:val="309"/>
        </w:trPr>
        <w:tc>
          <w:tcPr>
            <w:tcW w:w="2506" w:type="dxa"/>
            <w:shd w:val="clear" w:color="auto" w:fill="auto"/>
          </w:tcPr>
          <w:p w14:paraId="5955F3D3" w14:textId="77777777" w:rsidR="00BA4FCE" w:rsidRPr="006979AA" w:rsidRDefault="00BA4FCE" w:rsidP="00BA4FC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Aritmeettinen ja Geometrinen jono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5177BFA4" w14:textId="77777777" w:rsidR="00BA4FCE" w:rsidRPr="0084049B" w:rsidRDefault="00BA4FCE" w:rsidP="00BA4FCE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84049B">
              <w:rPr>
                <w:b/>
                <w:sz w:val="12"/>
                <w:szCs w:val="12"/>
              </w:rPr>
              <w:t>Videot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79FFD62F" w14:textId="77777777" w:rsidR="00BA4FCE" w:rsidRPr="00D05132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C8C095" w14:textId="77777777" w:rsidR="00BA4FCE" w:rsidRPr="00D05132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165</w:t>
            </w:r>
          </w:p>
        </w:tc>
        <w:tc>
          <w:tcPr>
            <w:tcW w:w="567" w:type="dxa"/>
            <w:vAlign w:val="center"/>
          </w:tcPr>
          <w:p w14:paraId="3E91098B" w14:textId="77777777" w:rsidR="00BA4FCE" w:rsidRPr="00D05132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D27E52C" w14:textId="77777777" w:rsidR="00BA4FCE" w:rsidRPr="00D05132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E8FB45B" w14:textId="77777777" w:rsidR="00BA4FCE" w:rsidRPr="00D05132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06EC10" w14:textId="77777777" w:rsidR="00BA4FCE" w:rsidRPr="00D05132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9AF5F6" w14:textId="77777777" w:rsidR="00BA4FCE" w:rsidRPr="000D3807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DA912C" w14:textId="77777777" w:rsidR="00BA4FCE" w:rsidRPr="000D3807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FFFE4E" w14:textId="77777777" w:rsidR="00BA4FCE" w:rsidRPr="000D3807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CBCE74" w14:textId="77777777" w:rsidR="00BA4FCE" w:rsidRPr="000D3807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BC19FF" w14:textId="77777777" w:rsidR="00BA4FCE" w:rsidRPr="000D3807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3E2E05" w14:textId="77777777" w:rsidR="00BA4FCE" w:rsidRPr="000D3807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783C40" w14:textId="77777777" w:rsidR="00BA4FCE" w:rsidRPr="000D3807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76AC3332" w14:textId="77777777" w:rsidR="00BA4FCE" w:rsidRPr="000D3807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A4FCE" w14:paraId="11ABBE49" w14:textId="77777777" w:rsidTr="00BA4FCE">
        <w:trPr>
          <w:trHeight w:val="309"/>
        </w:trPr>
        <w:tc>
          <w:tcPr>
            <w:tcW w:w="2506" w:type="dxa"/>
            <w:shd w:val="clear" w:color="auto" w:fill="auto"/>
          </w:tcPr>
          <w:p w14:paraId="5704E583" w14:textId="77777777" w:rsidR="00BA4FCE" w:rsidRDefault="00BA4FCE" w:rsidP="00BA4FC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Mallintaminen lukujonoilla</w:t>
            </w:r>
          </w:p>
          <w:p w14:paraId="71E5CA06" w14:textId="77777777" w:rsidR="00BA4FCE" w:rsidRDefault="00BA4FCE" w:rsidP="00BA4FC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1784368D" w14:textId="77777777" w:rsidR="00BA4FCE" w:rsidRPr="0084049B" w:rsidRDefault="00BA4FCE" w:rsidP="00BA4FCE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84049B">
              <w:rPr>
                <w:b/>
                <w:sz w:val="12"/>
                <w:szCs w:val="12"/>
              </w:rPr>
              <w:t>Videot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462D8821" w14:textId="77777777" w:rsidR="00BA4FCE" w:rsidRPr="000D3807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CC29B6" w14:textId="77777777" w:rsidR="00BA4FCE" w:rsidRPr="000D3807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690F26" w14:textId="77777777" w:rsidR="00BA4FCE" w:rsidRPr="000D3807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76EB16" w14:textId="77777777" w:rsidR="00BA4FCE" w:rsidRPr="000D3807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425935F" w14:textId="77777777" w:rsidR="00BA4FCE" w:rsidRPr="000D3807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9357F7" w14:textId="77777777" w:rsidR="00BA4FCE" w:rsidRPr="000D3807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A257E7" w14:textId="77777777" w:rsidR="00BA4FCE" w:rsidRPr="000D3807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13031A" w14:textId="77777777" w:rsidR="00BA4FCE" w:rsidRPr="000D3807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6AB4AE" w14:textId="77777777" w:rsidR="00BA4FCE" w:rsidRPr="000D3807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A24A32" w14:textId="77777777" w:rsidR="00BA4FCE" w:rsidRPr="000D3807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05443B" w14:textId="77777777" w:rsidR="00BA4FCE" w:rsidRPr="000D3807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176858" w14:textId="77777777" w:rsidR="00BA4FCE" w:rsidRPr="000D3807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0ADACC" w14:textId="77777777" w:rsidR="00BA4FCE" w:rsidRPr="000D3807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6078B45A" w14:textId="77777777" w:rsidR="00BA4FCE" w:rsidRPr="000D3807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A4FCE" w14:paraId="432E4D1F" w14:textId="77777777" w:rsidTr="00E01B0B">
        <w:trPr>
          <w:trHeight w:val="4207"/>
        </w:trPr>
        <w:tc>
          <w:tcPr>
            <w:tcW w:w="11023" w:type="dxa"/>
            <w:gridSpan w:val="16"/>
            <w:shd w:val="clear" w:color="auto" w:fill="auto"/>
            <w:vAlign w:val="center"/>
          </w:tcPr>
          <w:tbl>
            <w:tblPr>
              <w:tblStyle w:val="TaulukkoRuudukko"/>
              <w:tblpPr w:leftFromText="141" w:rightFromText="141" w:horzAnchor="margin" w:tblpXSpec="center" w:tblpY="270"/>
              <w:tblOverlap w:val="never"/>
              <w:tblW w:w="10609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7"/>
              <w:gridCol w:w="2249"/>
              <w:gridCol w:w="993"/>
              <w:gridCol w:w="992"/>
              <w:gridCol w:w="992"/>
              <w:gridCol w:w="444"/>
              <w:gridCol w:w="548"/>
              <w:gridCol w:w="2694"/>
            </w:tblGrid>
            <w:tr w:rsidR="00BA4FCE" w14:paraId="2A2687CD" w14:textId="77777777" w:rsidTr="00BA4FCE">
              <w:trPr>
                <w:trHeight w:val="418"/>
              </w:trPr>
              <w:tc>
                <w:tcPr>
                  <w:tcW w:w="1697" w:type="dxa"/>
                  <w:tcBorders>
                    <w:bottom w:val="nil"/>
                  </w:tcBorders>
                  <w:shd w:val="clear" w:color="auto" w:fill="9CC2E5" w:themeFill="accent1" w:themeFillTint="99"/>
                </w:tcPr>
                <w:p w14:paraId="04AFA4FB" w14:textId="77777777" w:rsidR="00BA4FCE" w:rsidRPr="00950C31" w:rsidRDefault="00BA4FCE" w:rsidP="00BA4FCE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950C31">
                    <w:rPr>
                      <w:b/>
                      <w:sz w:val="28"/>
                      <w:szCs w:val="28"/>
                    </w:rPr>
                    <w:t xml:space="preserve">VÄLITESTI </w:t>
                  </w:r>
                  <w:r>
                    <w:rPr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670" w:type="dxa"/>
                  <w:gridSpan w:val="5"/>
                  <w:tcBorders>
                    <w:bottom w:val="nil"/>
                  </w:tcBorders>
                  <w:vAlign w:val="center"/>
                </w:tcPr>
                <w:p w14:paraId="6158D5F9" w14:textId="77777777" w:rsidR="00BA4FCE" w:rsidRPr="00BE0F9D" w:rsidRDefault="00BA4FCE" w:rsidP="00BA4FCE">
                  <w:pPr>
                    <w:spacing w:after="0" w:line="240" w:lineRule="auto"/>
                    <w:rPr>
                      <w:b/>
                    </w:rPr>
                  </w:pPr>
                  <w:r w:rsidRPr="00BE0F9D">
                    <w:rPr>
                      <w:b/>
                    </w:rPr>
                    <w:t>Osasin välitestin hyvin ja ymmärrän malliratkaisut</w:t>
                  </w:r>
                </w:p>
              </w:tc>
              <w:tc>
                <w:tcPr>
                  <w:tcW w:w="548" w:type="dxa"/>
                </w:tcPr>
                <w:p w14:paraId="2815926B" w14:textId="77777777" w:rsidR="00BA4FCE" w:rsidRDefault="00BA4FCE" w:rsidP="00BA4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vMerge w:val="restart"/>
                </w:tcPr>
                <w:p w14:paraId="5E9EC7FE" w14:textId="77777777" w:rsidR="00BA4FCE" w:rsidRPr="00B62E0C" w:rsidRDefault="00BA4FCE" w:rsidP="00BA4FCE">
                  <w:pPr>
                    <w:spacing w:after="0" w:line="240" w:lineRule="auto"/>
                    <w:rPr>
                      <w:b/>
                    </w:rPr>
                  </w:pPr>
                  <w:r w:rsidRPr="00B62E0C">
                    <w:rPr>
                      <w:b/>
                    </w:rPr>
                    <w:t>Pisteeni välitestistä:</w:t>
                  </w:r>
                </w:p>
                <w:p w14:paraId="0C6B532A" w14:textId="77777777" w:rsidR="00BA4FCE" w:rsidRDefault="00BA4FCE" w:rsidP="00BA4FCE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14:paraId="0C62175A" w14:textId="77777777" w:rsidR="00BA4FCE" w:rsidRPr="00B25C55" w:rsidRDefault="00BA4FCE" w:rsidP="00BA4FCE">
                  <w:pPr>
                    <w:spacing w:after="0" w:line="240" w:lineRule="auto"/>
                    <w:jc w:val="right"/>
                    <w:rPr>
                      <w:sz w:val="64"/>
                      <w:szCs w:val="64"/>
                    </w:rPr>
                  </w:pPr>
                  <w:r w:rsidRPr="00B25C55">
                    <w:rPr>
                      <w:b/>
                      <w:sz w:val="64"/>
                      <w:szCs w:val="64"/>
                    </w:rPr>
                    <w:t>/12</w:t>
                  </w:r>
                </w:p>
              </w:tc>
            </w:tr>
            <w:tr w:rsidR="00BA4FCE" w14:paraId="3B2D5A1A" w14:textId="77777777" w:rsidTr="00BA4FCE">
              <w:trPr>
                <w:trHeight w:val="444"/>
              </w:trPr>
              <w:tc>
                <w:tcPr>
                  <w:tcW w:w="1697" w:type="dxa"/>
                  <w:tcBorders>
                    <w:top w:val="nil"/>
                    <w:bottom w:val="nil"/>
                  </w:tcBorders>
                  <w:shd w:val="clear" w:color="auto" w:fill="9CC2E5" w:themeFill="accent1" w:themeFillTint="99"/>
                  <w:vAlign w:val="bottom"/>
                </w:tcPr>
                <w:p w14:paraId="23348E7A" w14:textId="77777777" w:rsidR="00BA4FCE" w:rsidRDefault="00BA4FCE" w:rsidP="00BA4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581D">
                    <w:rPr>
                      <w:b/>
                    </w:rPr>
                    <w:t>Ruksita sopivin</w:t>
                  </w:r>
                </w:p>
              </w:tc>
              <w:tc>
                <w:tcPr>
                  <w:tcW w:w="5670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14:paraId="324AB158" w14:textId="77777777" w:rsidR="00BA4FCE" w:rsidRPr="00BE0F9D" w:rsidRDefault="00BA4FCE" w:rsidP="00BA4FCE">
                  <w:pPr>
                    <w:spacing w:after="0" w:line="240" w:lineRule="auto"/>
                    <w:rPr>
                      <w:b/>
                    </w:rPr>
                  </w:pPr>
                  <w:r w:rsidRPr="00BE0F9D">
                    <w:rPr>
                      <w:b/>
                    </w:rPr>
                    <w:t>En osannut kovin hyvin mutta ymmärrän malliratkaisut</w:t>
                  </w:r>
                </w:p>
              </w:tc>
              <w:tc>
                <w:tcPr>
                  <w:tcW w:w="548" w:type="dxa"/>
                </w:tcPr>
                <w:p w14:paraId="76823A55" w14:textId="77777777" w:rsidR="00BA4FCE" w:rsidRDefault="00BA4FCE" w:rsidP="00BA4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vMerge/>
                </w:tcPr>
                <w:p w14:paraId="7D04C603" w14:textId="77777777" w:rsidR="00BA4FCE" w:rsidRDefault="00BA4FCE" w:rsidP="00BA4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A4FCE" w14:paraId="0613E742" w14:textId="77777777" w:rsidTr="00BA4FCE">
              <w:trPr>
                <w:trHeight w:val="418"/>
              </w:trPr>
              <w:tc>
                <w:tcPr>
                  <w:tcW w:w="1697" w:type="dxa"/>
                  <w:tcBorders>
                    <w:top w:val="nil"/>
                    <w:bottom w:val="single" w:sz="18" w:space="0" w:color="auto"/>
                  </w:tcBorders>
                  <w:shd w:val="clear" w:color="auto" w:fill="9CC2E5" w:themeFill="accent1" w:themeFillTint="99"/>
                </w:tcPr>
                <w:p w14:paraId="55E65868" w14:textId="77777777" w:rsidR="00BA4FCE" w:rsidRDefault="00BA4FCE" w:rsidP="00BA4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581D">
                    <w:rPr>
                      <w:b/>
                    </w:rPr>
                    <w:t>vaihtoehto</w:t>
                  </w:r>
                </w:p>
              </w:tc>
              <w:tc>
                <w:tcPr>
                  <w:tcW w:w="5670" w:type="dxa"/>
                  <w:gridSpan w:val="5"/>
                  <w:tcBorders>
                    <w:top w:val="nil"/>
                    <w:bottom w:val="single" w:sz="18" w:space="0" w:color="auto"/>
                  </w:tcBorders>
                  <w:vAlign w:val="center"/>
                </w:tcPr>
                <w:p w14:paraId="00DA7A22" w14:textId="77777777" w:rsidR="00BA4FCE" w:rsidRPr="00BE0F9D" w:rsidRDefault="00BA4FCE" w:rsidP="00BA4FCE">
                  <w:pPr>
                    <w:spacing w:after="0" w:line="240" w:lineRule="auto"/>
                    <w:rPr>
                      <w:b/>
                    </w:rPr>
                  </w:pPr>
                  <w:r w:rsidRPr="00BE0F9D">
                    <w:rPr>
                      <w:b/>
                    </w:rPr>
                    <w:t>En osannut, enkä oikeastaan ymmärrä malliratkaisujakaan</w:t>
                  </w:r>
                </w:p>
              </w:tc>
              <w:tc>
                <w:tcPr>
                  <w:tcW w:w="548" w:type="dxa"/>
                  <w:tcBorders>
                    <w:bottom w:val="single" w:sz="18" w:space="0" w:color="auto"/>
                  </w:tcBorders>
                </w:tcPr>
                <w:p w14:paraId="588C107D" w14:textId="77777777" w:rsidR="00BA4FCE" w:rsidRDefault="00BA4FCE" w:rsidP="00BA4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bottom w:val="single" w:sz="18" w:space="0" w:color="auto"/>
                  </w:tcBorders>
                </w:tcPr>
                <w:p w14:paraId="106176B6" w14:textId="77777777" w:rsidR="00BA4FCE" w:rsidRDefault="00BA4FCE" w:rsidP="00BA4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A4FCE" w14:paraId="1B787E5E" w14:textId="77777777" w:rsidTr="00BA4FCE">
              <w:trPr>
                <w:trHeight w:val="103"/>
              </w:trPr>
              <w:tc>
                <w:tcPr>
                  <w:tcW w:w="10609" w:type="dxa"/>
                  <w:gridSpan w:val="8"/>
                  <w:tcBorders>
                    <w:top w:val="single" w:sz="18" w:space="0" w:color="auto"/>
                    <w:left w:val="nil"/>
                    <w:bottom w:val="single" w:sz="18" w:space="0" w:color="auto"/>
                    <w:right w:val="nil"/>
                  </w:tcBorders>
                  <w:shd w:val="clear" w:color="auto" w:fill="FFFFFF" w:themeFill="background1"/>
                </w:tcPr>
                <w:p w14:paraId="449B78DD" w14:textId="77777777" w:rsidR="00BA4FCE" w:rsidRPr="006E3D31" w:rsidRDefault="00BA4FCE" w:rsidP="00BA4FCE">
                  <w:pPr>
                    <w:spacing w:after="0" w:line="240" w:lineRule="auto"/>
                    <w:rPr>
                      <w:sz w:val="12"/>
                      <w:szCs w:val="12"/>
                    </w:rPr>
                  </w:pPr>
                </w:p>
              </w:tc>
            </w:tr>
            <w:tr w:rsidR="00BA4FCE" w14:paraId="63F04E0B" w14:textId="77777777" w:rsidTr="00BA4FCE">
              <w:trPr>
                <w:trHeight w:val="916"/>
              </w:trPr>
              <w:tc>
                <w:tcPr>
                  <w:tcW w:w="3946" w:type="dxa"/>
                  <w:gridSpan w:val="2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9CC2E5" w:themeFill="accent1" w:themeFillTint="99"/>
                </w:tcPr>
                <w:p w14:paraId="7894ABF2" w14:textId="77777777" w:rsidR="00BA4FCE" w:rsidRDefault="00BA4FCE" w:rsidP="00BA4FCE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B702F">
                    <w:rPr>
                      <w:b/>
                      <w:sz w:val="28"/>
                      <w:szCs w:val="28"/>
                    </w:rPr>
                    <w:t xml:space="preserve">OSION </w:t>
                  </w:r>
                  <w:r>
                    <w:rPr>
                      <w:b/>
                      <w:sz w:val="28"/>
                      <w:szCs w:val="28"/>
                    </w:rPr>
                    <w:t>4</w:t>
                  </w:r>
                  <w:r w:rsidRPr="002B702F">
                    <w:rPr>
                      <w:b/>
                      <w:sz w:val="28"/>
                      <w:szCs w:val="28"/>
                    </w:rPr>
                    <w:t xml:space="preserve"> ITSEARVIOINTI</w:t>
                  </w:r>
                </w:p>
                <w:p w14:paraId="7A954DE9" w14:textId="77777777" w:rsidR="00BA4FCE" w:rsidRPr="002B702F" w:rsidRDefault="00BA4FCE" w:rsidP="00BA4FCE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Ruksita sopivin vaihtoehto, joka kuvaa parhaiten kappaleen osaamistasi</w:t>
                  </w:r>
                </w:p>
              </w:tc>
              <w:tc>
                <w:tcPr>
                  <w:tcW w:w="993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4CDACC2B" w14:textId="77777777" w:rsidR="00BA4FCE" w:rsidRPr="00F665C6" w:rsidRDefault="00BA4FCE" w:rsidP="00BA4FCE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F665C6">
                    <w:rPr>
                      <w:b/>
                    </w:rPr>
                    <w:t>En osaa hyvin</w:t>
                  </w: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00D77673" w14:textId="77777777" w:rsidR="00BA4FCE" w:rsidRPr="00F665C6" w:rsidRDefault="00BA4FCE" w:rsidP="00BA4FCE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F665C6">
                    <w:rPr>
                      <w:b/>
                    </w:rPr>
                    <w:t>Jotain osaan</w:t>
                  </w: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64E7D1AC" w14:textId="77777777" w:rsidR="00BA4FCE" w:rsidRPr="00F665C6" w:rsidRDefault="00BA4FCE" w:rsidP="00BA4FCE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F665C6">
                    <w:rPr>
                      <w:b/>
                    </w:rPr>
                    <w:t>Osaan hyvin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2C63A0A8" w14:textId="77777777" w:rsidR="00BA4FCE" w:rsidRPr="00F665C6" w:rsidRDefault="00BA4FCE" w:rsidP="00BA4FCE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F665C6">
                    <w:rPr>
                      <w:b/>
                    </w:rPr>
                    <w:t>Olin liekeissä</w:t>
                  </w:r>
                </w:p>
              </w:tc>
              <w:tc>
                <w:tcPr>
                  <w:tcW w:w="2694" w:type="dxa"/>
                  <w:tcBorders>
                    <w:top w:val="single" w:sz="18" w:space="0" w:color="auto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051724ED" w14:textId="77777777" w:rsidR="00BA4FCE" w:rsidRPr="007A6D37" w:rsidRDefault="00BA4FCE" w:rsidP="00BA4FCE">
                  <w:pPr>
                    <w:spacing w:after="0" w:line="240" w:lineRule="auto"/>
                    <w:rPr>
                      <w:b/>
                    </w:rPr>
                  </w:pPr>
                  <w:r w:rsidRPr="007A6D37">
                    <w:rPr>
                      <w:b/>
                    </w:rPr>
                    <w:t>Arvosana, jonka antaisin itselleni tästä osiosta:</w:t>
                  </w:r>
                </w:p>
              </w:tc>
            </w:tr>
            <w:tr w:rsidR="00BA4FCE" w14:paraId="3F02F347" w14:textId="77777777" w:rsidTr="00BA4FCE">
              <w:trPr>
                <w:trHeight w:val="94"/>
              </w:trPr>
              <w:tc>
                <w:tcPr>
                  <w:tcW w:w="3946" w:type="dxa"/>
                  <w:gridSpan w:val="2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</w:tcPr>
                <w:p w14:paraId="14EEF3CF" w14:textId="77777777" w:rsidR="00BA4FCE" w:rsidRDefault="00BA4FCE" w:rsidP="00BA4FCE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Aritmeettinen ja Geometrinen jono</w:t>
                  </w:r>
                </w:p>
                <w:p w14:paraId="2E0C10AF" w14:textId="77777777" w:rsidR="00BA4FCE" w:rsidRPr="00D36CD8" w:rsidRDefault="00BA4FCE" w:rsidP="00BA4FCE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1FE8E42A" w14:textId="77777777" w:rsidR="00BA4FCE" w:rsidRPr="00167788" w:rsidRDefault="00BA4FCE" w:rsidP="00BA4FCE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4485E9E3" w14:textId="77777777" w:rsidR="00BA4FCE" w:rsidRPr="00167788" w:rsidRDefault="00BA4FCE" w:rsidP="00BA4FCE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606A8001" w14:textId="77777777" w:rsidR="00BA4FCE" w:rsidRPr="00167788" w:rsidRDefault="00BA4FCE" w:rsidP="00BA4FCE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70BD9EB2" w14:textId="77777777" w:rsidR="00BA4FCE" w:rsidRPr="00167788" w:rsidRDefault="00BA4FCE" w:rsidP="00BA4FCE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</w:tcPr>
                <w:p w14:paraId="357E07EE" w14:textId="77777777" w:rsidR="00BA4FCE" w:rsidRPr="00167788" w:rsidRDefault="00BA4FCE" w:rsidP="00BA4FCE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A4FCE" w14:paraId="7953E65E" w14:textId="77777777" w:rsidTr="007753DF">
              <w:trPr>
                <w:trHeight w:val="94"/>
              </w:trPr>
              <w:tc>
                <w:tcPr>
                  <w:tcW w:w="3946" w:type="dxa"/>
                  <w:gridSpan w:val="2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</w:tcPr>
                <w:p w14:paraId="6F3BBF03" w14:textId="77777777" w:rsidR="00BA4FCE" w:rsidRDefault="00BA4FCE" w:rsidP="00BA4FCE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Mallintaminen lukujonoilla</w:t>
                  </w:r>
                </w:p>
                <w:p w14:paraId="621BB639" w14:textId="77777777" w:rsidR="00BA4FCE" w:rsidRPr="006979AA" w:rsidRDefault="00BA4FCE" w:rsidP="00BA4FCE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5C2A8458" w14:textId="77777777" w:rsidR="00BA4FCE" w:rsidRPr="00167788" w:rsidRDefault="00BA4FCE" w:rsidP="00BA4FCE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6624036D" w14:textId="77777777" w:rsidR="00BA4FCE" w:rsidRPr="00167788" w:rsidRDefault="00BA4FCE" w:rsidP="00BA4FCE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0EA4562D" w14:textId="77777777" w:rsidR="00BA4FCE" w:rsidRPr="00167788" w:rsidRDefault="00BA4FCE" w:rsidP="00BA4FCE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518AAD33" w14:textId="77777777" w:rsidR="00BA4FCE" w:rsidRPr="00167788" w:rsidRDefault="00BA4FCE" w:rsidP="00BA4FCE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bottom w:val="single" w:sz="18" w:space="0" w:color="auto"/>
                  </w:tcBorders>
                  <w:shd w:val="clear" w:color="auto" w:fill="FFFFFF" w:themeFill="background1"/>
                </w:tcPr>
                <w:p w14:paraId="502367DA" w14:textId="77777777" w:rsidR="00BA4FCE" w:rsidRPr="00167788" w:rsidRDefault="00BA4FCE" w:rsidP="00BA4FCE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2B98BA0" w14:textId="77777777" w:rsidR="00BA4FCE" w:rsidRPr="00B25C55" w:rsidRDefault="00BA4FCE" w:rsidP="00BA4FCE">
            <w:pPr>
              <w:spacing w:after="0" w:line="240" w:lineRule="auto"/>
              <w:rPr>
                <w:b/>
                <w:sz w:val="12"/>
                <w:szCs w:val="12"/>
              </w:rPr>
            </w:pPr>
          </w:p>
        </w:tc>
      </w:tr>
    </w:tbl>
    <w:p w14:paraId="6251697D" w14:textId="77777777" w:rsidR="00C10523" w:rsidRDefault="00C10523" w:rsidP="006E3D31">
      <w:pPr>
        <w:spacing w:after="0" w:line="240" w:lineRule="auto"/>
        <w:rPr>
          <w:sz w:val="20"/>
          <w:szCs w:val="20"/>
        </w:rPr>
      </w:pPr>
    </w:p>
    <w:tbl>
      <w:tblPr>
        <w:tblpPr w:leftFromText="141" w:rightFromText="141" w:vertAnchor="text" w:horzAnchor="margin" w:tblpXSpec="center" w:tblpY="105"/>
        <w:tblW w:w="110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6"/>
        <w:gridCol w:w="579"/>
        <w:gridCol w:w="55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79"/>
      </w:tblGrid>
      <w:tr w:rsidR="006E3D31" w14:paraId="4CC24652" w14:textId="77777777" w:rsidTr="00BA4FCE">
        <w:trPr>
          <w:trHeight w:val="309"/>
        </w:trPr>
        <w:tc>
          <w:tcPr>
            <w:tcW w:w="3085" w:type="dxa"/>
            <w:gridSpan w:val="2"/>
            <w:shd w:val="clear" w:color="auto" w:fill="8DB3E2"/>
            <w:vAlign w:val="center"/>
          </w:tcPr>
          <w:p w14:paraId="6848C855" w14:textId="77777777" w:rsidR="006E3D31" w:rsidRPr="00BE0F9D" w:rsidRDefault="006E3D31" w:rsidP="006E3D31">
            <w:pPr>
              <w:spacing w:after="0" w:line="240" w:lineRule="auto"/>
              <w:jc w:val="center"/>
              <w:rPr>
                <w:b/>
              </w:rPr>
            </w:pPr>
            <w:r w:rsidRPr="00BE0F9D">
              <w:rPr>
                <w:b/>
              </w:rPr>
              <w:lastRenderedPageBreak/>
              <w:t xml:space="preserve">OSIO </w:t>
            </w:r>
            <w:r>
              <w:rPr>
                <w:b/>
              </w:rPr>
              <w:t>5</w:t>
            </w:r>
          </w:p>
        </w:tc>
        <w:tc>
          <w:tcPr>
            <w:tcW w:w="2823" w:type="dxa"/>
            <w:gridSpan w:val="5"/>
            <w:shd w:val="clear" w:color="auto" w:fill="auto"/>
            <w:vAlign w:val="center"/>
          </w:tcPr>
          <w:p w14:paraId="4B3A629C" w14:textId="77777777" w:rsidR="006E3D31" w:rsidRPr="00BE0F9D" w:rsidRDefault="006E3D31" w:rsidP="00BA4FCE">
            <w:pPr>
              <w:spacing w:after="0"/>
              <w:jc w:val="center"/>
              <w:rPr>
                <w:b/>
              </w:rPr>
            </w:pPr>
            <w:r w:rsidRPr="00BE0F9D">
              <w:rPr>
                <w:b/>
              </w:rPr>
              <w:t>Perus (5 – 6)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14:paraId="19E5CC92" w14:textId="77777777" w:rsidR="006E3D31" w:rsidRPr="00BE0F9D" w:rsidRDefault="006E3D31" w:rsidP="00BA4FCE">
            <w:pPr>
              <w:spacing w:after="0"/>
              <w:jc w:val="center"/>
              <w:rPr>
                <w:b/>
              </w:rPr>
            </w:pPr>
            <w:r w:rsidRPr="00BE0F9D">
              <w:rPr>
                <w:b/>
              </w:rPr>
              <w:t>Taitaja (7 – 8)</w:t>
            </w: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14:paraId="1FE5C4F9" w14:textId="77777777" w:rsidR="006E3D31" w:rsidRPr="00BE0F9D" w:rsidRDefault="006E3D31" w:rsidP="00BA4FCE">
            <w:pPr>
              <w:spacing w:after="0"/>
              <w:jc w:val="center"/>
            </w:pPr>
            <w:r w:rsidRPr="00BE0F9D">
              <w:rPr>
                <w:b/>
              </w:rPr>
              <w:t>Mestari (9 – 10)</w:t>
            </w:r>
          </w:p>
        </w:tc>
      </w:tr>
      <w:tr w:rsidR="00BA4FCE" w14:paraId="5D636A87" w14:textId="77777777" w:rsidTr="00BA4FCE">
        <w:trPr>
          <w:trHeight w:val="309"/>
        </w:trPr>
        <w:tc>
          <w:tcPr>
            <w:tcW w:w="2506" w:type="dxa"/>
            <w:shd w:val="clear" w:color="auto" w:fill="auto"/>
          </w:tcPr>
          <w:p w14:paraId="541084AA" w14:textId="77777777" w:rsidR="00BA4FCE" w:rsidRDefault="00BA4FCE" w:rsidP="00BA4FC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B7464">
              <w:rPr>
                <w:b/>
                <w:sz w:val="20"/>
                <w:szCs w:val="20"/>
              </w:rPr>
              <w:t>Aritmeettinen</w:t>
            </w:r>
            <w:r>
              <w:rPr>
                <w:b/>
                <w:sz w:val="20"/>
                <w:szCs w:val="20"/>
              </w:rPr>
              <w:t xml:space="preserve"> summa</w:t>
            </w:r>
          </w:p>
          <w:p w14:paraId="18BE5589" w14:textId="77777777" w:rsidR="00BA4FCE" w:rsidRPr="003B7464" w:rsidRDefault="00BA4FCE" w:rsidP="00BA4FC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58E43233" w14:textId="77777777" w:rsidR="00BA4FCE" w:rsidRPr="0084049B" w:rsidRDefault="00BA4FCE" w:rsidP="00BA4FCE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84049B">
              <w:rPr>
                <w:b/>
                <w:sz w:val="12"/>
                <w:szCs w:val="12"/>
              </w:rPr>
              <w:t>Videot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4566A8AB" w14:textId="77777777" w:rsidR="00BA4FCE" w:rsidRPr="000D3807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616F4E" w14:textId="77777777" w:rsidR="00BA4FCE" w:rsidRPr="000D3807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189</w:t>
            </w:r>
          </w:p>
        </w:tc>
        <w:tc>
          <w:tcPr>
            <w:tcW w:w="567" w:type="dxa"/>
            <w:vAlign w:val="center"/>
          </w:tcPr>
          <w:p w14:paraId="4AF7CC3E" w14:textId="77777777" w:rsidR="00BA4FCE" w:rsidRPr="000D3807" w:rsidRDefault="00D0649C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F633640" w14:textId="77777777" w:rsidR="00BA4FCE" w:rsidRPr="00D05132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C24F2EB" w14:textId="77777777" w:rsidR="00BA4FCE" w:rsidRPr="00D05132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87E7A7" w14:textId="77777777" w:rsidR="00BA4FCE" w:rsidRPr="00D05132" w:rsidRDefault="00D0649C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CEDA0B" w14:textId="77777777" w:rsidR="00BA4FCE" w:rsidRPr="000D3807" w:rsidRDefault="00D0649C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8FB2E3" w14:textId="77777777" w:rsidR="00BA4FCE" w:rsidRPr="000D3807" w:rsidRDefault="00D0649C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CE6E9A" w14:textId="77777777" w:rsidR="00BA4FCE" w:rsidRPr="000D3807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75F65D" w14:textId="77777777" w:rsidR="00BA4FCE" w:rsidRPr="000D3807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947B2" w14:textId="77777777" w:rsidR="00BA4FCE" w:rsidRPr="000D3807" w:rsidRDefault="00A215B1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C03F85" w14:textId="77777777" w:rsidR="00BA4FCE" w:rsidRPr="000D3807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51B292" w14:textId="77777777" w:rsidR="00BA4FCE" w:rsidRPr="000D3807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653C8266" w14:textId="77777777" w:rsidR="00BA4FCE" w:rsidRPr="000D3807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A4FCE" w14:paraId="549D590A" w14:textId="77777777" w:rsidTr="00BA4FCE">
        <w:trPr>
          <w:trHeight w:val="309"/>
        </w:trPr>
        <w:tc>
          <w:tcPr>
            <w:tcW w:w="2506" w:type="dxa"/>
            <w:shd w:val="clear" w:color="auto" w:fill="auto"/>
          </w:tcPr>
          <w:p w14:paraId="49FAB753" w14:textId="77777777" w:rsidR="00BA4FCE" w:rsidRDefault="00BA4FCE" w:rsidP="00BA4FC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Geometrinen summa</w:t>
            </w:r>
          </w:p>
          <w:p w14:paraId="3257D5C7" w14:textId="77777777" w:rsidR="00BA4FCE" w:rsidRPr="003B7464" w:rsidRDefault="00BA4FCE" w:rsidP="00BA4FC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6EB0F8F9" w14:textId="77777777" w:rsidR="00BA4FCE" w:rsidRPr="0084049B" w:rsidRDefault="00BA4FCE" w:rsidP="00BA4FCE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84049B">
              <w:rPr>
                <w:b/>
                <w:sz w:val="12"/>
                <w:szCs w:val="12"/>
              </w:rPr>
              <w:t>Videot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164C65D1" w14:textId="77777777" w:rsidR="00BA4FCE" w:rsidRPr="000D3807" w:rsidRDefault="008C5BF9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EAB20F" w14:textId="77777777" w:rsidR="00BA4FCE" w:rsidRPr="000D3807" w:rsidRDefault="00512CE2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BDA697" w14:textId="77777777" w:rsidR="00BA4FCE" w:rsidRPr="000D3807" w:rsidRDefault="00045E15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ACD117" w14:textId="77777777" w:rsidR="00BA4FCE" w:rsidRPr="000D3807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BDE17DA" w14:textId="77777777" w:rsidR="00BA4FCE" w:rsidRPr="000D3807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45DE62" w14:textId="77777777" w:rsidR="00BA4FCE" w:rsidRPr="000D3807" w:rsidRDefault="00045E15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714DC8" w14:textId="77777777" w:rsidR="00BA4FCE" w:rsidRPr="000D3807" w:rsidRDefault="00045E15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C1FF58" w14:textId="77777777" w:rsidR="00BA4FCE" w:rsidRPr="000D3807" w:rsidRDefault="00045E15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6DBF63" w14:textId="77777777" w:rsidR="00BA4FCE" w:rsidRPr="000D3807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5432DF" w14:textId="77777777" w:rsidR="00BA4FCE" w:rsidRPr="000D3807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30833B" w14:textId="77777777" w:rsidR="00BA4FCE" w:rsidRPr="000D3807" w:rsidRDefault="00045E15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274FB2" w14:textId="77777777" w:rsidR="00BA4FCE" w:rsidRPr="000D3807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290A4C" w14:textId="77777777" w:rsidR="00BA4FCE" w:rsidRPr="000D3807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757CED02" w14:textId="77777777" w:rsidR="00BA4FCE" w:rsidRPr="000D3807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A4FCE" w14:paraId="104BAFDB" w14:textId="77777777" w:rsidTr="00BA4FCE">
        <w:trPr>
          <w:trHeight w:val="309"/>
        </w:trPr>
        <w:tc>
          <w:tcPr>
            <w:tcW w:w="2506" w:type="dxa"/>
            <w:shd w:val="clear" w:color="auto" w:fill="auto"/>
          </w:tcPr>
          <w:p w14:paraId="336DC374" w14:textId="77777777" w:rsidR="00BA4FCE" w:rsidRPr="003B7464" w:rsidRDefault="0071121B" w:rsidP="00BA4FC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Sovelluksia lukujonosummista</w:t>
            </w:r>
            <w:r w:rsidRPr="003B746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14F0056C" w14:textId="77777777" w:rsidR="00BA4FCE" w:rsidRPr="0084049B" w:rsidRDefault="00BA4FCE" w:rsidP="00BA4FCE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84049B">
              <w:rPr>
                <w:b/>
                <w:sz w:val="12"/>
                <w:szCs w:val="12"/>
              </w:rPr>
              <w:t>Videot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570CB043" w14:textId="77777777" w:rsidR="00BA4FCE" w:rsidRPr="000D3807" w:rsidRDefault="0015235C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D2E4BE" w14:textId="77777777" w:rsidR="00BA4FCE" w:rsidRPr="000D3807" w:rsidRDefault="0015235C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9DFDCD" w14:textId="77777777" w:rsidR="00BA4FCE" w:rsidRPr="000D3807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1E84D5" w14:textId="77777777" w:rsidR="00BA4FCE" w:rsidRPr="000D3807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EDA8D4E" w14:textId="77777777" w:rsidR="00BA4FCE" w:rsidRPr="000D3807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6BF6CE" w14:textId="77777777" w:rsidR="00BA4FCE" w:rsidRPr="000D3807" w:rsidRDefault="0015235C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E7EDEA" w14:textId="77777777" w:rsidR="00BA4FCE" w:rsidRPr="000D3807" w:rsidRDefault="0015235C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9F02DF" w14:textId="77777777" w:rsidR="00BA4FCE" w:rsidRPr="000D3807" w:rsidRDefault="00E71AA0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3E0F30" w14:textId="77777777" w:rsidR="00BA4FCE" w:rsidRPr="000D3807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D966C0" w14:textId="77777777" w:rsidR="00BA4FCE" w:rsidRPr="000D3807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47A412" w14:textId="77777777" w:rsidR="00BA4FCE" w:rsidRPr="000D3807" w:rsidRDefault="001016B7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6E3BF3" w14:textId="77777777" w:rsidR="00BA4FCE" w:rsidRPr="000D3807" w:rsidRDefault="001016B7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FECB52" w14:textId="77777777" w:rsidR="00BA4FCE" w:rsidRPr="000D3807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45CACDF3" w14:textId="77777777" w:rsidR="00BA4FCE" w:rsidRPr="000D3807" w:rsidRDefault="00BA4FCE" w:rsidP="00BA4F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A4FCE" w14:paraId="4CD2EF2E" w14:textId="77777777" w:rsidTr="0020034C">
        <w:trPr>
          <w:trHeight w:val="4670"/>
        </w:trPr>
        <w:tc>
          <w:tcPr>
            <w:tcW w:w="11023" w:type="dxa"/>
            <w:gridSpan w:val="16"/>
            <w:shd w:val="clear" w:color="auto" w:fill="auto"/>
            <w:vAlign w:val="center"/>
          </w:tcPr>
          <w:tbl>
            <w:tblPr>
              <w:tblStyle w:val="TaulukkoRuudukko"/>
              <w:tblpPr w:leftFromText="141" w:rightFromText="141" w:horzAnchor="margin" w:tblpXSpec="center" w:tblpY="270"/>
              <w:tblOverlap w:val="never"/>
              <w:tblW w:w="10609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7"/>
              <w:gridCol w:w="2249"/>
              <w:gridCol w:w="993"/>
              <w:gridCol w:w="992"/>
              <w:gridCol w:w="992"/>
              <w:gridCol w:w="444"/>
              <w:gridCol w:w="548"/>
              <w:gridCol w:w="2694"/>
            </w:tblGrid>
            <w:tr w:rsidR="00BA4FCE" w14:paraId="09F8B3AF" w14:textId="77777777" w:rsidTr="00BA4FCE">
              <w:trPr>
                <w:trHeight w:val="418"/>
              </w:trPr>
              <w:tc>
                <w:tcPr>
                  <w:tcW w:w="1697" w:type="dxa"/>
                  <w:tcBorders>
                    <w:bottom w:val="nil"/>
                  </w:tcBorders>
                  <w:shd w:val="clear" w:color="auto" w:fill="9CC2E5" w:themeFill="accent1" w:themeFillTint="99"/>
                </w:tcPr>
                <w:p w14:paraId="42A63076" w14:textId="77777777" w:rsidR="00BA4FCE" w:rsidRPr="00950C31" w:rsidRDefault="00BA4FCE" w:rsidP="00BA4FCE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950C31">
                    <w:rPr>
                      <w:b/>
                      <w:sz w:val="28"/>
                      <w:szCs w:val="28"/>
                    </w:rPr>
                    <w:t xml:space="preserve">VÄLITESTI </w:t>
                  </w:r>
                  <w:r>
                    <w:rPr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670" w:type="dxa"/>
                  <w:gridSpan w:val="5"/>
                  <w:tcBorders>
                    <w:bottom w:val="nil"/>
                  </w:tcBorders>
                  <w:vAlign w:val="center"/>
                </w:tcPr>
                <w:p w14:paraId="7C9DF8C7" w14:textId="77777777" w:rsidR="00BA4FCE" w:rsidRPr="00BE0F9D" w:rsidRDefault="00BA4FCE" w:rsidP="00BA4FCE">
                  <w:pPr>
                    <w:spacing w:after="0" w:line="240" w:lineRule="auto"/>
                    <w:rPr>
                      <w:b/>
                    </w:rPr>
                  </w:pPr>
                  <w:r w:rsidRPr="00BE0F9D">
                    <w:rPr>
                      <w:b/>
                    </w:rPr>
                    <w:t>Osasin välitestin hyvin ja ymmärrän malliratkaisut</w:t>
                  </w:r>
                </w:p>
              </w:tc>
              <w:tc>
                <w:tcPr>
                  <w:tcW w:w="548" w:type="dxa"/>
                </w:tcPr>
                <w:p w14:paraId="535DE94C" w14:textId="77777777" w:rsidR="00BA4FCE" w:rsidRDefault="00BA4FCE" w:rsidP="00BA4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vMerge w:val="restart"/>
                </w:tcPr>
                <w:p w14:paraId="54CBDDF4" w14:textId="77777777" w:rsidR="00BA4FCE" w:rsidRPr="00B62E0C" w:rsidRDefault="00BA4FCE" w:rsidP="00BA4FCE">
                  <w:pPr>
                    <w:spacing w:after="0" w:line="240" w:lineRule="auto"/>
                    <w:rPr>
                      <w:b/>
                    </w:rPr>
                  </w:pPr>
                  <w:r w:rsidRPr="00B62E0C">
                    <w:rPr>
                      <w:b/>
                    </w:rPr>
                    <w:t>Pisteeni välitestistä:</w:t>
                  </w:r>
                </w:p>
                <w:p w14:paraId="2C0EAF36" w14:textId="77777777" w:rsidR="00BA4FCE" w:rsidRDefault="00BA4FCE" w:rsidP="00BA4FCE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14:paraId="4A646EBA" w14:textId="77777777" w:rsidR="00BA4FCE" w:rsidRPr="00B25C55" w:rsidRDefault="00BA4FCE" w:rsidP="00BA4FCE">
                  <w:pPr>
                    <w:spacing w:after="0" w:line="240" w:lineRule="auto"/>
                    <w:jc w:val="right"/>
                    <w:rPr>
                      <w:sz w:val="64"/>
                      <w:szCs w:val="64"/>
                    </w:rPr>
                  </w:pPr>
                  <w:r w:rsidRPr="00B25C55">
                    <w:rPr>
                      <w:b/>
                      <w:sz w:val="64"/>
                      <w:szCs w:val="64"/>
                    </w:rPr>
                    <w:t>/12</w:t>
                  </w:r>
                </w:p>
              </w:tc>
            </w:tr>
            <w:tr w:rsidR="00BA4FCE" w14:paraId="3A8A5AE1" w14:textId="77777777" w:rsidTr="00BA4FCE">
              <w:trPr>
                <w:trHeight w:val="444"/>
              </w:trPr>
              <w:tc>
                <w:tcPr>
                  <w:tcW w:w="1697" w:type="dxa"/>
                  <w:tcBorders>
                    <w:top w:val="nil"/>
                    <w:bottom w:val="nil"/>
                  </w:tcBorders>
                  <w:shd w:val="clear" w:color="auto" w:fill="9CC2E5" w:themeFill="accent1" w:themeFillTint="99"/>
                  <w:vAlign w:val="bottom"/>
                </w:tcPr>
                <w:p w14:paraId="2511F972" w14:textId="77777777" w:rsidR="00BA4FCE" w:rsidRDefault="00BA4FCE" w:rsidP="00BA4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581D">
                    <w:rPr>
                      <w:b/>
                    </w:rPr>
                    <w:t>Ruksita sopivin</w:t>
                  </w:r>
                </w:p>
              </w:tc>
              <w:tc>
                <w:tcPr>
                  <w:tcW w:w="5670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14:paraId="3D9B5F15" w14:textId="77777777" w:rsidR="00BA4FCE" w:rsidRPr="00BE0F9D" w:rsidRDefault="00BA4FCE" w:rsidP="00BA4FCE">
                  <w:pPr>
                    <w:spacing w:after="0" w:line="240" w:lineRule="auto"/>
                    <w:rPr>
                      <w:b/>
                    </w:rPr>
                  </w:pPr>
                  <w:r w:rsidRPr="00BE0F9D">
                    <w:rPr>
                      <w:b/>
                    </w:rPr>
                    <w:t>En osannut kovin hyvin mutta ymmärrän malliratkaisut</w:t>
                  </w:r>
                </w:p>
              </w:tc>
              <w:tc>
                <w:tcPr>
                  <w:tcW w:w="548" w:type="dxa"/>
                </w:tcPr>
                <w:p w14:paraId="0C9B8C36" w14:textId="77777777" w:rsidR="00BA4FCE" w:rsidRDefault="00BA4FCE" w:rsidP="00BA4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vMerge/>
                </w:tcPr>
                <w:p w14:paraId="465EB674" w14:textId="77777777" w:rsidR="00BA4FCE" w:rsidRDefault="00BA4FCE" w:rsidP="00BA4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A4FCE" w14:paraId="71EAB940" w14:textId="77777777" w:rsidTr="00BA4FCE">
              <w:trPr>
                <w:trHeight w:val="418"/>
              </w:trPr>
              <w:tc>
                <w:tcPr>
                  <w:tcW w:w="1697" w:type="dxa"/>
                  <w:tcBorders>
                    <w:top w:val="nil"/>
                    <w:bottom w:val="single" w:sz="18" w:space="0" w:color="auto"/>
                  </w:tcBorders>
                  <w:shd w:val="clear" w:color="auto" w:fill="9CC2E5" w:themeFill="accent1" w:themeFillTint="99"/>
                </w:tcPr>
                <w:p w14:paraId="68CD424D" w14:textId="77777777" w:rsidR="00BA4FCE" w:rsidRDefault="00BA4FCE" w:rsidP="00BA4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7581D">
                    <w:rPr>
                      <w:b/>
                    </w:rPr>
                    <w:t>vaihtoehto</w:t>
                  </w:r>
                </w:p>
              </w:tc>
              <w:tc>
                <w:tcPr>
                  <w:tcW w:w="5670" w:type="dxa"/>
                  <w:gridSpan w:val="5"/>
                  <w:tcBorders>
                    <w:top w:val="nil"/>
                    <w:bottom w:val="single" w:sz="18" w:space="0" w:color="auto"/>
                  </w:tcBorders>
                  <w:vAlign w:val="center"/>
                </w:tcPr>
                <w:p w14:paraId="257578A3" w14:textId="77777777" w:rsidR="00BA4FCE" w:rsidRPr="00BE0F9D" w:rsidRDefault="00BA4FCE" w:rsidP="00BA4FCE">
                  <w:pPr>
                    <w:spacing w:after="0" w:line="240" w:lineRule="auto"/>
                    <w:rPr>
                      <w:b/>
                    </w:rPr>
                  </w:pPr>
                  <w:r w:rsidRPr="00BE0F9D">
                    <w:rPr>
                      <w:b/>
                    </w:rPr>
                    <w:t>En osannut, enkä oikeastaan ymmärrä malliratkaisujakaan</w:t>
                  </w:r>
                </w:p>
              </w:tc>
              <w:tc>
                <w:tcPr>
                  <w:tcW w:w="548" w:type="dxa"/>
                  <w:tcBorders>
                    <w:bottom w:val="single" w:sz="18" w:space="0" w:color="auto"/>
                  </w:tcBorders>
                </w:tcPr>
                <w:p w14:paraId="26A1D7F0" w14:textId="77777777" w:rsidR="00BA4FCE" w:rsidRDefault="00BA4FCE" w:rsidP="00BA4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bottom w:val="single" w:sz="18" w:space="0" w:color="auto"/>
                  </w:tcBorders>
                </w:tcPr>
                <w:p w14:paraId="29E5DA0C" w14:textId="77777777" w:rsidR="00BA4FCE" w:rsidRDefault="00BA4FCE" w:rsidP="00BA4F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A4FCE" w14:paraId="0E4A1F27" w14:textId="77777777" w:rsidTr="00BA4FCE">
              <w:trPr>
                <w:trHeight w:val="103"/>
              </w:trPr>
              <w:tc>
                <w:tcPr>
                  <w:tcW w:w="10609" w:type="dxa"/>
                  <w:gridSpan w:val="8"/>
                  <w:tcBorders>
                    <w:top w:val="single" w:sz="18" w:space="0" w:color="auto"/>
                    <w:left w:val="nil"/>
                    <w:bottom w:val="single" w:sz="18" w:space="0" w:color="auto"/>
                    <w:right w:val="nil"/>
                  </w:tcBorders>
                  <w:shd w:val="clear" w:color="auto" w:fill="FFFFFF" w:themeFill="background1"/>
                </w:tcPr>
                <w:p w14:paraId="54D1C39C" w14:textId="77777777" w:rsidR="00BA4FCE" w:rsidRPr="006E3D31" w:rsidRDefault="00BA4FCE" w:rsidP="00BA4FCE">
                  <w:pPr>
                    <w:spacing w:after="0" w:line="240" w:lineRule="auto"/>
                    <w:rPr>
                      <w:sz w:val="12"/>
                      <w:szCs w:val="12"/>
                    </w:rPr>
                  </w:pPr>
                </w:p>
              </w:tc>
            </w:tr>
            <w:tr w:rsidR="00BA4FCE" w14:paraId="2EFCAF04" w14:textId="77777777" w:rsidTr="00BA4FCE">
              <w:trPr>
                <w:trHeight w:val="916"/>
              </w:trPr>
              <w:tc>
                <w:tcPr>
                  <w:tcW w:w="3946" w:type="dxa"/>
                  <w:gridSpan w:val="2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9CC2E5" w:themeFill="accent1" w:themeFillTint="99"/>
                </w:tcPr>
                <w:p w14:paraId="4C99C8B9" w14:textId="77777777" w:rsidR="00BA4FCE" w:rsidRDefault="00BA4FCE" w:rsidP="00BA4FCE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B702F">
                    <w:rPr>
                      <w:b/>
                      <w:sz w:val="28"/>
                      <w:szCs w:val="28"/>
                    </w:rPr>
                    <w:t xml:space="preserve">OSION </w:t>
                  </w:r>
                  <w:r>
                    <w:rPr>
                      <w:b/>
                      <w:sz w:val="28"/>
                      <w:szCs w:val="28"/>
                    </w:rPr>
                    <w:t>5</w:t>
                  </w:r>
                  <w:r w:rsidRPr="002B702F">
                    <w:rPr>
                      <w:b/>
                      <w:sz w:val="28"/>
                      <w:szCs w:val="28"/>
                    </w:rPr>
                    <w:t xml:space="preserve"> ITSEARVIOINTI</w:t>
                  </w:r>
                </w:p>
                <w:p w14:paraId="42B64BD5" w14:textId="77777777" w:rsidR="00BA4FCE" w:rsidRPr="002B702F" w:rsidRDefault="00BA4FCE" w:rsidP="00BA4FCE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Ruksita sopivin vaihtoehto, joka kuvaa parhaiten kappaleen osaamistasi</w:t>
                  </w:r>
                </w:p>
              </w:tc>
              <w:tc>
                <w:tcPr>
                  <w:tcW w:w="993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6687F00F" w14:textId="77777777" w:rsidR="00BA4FCE" w:rsidRPr="00F665C6" w:rsidRDefault="00BA4FCE" w:rsidP="00BA4FCE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F665C6">
                    <w:rPr>
                      <w:b/>
                    </w:rPr>
                    <w:t>En osaa hyvin</w:t>
                  </w: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08116CCF" w14:textId="77777777" w:rsidR="00BA4FCE" w:rsidRPr="00F665C6" w:rsidRDefault="00BA4FCE" w:rsidP="00BA4FCE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F665C6">
                    <w:rPr>
                      <w:b/>
                    </w:rPr>
                    <w:t>Jotain osaan</w:t>
                  </w: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1F87F042" w14:textId="77777777" w:rsidR="00BA4FCE" w:rsidRPr="00F665C6" w:rsidRDefault="00BA4FCE" w:rsidP="00BA4FCE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F665C6">
                    <w:rPr>
                      <w:b/>
                    </w:rPr>
                    <w:t>Osaan hyvin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3D18CA26" w14:textId="77777777" w:rsidR="00BA4FCE" w:rsidRPr="00F665C6" w:rsidRDefault="00BA4FCE" w:rsidP="00BA4FCE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F665C6">
                    <w:rPr>
                      <w:b/>
                    </w:rPr>
                    <w:t>Olin liekeissä</w:t>
                  </w:r>
                </w:p>
              </w:tc>
              <w:tc>
                <w:tcPr>
                  <w:tcW w:w="2694" w:type="dxa"/>
                  <w:tcBorders>
                    <w:top w:val="single" w:sz="18" w:space="0" w:color="auto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7B0FFA27" w14:textId="77777777" w:rsidR="00BA4FCE" w:rsidRPr="007A6D37" w:rsidRDefault="00BA4FCE" w:rsidP="00BA4FCE">
                  <w:pPr>
                    <w:spacing w:after="0" w:line="240" w:lineRule="auto"/>
                    <w:rPr>
                      <w:b/>
                    </w:rPr>
                  </w:pPr>
                  <w:r w:rsidRPr="007A6D37">
                    <w:rPr>
                      <w:b/>
                    </w:rPr>
                    <w:t>Arvosana, jonka antaisin itselleni tästä osiosta:</w:t>
                  </w:r>
                </w:p>
              </w:tc>
            </w:tr>
            <w:tr w:rsidR="00BA4FCE" w14:paraId="1EE93DEE" w14:textId="77777777" w:rsidTr="00BA4FCE">
              <w:trPr>
                <w:trHeight w:val="94"/>
              </w:trPr>
              <w:tc>
                <w:tcPr>
                  <w:tcW w:w="3946" w:type="dxa"/>
                  <w:gridSpan w:val="2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</w:tcPr>
                <w:p w14:paraId="2ED3083E" w14:textId="77777777" w:rsidR="00BA4FCE" w:rsidRDefault="0071121B" w:rsidP="00BA4FCE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3B7464">
                    <w:rPr>
                      <w:b/>
                      <w:sz w:val="20"/>
                      <w:szCs w:val="20"/>
                    </w:rPr>
                    <w:t>Aritmeettinen</w:t>
                  </w:r>
                  <w:r>
                    <w:rPr>
                      <w:b/>
                      <w:sz w:val="20"/>
                      <w:szCs w:val="20"/>
                    </w:rPr>
                    <w:t xml:space="preserve"> summa</w:t>
                  </w:r>
                </w:p>
                <w:p w14:paraId="70EFF98E" w14:textId="77777777" w:rsidR="00BA4FCE" w:rsidRPr="006979AA" w:rsidRDefault="00BA4FCE" w:rsidP="00BA4FCE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41459DEB" w14:textId="77777777" w:rsidR="00BA4FCE" w:rsidRPr="00167788" w:rsidRDefault="00BA4FCE" w:rsidP="00BA4FCE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26C8186A" w14:textId="77777777" w:rsidR="00BA4FCE" w:rsidRPr="00167788" w:rsidRDefault="00BA4FCE" w:rsidP="00BA4FCE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655D5E64" w14:textId="77777777" w:rsidR="00BA4FCE" w:rsidRPr="00167788" w:rsidRDefault="00BA4FCE" w:rsidP="00BA4FCE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49FB11E5" w14:textId="77777777" w:rsidR="00BA4FCE" w:rsidRPr="00167788" w:rsidRDefault="00BA4FCE" w:rsidP="00BA4FCE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</w:tcPr>
                <w:p w14:paraId="3FEA69CA" w14:textId="77777777" w:rsidR="00BA4FCE" w:rsidRPr="00167788" w:rsidRDefault="00BA4FCE" w:rsidP="00BA4FCE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A4FCE" w14:paraId="190AA02A" w14:textId="77777777" w:rsidTr="00BA4FCE">
              <w:trPr>
                <w:trHeight w:val="94"/>
              </w:trPr>
              <w:tc>
                <w:tcPr>
                  <w:tcW w:w="3946" w:type="dxa"/>
                  <w:gridSpan w:val="2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</w:tcPr>
                <w:p w14:paraId="74F99B3D" w14:textId="77777777" w:rsidR="00BA4FCE" w:rsidRDefault="0071121B" w:rsidP="00BA4FCE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Geometrinen summa</w:t>
                  </w:r>
                </w:p>
                <w:p w14:paraId="26C573D0" w14:textId="77777777" w:rsidR="00BA4FCE" w:rsidRDefault="00BA4FCE" w:rsidP="00BA4FCE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7FF8C7C1" w14:textId="77777777" w:rsidR="00BA4FCE" w:rsidRPr="00167788" w:rsidRDefault="00BA4FCE" w:rsidP="00BA4FCE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0614251D" w14:textId="77777777" w:rsidR="00BA4FCE" w:rsidRPr="00167788" w:rsidRDefault="00BA4FCE" w:rsidP="00BA4FCE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4DE06F86" w14:textId="77777777" w:rsidR="00BA4FCE" w:rsidRPr="00167788" w:rsidRDefault="00BA4FCE" w:rsidP="00BA4FCE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3623450B" w14:textId="77777777" w:rsidR="00BA4FCE" w:rsidRPr="00167788" w:rsidRDefault="00BA4FCE" w:rsidP="00BA4FCE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</w:tcPr>
                <w:p w14:paraId="021C76EA" w14:textId="77777777" w:rsidR="00BA4FCE" w:rsidRPr="00167788" w:rsidRDefault="00BA4FCE" w:rsidP="00BA4FCE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A4FCE" w14:paraId="4027CA0F" w14:textId="77777777" w:rsidTr="0071121B">
              <w:trPr>
                <w:trHeight w:val="94"/>
              </w:trPr>
              <w:tc>
                <w:tcPr>
                  <w:tcW w:w="3946" w:type="dxa"/>
                  <w:gridSpan w:val="2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</w:tcPr>
                <w:p w14:paraId="47AF24BB" w14:textId="77777777" w:rsidR="00BA4FCE" w:rsidRDefault="0071121B" w:rsidP="00BA4FCE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Sovelluksia lukujonosummista</w:t>
                  </w:r>
                </w:p>
                <w:p w14:paraId="2520F0A1" w14:textId="77777777" w:rsidR="00BA4FCE" w:rsidRPr="003B7464" w:rsidRDefault="00BA4FCE" w:rsidP="00BA4FCE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7BBC0A08" w14:textId="77777777" w:rsidR="00BA4FCE" w:rsidRPr="00167788" w:rsidRDefault="00BA4FCE" w:rsidP="00BA4FCE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77D9C1ED" w14:textId="77777777" w:rsidR="00BA4FCE" w:rsidRPr="00167788" w:rsidRDefault="00BA4FCE" w:rsidP="00BA4FCE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77F18606" w14:textId="77777777" w:rsidR="00BA4FCE" w:rsidRPr="00167788" w:rsidRDefault="00BA4FCE" w:rsidP="00BA4FCE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FFFFFF" w:themeFill="background1"/>
                  <w:vAlign w:val="center"/>
                </w:tcPr>
                <w:p w14:paraId="07AF87CC" w14:textId="77777777" w:rsidR="00BA4FCE" w:rsidRPr="00167788" w:rsidRDefault="00BA4FCE" w:rsidP="00BA4FCE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bottom w:val="single" w:sz="18" w:space="0" w:color="auto"/>
                  </w:tcBorders>
                  <w:shd w:val="clear" w:color="auto" w:fill="FFFFFF" w:themeFill="background1"/>
                </w:tcPr>
                <w:p w14:paraId="73F95B12" w14:textId="77777777" w:rsidR="00BA4FCE" w:rsidRPr="00167788" w:rsidRDefault="00BA4FCE" w:rsidP="00BA4FCE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17F797D" w14:textId="77777777" w:rsidR="00C10523" w:rsidRDefault="00C10523" w:rsidP="00BA4FCE">
            <w:pPr>
              <w:spacing w:after="0" w:line="240" w:lineRule="auto"/>
              <w:rPr>
                <w:b/>
                <w:sz w:val="12"/>
                <w:szCs w:val="12"/>
              </w:rPr>
            </w:pPr>
          </w:p>
          <w:p w14:paraId="22649AA9" w14:textId="77777777" w:rsidR="0020034C" w:rsidRDefault="0020034C" w:rsidP="00BA4FCE">
            <w:pPr>
              <w:spacing w:after="0" w:line="240" w:lineRule="auto"/>
              <w:rPr>
                <w:b/>
                <w:sz w:val="12"/>
                <w:szCs w:val="12"/>
              </w:rPr>
            </w:pPr>
          </w:p>
          <w:p w14:paraId="088E0E9A" w14:textId="77777777" w:rsidR="0020034C" w:rsidRPr="00B25C55" w:rsidRDefault="0020034C" w:rsidP="00BA4FCE">
            <w:pPr>
              <w:spacing w:after="0" w:line="240" w:lineRule="auto"/>
              <w:rPr>
                <w:b/>
                <w:sz w:val="12"/>
                <w:szCs w:val="12"/>
              </w:rPr>
            </w:pPr>
          </w:p>
        </w:tc>
      </w:tr>
    </w:tbl>
    <w:p w14:paraId="532E8B41" w14:textId="77777777" w:rsidR="006E3D31" w:rsidRPr="000270FD" w:rsidRDefault="006E3D31" w:rsidP="004F696C">
      <w:pPr>
        <w:spacing w:after="0" w:line="240" w:lineRule="auto"/>
        <w:rPr>
          <w:sz w:val="16"/>
          <w:szCs w:val="16"/>
        </w:rPr>
      </w:pPr>
    </w:p>
    <w:p w14:paraId="55F8EA52" w14:textId="77777777" w:rsidR="00C10523" w:rsidRPr="000270FD" w:rsidRDefault="00C10523" w:rsidP="006E3D31">
      <w:pPr>
        <w:spacing w:after="0" w:line="240" w:lineRule="auto"/>
        <w:rPr>
          <w:sz w:val="16"/>
          <w:szCs w:val="16"/>
        </w:rPr>
      </w:pPr>
    </w:p>
    <w:tbl>
      <w:tblPr>
        <w:tblStyle w:val="TaulukkoRuudukko"/>
        <w:tblW w:w="10792" w:type="dxa"/>
        <w:tblInd w:w="-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9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</w:tblGrid>
      <w:tr w:rsidR="0077268F" w14:paraId="4607E36E" w14:textId="77777777" w:rsidTr="00BA4FCE">
        <w:trPr>
          <w:trHeight w:val="263"/>
        </w:trPr>
        <w:tc>
          <w:tcPr>
            <w:tcW w:w="10792" w:type="dxa"/>
            <w:gridSpan w:val="17"/>
            <w:tcBorders>
              <w:bottom w:val="single" w:sz="18" w:space="0" w:color="auto"/>
            </w:tcBorders>
            <w:shd w:val="clear" w:color="auto" w:fill="9CC2E5" w:themeFill="accent1" w:themeFillTint="99"/>
          </w:tcPr>
          <w:p w14:paraId="3913C20B" w14:textId="77777777" w:rsidR="0077268F" w:rsidRPr="005D0155" w:rsidRDefault="00670AF3" w:rsidP="00670AF3">
            <w:pPr>
              <w:spacing w:after="0" w:line="240" w:lineRule="auto"/>
              <w:rPr>
                <w:b/>
              </w:rPr>
            </w:pPr>
            <w:r>
              <w:rPr>
                <w:b/>
                <w:sz w:val="24"/>
                <w:szCs w:val="24"/>
              </w:rPr>
              <w:t>KERTAUSTEHTÄVÄT (K) ja</w:t>
            </w:r>
            <w:r w:rsidR="0077268F">
              <w:rPr>
                <w:b/>
                <w:sz w:val="24"/>
                <w:szCs w:val="24"/>
              </w:rPr>
              <w:t xml:space="preserve"> MONIVALINTATEHTÄVÄT (</w:t>
            </w:r>
            <w:r>
              <w:rPr>
                <w:b/>
                <w:sz w:val="24"/>
                <w:szCs w:val="24"/>
              </w:rPr>
              <w:t>M)</w:t>
            </w:r>
            <w:r w:rsidR="00015791">
              <w:rPr>
                <w:b/>
                <w:sz w:val="24"/>
                <w:szCs w:val="24"/>
              </w:rPr>
              <w:t xml:space="preserve"> s. </w:t>
            </w:r>
            <w:proofErr w:type="gramStart"/>
            <w:r w:rsidR="00015791">
              <w:rPr>
                <w:b/>
                <w:sz w:val="24"/>
                <w:szCs w:val="24"/>
              </w:rPr>
              <w:t>159 – 185</w:t>
            </w:r>
            <w:proofErr w:type="gramEnd"/>
          </w:p>
        </w:tc>
      </w:tr>
      <w:tr w:rsidR="0077268F" w14:paraId="48034C43" w14:textId="77777777" w:rsidTr="00BA4FCE">
        <w:trPr>
          <w:trHeight w:val="288"/>
        </w:trPr>
        <w:tc>
          <w:tcPr>
            <w:tcW w:w="1896" w:type="dxa"/>
            <w:tcBorders>
              <w:top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37ACDF15" w14:textId="77777777" w:rsidR="0077268F" w:rsidRPr="005D0155" w:rsidRDefault="0077268F" w:rsidP="00BA4FC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F70696" w14:textId="77777777" w:rsidR="0077268F" w:rsidRPr="006E152E" w:rsidRDefault="0077268F" w:rsidP="00BA4F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E152E">
              <w:rPr>
                <w:b/>
                <w:sz w:val="18"/>
                <w:szCs w:val="18"/>
              </w:rPr>
              <w:t>K1</w:t>
            </w:r>
          </w:p>
        </w:tc>
        <w:tc>
          <w:tcPr>
            <w:tcW w:w="5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C4A028" w14:textId="77777777" w:rsidR="0077268F" w:rsidRPr="006E152E" w:rsidRDefault="0077268F" w:rsidP="00BA4F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E152E">
              <w:rPr>
                <w:b/>
                <w:sz w:val="18"/>
                <w:szCs w:val="18"/>
              </w:rPr>
              <w:t>K2</w:t>
            </w:r>
          </w:p>
        </w:tc>
        <w:tc>
          <w:tcPr>
            <w:tcW w:w="5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40D527" w14:textId="77777777" w:rsidR="0077268F" w:rsidRPr="006E152E" w:rsidRDefault="0077268F" w:rsidP="00BA4F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E152E">
              <w:rPr>
                <w:b/>
                <w:sz w:val="18"/>
                <w:szCs w:val="18"/>
              </w:rPr>
              <w:t>K3</w:t>
            </w:r>
          </w:p>
        </w:tc>
        <w:tc>
          <w:tcPr>
            <w:tcW w:w="5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3E22F8" w14:textId="77777777" w:rsidR="0077268F" w:rsidRPr="006E152E" w:rsidRDefault="0077268F" w:rsidP="00BA4F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E152E">
              <w:rPr>
                <w:b/>
                <w:sz w:val="18"/>
                <w:szCs w:val="18"/>
              </w:rPr>
              <w:t>K4</w:t>
            </w:r>
          </w:p>
        </w:tc>
        <w:tc>
          <w:tcPr>
            <w:tcW w:w="5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D049D9" w14:textId="77777777" w:rsidR="0077268F" w:rsidRPr="006E152E" w:rsidRDefault="0077268F" w:rsidP="00BA4F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E152E">
              <w:rPr>
                <w:b/>
                <w:sz w:val="18"/>
                <w:szCs w:val="18"/>
              </w:rPr>
              <w:t>K5</w:t>
            </w:r>
          </w:p>
        </w:tc>
        <w:tc>
          <w:tcPr>
            <w:tcW w:w="5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AE0E28" w14:textId="77777777" w:rsidR="0077268F" w:rsidRPr="006E152E" w:rsidRDefault="0077268F" w:rsidP="00BA4F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E152E">
              <w:rPr>
                <w:b/>
                <w:sz w:val="18"/>
                <w:szCs w:val="18"/>
              </w:rPr>
              <w:t>K6</w:t>
            </w:r>
          </w:p>
        </w:tc>
        <w:tc>
          <w:tcPr>
            <w:tcW w:w="5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61E5FB" w14:textId="77777777" w:rsidR="0077268F" w:rsidRPr="006E152E" w:rsidRDefault="0077268F" w:rsidP="00BA4F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E152E">
              <w:rPr>
                <w:b/>
                <w:sz w:val="18"/>
                <w:szCs w:val="18"/>
              </w:rPr>
              <w:t>K7</w:t>
            </w:r>
          </w:p>
        </w:tc>
        <w:tc>
          <w:tcPr>
            <w:tcW w:w="5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C092AB" w14:textId="77777777" w:rsidR="0077268F" w:rsidRPr="006E152E" w:rsidRDefault="0077268F" w:rsidP="00BA4F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E152E">
              <w:rPr>
                <w:b/>
                <w:sz w:val="18"/>
                <w:szCs w:val="18"/>
              </w:rPr>
              <w:t>K8</w:t>
            </w:r>
          </w:p>
        </w:tc>
        <w:tc>
          <w:tcPr>
            <w:tcW w:w="5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C784B7" w14:textId="77777777" w:rsidR="0077268F" w:rsidRPr="006E152E" w:rsidRDefault="0077268F" w:rsidP="00BA4F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E152E">
              <w:rPr>
                <w:b/>
                <w:sz w:val="18"/>
                <w:szCs w:val="18"/>
              </w:rPr>
              <w:t>K9</w:t>
            </w:r>
          </w:p>
        </w:tc>
        <w:tc>
          <w:tcPr>
            <w:tcW w:w="5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3B04C0" w14:textId="77777777" w:rsidR="0077268F" w:rsidRPr="006E152E" w:rsidRDefault="0077268F" w:rsidP="00BA4F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E152E">
              <w:rPr>
                <w:b/>
                <w:sz w:val="18"/>
                <w:szCs w:val="18"/>
              </w:rPr>
              <w:t>K10</w:t>
            </w:r>
          </w:p>
        </w:tc>
        <w:tc>
          <w:tcPr>
            <w:tcW w:w="5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31E9EE" w14:textId="77777777" w:rsidR="0077268F" w:rsidRPr="006E152E" w:rsidRDefault="0077268F" w:rsidP="00BA4F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E152E">
              <w:rPr>
                <w:b/>
                <w:sz w:val="18"/>
                <w:szCs w:val="18"/>
              </w:rPr>
              <w:t>K11</w:t>
            </w:r>
          </w:p>
        </w:tc>
        <w:tc>
          <w:tcPr>
            <w:tcW w:w="5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E8216F" w14:textId="77777777" w:rsidR="0077268F" w:rsidRPr="006E152E" w:rsidRDefault="0077268F" w:rsidP="00BA4F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E152E">
              <w:rPr>
                <w:b/>
                <w:sz w:val="18"/>
                <w:szCs w:val="18"/>
              </w:rPr>
              <w:t>K12</w:t>
            </w:r>
          </w:p>
        </w:tc>
        <w:tc>
          <w:tcPr>
            <w:tcW w:w="5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576E3A" w14:textId="77777777" w:rsidR="0077268F" w:rsidRPr="006E152E" w:rsidRDefault="0077268F" w:rsidP="00BA4F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E152E">
              <w:rPr>
                <w:b/>
                <w:sz w:val="18"/>
                <w:szCs w:val="18"/>
              </w:rPr>
              <w:t>K13</w:t>
            </w:r>
          </w:p>
        </w:tc>
        <w:tc>
          <w:tcPr>
            <w:tcW w:w="5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2C64D0" w14:textId="77777777" w:rsidR="0077268F" w:rsidRPr="006E152E" w:rsidRDefault="0077268F" w:rsidP="00BA4F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E152E">
              <w:rPr>
                <w:b/>
                <w:sz w:val="18"/>
                <w:szCs w:val="18"/>
              </w:rPr>
              <w:t>K14</w:t>
            </w:r>
          </w:p>
        </w:tc>
        <w:tc>
          <w:tcPr>
            <w:tcW w:w="5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244CD0" w14:textId="77777777" w:rsidR="0077268F" w:rsidRPr="006E152E" w:rsidRDefault="0077268F" w:rsidP="00BA4F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E152E">
              <w:rPr>
                <w:b/>
                <w:sz w:val="18"/>
                <w:szCs w:val="18"/>
              </w:rPr>
              <w:t>K15</w:t>
            </w:r>
          </w:p>
        </w:tc>
        <w:tc>
          <w:tcPr>
            <w:tcW w:w="55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EA3ABD1" w14:textId="77777777" w:rsidR="0077268F" w:rsidRPr="006E152E" w:rsidRDefault="0077268F" w:rsidP="00BA4F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E152E">
              <w:rPr>
                <w:b/>
                <w:sz w:val="18"/>
                <w:szCs w:val="18"/>
              </w:rPr>
              <w:t>K16</w:t>
            </w:r>
          </w:p>
        </w:tc>
      </w:tr>
      <w:tr w:rsidR="0077268F" w14:paraId="28A9CF90" w14:textId="77777777" w:rsidTr="00BA4FCE">
        <w:trPr>
          <w:trHeight w:val="288"/>
        </w:trPr>
        <w:tc>
          <w:tcPr>
            <w:tcW w:w="1896" w:type="dxa"/>
            <w:tcBorders>
              <w:top w:val="nil"/>
              <w:bottom w:val="nil"/>
              <w:right w:val="single" w:sz="18" w:space="0" w:color="auto"/>
            </w:tcBorders>
          </w:tcPr>
          <w:p w14:paraId="4191904A" w14:textId="77777777" w:rsidR="0077268F" w:rsidRPr="00952C8B" w:rsidRDefault="0077268F" w:rsidP="00BA4FCE">
            <w:pPr>
              <w:spacing w:after="0" w:line="240" w:lineRule="auto"/>
              <w:rPr>
                <w:b/>
              </w:rPr>
            </w:pPr>
            <w:r w:rsidRPr="00952C8B">
              <w:rPr>
                <w:b/>
              </w:rPr>
              <w:t>Ruksita, mitä teit!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593A95" w14:textId="77777777" w:rsidR="0077268F" w:rsidRPr="006E152E" w:rsidRDefault="0077268F" w:rsidP="00BA4F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E152E">
              <w:rPr>
                <w:b/>
                <w:sz w:val="18"/>
                <w:szCs w:val="18"/>
              </w:rPr>
              <w:t>K17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29157B" w14:textId="77777777" w:rsidR="0077268F" w:rsidRPr="006E152E" w:rsidRDefault="0077268F" w:rsidP="00BA4F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E152E">
              <w:rPr>
                <w:b/>
                <w:sz w:val="18"/>
                <w:szCs w:val="18"/>
              </w:rPr>
              <w:t>K18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2A0818" w14:textId="77777777" w:rsidR="0077268F" w:rsidRPr="006E152E" w:rsidRDefault="0077268F" w:rsidP="00BA4F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E152E">
              <w:rPr>
                <w:b/>
                <w:sz w:val="18"/>
                <w:szCs w:val="18"/>
              </w:rPr>
              <w:t>K19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855696" w14:textId="77777777" w:rsidR="0077268F" w:rsidRPr="006E152E" w:rsidRDefault="0077268F" w:rsidP="00BA4F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E152E">
              <w:rPr>
                <w:b/>
                <w:sz w:val="18"/>
                <w:szCs w:val="18"/>
              </w:rPr>
              <w:t>K20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57987B" w14:textId="77777777" w:rsidR="0077268F" w:rsidRPr="006E152E" w:rsidRDefault="0077268F" w:rsidP="00BA4F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E152E">
              <w:rPr>
                <w:b/>
                <w:sz w:val="18"/>
                <w:szCs w:val="18"/>
              </w:rPr>
              <w:t>K21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814DF2" w14:textId="77777777" w:rsidR="0077268F" w:rsidRPr="006E152E" w:rsidRDefault="0077268F" w:rsidP="00BA4F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E152E">
              <w:rPr>
                <w:b/>
                <w:sz w:val="18"/>
                <w:szCs w:val="18"/>
              </w:rPr>
              <w:t>K22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981DA6" w14:textId="77777777" w:rsidR="0077268F" w:rsidRPr="006E152E" w:rsidRDefault="0077268F" w:rsidP="00BA4F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E152E">
              <w:rPr>
                <w:b/>
                <w:sz w:val="18"/>
                <w:szCs w:val="18"/>
              </w:rPr>
              <w:t>K23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B62FE4" w14:textId="77777777" w:rsidR="0077268F" w:rsidRPr="006E152E" w:rsidRDefault="0077268F" w:rsidP="00BA4F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E152E">
              <w:rPr>
                <w:b/>
                <w:sz w:val="18"/>
                <w:szCs w:val="18"/>
              </w:rPr>
              <w:t>K24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57F55A" w14:textId="77777777" w:rsidR="0077268F" w:rsidRPr="006E152E" w:rsidRDefault="0077268F" w:rsidP="00BA4F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E152E">
              <w:rPr>
                <w:b/>
                <w:sz w:val="18"/>
                <w:szCs w:val="18"/>
              </w:rPr>
              <w:t>K25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6C4806" w14:textId="77777777" w:rsidR="0077268F" w:rsidRPr="006E152E" w:rsidRDefault="0077268F" w:rsidP="00BA4F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E152E">
              <w:rPr>
                <w:b/>
                <w:sz w:val="18"/>
                <w:szCs w:val="18"/>
              </w:rPr>
              <w:t>K26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13EF37" w14:textId="77777777" w:rsidR="0077268F" w:rsidRPr="006E152E" w:rsidRDefault="0077268F" w:rsidP="00BA4F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E152E">
              <w:rPr>
                <w:b/>
                <w:sz w:val="18"/>
                <w:szCs w:val="18"/>
              </w:rPr>
              <w:t>K27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CCCD13" w14:textId="77777777" w:rsidR="0077268F" w:rsidRPr="006E152E" w:rsidRDefault="0077268F" w:rsidP="00BA4F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E152E">
              <w:rPr>
                <w:b/>
                <w:sz w:val="18"/>
                <w:szCs w:val="18"/>
              </w:rPr>
              <w:t>K28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E41F4E" w14:textId="77777777" w:rsidR="0077268F" w:rsidRPr="006E152E" w:rsidRDefault="0077268F" w:rsidP="00BA4F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E152E">
              <w:rPr>
                <w:b/>
                <w:sz w:val="18"/>
                <w:szCs w:val="18"/>
              </w:rPr>
              <w:t>K29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91BF2A" w14:textId="77777777" w:rsidR="0077268F" w:rsidRPr="006E152E" w:rsidRDefault="0077268F" w:rsidP="00BA4F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E152E">
              <w:rPr>
                <w:b/>
                <w:sz w:val="18"/>
                <w:szCs w:val="18"/>
              </w:rPr>
              <w:t>K30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5F8134" w14:textId="77777777" w:rsidR="0077268F" w:rsidRPr="006E152E" w:rsidRDefault="0077268F" w:rsidP="00BA4F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E152E">
              <w:rPr>
                <w:b/>
                <w:sz w:val="18"/>
                <w:szCs w:val="18"/>
              </w:rPr>
              <w:t>K31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CEC84A7" w14:textId="77777777" w:rsidR="0077268F" w:rsidRPr="006E152E" w:rsidRDefault="0077268F" w:rsidP="00BA4F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E152E">
              <w:rPr>
                <w:b/>
                <w:sz w:val="18"/>
                <w:szCs w:val="18"/>
              </w:rPr>
              <w:t>K32</w:t>
            </w:r>
          </w:p>
        </w:tc>
      </w:tr>
      <w:tr w:rsidR="00616E89" w14:paraId="2DF022D2" w14:textId="77777777" w:rsidTr="00BA4FCE">
        <w:trPr>
          <w:trHeight w:val="308"/>
        </w:trPr>
        <w:tc>
          <w:tcPr>
            <w:tcW w:w="1896" w:type="dxa"/>
            <w:tcBorders>
              <w:top w:val="nil"/>
              <w:bottom w:val="nil"/>
              <w:right w:val="single" w:sz="18" w:space="0" w:color="auto"/>
            </w:tcBorders>
          </w:tcPr>
          <w:p w14:paraId="158C9970" w14:textId="77777777" w:rsidR="00616E89" w:rsidRPr="005D0155" w:rsidRDefault="00616E89" w:rsidP="00BA4F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E71429" w14:textId="77777777" w:rsidR="00616E89" w:rsidRPr="006E152E" w:rsidRDefault="00616E89" w:rsidP="00BA4F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E152E">
              <w:rPr>
                <w:b/>
                <w:sz w:val="18"/>
                <w:szCs w:val="18"/>
              </w:rPr>
              <w:t>K33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FD44C2" w14:textId="77777777" w:rsidR="00616E89" w:rsidRPr="006E152E" w:rsidRDefault="00616E89" w:rsidP="00BA4F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E152E">
              <w:rPr>
                <w:b/>
                <w:sz w:val="18"/>
                <w:szCs w:val="18"/>
              </w:rPr>
              <w:t>K34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439479" w14:textId="77777777" w:rsidR="00616E89" w:rsidRPr="006E152E" w:rsidRDefault="00616E89" w:rsidP="00BA4F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E152E">
              <w:rPr>
                <w:b/>
                <w:sz w:val="18"/>
                <w:szCs w:val="18"/>
              </w:rPr>
              <w:t>K35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A3E989" w14:textId="77777777" w:rsidR="00616E89" w:rsidRPr="006E152E" w:rsidRDefault="00616E89" w:rsidP="00BA4F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E152E">
              <w:rPr>
                <w:b/>
                <w:sz w:val="18"/>
                <w:szCs w:val="18"/>
              </w:rPr>
              <w:t>K36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42DEBF" w14:textId="77777777" w:rsidR="00616E89" w:rsidRPr="006E152E" w:rsidRDefault="00616E89" w:rsidP="00BA4F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E152E">
              <w:rPr>
                <w:b/>
                <w:sz w:val="18"/>
                <w:szCs w:val="18"/>
              </w:rPr>
              <w:t>K37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682526" w14:textId="77777777" w:rsidR="00616E89" w:rsidRPr="006E152E" w:rsidRDefault="00616E89" w:rsidP="00BA4F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E152E">
              <w:rPr>
                <w:b/>
                <w:sz w:val="18"/>
                <w:szCs w:val="18"/>
              </w:rPr>
              <w:t>K38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65F288" w14:textId="77777777" w:rsidR="00616E89" w:rsidRPr="006E152E" w:rsidRDefault="00616E89" w:rsidP="00BA4F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E152E">
              <w:rPr>
                <w:b/>
                <w:sz w:val="18"/>
                <w:szCs w:val="18"/>
              </w:rPr>
              <w:t>K39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160913" w14:textId="77777777" w:rsidR="00616E89" w:rsidRPr="006E152E" w:rsidRDefault="00616E89" w:rsidP="00BA4F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E152E">
              <w:rPr>
                <w:b/>
                <w:sz w:val="18"/>
                <w:szCs w:val="18"/>
              </w:rPr>
              <w:t>K40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66E42F" w14:textId="77777777" w:rsidR="00616E89" w:rsidRPr="006E152E" w:rsidRDefault="00616E89" w:rsidP="00BA4F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E152E">
              <w:rPr>
                <w:b/>
                <w:sz w:val="18"/>
                <w:szCs w:val="18"/>
              </w:rPr>
              <w:t>K41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4CC772" w14:textId="77777777" w:rsidR="00616E89" w:rsidRPr="006E152E" w:rsidRDefault="00616E89" w:rsidP="00BA4F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E152E">
              <w:rPr>
                <w:b/>
                <w:sz w:val="18"/>
                <w:szCs w:val="18"/>
              </w:rPr>
              <w:t>K42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8C61AA" w14:textId="77777777" w:rsidR="00616E89" w:rsidRPr="006E152E" w:rsidRDefault="00616E89" w:rsidP="00BA4F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E152E">
              <w:rPr>
                <w:b/>
                <w:sz w:val="18"/>
                <w:szCs w:val="18"/>
              </w:rPr>
              <w:t>K43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8B9D55" w14:textId="77777777" w:rsidR="00616E89" w:rsidRPr="006E152E" w:rsidRDefault="00616E89" w:rsidP="00BA4F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E152E">
              <w:rPr>
                <w:b/>
                <w:sz w:val="18"/>
                <w:szCs w:val="18"/>
              </w:rPr>
              <w:t>K44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1FB958" w14:textId="77777777" w:rsidR="00616E89" w:rsidRPr="006E152E" w:rsidRDefault="00616E89" w:rsidP="00BA4F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E152E">
              <w:rPr>
                <w:b/>
                <w:sz w:val="18"/>
                <w:szCs w:val="18"/>
              </w:rPr>
              <w:t>K45</w:t>
            </w:r>
          </w:p>
        </w:tc>
        <w:tc>
          <w:tcPr>
            <w:tcW w:w="166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6163B5C" w14:textId="77777777" w:rsidR="00616E89" w:rsidRPr="006E152E" w:rsidRDefault="00616E89" w:rsidP="00BA4F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A1362" w14:paraId="543C2BDE" w14:textId="77777777" w:rsidTr="00B57D36">
        <w:trPr>
          <w:trHeight w:val="308"/>
        </w:trPr>
        <w:tc>
          <w:tcPr>
            <w:tcW w:w="1896" w:type="dxa"/>
            <w:tcBorders>
              <w:top w:val="nil"/>
              <w:bottom w:val="nil"/>
              <w:right w:val="single" w:sz="18" w:space="0" w:color="auto"/>
            </w:tcBorders>
          </w:tcPr>
          <w:p w14:paraId="7074A96E" w14:textId="77777777" w:rsidR="006A1362" w:rsidRPr="005D0155" w:rsidRDefault="006A1362" w:rsidP="00BA4F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96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694C451" w14:textId="77777777" w:rsidR="006A1362" w:rsidRPr="006E152E" w:rsidRDefault="006A1362" w:rsidP="00BA4FC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114306" w14:paraId="310FBB5B" w14:textId="77777777" w:rsidTr="00BA4FCE">
        <w:trPr>
          <w:trHeight w:val="288"/>
        </w:trPr>
        <w:tc>
          <w:tcPr>
            <w:tcW w:w="1896" w:type="dxa"/>
            <w:tcBorders>
              <w:top w:val="nil"/>
              <w:bottom w:val="nil"/>
              <w:right w:val="single" w:sz="18" w:space="0" w:color="auto"/>
            </w:tcBorders>
          </w:tcPr>
          <w:p w14:paraId="236BD8B0" w14:textId="77777777" w:rsidR="00114306" w:rsidRPr="005D0155" w:rsidRDefault="00114306" w:rsidP="0011430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64A722" w14:textId="77777777" w:rsidR="00114306" w:rsidRPr="006E152E" w:rsidRDefault="00114306" w:rsidP="0011430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M1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6CC354" w14:textId="77777777" w:rsidR="00114306" w:rsidRPr="006E152E" w:rsidRDefault="00114306" w:rsidP="0011430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M2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8E50A5" w14:textId="77777777" w:rsidR="00114306" w:rsidRPr="006E152E" w:rsidRDefault="00114306" w:rsidP="0011430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M3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B8AFB1" w14:textId="77777777" w:rsidR="00114306" w:rsidRPr="006E152E" w:rsidRDefault="00114306" w:rsidP="0011430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M4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390CC3" w14:textId="77777777" w:rsidR="00114306" w:rsidRPr="006E152E" w:rsidRDefault="00114306" w:rsidP="0011430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M5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AB9199" w14:textId="77777777" w:rsidR="00114306" w:rsidRPr="006E152E" w:rsidRDefault="00114306" w:rsidP="0011430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M6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FD5EB1" w14:textId="77777777" w:rsidR="00114306" w:rsidRPr="006E152E" w:rsidRDefault="00114306" w:rsidP="0011430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M7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268A6A" w14:textId="77777777" w:rsidR="00114306" w:rsidRPr="006E152E" w:rsidRDefault="00114306" w:rsidP="0011430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M8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98BD61" w14:textId="77777777" w:rsidR="00114306" w:rsidRPr="006E152E" w:rsidRDefault="00114306" w:rsidP="0011430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M9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A606E9" w14:textId="77777777" w:rsidR="00114306" w:rsidRPr="006E152E" w:rsidRDefault="00114306" w:rsidP="0011430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M10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63D5DC" w14:textId="77777777" w:rsidR="00114306" w:rsidRPr="006E152E" w:rsidRDefault="00114306" w:rsidP="0011430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M11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10421F" w14:textId="77777777" w:rsidR="00114306" w:rsidRPr="006E152E" w:rsidRDefault="00114306" w:rsidP="0011430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M12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C57A00" w14:textId="77777777" w:rsidR="00114306" w:rsidRPr="006E152E" w:rsidRDefault="00114306" w:rsidP="0011430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M13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E62A91" w14:textId="77777777" w:rsidR="00114306" w:rsidRPr="006E152E" w:rsidRDefault="00114306" w:rsidP="0011430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M14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FBCAF9" w14:textId="77777777" w:rsidR="00114306" w:rsidRPr="006E152E" w:rsidRDefault="00114306" w:rsidP="0011430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M15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CA6AB8A" w14:textId="77777777" w:rsidR="00114306" w:rsidRPr="006E152E" w:rsidRDefault="00114306" w:rsidP="0011430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M16</w:t>
            </w:r>
          </w:p>
        </w:tc>
      </w:tr>
      <w:tr w:rsidR="00505445" w14:paraId="66280751" w14:textId="77777777" w:rsidTr="00BA4FCE">
        <w:trPr>
          <w:trHeight w:val="288"/>
        </w:trPr>
        <w:tc>
          <w:tcPr>
            <w:tcW w:w="1896" w:type="dxa"/>
            <w:tcBorders>
              <w:top w:val="nil"/>
              <w:bottom w:val="nil"/>
              <w:right w:val="single" w:sz="18" w:space="0" w:color="auto"/>
            </w:tcBorders>
          </w:tcPr>
          <w:p w14:paraId="43934CF4" w14:textId="77777777" w:rsidR="00505445" w:rsidRPr="005D0155" w:rsidRDefault="00505445" w:rsidP="005054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FBFDA4" w14:textId="77777777" w:rsidR="00505445" w:rsidRPr="006E152E" w:rsidRDefault="00505445" w:rsidP="0050544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M17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3E3D9D" w14:textId="77777777" w:rsidR="00505445" w:rsidRPr="006E152E" w:rsidRDefault="00505445" w:rsidP="0050544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M18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CEA35A" w14:textId="77777777" w:rsidR="00505445" w:rsidRPr="006E152E" w:rsidRDefault="00505445" w:rsidP="0050544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M19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5D7C13" w14:textId="77777777" w:rsidR="00505445" w:rsidRPr="006E152E" w:rsidRDefault="00505445" w:rsidP="0050544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M20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6DD094" w14:textId="77777777" w:rsidR="00505445" w:rsidRPr="006E152E" w:rsidRDefault="00505445" w:rsidP="0050544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M21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E771EA" w14:textId="77777777" w:rsidR="00505445" w:rsidRPr="006E152E" w:rsidRDefault="00505445" w:rsidP="0050544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M22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0A0809" w14:textId="77777777" w:rsidR="00505445" w:rsidRPr="006E152E" w:rsidRDefault="00505445" w:rsidP="0050544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M23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E2F591" w14:textId="77777777" w:rsidR="00505445" w:rsidRPr="006E152E" w:rsidRDefault="00505445" w:rsidP="0050544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M24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F3B3A3" w14:textId="77777777" w:rsidR="00505445" w:rsidRPr="006E152E" w:rsidRDefault="00505445" w:rsidP="0050544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M25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3F46A3" w14:textId="77777777" w:rsidR="00505445" w:rsidRDefault="00505445" w:rsidP="0050544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M26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85AD8F" w14:textId="77777777" w:rsidR="00505445" w:rsidRDefault="00505445" w:rsidP="0050544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M27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6038B0" w14:textId="77777777" w:rsidR="00505445" w:rsidRDefault="00505445" w:rsidP="0050544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M28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6BADCD" w14:textId="77777777" w:rsidR="00505445" w:rsidRDefault="00505445" w:rsidP="0050544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M29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F7609A" w14:textId="77777777" w:rsidR="00505445" w:rsidRDefault="00505445" w:rsidP="0050544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M30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41A03A" w14:textId="77777777" w:rsidR="00505445" w:rsidRDefault="00505445" w:rsidP="0050544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M31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DACB851" w14:textId="77777777" w:rsidR="00505445" w:rsidRDefault="00505445" w:rsidP="0050544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M32</w:t>
            </w:r>
          </w:p>
        </w:tc>
      </w:tr>
      <w:tr w:rsidR="00616E89" w14:paraId="21072A20" w14:textId="77777777" w:rsidTr="00BA4FCE">
        <w:trPr>
          <w:trHeight w:val="288"/>
        </w:trPr>
        <w:tc>
          <w:tcPr>
            <w:tcW w:w="1896" w:type="dxa"/>
            <w:tcBorders>
              <w:top w:val="nil"/>
              <w:right w:val="single" w:sz="18" w:space="0" w:color="auto"/>
            </w:tcBorders>
          </w:tcPr>
          <w:p w14:paraId="28AD8D10" w14:textId="77777777" w:rsidR="00616E89" w:rsidRPr="005D0155" w:rsidRDefault="00616E89" w:rsidP="005054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509621A" w14:textId="77777777" w:rsidR="00616E89" w:rsidRDefault="00616E89" w:rsidP="0050544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M33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4053744" w14:textId="77777777" w:rsidR="00616E89" w:rsidRDefault="00616E89" w:rsidP="0050544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M34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72611E9" w14:textId="77777777" w:rsidR="00616E89" w:rsidRDefault="00616E89" w:rsidP="0050544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M35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A89C1D4" w14:textId="77777777" w:rsidR="00616E89" w:rsidRDefault="00616E89" w:rsidP="0050544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M36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1DDC5F8" w14:textId="77777777" w:rsidR="00616E89" w:rsidRDefault="00616E89" w:rsidP="0050544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M37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400A0C5" w14:textId="77777777" w:rsidR="00616E89" w:rsidRDefault="00616E89" w:rsidP="0050544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M38</w:t>
            </w:r>
          </w:p>
        </w:tc>
        <w:tc>
          <w:tcPr>
            <w:tcW w:w="5560" w:type="dxa"/>
            <w:gridSpan w:val="10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7249224" w14:textId="77777777" w:rsidR="00616E89" w:rsidRDefault="00616E89" w:rsidP="0050544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2AE7C633" w14:textId="77777777" w:rsidR="0033160A" w:rsidRDefault="0033160A" w:rsidP="00E3014A">
      <w:pPr>
        <w:spacing w:after="0" w:line="240" w:lineRule="auto"/>
        <w:jc w:val="center"/>
        <w:rPr>
          <w:sz w:val="16"/>
          <w:szCs w:val="16"/>
        </w:rPr>
      </w:pPr>
    </w:p>
    <w:p w14:paraId="18AB4B53" w14:textId="77777777" w:rsidR="00146DA2" w:rsidRDefault="00146DA2" w:rsidP="00E3014A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TaulukkoRuudukko"/>
        <w:tblW w:w="10774" w:type="dxa"/>
        <w:tblInd w:w="-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560"/>
        <w:gridCol w:w="3544"/>
        <w:gridCol w:w="3543"/>
        <w:gridCol w:w="2127"/>
      </w:tblGrid>
      <w:tr w:rsidR="00B0162E" w14:paraId="78FA6332" w14:textId="77777777" w:rsidTr="006E3D31">
        <w:tc>
          <w:tcPr>
            <w:tcW w:w="10774" w:type="dxa"/>
            <w:gridSpan w:val="4"/>
            <w:shd w:val="clear" w:color="auto" w:fill="9CC2E5" w:themeFill="accent1" w:themeFillTint="99"/>
          </w:tcPr>
          <w:p w14:paraId="6561EE28" w14:textId="77777777" w:rsidR="00B0162E" w:rsidRPr="0033160A" w:rsidRDefault="0033160A" w:rsidP="0033160A">
            <w:pPr>
              <w:tabs>
                <w:tab w:val="left" w:pos="330"/>
              </w:tabs>
              <w:spacing w:after="0" w:line="240" w:lineRule="auto"/>
              <w:rPr>
                <w:b/>
              </w:rPr>
            </w:pPr>
            <w:r w:rsidRPr="0033160A">
              <w:rPr>
                <w:b/>
              </w:rPr>
              <w:t>ITSEARVIO JA YHTEENVETO KOKO KURSSISTA</w:t>
            </w:r>
          </w:p>
        </w:tc>
      </w:tr>
      <w:tr w:rsidR="00B0162E" w14:paraId="6E2DB4D2" w14:textId="77777777" w:rsidTr="006E3D31">
        <w:tc>
          <w:tcPr>
            <w:tcW w:w="1560" w:type="dxa"/>
            <w:vAlign w:val="center"/>
          </w:tcPr>
          <w:p w14:paraId="38BC803B" w14:textId="77777777" w:rsidR="00B0162E" w:rsidRPr="0033160A" w:rsidRDefault="00B0162E" w:rsidP="00E301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60A">
              <w:rPr>
                <w:b/>
                <w:sz w:val="20"/>
                <w:szCs w:val="20"/>
              </w:rPr>
              <w:t>Tein yhteensä tehtäviä</w:t>
            </w:r>
          </w:p>
        </w:tc>
        <w:tc>
          <w:tcPr>
            <w:tcW w:w="3544" w:type="dxa"/>
            <w:vAlign w:val="center"/>
          </w:tcPr>
          <w:p w14:paraId="32903612" w14:textId="77777777" w:rsidR="00B0162E" w:rsidRPr="0033160A" w:rsidRDefault="00B0162E" w:rsidP="00E301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60A">
              <w:rPr>
                <w:b/>
                <w:sz w:val="20"/>
                <w:szCs w:val="20"/>
              </w:rPr>
              <w:t>Arvosana (4 – 10), jonka</w:t>
            </w:r>
            <w:r w:rsidR="0033160A" w:rsidRPr="0033160A">
              <w:rPr>
                <w:b/>
                <w:sz w:val="20"/>
                <w:szCs w:val="20"/>
              </w:rPr>
              <w:t xml:space="preserve"> antaisin itselleni kurssin asioiden osaamisestani</w:t>
            </w:r>
          </w:p>
        </w:tc>
        <w:tc>
          <w:tcPr>
            <w:tcW w:w="3543" w:type="dxa"/>
            <w:vAlign w:val="center"/>
          </w:tcPr>
          <w:p w14:paraId="617713D3" w14:textId="77777777" w:rsidR="00B0162E" w:rsidRPr="0033160A" w:rsidRDefault="0033160A" w:rsidP="003316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60A">
              <w:rPr>
                <w:b/>
                <w:sz w:val="20"/>
                <w:szCs w:val="20"/>
              </w:rPr>
              <w:t>Arvosana (4 – 10), jonka antaisin itselleni kurssin aikana työskentelystäni</w:t>
            </w:r>
          </w:p>
        </w:tc>
        <w:tc>
          <w:tcPr>
            <w:tcW w:w="2127" w:type="dxa"/>
            <w:vAlign w:val="center"/>
          </w:tcPr>
          <w:p w14:paraId="304063D7" w14:textId="77777777" w:rsidR="00B0162E" w:rsidRPr="0033160A" w:rsidRDefault="0033160A" w:rsidP="00E301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60A">
              <w:rPr>
                <w:b/>
                <w:sz w:val="20"/>
                <w:szCs w:val="20"/>
              </w:rPr>
              <w:t>Työskentelyn laatu</w:t>
            </w:r>
          </w:p>
          <w:p w14:paraId="3142EEF2" w14:textId="77777777" w:rsidR="0033160A" w:rsidRPr="0033160A" w:rsidRDefault="0033160A" w:rsidP="00E301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-1, 0, +1 </w:t>
            </w:r>
            <w:r w:rsidRPr="0033160A">
              <w:rPr>
                <w:b/>
                <w:sz w:val="20"/>
                <w:szCs w:val="20"/>
              </w:rPr>
              <w:t>arvosana</w:t>
            </w:r>
          </w:p>
          <w:p w14:paraId="6FD58A76" w14:textId="77777777" w:rsidR="0033160A" w:rsidRPr="0033160A" w:rsidRDefault="0033160A" w:rsidP="00E301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60A">
              <w:rPr>
                <w:b/>
                <w:sz w:val="20"/>
                <w:szCs w:val="20"/>
              </w:rPr>
              <w:t>(opettaja täyttää!)</w:t>
            </w:r>
          </w:p>
        </w:tc>
      </w:tr>
      <w:tr w:rsidR="00B0162E" w14:paraId="218131F5" w14:textId="77777777" w:rsidTr="006E3D31">
        <w:trPr>
          <w:trHeight w:val="1432"/>
        </w:trPr>
        <w:tc>
          <w:tcPr>
            <w:tcW w:w="1560" w:type="dxa"/>
          </w:tcPr>
          <w:p w14:paraId="6A7EC21D" w14:textId="77777777" w:rsidR="00B0162E" w:rsidRPr="00B0162E" w:rsidRDefault="00B0162E" w:rsidP="00E301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1BE9CD0C" w14:textId="77777777" w:rsidR="00B0162E" w:rsidRPr="00B0162E" w:rsidRDefault="00B0162E" w:rsidP="00E301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36BF828" w14:textId="77777777" w:rsidR="00B0162E" w:rsidRPr="00B0162E" w:rsidRDefault="00B0162E" w:rsidP="00E301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101C1C95" w14:textId="77777777" w:rsidR="00B0162E" w:rsidRPr="00B0162E" w:rsidRDefault="00B0162E" w:rsidP="00E301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01548A6E" w14:textId="77777777" w:rsidR="005022E0" w:rsidRPr="005022E0" w:rsidRDefault="005022E0" w:rsidP="005022E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fi-FI"/>
        </w:rPr>
      </w:pPr>
      <w:r w:rsidRPr="005022E0">
        <w:rPr>
          <w:rFonts w:ascii="Times New Roman" w:eastAsia="Times New Roman" w:hAnsi="Times New Roman"/>
          <w:sz w:val="24"/>
          <w:szCs w:val="24"/>
          <w:lang w:eastAsia="fi-FI"/>
        </w:rPr>
        <w:t>Merkkaa tähän tehtyjen tehtävien lukumäärä:</w:t>
      </w:r>
    </w:p>
    <w:p w14:paraId="31E62A8A" w14:textId="77777777" w:rsidR="005022E0" w:rsidRPr="005022E0" w:rsidRDefault="005022E0" w:rsidP="005022E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fi-FI"/>
        </w:rPr>
      </w:pPr>
      <w:r w:rsidRPr="005022E0">
        <w:rPr>
          <w:rFonts w:ascii="Times New Roman" w:eastAsia="Times New Roman" w:hAnsi="Times New Roman"/>
          <w:sz w:val="24"/>
          <w:szCs w:val="24"/>
          <w:lang w:eastAsia="fi-FI"/>
        </w:rPr>
        <w:t xml:space="preserve">Perustehtäviä _____ kpl </w:t>
      </w:r>
      <w:r w:rsidRPr="005022E0">
        <w:rPr>
          <w:rFonts w:ascii="Times New Roman" w:eastAsia="Times New Roman" w:hAnsi="Times New Roman"/>
          <w:sz w:val="24"/>
          <w:szCs w:val="24"/>
          <w:lang w:eastAsia="fi-FI"/>
        </w:rPr>
        <w:sym w:font="Wingdings" w:char="F0E0"/>
      </w:r>
      <w:r w:rsidRPr="005022E0">
        <w:rPr>
          <w:rFonts w:ascii="Times New Roman" w:eastAsia="Times New Roman" w:hAnsi="Times New Roman"/>
          <w:sz w:val="24"/>
          <w:szCs w:val="24"/>
          <w:lang w:eastAsia="fi-FI"/>
        </w:rPr>
        <w:t xml:space="preserve">  _____ pistettä</w:t>
      </w:r>
    </w:p>
    <w:p w14:paraId="65FAB70D" w14:textId="77777777" w:rsidR="005022E0" w:rsidRPr="005022E0" w:rsidRDefault="005022E0" w:rsidP="005022E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fi-FI"/>
        </w:rPr>
      </w:pPr>
      <w:r w:rsidRPr="005022E0">
        <w:rPr>
          <w:rFonts w:ascii="Times New Roman" w:eastAsia="Times New Roman" w:hAnsi="Times New Roman"/>
          <w:sz w:val="24"/>
          <w:szCs w:val="24"/>
          <w:lang w:eastAsia="fi-FI"/>
        </w:rPr>
        <w:t xml:space="preserve">Taitajatehtäviä _____ kpl </w:t>
      </w:r>
      <w:r w:rsidRPr="005022E0">
        <w:rPr>
          <w:rFonts w:ascii="Times New Roman" w:eastAsia="Times New Roman" w:hAnsi="Times New Roman"/>
          <w:sz w:val="24"/>
          <w:szCs w:val="24"/>
          <w:lang w:eastAsia="fi-FI"/>
        </w:rPr>
        <w:sym w:font="Wingdings" w:char="F0E0"/>
      </w:r>
      <w:r w:rsidRPr="005022E0">
        <w:rPr>
          <w:rFonts w:ascii="Times New Roman" w:eastAsia="Times New Roman" w:hAnsi="Times New Roman"/>
          <w:sz w:val="24"/>
          <w:szCs w:val="24"/>
          <w:lang w:eastAsia="fi-FI"/>
        </w:rPr>
        <w:t xml:space="preserve">  _____ pistettä</w:t>
      </w:r>
    </w:p>
    <w:p w14:paraId="5E4D57C8" w14:textId="77777777" w:rsidR="005022E0" w:rsidRPr="005022E0" w:rsidRDefault="005022E0" w:rsidP="005022E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fi-FI"/>
        </w:rPr>
      </w:pPr>
      <w:r w:rsidRPr="005022E0">
        <w:rPr>
          <w:rFonts w:ascii="Times New Roman" w:eastAsia="Times New Roman" w:hAnsi="Times New Roman"/>
          <w:sz w:val="24"/>
          <w:szCs w:val="24"/>
          <w:lang w:eastAsia="fi-FI"/>
        </w:rPr>
        <w:t xml:space="preserve">Mestaritehtäviä _____ kpl </w:t>
      </w:r>
      <w:r w:rsidRPr="005022E0">
        <w:rPr>
          <w:rFonts w:ascii="Times New Roman" w:eastAsia="Times New Roman" w:hAnsi="Times New Roman"/>
          <w:sz w:val="24"/>
          <w:szCs w:val="24"/>
          <w:lang w:eastAsia="fi-FI"/>
        </w:rPr>
        <w:sym w:font="Wingdings" w:char="F0E0"/>
      </w:r>
      <w:r w:rsidRPr="005022E0">
        <w:rPr>
          <w:rFonts w:ascii="Times New Roman" w:eastAsia="Times New Roman" w:hAnsi="Times New Roman"/>
          <w:sz w:val="24"/>
          <w:szCs w:val="24"/>
          <w:lang w:eastAsia="fi-FI"/>
        </w:rPr>
        <w:t xml:space="preserve"> _____ pistettä </w:t>
      </w:r>
    </w:p>
    <w:p w14:paraId="65522A54" w14:textId="05655849" w:rsidR="005022E0" w:rsidRPr="005022E0" w:rsidRDefault="005022E0" w:rsidP="005022E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fi-FI"/>
        </w:rPr>
      </w:pPr>
      <w:r w:rsidRPr="005022E0">
        <w:rPr>
          <w:rFonts w:ascii="Times New Roman" w:eastAsia="Times New Roman" w:hAnsi="Times New Roman"/>
          <w:sz w:val="24"/>
          <w:szCs w:val="24"/>
          <w:lang w:eastAsia="fi-FI"/>
        </w:rPr>
        <w:t xml:space="preserve">Kertaustehtäviä _____ kpl </w:t>
      </w:r>
      <w:r w:rsidRPr="005022E0">
        <w:rPr>
          <w:rFonts w:ascii="Times New Roman" w:eastAsia="Times New Roman" w:hAnsi="Times New Roman"/>
          <w:sz w:val="24"/>
          <w:szCs w:val="24"/>
          <w:lang w:eastAsia="fi-FI"/>
        </w:rPr>
        <w:sym w:font="Wingdings" w:char="F0E0"/>
      </w:r>
      <w:r w:rsidRPr="005022E0">
        <w:rPr>
          <w:rFonts w:ascii="Times New Roman" w:eastAsia="Times New Roman" w:hAnsi="Times New Roman"/>
          <w:sz w:val="24"/>
          <w:szCs w:val="24"/>
          <w:lang w:eastAsia="fi-FI"/>
        </w:rPr>
        <w:t xml:space="preserve"> ______ pistettä</w:t>
      </w:r>
      <w:r>
        <w:rPr>
          <w:rFonts w:ascii="Times New Roman" w:eastAsia="Times New Roman" w:hAnsi="Times New Roman"/>
          <w:sz w:val="24"/>
          <w:szCs w:val="24"/>
          <w:lang w:eastAsia="fi-FI"/>
        </w:rPr>
        <w:tab/>
      </w:r>
      <w:r w:rsidRPr="005022E0">
        <w:rPr>
          <w:rFonts w:ascii="Times New Roman" w:eastAsia="Times New Roman" w:hAnsi="Times New Roman"/>
          <w:b/>
          <w:bCs/>
          <w:sz w:val="24"/>
          <w:szCs w:val="24"/>
          <w:lang w:eastAsia="fi-FI"/>
        </w:rPr>
        <w:t>YHTEENSÄ _____ PISTETTÄ</w:t>
      </w:r>
    </w:p>
    <w:p w14:paraId="746655D3" w14:textId="77777777" w:rsidR="00B0162E" w:rsidRDefault="00B0162E" w:rsidP="0033160A">
      <w:pPr>
        <w:spacing w:after="0" w:line="240" w:lineRule="auto"/>
        <w:rPr>
          <w:sz w:val="16"/>
          <w:szCs w:val="16"/>
        </w:rPr>
      </w:pPr>
    </w:p>
    <w:sectPr w:rsidR="00B0162E" w:rsidSect="009E14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1970"/>
    <w:multiLevelType w:val="hybridMultilevel"/>
    <w:tmpl w:val="1FB2670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993F40"/>
    <w:multiLevelType w:val="hybridMultilevel"/>
    <w:tmpl w:val="67FA562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480778"/>
    <w:multiLevelType w:val="multilevel"/>
    <w:tmpl w:val="858A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0051C"/>
    <w:multiLevelType w:val="hybridMultilevel"/>
    <w:tmpl w:val="4AF8A2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64EAC"/>
    <w:multiLevelType w:val="hybridMultilevel"/>
    <w:tmpl w:val="E0D862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D7286"/>
    <w:multiLevelType w:val="hybridMultilevel"/>
    <w:tmpl w:val="0B5895F0"/>
    <w:lvl w:ilvl="0" w:tplc="A3DCC30A">
      <w:start w:val="1"/>
      <w:numFmt w:val="bullet"/>
      <w:lvlText w:val="-"/>
      <w:lvlJc w:val="left"/>
      <w:pPr>
        <w:ind w:left="3328" w:hanging="360"/>
      </w:pPr>
      <w:rPr>
        <w:rFonts w:ascii="Times New Roman" w:eastAsia="Calibri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6" w15:restartNumberingAfterBreak="0">
    <w:nsid w:val="2F8B2577"/>
    <w:multiLevelType w:val="hybridMultilevel"/>
    <w:tmpl w:val="0C44F29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EC0AB7"/>
    <w:multiLevelType w:val="multilevel"/>
    <w:tmpl w:val="9CDE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713ABD"/>
    <w:multiLevelType w:val="hybridMultilevel"/>
    <w:tmpl w:val="7EFE734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3319FB"/>
    <w:multiLevelType w:val="hybridMultilevel"/>
    <w:tmpl w:val="181C4E6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F424F"/>
    <w:multiLevelType w:val="hybridMultilevel"/>
    <w:tmpl w:val="290C1EE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61885E8F"/>
    <w:multiLevelType w:val="hybridMultilevel"/>
    <w:tmpl w:val="A02054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265373"/>
    <w:multiLevelType w:val="hybridMultilevel"/>
    <w:tmpl w:val="5F6633A6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0178F"/>
    <w:multiLevelType w:val="hybridMultilevel"/>
    <w:tmpl w:val="DD1AD0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50687C"/>
    <w:multiLevelType w:val="multilevel"/>
    <w:tmpl w:val="5948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7A2350"/>
    <w:multiLevelType w:val="multilevel"/>
    <w:tmpl w:val="F32A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B84EA2"/>
    <w:multiLevelType w:val="hybridMultilevel"/>
    <w:tmpl w:val="263C1FF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AB2A81"/>
    <w:multiLevelType w:val="multilevel"/>
    <w:tmpl w:val="A1D2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13"/>
  </w:num>
  <w:num w:numId="8">
    <w:abstractNumId w:val="16"/>
  </w:num>
  <w:num w:numId="9">
    <w:abstractNumId w:val="10"/>
  </w:num>
  <w:num w:numId="10">
    <w:abstractNumId w:val="9"/>
  </w:num>
  <w:num w:numId="11">
    <w:abstractNumId w:val="0"/>
  </w:num>
  <w:num w:numId="12">
    <w:abstractNumId w:val="11"/>
  </w:num>
  <w:num w:numId="13">
    <w:abstractNumId w:val="12"/>
  </w:num>
  <w:num w:numId="14">
    <w:abstractNumId w:val="2"/>
  </w:num>
  <w:num w:numId="15">
    <w:abstractNumId w:val="7"/>
  </w:num>
  <w:num w:numId="16">
    <w:abstractNumId w:val="14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41F"/>
    <w:rsid w:val="00001A35"/>
    <w:rsid w:val="000023BE"/>
    <w:rsid w:val="00002FBB"/>
    <w:rsid w:val="00003EE3"/>
    <w:rsid w:val="000060E4"/>
    <w:rsid w:val="00010BA9"/>
    <w:rsid w:val="00012086"/>
    <w:rsid w:val="000129E9"/>
    <w:rsid w:val="00014209"/>
    <w:rsid w:val="00014548"/>
    <w:rsid w:val="00015181"/>
    <w:rsid w:val="00015791"/>
    <w:rsid w:val="0001648D"/>
    <w:rsid w:val="00016EF7"/>
    <w:rsid w:val="00017C22"/>
    <w:rsid w:val="00024CFF"/>
    <w:rsid w:val="000270FD"/>
    <w:rsid w:val="00033D5D"/>
    <w:rsid w:val="00042EDF"/>
    <w:rsid w:val="00043B64"/>
    <w:rsid w:val="00045C38"/>
    <w:rsid w:val="00045E15"/>
    <w:rsid w:val="000502DE"/>
    <w:rsid w:val="00050F6D"/>
    <w:rsid w:val="0005630F"/>
    <w:rsid w:val="00062EEC"/>
    <w:rsid w:val="00064564"/>
    <w:rsid w:val="000656B0"/>
    <w:rsid w:val="00070E23"/>
    <w:rsid w:val="00073A75"/>
    <w:rsid w:val="000816F4"/>
    <w:rsid w:val="00083407"/>
    <w:rsid w:val="000846A0"/>
    <w:rsid w:val="000940C3"/>
    <w:rsid w:val="000940E0"/>
    <w:rsid w:val="00094C9B"/>
    <w:rsid w:val="00096152"/>
    <w:rsid w:val="00096F32"/>
    <w:rsid w:val="000A0CCC"/>
    <w:rsid w:val="000A3B09"/>
    <w:rsid w:val="000B42BB"/>
    <w:rsid w:val="000B69FB"/>
    <w:rsid w:val="000C52D4"/>
    <w:rsid w:val="000C7179"/>
    <w:rsid w:val="000D0192"/>
    <w:rsid w:val="000D3807"/>
    <w:rsid w:val="000D5488"/>
    <w:rsid w:val="000E0587"/>
    <w:rsid w:val="000E20D6"/>
    <w:rsid w:val="000E2C31"/>
    <w:rsid w:val="000E432F"/>
    <w:rsid w:val="000F3EA4"/>
    <w:rsid w:val="000F3EDB"/>
    <w:rsid w:val="000F4AE4"/>
    <w:rsid w:val="00100258"/>
    <w:rsid w:val="00100710"/>
    <w:rsid w:val="001016B7"/>
    <w:rsid w:val="00101DB1"/>
    <w:rsid w:val="0010416A"/>
    <w:rsid w:val="001051F7"/>
    <w:rsid w:val="0010597A"/>
    <w:rsid w:val="00105B8D"/>
    <w:rsid w:val="00105F9B"/>
    <w:rsid w:val="00112993"/>
    <w:rsid w:val="00114306"/>
    <w:rsid w:val="00115AB8"/>
    <w:rsid w:val="00121964"/>
    <w:rsid w:val="00121CA2"/>
    <w:rsid w:val="00136E8C"/>
    <w:rsid w:val="00140866"/>
    <w:rsid w:val="00146DA2"/>
    <w:rsid w:val="00147144"/>
    <w:rsid w:val="0015235C"/>
    <w:rsid w:val="00153D78"/>
    <w:rsid w:val="001544E8"/>
    <w:rsid w:val="00154CCA"/>
    <w:rsid w:val="00155155"/>
    <w:rsid w:val="0015731B"/>
    <w:rsid w:val="0016116B"/>
    <w:rsid w:val="00162D3D"/>
    <w:rsid w:val="00163657"/>
    <w:rsid w:val="001649CB"/>
    <w:rsid w:val="00167788"/>
    <w:rsid w:val="0017045F"/>
    <w:rsid w:val="001711B7"/>
    <w:rsid w:val="001714C5"/>
    <w:rsid w:val="0017150B"/>
    <w:rsid w:val="00171680"/>
    <w:rsid w:val="001746A0"/>
    <w:rsid w:val="00174E27"/>
    <w:rsid w:val="0017581D"/>
    <w:rsid w:val="0017758D"/>
    <w:rsid w:val="00177E7A"/>
    <w:rsid w:val="00181493"/>
    <w:rsid w:val="00182EF4"/>
    <w:rsid w:val="001923AC"/>
    <w:rsid w:val="00193870"/>
    <w:rsid w:val="00195609"/>
    <w:rsid w:val="001A1A9C"/>
    <w:rsid w:val="001A4CEF"/>
    <w:rsid w:val="001A7BF5"/>
    <w:rsid w:val="001A7D62"/>
    <w:rsid w:val="001B5E57"/>
    <w:rsid w:val="001B718B"/>
    <w:rsid w:val="001B7248"/>
    <w:rsid w:val="001C09E1"/>
    <w:rsid w:val="001C3435"/>
    <w:rsid w:val="001C42D7"/>
    <w:rsid w:val="001C5087"/>
    <w:rsid w:val="001C75F7"/>
    <w:rsid w:val="001D1A0F"/>
    <w:rsid w:val="001D4373"/>
    <w:rsid w:val="001D4504"/>
    <w:rsid w:val="001D62C4"/>
    <w:rsid w:val="001E556B"/>
    <w:rsid w:val="001E572F"/>
    <w:rsid w:val="001F2CC1"/>
    <w:rsid w:val="001F311F"/>
    <w:rsid w:val="001F59D0"/>
    <w:rsid w:val="0020034C"/>
    <w:rsid w:val="00204E74"/>
    <w:rsid w:val="00204FED"/>
    <w:rsid w:val="00212049"/>
    <w:rsid w:val="002136FB"/>
    <w:rsid w:val="00213A2C"/>
    <w:rsid w:val="00220777"/>
    <w:rsid w:val="00222377"/>
    <w:rsid w:val="0022696E"/>
    <w:rsid w:val="0023137D"/>
    <w:rsid w:val="00232868"/>
    <w:rsid w:val="00232999"/>
    <w:rsid w:val="00235D6A"/>
    <w:rsid w:val="00237BCE"/>
    <w:rsid w:val="00241361"/>
    <w:rsid w:val="00245569"/>
    <w:rsid w:val="002468D6"/>
    <w:rsid w:val="00250BFE"/>
    <w:rsid w:val="00253180"/>
    <w:rsid w:val="00253DC0"/>
    <w:rsid w:val="00255F6A"/>
    <w:rsid w:val="00256596"/>
    <w:rsid w:val="002611D7"/>
    <w:rsid w:val="00262DE1"/>
    <w:rsid w:val="00264C35"/>
    <w:rsid w:val="002741A6"/>
    <w:rsid w:val="00274945"/>
    <w:rsid w:val="00275CD9"/>
    <w:rsid w:val="00277B58"/>
    <w:rsid w:val="0028167C"/>
    <w:rsid w:val="00284970"/>
    <w:rsid w:val="00286032"/>
    <w:rsid w:val="002867B2"/>
    <w:rsid w:val="002910B7"/>
    <w:rsid w:val="002911E8"/>
    <w:rsid w:val="00292BA4"/>
    <w:rsid w:val="00295783"/>
    <w:rsid w:val="002A1F3F"/>
    <w:rsid w:val="002B1268"/>
    <w:rsid w:val="002B236D"/>
    <w:rsid w:val="002B2932"/>
    <w:rsid w:val="002B3707"/>
    <w:rsid w:val="002B445C"/>
    <w:rsid w:val="002B5DBC"/>
    <w:rsid w:val="002B6A80"/>
    <w:rsid w:val="002B702F"/>
    <w:rsid w:val="002C0558"/>
    <w:rsid w:val="002C1E5B"/>
    <w:rsid w:val="002C2688"/>
    <w:rsid w:val="002C3223"/>
    <w:rsid w:val="002C331B"/>
    <w:rsid w:val="002C506D"/>
    <w:rsid w:val="002C7094"/>
    <w:rsid w:val="002C7BCC"/>
    <w:rsid w:val="002D2D54"/>
    <w:rsid w:val="002D4EEA"/>
    <w:rsid w:val="002D507E"/>
    <w:rsid w:val="002D6E2A"/>
    <w:rsid w:val="002F02E5"/>
    <w:rsid w:val="002F22B8"/>
    <w:rsid w:val="002F3978"/>
    <w:rsid w:val="002F533E"/>
    <w:rsid w:val="002F592E"/>
    <w:rsid w:val="002F69D1"/>
    <w:rsid w:val="003001FF"/>
    <w:rsid w:val="00300710"/>
    <w:rsid w:val="0030218B"/>
    <w:rsid w:val="003049F1"/>
    <w:rsid w:val="00306DCB"/>
    <w:rsid w:val="00307BCD"/>
    <w:rsid w:val="00307DB2"/>
    <w:rsid w:val="003110EC"/>
    <w:rsid w:val="003123F5"/>
    <w:rsid w:val="003123FC"/>
    <w:rsid w:val="0031328D"/>
    <w:rsid w:val="00314A38"/>
    <w:rsid w:val="00315875"/>
    <w:rsid w:val="00317409"/>
    <w:rsid w:val="00322B99"/>
    <w:rsid w:val="003300F1"/>
    <w:rsid w:val="0033160A"/>
    <w:rsid w:val="0033238F"/>
    <w:rsid w:val="00344947"/>
    <w:rsid w:val="00344D2B"/>
    <w:rsid w:val="003468C6"/>
    <w:rsid w:val="003529B9"/>
    <w:rsid w:val="00352A9B"/>
    <w:rsid w:val="00353E93"/>
    <w:rsid w:val="0035405F"/>
    <w:rsid w:val="00354551"/>
    <w:rsid w:val="003566D9"/>
    <w:rsid w:val="0035774B"/>
    <w:rsid w:val="00357891"/>
    <w:rsid w:val="003579BD"/>
    <w:rsid w:val="00360B64"/>
    <w:rsid w:val="00361AA9"/>
    <w:rsid w:val="00362F07"/>
    <w:rsid w:val="003646C7"/>
    <w:rsid w:val="0036798E"/>
    <w:rsid w:val="00370212"/>
    <w:rsid w:val="00372152"/>
    <w:rsid w:val="00372B77"/>
    <w:rsid w:val="00385AD1"/>
    <w:rsid w:val="00391DE4"/>
    <w:rsid w:val="00393F78"/>
    <w:rsid w:val="003A0246"/>
    <w:rsid w:val="003A2932"/>
    <w:rsid w:val="003A5C05"/>
    <w:rsid w:val="003A6E13"/>
    <w:rsid w:val="003B1C3A"/>
    <w:rsid w:val="003B23B8"/>
    <w:rsid w:val="003C0FDC"/>
    <w:rsid w:val="003D03B1"/>
    <w:rsid w:val="003D19E9"/>
    <w:rsid w:val="003D65E1"/>
    <w:rsid w:val="003D7D80"/>
    <w:rsid w:val="003D7EE8"/>
    <w:rsid w:val="003E4682"/>
    <w:rsid w:val="003F07D7"/>
    <w:rsid w:val="003F0E57"/>
    <w:rsid w:val="003F27C3"/>
    <w:rsid w:val="003F3D05"/>
    <w:rsid w:val="003F41C9"/>
    <w:rsid w:val="003F7D41"/>
    <w:rsid w:val="00400D11"/>
    <w:rsid w:val="00402483"/>
    <w:rsid w:val="00403030"/>
    <w:rsid w:val="00404693"/>
    <w:rsid w:val="00404EBE"/>
    <w:rsid w:val="0040666E"/>
    <w:rsid w:val="004137C1"/>
    <w:rsid w:val="00423228"/>
    <w:rsid w:val="00425858"/>
    <w:rsid w:val="00427490"/>
    <w:rsid w:val="00427FC1"/>
    <w:rsid w:val="004317AD"/>
    <w:rsid w:val="00434B39"/>
    <w:rsid w:val="00440478"/>
    <w:rsid w:val="004415F7"/>
    <w:rsid w:val="0044599F"/>
    <w:rsid w:val="00450F53"/>
    <w:rsid w:val="004511C2"/>
    <w:rsid w:val="004514F2"/>
    <w:rsid w:val="00456509"/>
    <w:rsid w:val="00460931"/>
    <w:rsid w:val="00464C95"/>
    <w:rsid w:val="00465C38"/>
    <w:rsid w:val="00471606"/>
    <w:rsid w:val="00474728"/>
    <w:rsid w:val="004747A9"/>
    <w:rsid w:val="0047639B"/>
    <w:rsid w:val="0047689F"/>
    <w:rsid w:val="0048128B"/>
    <w:rsid w:val="00481AAF"/>
    <w:rsid w:val="00481F34"/>
    <w:rsid w:val="00483262"/>
    <w:rsid w:val="0048352D"/>
    <w:rsid w:val="00487005"/>
    <w:rsid w:val="004908D4"/>
    <w:rsid w:val="004918BF"/>
    <w:rsid w:val="004964FB"/>
    <w:rsid w:val="004974FB"/>
    <w:rsid w:val="004A07F5"/>
    <w:rsid w:val="004A0C28"/>
    <w:rsid w:val="004A0E08"/>
    <w:rsid w:val="004A1C8E"/>
    <w:rsid w:val="004A336A"/>
    <w:rsid w:val="004A3806"/>
    <w:rsid w:val="004A7927"/>
    <w:rsid w:val="004B0451"/>
    <w:rsid w:val="004B1A71"/>
    <w:rsid w:val="004B2BC4"/>
    <w:rsid w:val="004B41EC"/>
    <w:rsid w:val="004C0050"/>
    <w:rsid w:val="004C0281"/>
    <w:rsid w:val="004C17CB"/>
    <w:rsid w:val="004C2759"/>
    <w:rsid w:val="004C385D"/>
    <w:rsid w:val="004D353D"/>
    <w:rsid w:val="004D6EA1"/>
    <w:rsid w:val="004D7D3A"/>
    <w:rsid w:val="004E1A54"/>
    <w:rsid w:val="004E4DF6"/>
    <w:rsid w:val="004F0182"/>
    <w:rsid w:val="004F10B1"/>
    <w:rsid w:val="004F2C3D"/>
    <w:rsid w:val="004F5E41"/>
    <w:rsid w:val="004F6147"/>
    <w:rsid w:val="004F696C"/>
    <w:rsid w:val="005022E0"/>
    <w:rsid w:val="00505445"/>
    <w:rsid w:val="00511722"/>
    <w:rsid w:val="00512232"/>
    <w:rsid w:val="00512CE2"/>
    <w:rsid w:val="005135F7"/>
    <w:rsid w:val="00516C89"/>
    <w:rsid w:val="0052382B"/>
    <w:rsid w:val="0052528B"/>
    <w:rsid w:val="00525E34"/>
    <w:rsid w:val="00527338"/>
    <w:rsid w:val="005303CC"/>
    <w:rsid w:val="00531B1E"/>
    <w:rsid w:val="00532764"/>
    <w:rsid w:val="00532931"/>
    <w:rsid w:val="00540385"/>
    <w:rsid w:val="00540D57"/>
    <w:rsid w:val="0054407A"/>
    <w:rsid w:val="00544FA9"/>
    <w:rsid w:val="00545001"/>
    <w:rsid w:val="00547398"/>
    <w:rsid w:val="005478A8"/>
    <w:rsid w:val="005611F6"/>
    <w:rsid w:val="00563487"/>
    <w:rsid w:val="0056496C"/>
    <w:rsid w:val="005667C4"/>
    <w:rsid w:val="00574D60"/>
    <w:rsid w:val="00575C86"/>
    <w:rsid w:val="005766E2"/>
    <w:rsid w:val="0057701B"/>
    <w:rsid w:val="00581807"/>
    <w:rsid w:val="00582E03"/>
    <w:rsid w:val="00583771"/>
    <w:rsid w:val="00590D57"/>
    <w:rsid w:val="00593101"/>
    <w:rsid w:val="0059544D"/>
    <w:rsid w:val="00595D21"/>
    <w:rsid w:val="00597D04"/>
    <w:rsid w:val="005A6B76"/>
    <w:rsid w:val="005B2C84"/>
    <w:rsid w:val="005B2E1E"/>
    <w:rsid w:val="005B4A57"/>
    <w:rsid w:val="005B5655"/>
    <w:rsid w:val="005C0991"/>
    <w:rsid w:val="005C3EF4"/>
    <w:rsid w:val="005C4CED"/>
    <w:rsid w:val="005C5C15"/>
    <w:rsid w:val="005C76D0"/>
    <w:rsid w:val="005C7EB9"/>
    <w:rsid w:val="005C7EFB"/>
    <w:rsid w:val="005D0155"/>
    <w:rsid w:val="005D131B"/>
    <w:rsid w:val="005D1CFD"/>
    <w:rsid w:val="005D25CB"/>
    <w:rsid w:val="005D2AFF"/>
    <w:rsid w:val="005D2F5C"/>
    <w:rsid w:val="005D7268"/>
    <w:rsid w:val="005E139D"/>
    <w:rsid w:val="005E15AF"/>
    <w:rsid w:val="005E3FE9"/>
    <w:rsid w:val="005E41F2"/>
    <w:rsid w:val="005E4256"/>
    <w:rsid w:val="005E6E78"/>
    <w:rsid w:val="005F023F"/>
    <w:rsid w:val="005F1294"/>
    <w:rsid w:val="005F20FD"/>
    <w:rsid w:val="005F4ED8"/>
    <w:rsid w:val="00604A60"/>
    <w:rsid w:val="00604CB4"/>
    <w:rsid w:val="00606EDC"/>
    <w:rsid w:val="006123DF"/>
    <w:rsid w:val="00613D9E"/>
    <w:rsid w:val="00614778"/>
    <w:rsid w:val="00616E89"/>
    <w:rsid w:val="00620550"/>
    <w:rsid w:val="0062095C"/>
    <w:rsid w:val="006212D8"/>
    <w:rsid w:val="00621816"/>
    <w:rsid w:val="00621C07"/>
    <w:rsid w:val="00622C63"/>
    <w:rsid w:val="006238C2"/>
    <w:rsid w:val="00630690"/>
    <w:rsid w:val="0063531D"/>
    <w:rsid w:val="0063701C"/>
    <w:rsid w:val="00637182"/>
    <w:rsid w:val="00637FA5"/>
    <w:rsid w:val="00640DED"/>
    <w:rsid w:val="006423BD"/>
    <w:rsid w:val="006435BC"/>
    <w:rsid w:val="00645405"/>
    <w:rsid w:val="00646015"/>
    <w:rsid w:val="0064729C"/>
    <w:rsid w:val="00647FD5"/>
    <w:rsid w:val="006504EA"/>
    <w:rsid w:val="00653143"/>
    <w:rsid w:val="00664FE5"/>
    <w:rsid w:val="00666B13"/>
    <w:rsid w:val="00670AF3"/>
    <w:rsid w:val="00672DD1"/>
    <w:rsid w:val="00673F28"/>
    <w:rsid w:val="006759B0"/>
    <w:rsid w:val="0067615F"/>
    <w:rsid w:val="00684ACA"/>
    <w:rsid w:val="00684B6D"/>
    <w:rsid w:val="006867FF"/>
    <w:rsid w:val="0069315D"/>
    <w:rsid w:val="00696039"/>
    <w:rsid w:val="006968AF"/>
    <w:rsid w:val="006979AA"/>
    <w:rsid w:val="00697B00"/>
    <w:rsid w:val="006A02BF"/>
    <w:rsid w:val="006A1362"/>
    <w:rsid w:val="006A190A"/>
    <w:rsid w:val="006A3588"/>
    <w:rsid w:val="006B0D85"/>
    <w:rsid w:val="006B1A54"/>
    <w:rsid w:val="006B1BC6"/>
    <w:rsid w:val="006B2284"/>
    <w:rsid w:val="006B4171"/>
    <w:rsid w:val="006B56DF"/>
    <w:rsid w:val="006B7448"/>
    <w:rsid w:val="006B77B3"/>
    <w:rsid w:val="006C268F"/>
    <w:rsid w:val="006D0D33"/>
    <w:rsid w:val="006D1C46"/>
    <w:rsid w:val="006D4479"/>
    <w:rsid w:val="006D5CBF"/>
    <w:rsid w:val="006E0556"/>
    <w:rsid w:val="006E152E"/>
    <w:rsid w:val="006E3D31"/>
    <w:rsid w:val="006E7085"/>
    <w:rsid w:val="006E711F"/>
    <w:rsid w:val="006E797D"/>
    <w:rsid w:val="006F2B6B"/>
    <w:rsid w:val="006F4829"/>
    <w:rsid w:val="006F4FDD"/>
    <w:rsid w:val="006F7B03"/>
    <w:rsid w:val="00703930"/>
    <w:rsid w:val="0071121B"/>
    <w:rsid w:val="0071187E"/>
    <w:rsid w:val="00715861"/>
    <w:rsid w:val="00717101"/>
    <w:rsid w:val="0071716F"/>
    <w:rsid w:val="00717F6A"/>
    <w:rsid w:val="007200AF"/>
    <w:rsid w:val="00721F9D"/>
    <w:rsid w:val="0072272B"/>
    <w:rsid w:val="00722980"/>
    <w:rsid w:val="00724BAC"/>
    <w:rsid w:val="00726C93"/>
    <w:rsid w:val="00730CD7"/>
    <w:rsid w:val="00732AD5"/>
    <w:rsid w:val="0073534B"/>
    <w:rsid w:val="00737687"/>
    <w:rsid w:val="007417AF"/>
    <w:rsid w:val="0074537C"/>
    <w:rsid w:val="007456D7"/>
    <w:rsid w:val="0074779D"/>
    <w:rsid w:val="007509D5"/>
    <w:rsid w:val="00752685"/>
    <w:rsid w:val="00752D55"/>
    <w:rsid w:val="00754E27"/>
    <w:rsid w:val="00760FFD"/>
    <w:rsid w:val="0076164D"/>
    <w:rsid w:val="007641BD"/>
    <w:rsid w:val="007647E6"/>
    <w:rsid w:val="00767590"/>
    <w:rsid w:val="0076792F"/>
    <w:rsid w:val="00771C6F"/>
    <w:rsid w:val="0077268F"/>
    <w:rsid w:val="00773E4E"/>
    <w:rsid w:val="007743ED"/>
    <w:rsid w:val="00774410"/>
    <w:rsid w:val="007753DF"/>
    <w:rsid w:val="00777670"/>
    <w:rsid w:val="00777A30"/>
    <w:rsid w:val="007836CF"/>
    <w:rsid w:val="00787854"/>
    <w:rsid w:val="007925C2"/>
    <w:rsid w:val="00793BDA"/>
    <w:rsid w:val="007955FA"/>
    <w:rsid w:val="007956EA"/>
    <w:rsid w:val="007A057D"/>
    <w:rsid w:val="007A29FE"/>
    <w:rsid w:val="007A44AD"/>
    <w:rsid w:val="007A4F54"/>
    <w:rsid w:val="007A5659"/>
    <w:rsid w:val="007A6D37"/>
    <w:rsid w:val="007A714D"/>
    <w:rsid w:val="007B026B"/>
    <w:rsid w:val="007B0A0F"/>
    <w:rsid w:val="007B0B00"/>
    <w:rsid w:val="007B48D8"/>
    <w:rsid w:val="007B5F23"/>
    <w:rsid w:val="007B6CC5"/>
    <w:rsid w:val="007B7AB2"/>
    <w:rsid w:val="007C2072"/>
    <w:rsid w:val="007C67BA"/>
    <w:rsid w:val="007D3AE5"/>
    <w:rsid w:val="007D58CA"/>
    <w:rsid w:val="007D7533"/>
    <w:rsid w:val="007D7ED1"/>
    <w:rsid w:val="007E1497"/>
    <w:rsid w:val="007E22B7"/>
    <w:rsid w:val="007E551B"/>
    <w:rsid w:val="007F0008"/>
    <w:rsid w:val="007F0DAD"/>
    <w:rsid w:val="007F1EFD"/>
    <w:rsid w:val="007F391F"/>
    <w:rsid w:val="007F658A"/>
    <w:rsid w:val="007F7826"/>
    <w:rsid w:val="007F785B"/>
    <w:rsid w:val="008034B1"/>
    <w:rsid w:val="00806D80"/>
    <w:rsid w:val="008079BC"/>
    <w:rsid w:val="008116FD"/>
    <w:rsid w:val="00816DE5"/>
    <w:rsid w:val="00822BC3"/>
    <w:rsid w:val="00823B72"/>
    <w:rsid w:val="00826290"/>
    <w:rsid w:val="00826EFA"/>
    <w:rsid w:val="008270DA"/>
    <w:rsid w:val="008276E0"/>
    <w:rsid w:val="008319A1"/>
    <w:rsid w:val="0084074D"/>
    <w:rsid w:val="00841740"/>
    <w:rsid w:val="008436A9"/>
    <w:rsid w:val="00847D78"/>
    <w:rsid w:val="0085002F"/>
    <w:rsid w:val="0085664A"/>
    <w:rsid w:val="00857318"/>
    <w:rsid w:val="00861AF8"/>
    <w:rsid w:val="00871C70"/>
    <w:rsid w:val="008732C9"/>
    <w:rsid w:val="00875743"/>
    <w:rsid w:val="00875F67"/>
    <w:rsid w:val="00877CFB"/>
    <w:rsid w:val="008809D1"/>
    <w:rsid w:val="008816B7"/>
    <w:rsid w:val="00884597"/>
    <w:rsid w:val="0089059E"/>
    <w:rsid w:val="008907B2"/>
    <w:rsid w:val="00897D2E"/>
    <w:rsid w:val="00897E86"/>
    <w:rsid w:val="008A0683"/>
    <w:rsid w:val="008A126A"/>
    <w:rsid w:val="008A50C7"/>
    <w:rsid w:val="008A6482"/>
    <w:rsid w:val="008A7B3A"/>
    <w:rsid w:val="008B0827"/>
    <w:rsid w:val="008B49EF"/>
    <w:rsid w:val="008B518D"/>
    <w:rsid w:val="008B536A"/>
    <w:rsid w:val="008B7F50"/>
    <w:rsid w:val="008C19F4"/>
    <w:rsid w:val="008C1DF0"/>
    <w:rsid w:val="008C5BF9"/>
    <w:rsid w:val="008D571D"/>
    <w:rsid w:val="008E1F8F"/>
    <w:rsid w:val="008E33BD"/>
    <w:rsid w:val="008E55F5"/>
    <w:rsid w:val="008F422C"/>
    <w:rsid w:val="008F4E62"/>
    <w:rsid w:val="008F5FCE"/>
    <w:rsid w:val="008F6400"/>
    <w:rsid w:val="008F64D9"/>
    <w:rsid w:val="008F71D0"/>
    <w:rsid w:val="008F790B"/>
    <w:rsid w:val="0090378A"/>
    <w:rsid w:val="0090432C"/>
    <w:rsid w:val="00912E7D"/>
    <w:rsid w:val="00913BCB"/>
    <w:rsid w:val="0091464D"/>
    <w:rsid w:val="00916D1D"/>
    <w:rsid w:val="00920CE2"/>
    <w:rsid w:val="00920F7F"/>
    <w:rsid w:val="0092171B"/>
    <w:rsid w:val="00923140"/>
    <w:rsid w:val="00923DA2"/>
    <w:rsid w:val="00930473"/>
    <w:rsid w:val="00930F31"/>
    <w:rsid w:val="00931049"/>
    <w:rsid w:val="009317B6"/>
    <w:rsid w:val="00931BC3"/>
    <w:rsid w:val="0093244F"/>
    <w:rsid w:val="00933022"/>
    <w:rsid w:val="00934007"/>
    <w:rsid w:val="00934F9F"/>
    <w:rsid w:val="009371B6"/>
    <w:rsid w:val="009419FC"/>
    <w:rsid w:val="009420F1"/>
    <w:rsid w:val="0094668A"/>
    <w:rsid w:val="00947B66"/>
    <w:rsid w:val="00950C31"/>
    <w:rsid w:val="00952C8B"/>
    <w:rsid w:val="00953E1F"/>
    <w:rsid w:val="0095433C"/>
    <w:rsid w:val="009563BE"/>
    <w:rsid w:val="00965093"/>
    <w:rsid w:val="009743BD"/>
    <w:rsid w:val="0098057D"/>
    <w:rsid w:val="009855D2"/>
    <w:rsid w:val="009870B7"/>
    <w:rsid w:val="009922B2"/>
    <w:rsid w:val="00993094"/>
    <w:rsid w:val="00997F8E"/>
    <w:rsid w:val="009A001F"/>
    <w:rsid w:val="009A0EB2"/>
    <w:rsid w:val="009A50B9"/>
    <w:rsid w:val="009B0EED"/>
    <w:rsid w:val="009B5696"/>
    <w:rsid w:val="009C0E43"/>
    <w:rsid w:val="009C0F0D"/>
    <w:rsid w:val="009C1A44"/>
    <w:rsid w:val="009C2CA5"/>
    <w:rsid w:val="009D1F55"/>
    <w:rsid w:val="009D3230"/>
    <w:rsid w:val="009D3787"/>
    <w:rsid w:val="009D6952"/>
    <w:rsid w:val="009E11C9"/>
    <w:rsid w:val="009E141F"/>
    <w:rsid w:val="009E1CDF"/>
    <w:rsid w:val="009E6E4F"/>
    <w:rsid w:val="009E7F9A"/>
    <w:rsid w:val="009F02D2"/>
    <w:rsid w:val="009F2A1A"/>
    <w:rsid w:val="009F3399"/>
    <w:rsid w:val="009F3D3E"/>
    <w:rsid w:val="009F605F"/>
    <w:rsid w:val="00A00447"/>
    <w:rsid w:val="00A0265B"/>
    <w:rsid w:val="00A02A5A"/>
    <w:rsid w:val="00A047D9"/>
    <w:rsid w:val="00A06F56"/>
    <w:rsid w:val="00A07FEF"/>
    <w:rsid w:val="00A116D1"/>
    <w:rsid w:val="00A15C66"/>
    <w:rsid w:val="00A162CC"/>
    <w:rsid w:val="00A20D25"/>
    <w:rsid w:val="00A215B1"/>
    <w:rsid w:val="00A255A9"/>
    <w:rsid w:val="00A25CDD"/>
    <w:rsid w:val="00A31D88"/>
    <w:rsid w:val="00A33264"/>
    <w:rsid w:val="00A33793"/>
    <w:rsid w:val="00A3614E"/>
    <w:rsid w:val="00A37644"/>
    <w:rsid w:val="00A40081"/>
    <w:rsid w:val="00A4046F"/>
    <w:rsid w:val="00A437DB"/>
    <w:rsid w:val="00A443A4"/>
    <w:rsid w:val="00A46621"/>
    <w:rsid w:val="00A5097A"/>
    <w:rsid w:val="00A50B51"/>
    <w:rsid w:val="00A537B4"/>
    <w:rsid w:val="00A56D04"/>
    <w:rsid w:val="00A60699"/>
    <w:rsid w:val="00A62180"/>
    <w:rsid w:val="00A638BD"/>
    <w:rsid w:val="00A64A2D"/>
    <w:rsid w:val="00A64D05"/>
    <w:rsid w:val="00A6527A"/>
    <w:rsid w:val="00A65E16"/>
    <w:rsid w:val="00A75D6F"/>
    <w:rsid w:val="00A8522D"/>
    <w:rsid w:val="00A87E12"/>
    <w:rsid w:val="00A902D2"/>
    <w:rsid w:val="00A91211"/>
    <w:rsid w:val="00A913F9"/>
    <w:rsid w:val="00A96E24"/>
    <w:rsid w:val="00AA165D"/>
    <w:rsid w:val="00AB12CE"/>
    <w:rsid w:val="00AB1826"/>
    <w:rsid w:val="00AB1F08"/>
    <w:rsid w:val="00AB579D"/>
    <w:rsid w:val="00AB614E"/>
    <w:rsid w:val="00AB7BE9"/>
    <w:rsid w:val="00AC6911"/>
    <w:rsid w:val="00AD4148"/>
    <w:rsid w:val="00AD5F4A"/>
    <w:rsid w:val="00AD61B2"/>
    <w:rsid w:val="00AD6486"/>
    <w:rsid w:val="00AD7BCD"/>
    <w:rsid w:val="00AE023A"/>
    <w:rsid w:val="00AE2FB3"/>
    <w:rsid w:val="00AE4EA1"/>
    <w:rsid w:val="00AF2478"/>
    <w:rsid w:val="00AF499B"/>
    <w:rsid w:val="00AF617D"/>
    <w:rsid w:val="00B0064A"/>
    <w:rsid w:val="00B0162E"/>
    <w:rsid w:val="00B0251C"/>
    <w:rsid w:val="00B10F03"/>
    <w:rsid w:val="00B12A1C"/>
    <w:rsid w:val="00B1346B"/>
    <w:rsid w:val="00B13AFC"/>
    <w:rsid w:val="00B13CEA"/>
    <w:rsid w:val="00B1603E"/>
    <w:rsid w:val="00B23313"/>
    <w:rsid w:val="00B237AE"/>
    <w:rsid w:val="00B25C55"/>
    <w:rsid w:val="00B33043"/>
    <w:rsid w:val="00B339E6"/>
    <w:rsid w:val="00B34373"/>
    <w:rsid w:val="00B41F8F"/>
    <w:rsid w:val="00B41FD8"/>
    <w:rsid w:val="00B4224C"/>
    <w:rsid w:val="00B426AD"/>
    <w:rsid w:val="00B42DBB"/>
    <w:rsid w:val="00B46086"/>
    <w:rsid w:val="00B46166"/>
    <w:rsid w:val="00B463FD"/>
    <w:rsid w:val="00B473B7"/>
    <w:rsid w:val="00B5456E"/>
    <w:rsid w:val="00B55818"/>
    <w:rsid w:val="00B62E0C"/>
    <w:rsid w:val="00B63784"/>
    <w:rsid w:val="00B70A7B"/>
    <w:rsid w:val="00B70C8E"/>
    <w:rsid w:val="00B718D5"/>
    <w:rsid w:val="00B72581"/>
    <w:rsid w:val="00B737A8"/>
    <w:rsid w:val="00B8335F"/>
    <w:rsid w:val="00B83D5D"/>
    <w:rsid w:val="00B946EB"/>
    <w:rsid w:val="00B97919"/>
    <w:rsid w:val="00BA1849"/>
    <w:rsid w:val="00BA3172"/>
    <w:rsid w:val="00BA4FCE"/>
    <w:rsid w:val="00BA5909"/>
    <w:rsid w:val="00BA60F1"/>
    <w:rsid w:val="00BA756C"/>
    <w:rsid w:val="00BB08C4"/>
    <w:rsid w:val="00BB4AB3"/>
    <w:rsid w:val="00BB6EB1"/>
    <w:rsid w:val="00BC0B24"/>
    <w:rsid w:val="00BC285D"/>
    <w:rsid w:val="00BC30E9"/>
    <w:rsid w:val="00BC4AC2"/>
    <w:rsid w:val="00BD08F5"/>
    <w:rsid w:val="00BD1096"/>
    <w:rsid w:val="00BD17D6"/>
    <w:rsid w:val="00BD33F2"/>
    <w:rsid w:val="00BD4FCC"/>
    <w:rsid w:val="00BE0A57"/>
    <w:rsid w:val="00BE0F9D"/>
    <w:rsid w:val="00BF0B15"/>
    <w:rsid w:val="00BF6099"/>
    <w:rsid w:val="00C00125"/>
    <w:rsid w:val="00C0082D"/>
    <w:rsid w:val="00C01112"/>
    <w:rsid w:val="00C01A29"/>
    <w:rsid w:val="00C04975"/>
    <w:rsid w:val="00C05105"/>
    <w:rsid w:val="00C1026F"/>
    <w:rsid w:val="00C10523"/>
    <w:rsid w:val="00C12EEA"/>
    <w:rsid w:val="00C142DA"/>
    <w:rsid w:val="00C15B3B"/>
    <w:rsid w:val="00C17459"/>
    <w:rsid w:val="00C179CC"/>
    <w:rsid w:val="00C21442"/>
    <w:rsid w:val="00C2381A"/>
    <w:rsid w:val="00C25D10"/>
    <w:rsid w:val="00C260A1"/>
    <w:rsid w:val="00C30D61"/>
    <w:rsid w:val="00C30F08"/>
    <w:rsid w:val="00C35495"/>
    <w:rsid w:val="00C41FA2"/>
    <w:rsid w:val="00C45D86"/>
    <w:rsid w:val="00C512BE"/>
    <w:rsid w:val="00C571AE"/>
    <w:rsid w:val="00C576D6"/>
    <w:rsid w:val="00C601A3"/>
    <w:rsid w:val="00C61701"/>
    <w:rsid w:val="00C619E1"/>
    <w:rsid w:val="00C630DD"/>
    <w:rsid w:val="00C65019"/>
    <w:rsid w:val="00C650CF"/>
    <w:rsid w:val="00C66F62"/>
    <w:rsid w:val="00C7201E"/>
    <w:rsid w:val="00C720CF"/>
    <w:rsid w:val="00C72C57"/>
    <w:rsid w:val="00C73055"/>
    <w:rsid w:val="00C73118"/>
    <w:rsid w:val="00C75D67"/>
    <w:rsid w:val="00C85BD5"/>
    <w:rsid w:val="00C93446"/>
    <w:rsid w:val="00C943C5"/>
    <w:rsid w:val="00C94D25"/>
    <w:rsid w:val="00CA2FB6"/>
    <w:rsid w:val="00CA2FF8"/>
    <w:rsid w:val="00CA436C"/>
    <w:rsid w:val="00CA5E8E"/>
    <w:rsid w:val="00CA6BF5"/>
    <w:rsid w:val="00CB0FAB"/>
    <w:rsid w:val="00CB20B5"/>
    <w:rsid w:val="00CC14F6"/>
    <w:rsid w:val="00CC7D8C"/>
    <w:rsid w:val="00CD36E7"/>
    <w:rsid w:val="00CD5045"/>
    <w:rsid w:val="00CD6BDF"/>
    <w:rsid w:val="00CD6D31"/>
    <w:rsid w:val="00CD7D98"/>
    <w:rsid w:val="00CE2B7F"/>
    <w:rsid w:val="00CE3A32"/>
    <w:rsid w:val="00CE4E3B"/>
    <w:rsid w:val="00CE5FC8"/>
    <w:rsid w:val="00CE75DE"/>
    <w:rsid w:val="00CF2E33"/>
    <w:rsid w:val="00CF42DE"/>
    <w:rsid w:val="00CF48DE"/>
    <w:rsid w:val="00CF7361"/>
    <w:rsid w:val="00D012C8"/>
    <w:rsid w:val="00D04447"/>
    <w:rsid w:val="00D04CD2"/>
    <w:rsid w:val="00D05132"/>
    <w:rsid w:val="00D05F9D"/>
    <w:rsid w:val="00D0649C"/>
    <w:rsid w:val="00D07EBB"/>
    <w:rsid w:val="00D10B85"/>
    <w:rsid w:val="00D112F6"/>
    <w:rsid w:val="00D23BC1"/>
    <w:rsid w:val="00D26461"/>
    <w:rsid w:val="00D3182E"/>
    <w:rsid w:val="00D319F2"/>
    <w:rsid w:val="00D36A11"/>
    <w:rsid w:val="00D40CBC"/>
    <w:rsid w:val="00D41E24"/>
    <w:rsid w:val="00D4293E"/>
    <w:rsid w:val="00D44032"/>
    <w:rsid w:val="00D45D89"/>
    <w:rsid w:val="00D52AA9"/>
    <w:rsid w:val="00D5454C"/>
    <w:rsid w:val="00D57541"/>
    <w:rsid w:val="00D62D4F"/>
    <w:rsid w:val="00D630FE"/>
    <w:rsid w:val="00D6526D"/>
    <w:rsid w:val="00D66AA7"/>
    <w:rsid w:val="00D66C56"/>
    <w:rsid w:val="00D67C5D"/>
    <w:rsid w:val="00D7282E"/>
    <w:rsid w:val="00D75232"/>
    <w:rsid w:val="00D76FFA"/>
    <w:rsid w:val="00D809F2"/>
    <w:rsid w:val="00D8752D"/>
    <w:rsid w:val="00D8780F"/>
    <w:rsid w:val="00D8782F"/>
    <w:rsid w:val="00D878C1"/>
    <w:rsid w:val="00D92EFF"/>
    <w:rsid w:val="00D9568A"/>
    <w:rsid w:val="00D95862"/>
    <w:rsid w:val="00DA0234"/>
    <w:rsid w:val="00DA17BB"/>
    <w:rsid w:val="00DA1A9F"/>
    <w:rsid w:val="00DA1F65"/>
    <w:rsid w:val="00DA33ED"/>
    <w:rsid w:val="00DA4E67"/>
    <w:rsid w:val="00DA6DEE"/>
    <w:rsid w:val="00DB2374"/>
    <w:rsid w:val="00DC3E22"/>
    <w:rsid w:val="00DD29C0"/>
    <w:rsid w:val="00DD39E7"/>
    <w:rsid w:val="00DD5792"/>
    <w:rsid w:val="00DD5F59"/>
    <w:rsid w:val="00DE79CE"/>
    <w:rsid w:val="00DF2E79"/>
    <w:rsid w:val="00DF3FD0"/>
    <w:rsid w:val="00DF462B"/>
    <w:rsid w:val="00DF4F41"/>
    <w:rsid w:val="00E01B0B"/>
    <w:rsid w:val="00E03E3B"/>
    <w:rsid w:val="00E042BA"/>
    <w:rsid w:val="00E0652C"/>
    <w:rsid w:val="00E11195"/>
    <w:rsid w:val="00E134D8"/>
    <w:rsid w:val="00E13A70"/>
    <w:rsid w:val="00E16934"/>
    <w:rsid w:val="00E16BA8"/>
    <w:rsid w:val="00E200A5"/>
    <w:rsid w:val="00E2127D"/>
    <w:rsid w:val="00E2287E"/>
    <w:rsid w:val="00E2709F"/>
    <w:rsid w:val="00E2740D"/>
    <w:rsid w:val="00E3014A"/>
    <w:rsid w:val="00E3111E"/>
    <w:rsid w:val="00E326D4"/>
    <w:rsid w:val="00E35279"/>
    <w:rsid w:val="00E35890"/>
    <w:rsid w:val="00E37361"/>
    <w:rsid w:val="00E44A18"/>
    <w:rsid w:val="00E46353"/>
    <w:rsid w:val="00E52FFF"/>
    <w:rsid w:val="00E5590C"/>
    <w:rsid w:val="00E57CB1"/>
    <w:rsid w:val="00E61B9E"/>
    <w:rsid w:val="00E62BF8"/>
    <w:rsid w:val="00E62C2C"/>
    <w:rsid w:val="00E634D5"/>
    <w:rsid w:val="00E63E4E"/>
    <w:rsid w:val="00E63F6C"/>
    <w:rsid w:val="00E71675"/>
    <w:rsid w:val="00E71AA0"/>
    <w:rsid w:val="00E73E8E"/>
    <w:rsid w:val="00E76707"/>
    <w:rsid w:val="00E809B6"/>
    <w:rsid w:val="00E86A55"/>
    <w:rsid w:val="00E93371"/>
    <w:rsid w:val="00E93E5E"/>
    <w:rsid w:val="00E946E3"/>
    <w:rsid w:val="00E95D35"/>
    <w:rsid w:val="00E962D6"/>
    <w:rsid w:val="00EA1F04"/>
    <w:rsid w:val="00EA4E60"/>
    <w:rsid w:val="00EC1F66"/>
    <w:rsid w:val="00EC28CF"/>
    <w:rsid w:val="00EC61F2"/>
    <w:rsid w:val="00EC76BB"/>
    <w:rsid w:val="00ED26E3"/>
    <w:rsid w:val="00ED3579"/>
    <w:rsid w:val="00ED39ED"/>
    <w:rsid w:val="00EE3F57"/>
    <w:rsid w:val="00EE560B"/>
    <w:rsid w:val="00EE6FA3"/>
    <w:rsid w:val="00EF25BE"/>
    <w:rsid w:val="00EF4C35"/>
    <w:rsid w:val="00EF54AB"/>
    <w:rsid w:val="00EF6EBD"/>
    <w:rsid w:val="00F02C84"/>
    <w:rsid w:val="00F04DDB"/>
    <w:rsid w:val="00F04E07"/>
    <w:rsid w:val="00F059EF"/>
    <w:rsid w:val="00F1141D"/>
    <w:rsid w:val="00F12BA3"/>
    <w:rsid w:val="00F1517F"/>
    <w:rsid w:val="00F15C49"/>
    <w:rsid w:val="00F15E92"/>
    <w:rsid w:val="00F16132"/>
    <w:rsid w:val="00F16574"/>
    <w:rsid w:val="00F20F4F"/>
    <w:rsid w:val="00F25591"/>
    <w:rsid w:val="00F260F4"/>
    <w:rsid w:val="00F27A8D"/>
    <w:rsid w:val="00F32D79"/>
    <w:rsid w:val="00F34E2C"/>
    <w:rsid w:val="00F359EC"/>
    <w:rsid w:val="00F41C2E"/>
    <w:rsid w:val="00F45AE5"/>
    <w:rsid w:val="00F466F8"/>
    <w:rsid w:val="00F53C60"/>
    <w:rsid w:val="00F551F3"/>
    <w:rsid w:val="00F55568"/>
    <w:rsid w:val="00F55DAD"/>
    <w:rsid w:val="00F576FE"/>
    <w:rsid w:val="00F634BA"/>
    <w:rsid w:val="00F65AAF"/>
    <w:rsid w:val="00F665C6"/>
    <w:rsid w:val="00F66C46"/>
    <w:rsid w:val="00F66E76"/>
    <w:rsid w:val="00F701F7"/>
    <w:rsid w:val="00F718A0"/>
    <w:rsid w:val="00F7512F"/>
    <w:rsid w:val="00F76A37"/>
    <w:rsid w:val="00F80DD9"/>
    <w:rsid w:val="00F8348A"/>
    <w:rsid w:val="00F870CB"/>
    <w:rsid w:val="00F87C39"/>
    <w:rsid w:val="00F917B3"/>
    <w:rsid w:val="00F92686"/>
    <w:rsid w:val="00FA1B9F"/>
    <w:rsid w:val="00FA4B68"/>
    <w:rsid w:val="00FB1752"/>
    <w:rsid w:val="00FB247F"/>
    <w:rsid w:val="00FB60C1"/>
    <w:rsid w:val="00FB780A"/>
    <w:rsid w:val="00FC1008"/>
    <w:rsid w:val="00FC1750"/>
    <w:rsid w:val="00FC32C9"/>
    <w:rsid w:val="00FD065F"/>
    <w:rsid w:val="00FD1B77"/>
    <w:rsid w:val="00FD23A1"/>
    <w:rsid w:val="00FD3D3D"/>
    <w:rsid w:val="00FD66DF"/>
    <w:rsid w:val="00FD6EF2"/>
    <w:rsid w:val="00FD73A8"/>
    <w:rsid w:val="00FE0460"/>
    <w:rsid w:val="00FE1548"/>
    <w:rsid w:val="00FE1AE9"/>
    <w:rsid w:val="00FE2E32"/>
    <w:rsid w:val="00FE460B"/>
    <w:rsid w:val="00FE5071"/>
    <w:rsid w:val="00FE5957"/>
    <w:rsid w:val="00FE65C2"/>
    <w:rsid w:val="00FE6900"/>
    <w:rsid w:val="00FF0FFB"/>
    <w:rsid w:val="00FF4937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4:docId w14:val="238AC1BF"/>
  <w15:chartTrackingRefBased/>
  <w15:docId w15:val="{7F831A4F-F667-494A-A5C6-2FDAE0DA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E2C31"/>
    <w:pPr>
      <w:spacing w:after="200" w:line="276" w:lineRule="auto"/>
    </w:pPr>
    <w:rPr>
      <w:sz w:val="22"/>
      <w:szCs w:val="22"/>
      <w:lang w:eastAsia="en-US"/>
    </w:rPr>
  </w:style>
  <w:style w:type="paragraph" w:styleId="Otsikko5">
    <w:name w:val="heading 5"/>
    <w:basedOn w:val="Normaali"/>
    <w:link w:val="Otsikko5Char"/>
    <w:uiPriority w:val="9"/>
    <w:qFormat/>
    <w:rsid w:val="0035789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5Char">
    <w:name w:val="Otsikko 5 Char"/>
    <w:link w:val="Otsikko5"/>
    <w:uiPriority w:val="9"/>
    <w:rsid w:val="00357891"/>
    <w:rPr>
      <w:rFonts w:ascii="Times New Roman" w:eastAsia="Times New Roman" w:hAnsi="Times New Roman"/>
      <w:b/>
      <w:bCs/>
    </w:rPr>
  </w:style>
  <w:style w:type="table" w:styleId="TaulukkoRuudukko">
    <w:name w:val="Table Grid"/>
    <w:basedOn w:val="Normaalitaulukko"/>
    <w:uiPriority w:val="59"/>
    <w:rsid w:val="00F91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232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232868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34"/>
    <w:qFormat/>
    <w:rsid w:val="008A7B3A"/>
    <w:pPr>
      <w:ind w:left="1304"/>
    </w:pPr>
  </w:style>
  <w:style w:type="paragraph" w:styleId="NormaaliWWW">
    <w:name w:val="Normal (Web)"/>
    <w:basedOn w:val="Normaali"/>
    <w:uiPriority w:val="99"/>
    <w:semiHidden/>
    <w:unhideWhenUsed/>
    <w:rsid w:val="003E46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7B48D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7B48D8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7B48D8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B48D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B48D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openxmlformats.org/officeDocument/2006/relationships/styles" Target="style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leKais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FB080C15-72F1-4D01-A454-38FC9D2C72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F44C5B-F133-41E0-87E0-E60DAC04E25E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3</TotalTime>
  <Pages>4</Pages>
  <Words>708</Words>
  <Characters>5736</Characters>
  <Application>Microsoft Office Word</Application>
  <DocSecurity>0</DocSecurity>
  <Lines>47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AteaDesign</Company>
  <LinksUpToDate>false</LinksUpToDate>
  <CharactersWithSpaces>6432</CharactersWithSpaces>
  <SharedDoc>false</SharedDoc>
  <HLinks>
    <vt:vector size="6" baseType="variant">
      <vt:variant>
        <vt:i4>1179769</vt:i4>
      </vt:variant>
      <vt:variant>
        <vt:i4>-1</vt:i4>
      </vt:variant>
      <vt:variant>
        <vt:i4>1054</vt:i4>
      </vt:variant>
      <vt:variant>
        <vt:i4>1</vt:i4>
      </vt:variant>
      <vt:variant>
        <vt:lpwstr>http://www.matikkamatskut.com/uploads/1/9/1/1/19110239/557111_orig.jpg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VilleKaisa</dc:creator>
  <cp:keywords/>
  <cp:lastModifiedBy>Mäkelä Sari</cp:lastModifiedBy>
  <cp:revision>2</cp:revision>
  <cp:lastPrinted>2021-11-16T10:02:00Z</cp:lastPrinted>
  <dcterms:created xsi:type="dcterms:W3CDTF">2021-11-16T10:28:00Z</dcterms:created>
  <dcterms:modified xsi:type="dcterms:W3CDTF">2021-11-16T10:28:00Z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